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25CE" w14:textId="3C965A0F" w:rsidR="002D78C9" w:rsidRPr="00775310" w:rsidRDefault="00775310" w:rsidP="00775310">
      <w:pPr>
        <w:pStyle w:val="Title"/>
        <w:rPr>
          <w:caps w:val="0"/>
          <w:kern w:val="0"/>
        </w:rPr>
      </w:pPr>
      <w:bookmarkStart w:id="20" w:name="_Hlk160196327"/>
      <w:bookmarkStart w:id="21" w:name="_Hlk160198496"/>
      <w:r w:rsidRPr="00775310">
        <w:rPr>
          <w:caps w:val="0"/>
          <w:kern w:val="0"/>
        </w:rPr>
        <w:t>NOTIFICATION</w:t>
      </w:r>
    </w:p>
    <w:p w14:paraId="0FF0F621" w14:textId="77777777" w:rsidR="002F663C" w:rsidRPr="00775310" w:rsidRDefault="00661D89" w:rsidP="00775310">
      <w:pPr>
        <w:pStyle w:val="Title3"/>
      </w:pPr>
      <w:r w:rsidRPr="00775310">
        <w:t>Addendum</w:t>
      </w:r>
    </w:p>
    <w:p w14:paraId="2A1F07FF" w14:textId="2288CA87" w:rsidR="002F663C" w:rsidRPr="00775310" w:rsidRDefault="00661D89" w:rsidP="00775310">
      <w:r w:rsidRPr="00775310">
        <w:t>The following communication, dated 2</w:t>
      </w:r>
      <w:r w:rsidR="00775310" w:rsidRPr="00775310">
        <w:t>7 February 2</w:t>
      </w:r>
      <w:r w:rsidRPr="00775310">
        <w:t xml:space="preserve">024, is being circulated at the request of the delegation of </w:t>
      </w:r>
      <w:r w:rsidRPr="00775310">
        <w:rPr>
          <w:u w:val="single"/>
        </w:rPr>
        <w:t>Argentina</w:t>
      </w:r>
      <w:r w:rsidRPr="00775310">
        <w:t>.</w:t>
      </w:r>
    </w:p>
    <w:p w14:paraId="03827818" w14:textId="77777777" w:rsidR="00B22706" w:rsidRPr="00775310" w:rsidRDefault="00B22706" w:rsidP="00775310">
      <w:pPr>
        <w:rPr>
          <w:rFonts w:eastAsia="Calibri" w:cs="Times New Roman"/>
        </w:rPr>
      </w:pPr>
    </w:p>
    <w:p w14:paraId="3F45EE16" w14:textId="7C4D5937" w:rsidR="002F663C" w:rsidRPr="00775310" w:rsidRDefault="00775310" w:rsidP="00775310">
      <w:pPr>
        <w:jc w:val="center"/>
        <w:rPr>
          <w:b/>
        </w:rPr>
      </w:pPr>
      <w:r w:rsidRPr="00775310">
        <w:rPr>
          <w:b/>
        </w:rPr>
        <w:t>_______________</w:t>
      </w:r>
    </w:p>
    <w:p w14:paraId="78CB92C3" w14:textId="77777777" w:rsidR="002F663C" w:rsidRPr="00775310" w:rsidRDefault="002F663C" w:rsidP="00775310"/>
    <w:p w14:paraId="34CA3BB3" w14:textId="77777777" w:rsidR="00B22706" w:rsidRPr="00775310" w:rsidRDefault="00B22706" w:rsidP="00775310"/>
    <w:p w14:paraId="4D611B6B" w14:textId="2520C049" w:rsidR="002F663C" w:rsidRPr="00775310" w:rsidRDefault="00661D89" w:rsidP="00775310">
      <w:pPr>
        <w:spacing w:after="120"/>
        <w:rPr>
          <w:rFonts w:eastAsia="Calibri" w:cs="Times New Roman"/>
          <w:b/>
          <w:szCs w:val="18"/>
        </w:rPr>
      </w:pPr>
      <w:r w:rsidRPr="00775310">
        <w:rPr>
          <w:b/>
        </w:rPr>
        <w:t>Title</w:t>
      </w:r>
      <w:r w:rsidR="00775310" w:rsidRPr="00775310">
        <w:t xml:space="preserve">: </w:t>
      </w:r>
      <w:r w:rsidRPr="00775310">
        <w:t>Industrial valves, including bodies and caps</w:t>
      </w:r>
    </w:p>
    <w:p w14:paraId="2165A619" w14:textId="77777777" w:rsidR="002F663C" w:rsidRPr="00775310" w:rsidRDefault="002F663C" w:rsidP="00775310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326B52" w:rsidRPr="00775310" w14:paraId="030855B9" w14:textId="77777777" w:rsidTr="00775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3A1D8D5" w14:textId="77777777" w:rsidR="002F663C" w:rsidRPr="00775310" w:rsidRDefault="00661D89" w:rsidP="00775310">
            <w:pPr>
              <w:spacing w:before="120" w:after="120"/>
              <w:ind w:left="567" w:hanging="567"/>
              <w:rPr>
                <w:b/>
              </w:rPr>
            </w:pPr>
            <w:r w:rsidRPr="00775310">
              <w:rPr>
                <w:b/>
              </w:rPr>
              <w:t>Reason for Addendum:</w:t>
            </w:r>
          </w:p>
        </w:tc>
      </w:tr>
      <w:tr w:rsidR="00775310" w:rsidRPr="00775310" w14:paraId="20CCB714" w14:textId="77777777" w:rsidTr="0077531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D54B9" w14:textId="2B9D3CD9" w:rsidR="002F663C" w:rsidRPr="00775310" w:rsidRDefault="00775310" w:rsidP="00775310">
            <w:pPr>
              <w:spacing w:before="120" w:after="120"/>
              <w:ind w:left="567" w:hanging="567"/>
            </w:pPr>
            <w:r w:rsidRPr="0077531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83817" w14:textId="0D731BA6" w:rsidR="002F663C" w:rsidRPr="00775310" w:rsidRDefault="00661D89" w:rsidP="00775310">
            <w:pPr>
              <w:spacing w:before="120" w:after="120"/>
            </w:pPr>
            <w:r w:rsidRPr="00775310">
              <w:t xml:space="preserve">Comment period changed </w:t>
            </w:r>
            <w:r w:rsidR="00775310" w:rsidRPr="00775310">
              <w:t>-</w:t>
            </w:r>
            <w:r w:rsidRPr="00775310">
              <w:t xml:space="preserve"> date:</w:t>
            </w:r>
          </w:p>
        </w:tc>
      </w:tr>
      <w:tr w:rsidR="00775310" w:rsidRPr="00775310" w14:paraId="350EDD91" w14:textId="77777777" w:rsidTr="0077531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84352" w14:textId="4EDFD3F3" w:rsidR="002F663C" w:rsidRPr="00775310" w:rsidRDefault="00775310" w:rsidP="00775310">
            <w:pPr>
              <w:spacing w:before="120" w:after="120"/>
            </w:pPr>
            <w:r w:rsidRPr="0077531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B7E73" w14:textId="3D4E092C" w:rsidR="002F663C" w:rsidRPr="00775310" w:rsidRDefault="00661D89" w:rsidP="00775310">
            <w:pPr>
              <w:spacing w:before="120" w:after="120"/>
            </w:pPr>
            <w:r w:rsidRPr="00775310">
              <w:t xml:space="preserve">Notified measure adopted </w:t>
            </w:r>
            <w:r w:rsidR="00775310" w:rsidRPr="00775310">
              <w:t>-</w:t>
            </w:r>
            <w:r w:rsidRPr="00775310">
              <w:t xml:space="preserve"> date:</w:t>
            </w:r>
          </w:p>
        </w:tc>
      </w:tr>
      <w:tr w:rsidR="00775310" w:rsidRPr="00775310" w14:paraId="3C051AF5" w14:textId="77777777" w:rsidTr="0077531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6CAB6" w14:textId="649B7AB1" w:rsidR="002F663C" w:rsidRPr="00775310" w:rsidRDefault="00775310" w:rsidP="00775310">
            <w:pPr>
              <w:spacing w:before="120" w:after="120"/>
            </w:pPr>
            <w:r w:rsidRPr="0077531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B6317" w14:textId="46A53416" w:rsidR="002F663C" w:rsidRPr="00775310" w:rsidRDefault="00661D89" w:rsidP="00775310">
            <w:pPr>
              <w:spacing w:before="120" w:after="120"/>
            </w:pPr>
            <w:r w:rsidRPr="00775310">
              <w:t xml:space="preserve">Notified measure published </w:t>
            </w:r>
            <w:r w:rsidR="00775310" w:rsidRPr="00775310">
              <w:t>-</w:t>
            </w:r>
            <w:r w:rsidRPr="00775310">
              <w:t xml:space="preserve"> date:</w:t>
            </w:r>
          </w:p>
        </w:tc>
      </w:tr>
      <w:tr w:rsidR="00775310" w:rsidRPr="00775310" w14:paraId="6DE85EB0" w14:textId="77777777" w:rsidTr="0077531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80C49" w14:textId="1F1251C0" w:rsidR="002F663C" w:rsidRPr="00775310" w:rsidRDefault="00775310" w:rsidP="00775310">
            <w:pPr>
              <w:spacing w:before="120" w:after="120"/>
            </w:pPr>
            <w:r w:rsidRPr="0077531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C19D9" w14:textId="12B2EA42" w:rsidR="002F663C" w:rsidRPr="00775310" w:rsidRDefault="00661D89" w:rsidP="00775310">
            <w:pPr>
              <w:spacing w:before="120" w:after="120"/>
            </w:pPr>
            <w:r w:rsidRPr="00775310">
              <w:t xml:space="preserve">Notified measure enters into force </w:t>
            </w:r>
            <w:r w:rsidR="00775310" w:rsidRPr="00775310">
              <w:t>-</w:t>
            </w:r>
            <w:r w:rsidRPr="00775310">
              <w:t xml:space="preserve"> date:</w:t>
            </w:r>
          </w:p>
        </w:tc>
      </w:tr>
      <w:tr w:rsidR="00775310" w:rsidRPr="00775310" w14:paraId="6167E4ED" w14:textId="77777777" w:rsidTr="0077531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5835F" w14:textId="7E532DD2" w:rsidR="002F663C" w:rsidRPr="00775310" w:rsidRDefault="00775310" w:rsidP="00775310">
            <w:pPr>
              <w:spacing w:before="120" w:after="120"/>
            </w:pPr>
            <w:r w:rsidRPr="0077531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D89AF" w14:textId="28BFBB57" w:rsidR="002F663C" w:rsidRPr="00775310" w:rsidRDefault="00661D89" w:rsidP="00775310">
            <w:pPr>
              <w:spacing w:before="120" w:after="120"/>
            </w:pPr>
            <w:r w:rsidRPr="00775310">
              <w:t>Text of final measure available from</w:t>
            </w:r>
            <w:r w:rsidR="00775310" w:rsidRPr="00775310">
              <w:rPr>
                <w:rStyle w:val="FootnoteReference"/>
              </w:rPr>
              <w:footnoteReference w:id="1"/>
            </w:r>
            <w:r w:rsidRPr="00775310">
              <w:t>:</w:t>
            </w:r>
          </w:p>
        </w:tc>
      </w:tr>
      <w:tr w:rsidR="00775310" w:rsidRPr="00775310" w14:paraId="735B21EE" w14:textId="77777777" w:rsidTr="0077531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63694" w14:textId="3E87A18E" w:rsidR="002F663C" w:rsidRPr="00775310" w:rsidRDefault="00775310" w:rsidP="00775310">
            <w:pPr>
              <w:spacing w:before="120" w:after="120"/>
            </w:pPr>
            <w:r w:rsidRPr="0077531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D9E5A" w14:textId="29407A12" w:rsidR="004C7DC2" w:rsidRPr="00775310" w:rsidRDefault="00661D89" w:rsidP="00775310">
            <w:pPr>
              <w:spacing w:before="120" w:after="60"/>
            </w:pPr>
            <w:r w:rsidRPr="00775310">
              <w:t xml:space="preserve">Notified measure withdrawn or revoked </w:t>
            </w:r>
            <w:r w:rsidR="00775310" w:rsidRPr="00775310">
              <w:t>-</w:t>
            </w:r>
            <w:r w:rsidRPr="00775310">
              <w:t xml:space="preserve"> date:</w:t>
            </w:r>
          </w:p>
          <w:p w14:paraId="5C6D9788" w14:textId="40BF91FB" w:rsidR="002F663C" w:rsidRPr="00775310" w:rsidRDefault="00661D89" w:rsidP="00775310">
            <w:pPr>
              <w:spacing w:before="60" w:after="120"/>
            </w:pPr>
            <w:r w:rsidRPr="00775310">
              <w:t>Relevant symbol if measure re</w:t>
            </w:r>
            <w:r w:rsidR="00775310" w:rsidRPr="00775310">
              <w:t>-</w:t>
            </w:r>
            <w:r w:rsidRPr="00775310">
              <w:t>notified:</w:t>
            </w:r>
          </w:p>
        </w:tc>
      </w:tr>
      <w:tr w:rsidR="00775310" w:rsidRPr="00775310" w14:paraId="426D2B3B" w14:textId="77777777" w:rsidTr="0077531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1AC63" w14:textId="77777777" w:rsidR="002F663C" w:rsidRPr="00775310" w:rsidRDefault="00661D89" w:rsidP="00775310">
            <w:pPr>
              <w:spacing w:before="120" w:after="120"/>
            </w:pPr>
            <w:r w:rsidRPr="00775310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EE051" w14:textId="77777777" w:rsidR="004C7DC2" w:rsidRPr="00775310" w:rsidRDefault="00661D89" w:rsidP="00775310">
            <w:pPr>
              <w:spacing w:before="120" w:after="120"/>
            </w:pPr>
            <w:r w:rsidRPr="00775310">
              <w:t>Content or scope of notified measure changed and text available from</w:t>
            </w:r>
            <w:r w:rsidRPr="00775310">
              <w:rPr>
                <w:vertAlign w:val="superscript"/>
              </w:rPr>
              <w:t>1</w:t>
            </w:r>
            <w:r w:rsidRPr="00775310">
              <w:t>:</w:t>
            </w:r>
          </w:p>
          <w:p w14:paraId="0CC98235" w14:textId="4AC08C52" w:rsidR="005127D6" w:rsidRPr="00775310" w:rsidRDefault="00661D89" w:rsidP="00775310">
            <w:pPr>
              <w:spacing w:before="120" w:after="120"/>
            </w:pPr>
            <w:r w:rsidRPr="00775310">
              <w:t>Attached.</w:t>
            </w:r>
          </w:p>
          <w:p w14:paraId="2994E27A" w14:textId="1698C135" w:rsidR="005127D6" w:rsidRPr="00775310" w:rsidRDefault="00D244F5" w:rsidP="00775310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775310" w:rsidRPr="00775310">
                <w:rPr>
                  <w:rStyle w:val="Hyperlink"/>
                </w:rPr>
                <w:t>https://members.wto.org/crnattachments/2024/TBT/ARG/modification/24_01673_00_s.pdf</w:t>
              </w:r>
            </w:hyperlink>
          </w:p>
          <w:p w14:paraId="4FC13723" w14:textId="74BD6E6A" w:rsidR="002F663C" w:rsidRPr="00775310" w:rsidRDefault="00661D89" w:rsidP="00775310">
            <w:pPr>
              <w:spacing w:before="60" w:after="120"/>
            </w:pPr>
            <w:r w:rsidRPr="00775310">
              <w:t>New deadline for comments (if applicable):</w:t>
            </w:r>
          </w:p>
        </w:tc>
      </w:tr>
      <w:tr w:rsidR="00775310" w:rsidRPr="00775310" w14:paraId="31D28D86" w14:textId="77777777" w:rsidTr="0077531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05763" w14:textId="60EEAB54" w:rsidR="002F663C" w:rsidRPr="00775310" w:rsidRDefault="00775310" w:rsidP="00775310">
            <w:pPr>
              <w:spacing w:before="120" w:after="120"/>
              <w:ind w:left="567" w:hanging="567"/>
            </w:pPr>
            <w:r w:rsidRPr="0077531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572D2" w14:textId="31CB3009" w:rsidR="002F663C" w:rsidRPr="00775310" w:rsidRDefault="00661D89" w:rsidP="00775310">
            <w:pPr>
              <w:spacing w:before="120" w:after="120"/>
              <w:rPr>
                <w:sz w:val="16"/>
                <w:szCs w:val="16"/>
              </w:rPr>
            </w:pPr>
            <w:r w:rsidRPr="00775310">
              <w:t>Interpretive guidance issued and text available from</w:t>
            </w:r>
            <w:r w:rsidRPr="00775310">
              <w:rPr>
                <w:vertAlign w:val="superscript"/>
              </w:rPr>
              <w:t>1</w:t>
            </w:r>
            <w:r w:rsidRPr="00775310">
              <w:t>:</w:t>
            </w:r>
          </w:p>
        </w:tc>
      </w:tr>
      <w:tr w:rsidR="00326B52" w:rsidRPr="00775310" w14:paraId="0BC60E63" w14:textId="77777777" w:rsidTr="00775310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58C2019" w14:textId="20C90EA5" w:rsidR="002F663C" w:rsidRPr="00775310" w:rsidRDefault="00775310" w:rsidP="00775310">
            <w:pPr>
              <w:spacing w:before="120" w:after="120"/>
              <w:ind w:left="567" w:hanging="567"/>
            </w:pPr>
            <w:r w:rsidRPr="0077531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BB8634C" w14:textId="528576E7" w:rsidR="002F663C" w:rsidRPr="00775310" w:rsidRDefault="00661D89" w:rsidP="00775310">
            <w:pPr>
              <w:spacing w:before="120" w:after="120"/>
            </w:pPr>
            <w:r w:rsidRPr="00775310">
              <w:t>Other:</w:t>
            </w:r>
          </w:p>
        </w:tc>
      </w:tr>
    </w:tbl>
    <w:p w14:paraId="4822B326" w14:textId="77777777" w:rsidR="002F663C" w:rsidRPr="00775310" w:rsidRDefault="002F663C" w:rsidP="00775310"/>
    <w:p w14:paraId="763F81B5" w14:textId="622F5056" w:rsidR="003918E9" w:rsidRPr="00775310" w:rsidRDefault="00661D89" w:rsidP="00775310">
      <w:pPr>
        <w:spacing w:after="120"/>
      </w:pPr>
      <w:r w:rsidRPr="00775310">
        <w:rPr>
          <w:b/>
          <w:bCs/>
        </w:rPr>
        <w:t>Description</w:t>
      </w:r>
      <w:r w:rsidR="00775310" w:rsidRPr="00775310">
        <w:t>: P</w:t>
      </w:r>
      <w:r w:rsidRPr="00775310">
        <w:t xml:space="preserve">lease be advised that Secretariat of Trade Resolution </w:t>
      </w:r>
      <w:r w:rsidR="00775310" w:rsidRPr="00775310">
        <w:t xml:space="preserve">No. </w:t>
      </w:r>
      <w:r w:rsidRPr="00775310">
        <w:t xml:space="preserve">74/2024 suspends the implementation of Secretariat of Domestic Trade (SCI) Resolution </w:t>
      </w:r>
      <w:r w:rsidR="00775310" w:rsidRPr="00775310">
        <w:t xml:space="preserve">No. </w:t>
      </w:r>
      <w:r w:rsidRPr="00775310">
        <w:t>92/2019, "Specific Technical Regulations establishing the technical quality and safety requirements to be met by products identified as industrial valves, including bodies and caps" (G/TBT/N/ARG/350/Add.1), until 1</w:t>
      </w:r>
      <w:r w:rsidR="00775310" w:rsidRPr="00775310">
        <w:t>9 February 2</w:t>
      </w:r>
      <w:r w:rsidRPr="00775310">
        <w:t>025.</w:t>
      </w:r>
    </w:p>
    <w:p w14:paraId="7D5FF2D6" w14:textId="5877913B" w:rsidR="00EF68C9" w:rsidRPr="00775310" w:rsidRDefault="00661D89" w:rsidP="00775310">
      <w:pPr>
        <w:spacing w:before="120" w:after="120"/>
      </w:pPr>
      <w:r w:rsidRPr="00775310">
        <w:rPr>
          <w:i/>
          <w:iCs/>
        </w:rPr>
        <w:lastRenderedPageBreak/>
        <w:t>Punto Focal OTC</w:t>
      </w:r>
      <w:r w:rsidR="00775310" w:rsidRPr="00775310">
        <w:rPr>
          <w:i/>
          <w:iCs/>
        </w:rPr>
        <w:t>-</w:t>
      </w:r>
      <w:r w:rsidRPr="00775310">
        <w:rPr>
          <w:i/>
          <w:iCs/>
        </w:rPr>
        <w:t>OMC Argentina</w:t>
      </w:r>
      <w:r w:rsidRPr="00775310">
        <w:t xml:space="preserve"> (Argentine TBT</w:t>
      </w:r>
      <w:r w:rsidR="00775310" w:rsidRPr="00775310">
        <w:t>-</w:t>
      </w:r>
      <w:r w:rsidRPr="00775310">
        <w:t>WTO Focal Point)</w:t>
      </w:r>
    </w:p>
    <w:p w14:paraId="64F40622" w14:textId="77777777" w:rsidR="00EF68C9" w:rsidRPr="00775310" w:rsidRDefault="00661D89" w:rsidP="00775310">
      <w:pPr>
        <w:spacing w:before="120" w:after="120"/>
      </w:pPr>
      <w:r w:rsidRPr="00775310">
        <w:rPr>
          <w:i/>
          <w:iCs/>
        </w:rPr>
        <w:t>Dirección Nacional de Reglamentos Técnicos</w:t>
      </w:r>
      <w:r w:rsidRPr="00775310">
        <w:t xml:space="preserve"> (National Technical Regulation Directorate)</w:t>
      </w:r>
    </w:p>
    <w:p w14:paraId="009C3314" w14:textId="77777777" w:rsidR="00EF68C9" w:rsidRPr="00775310" w:rsidRDefault="00661D89" w:rsidP="00775310">
      <w:pPr>
        <w:spacing w:before="120" w:after="120"/>
      </w:pPr>
      <w:r w:rsidRPr="00775310">
        <w:rPr>
          <w:i/>
          <w:iCs/>
        </w:rPr>
        <w:t>Área Obstáculos Técnicos al Comercio</w:t>
      </w:r>
      <w:r w:rsidRPr="00775310">
        <w:t xml:space="preserve"> (Technical Barriers to Trade Division)</w:t>
      </w:r>
    </w:p>
    <w:p w14:paraId="036028E3" w14:textId="7F36BC0D" w:rsidR="00EF68C9" w:rsidRPr="00775310" w:rsidRDefault="00661D89" w:rsidP="00775310">
      <w:pPr>
        <w:spacing w:before="120" w:after="120"/>
      </w:pPr>
      <w:r w:rsidRPr="00775310">
        <w:t>Av</w:t>
      </w:r>
      <w:r w:rsidR="00775310" w:rsidRPr="00775310">
        <w:t>. Julio A. R</w:t>
      </w:r>
      <w:r w:rsidRPr="00775310">
        <w:t>oca N° 651 Of. 423 A</w:t>
      </w:r>
    </w:p>
    <w:p w14:paraId="1B0D3CCC" w14:textId="77777777" w:rsidR="00EF68C9" w:rsidRPr="00775310" w:rsidRDefault="00661D89" w:rsidP="00775310">
      <w:pPr>
        <w:spacing w:before="120" w:after="120"/>
      </w:pPr>
      <w:r w:rsidRPr="00775310">
        <w:t>(C1067ABB) Buenos Aires, Argentina</w:t>
      </w:r>
    </w:p>
    <w:p w14:paraId="65E22326" w14:textId="4CD7EFC8" w:rsidR="00EF68C9" w:rsidRPr="00775310" w:rsidRDefault="00661D89" w:rsidP="00775310">
      <w:pPr>
        <w:spacing w:before="120" w:after="120"/>
      </w:pPr>
      <w:r w:rsidRPr="00775310">
        <w:t xml:space="preserve">Email: </w:t>
      </w:r>
      <w:hyperlink r:id="rId10" w:history="1">
        <w:r w:rsidR="00775310" w:rsidRPr="00775310">
          <w:rPr>
            <w:rStyle w:val="Hyperlink"/>
          </w:rPr>
          <w:t>focalotc@produccion.gob.ar</w:t>
        </w:r>
      </w:hyperlink>
    </w:p>
    <w:bookmarkEnd w:id="20"/>
    <w:p w14:paraId="2F6B5CD5" w14:textId="72C832C8" w:rsidR="00D60927" w:rsidRPr="00775310" w:rsidRDefault="00775310" w:rsidP="00775310">
      <w:pPr>
        <w:jc w:val="center"/>
        <w:rPr>
          <w:b/>
        </w:rPr>
      </w:pPr>
      <w:r w:rsidRPr="00775310">
        <w:rPr>
          <w:b/>
        </w:rPr>
        <w:t>__________</w:t>
      </w:r>
      <w:bookmarkEnd w:id="21"/>
    </w:p>
    <w:sectPr w:rsidR="00D60927" w:rsidRPr="00775310" w:rsidSect="00775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973F" w14:textId="77777777" w:rsidR="00661D89" w:rsidRPr="00775310" w:rsidRDefault="00661D89">
      <w:bookmarkStart w:id="12" w:name="_Hlk160196346"/>
      <w:bookmarkStart w:id="13" w:name="_Hlk160196347"/>
      <w:bookmarkStart w:id="14" w:name="_Hlk160198515"/>
      <w:bookmarkStart w:id="15" w:name="_Hlk160198516"/>
      <w:r w:rsidRPr="00775310">
        <w:separator/>
      </w:r>
      <w:bookmarkEnd w:id="12"/>
      <w:bookmarkEnd w:id="13"/>
      <w:bookmarkEnd w:id="14"/>
      <w:bookmarkEnd w:id="15"/>
    </w:p>
  </w:endnote>
  <w:endnote w:type="continuationSeparator" w:id="0">
    <w:p w14:paraId="0E444463" w14:textId="77777777" w:rsidR="00661D89" w:rsidRPr="00775310" w:rsidRDefault="00661D89">
      <w:bookmarkStart w:id="16" w:name="_Hlk160196348"/>
      <w:bookmarkStart w:id="17" w:name="_Hlk160196349"/>
      <w:bookmarkStart w:id="18" w:name="_Hlk160198517"/>
      <w:bookmarkStart w:id="19" w:name="_Hlk160198518"/>
      <w:r w:rsidRPr="00775310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88A8" w14:textId="13444438" w:rsidR="00544326" w:rsidRPr="00775310" w:rsidRDefault="00775310" w:rsidP="00775310">
    <w:pPr>
      <w:pStyle w:val="Footer"/>
    </w:pPr>
    <w:bookmarkStart w:id="28" w:name="_Hlk160198503"/>
    <w:bookmarkStart w:id="29" w:name="_Hlk160198504"/>
    <w:r w:rsidRPr="00775310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780F" w14:textId="4A0B3FF6" w:rsidR="00544326" w:rsidRPr="00775310" w:rsidRDefault="00775310" w:rsidP="00775310">
    <w:pPr>
      <w:pStyle w:val="Footer"/>
    </w:pPr>
    <w:bookmarkStart w:id="30" w:name="_Hlk160198505"/>
    <w:bookmarkStart w:id="31" w:name="_Hlk160198506"/>
    <w:r w:rsidRPr="00775310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4F82" w14:textId="56186B7B" w:rsidR="00EF68C9" w:rsidRPr="00775310" w:rsidRDefault="00775310" w:rsidP="00775310">
    <w:pPr>
      <w:pStyle w:val="Footer"/>
    </w:pPr>
    <w:bookmarkStart w:id="34" w:name="_Hlk160198509"/>
    <w:bookmarkStart w:id="35" w:name="_Hlk160198510"/>
    <w:r w:rsidRPr="00775310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2874" w14:textId="77777777" w:rsidR="00D1010E" w:rsidRPr="00775310" w:rsidRDefault="00661D89" w:rsidP="00ED54E0">
      <w:bookmarkStart w:id="0" w:name="_Hlk23403611"/>
      <w:bookmarkStart w:id="1" w:name="_Hlk23403612"/>
      <w:bookmarkStart w:id="2" w:name="_Hlk160196342"/>
      <w:bookmarkStart w:id="3" w:name="_Hlk160196343"/>
      <w:bookmarkStart w:id="4" w:name="_Hlk160198511"/>
      <w:bookmarkStart w:id="5" w:name="_Hlk160198512"/>
      <w:r w:rsidRPr="00775310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312824A3" w14:textId="77777777" w:rsidR="00D1010E" w:rsidRPr="00775310" w:rsidRDefault="00661D89" w:rsidP="00ED54E0">
      <w:bookmarkStart w:id="6" w:name="_Hlk23403613"/>
      <w:bookmarkStart w:id="7" w:name="_Hlk23403614"/>
      <w:bookmarkStart w:id="8" w:name="_Hlk160196344"/>
      <w:bookmarkStart w:id="9" w:name="_Hlk160196345"/>
      <w:bookmarkStart w:id="10" w:name="_Hlk160198513"/>
      <w:bookmarkStart w:id="11" w:name="_Hlk160198514"/>
      <w:r w:rsidRPr="00775310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5E82C2DC" w14:textId="01193DA8" w:rsidR="00775310" w:rsidRDefault="00775310">
      <w:pPr>
        <w:pStyle w:val="FootnoteText"/>
      </w:pPr>
      <w:bookmarkStart w:id="22" w:name="_Hlk160198497"/>
      <w:bookmarkStart w:id="23" w:name="_Hlk160198498"/>
      <w:r>
        <w:rPr>
          <w:rStyle w:val="FootnoteReference"/>
        </w:rPr>
        <w:footnoteRef/>
      </w:r>
      <w:r>
        <w:t xml:space="preserve"> </w:t>
      </w:r>
      <w:r w:rsidRPr="00775310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034B" w14:textId="77777777" w:rsidR="00775310" w:rsidRPr="00775310" w:rsidRDefault="00775310" w:rsidP="00775310">
    <w:pPr>
      <w:pStyle w:val="Header"/>
      <w:spacing w:after="240"/>
      <w:jc w:val="center"/>
    </w:pPr>
    <w:bookmarkStart w:id="24" w:name="_Hlk160198499"/>
    <w:bookmarkStart w:id="25" w:name="_Hlk160198500"/>
    <w:r w:rsidRPr="00775310">
      <w:t>G/TBT/N/ARG/350/Add.6</w:t>
    </w:r>
  </w:p>
  <w:p w14:paraId="2C122F96" w14:textId="77777777" w:rsidR="00775310" w:rsidRPr="00775310" w:rsidRDefault="00775310" w:rsidP="00775310">
    <w:pPr>
      <w:pStyle w:val="Header"/>
      <w:pBdr>
        <w:bottom w:val="single" w:sz="4" w:space="1" w:color="auto"/>
      </w:pBdr>
      <w:jc w:val="center"/>
    </w:pPr>
    <w:r w:rsidRPr="00775310">
      <w:t xml:space="preserve">- </w:t>
    </w:r>
    <w:r w:rsidRPr="00775310">
      <w:fldChar w:fldCharType="begin"/>
    </w:r>
    <w:r w:rsidRPr="00775310">
      <w:instrText xml:space="preserve"> PAGE  \* Arabic  \* MERGEFORMAT </w:instrText>
    </w:r>
    <w:r w:rsidRPr="00775310">
      <w:fldChar w:fldCharType="separate"/>
    </w:r>
    <w:r w:rsidRPr="00775310">
      <w:t>1</w:t>
    </w:r>
    <w:r w:rsidRPr="00775310">
      <w:fldChar w:fldCharType="end"/>
    </w:r>
    <w:r w:rsidRPr="00775310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03CD" w14:textId="77777777" w:rsidR="00775310" w:rsidRPr="00775310" w:rsidRDefault="00775310" w:rsidP="00775310">
    <w:pPr>
      <w:pStyle w:val="Header"/>
      <w:spacing w:after="240"/>
      <w:jc w:val="center"/>
    </w:pPr>
    <w:bookmarkStart w:id="26" w:name="_Hlk160198501"/>
    <w:bookmarkStart w:id="27" w:name="_Hlk160198502"/>
    <w:r w:rsidRPr="00775310">
      <w:t>G/TBT/N/ARG/350/Add.6</w:t>
    </w:r>
  </w:p>
  <w:p w14:paraId="5F58C2F0" w14:textId="77777777" w:rsidR="00775310" w:rsidRPr="00775310" w:rsidRDefault="00775310" w:rsidP="00775310">
    <w:pPr>
      <w:pStyle w:val="Header"/>
      <w:pBdr>
        <w:bottom w:val="single" w:sz="4" w:space="1" w:color="auto"/>
      </w:pBdr>
      <w:jc w:val="center"/>
    </w:pPr>
    <w:r w:rsidRPr="00775310">
      <w:t xml:space="preserve">- </w:t>
    </w:r>
    <w:r w:rsidRPr="00775310">
      <w:fldChar w:fldCharType="begin"/>
    </w:r>
    <w:r w:rsidRPr="00775310">
      <w:instrText xml:space="preserve"> PAGE  \* Arabic  \* MERGEFORMAT </w:instrText>
    </w:r>
    <w:r w:rsidRPr="00775310">
      <w:fldChar w:fldCharType="separate"/>
    </w:r>
    <w:r w:rsidRPr="00775310">
      <w:t>1</w:t>
    </w:r>
    <w:r w:rsidRPr="00775310">
      <w:fldChar w:fldCharType="end"/>
    </w:r>
    <w:r w:rsidRPr="00775310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75310" w:rsidRPr="00775310" w14:paraId="3E310DAA" w14:textId="77777777" w:rsidTr="0077531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92EF883" w14:textId="77777777" w:rsidR="00775310" w:rsidRPr="00775310" w:rsidRDefault="00775310" w:rsidP="0077531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60198507"/>
          <w:bookmarkStart w:id="33" w:name="_Hlk1601985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A007263" w14:textId="77777777" w:rsidR="00775310" w:rsidRPr="00775310" w:rsidRDefault="00775310" w:rsidP="0077531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75310" w:rsidRPr="00775310" w14:paraId="3FCAEBDA" w14:textId="77777777" w:rsidTr="0077531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E61A75" w14:textId="573C5159" w:rsidR="00775310" w:rsidRPr="00775310" w:rsidRDefault="00775310" w:rsidP="00775310">
          <w:pPr>
            <w:jc w:val="left"/>
            <w:rPr>
              <w:rFonts w:eastAsia="Verdana" w:cs="Verdana"/>
              <w:szCs w:val="18"/>
            </w:rPr>
          </w:pPr>
          <w:r w:rsidRPr="00775310">
            <w:rPr>
              <w:rFonts w:eastAsia="Verdana" w:cs="Verdana"/>
              <w:noProof/>
              <w:szCs w:val="18"/>
            </w:rPr>
            <w:drawing>
              <wp:inline distT="0" distB="0" distL="0" distR="0" wp14:anchorId="400998D3" wp14:editId="473FFD0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891E354" w14:textId="77777777" w:rsidR="00775310" w:rsidRPr="00775310" w:rsidRDefault="00775310" w:rsidP="0077531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75310" w:rsidRPr="00775310" w14:paraId="53C6A48B" w14:textId="77777777" w:rsidTr="0077531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6C6D7F8" w14:textId="77777777" w:rsidR="00775310" w:rsidRPr="00775310" w:rsidRDefault="00775310" w:rsidP="0077531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55833C3" w14:textId="777CA0D4" w:rsidR="00775310" w:rsidRPr="00775310" w:rsidRDefault="00775310" w:rsidP="00775310">
          <w:pPr>
            <w:jc w:val="right"/>
            <w:rPr>
              <w:rFonts w:eastAsia="Verdana" w:cs="Verdana"/>
              <w:b/>
              <w:szCs w:val="18"/>
            </w:rPr>
          </w:pPr>
          <w:r w:rsidRPr="00775310">
            <w:rPr>
              <w:b/>
              <w:szCs w:val="18"/>
            </w:rPr>
            <w:t>G/TBT/N/ARG/350/Add.6</w:t>
          </w:r>
        </w:p>
      </w:tc>
    </w:tr>
    <w:tr w:rsidR="00775310" w:rsidRPr="00775310" w14:paraId="51C19966" w14:textId="77777777" w:rsidTr="0077531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6A34722" w14:textId="77777777" w:rsidR="00775310" w:rsidRPr="00775310" w:rsidRDefault="00775310" w:rsidP="0077531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ECA6A3" w14:textId="1F2FE277" w:rsidR="00775310" w:rsidRPr="00775310" w:rsidRDefault="00775310" w:rsidP="00775310">
          <w:pPr>
            <w:jc w:val="right"/>
            <w:rPr>
              <w:rFonts w:eastAsia="Verdana" w:cs="Verdana"/>
              <w:szCs w:val="18"/>
            </w:rPr>
          </w:pPr>
          <w:r w:rsidRPr="00775310">
            <w:rPr>
              <w:rFonts w:eastAsia="Verdana" w:cs="Verdana"/>
              <w:szCs w:val="18"/>
            </w:rPr>
            <w:t>27 February 2024</w:t>
          </w:r>
        </w:p>
      </w:tc>
    </w:tr>
    <w:tr w:rsidR="00775310" w:rsidRPr="00775310" w14:paraId="6D3C40A2" w14:textId="77777777" w:rsidTr="0077531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26C443" w14:textId="6571BBC0" w:rsidR="00775310" w:rsidRPr="00775310" w:rsidRDefault="00775310" w:rsidP="00775310">
          <w:pPr>
            <w:jc w:val="left"/>
            <w:rPr>
              <w:rFonts w:eastAsia="Verdana" w:cs="Verdana"/>
              <w:b/>
              <w:szCs w:val="18"/>
            </w:rPr>
          </w:pPr>
          <w:r w:rsidRPr="00775310">
            <w:rPr>
              <w:rFonts w:eastAsia="Verdana" w:cs="Verdana"/>
              <w:color w:val="FF0000"/>
              <w:szCs w:val="18"/>
            </w:rPr>
            <w:t>(24</w:t>
          </w:r>
          <w:r w:rsidRPr="00775310">
            <w:rPr>
              <w:rFonts w:eastAsia="Verdana" w:cs="Verdana"/>
              <w:color w:val="FF0000"/>
              <w:szCs w:val="18"/>
            </w:rPr>
            <w:noBreakHyphen/>
          </w:r>
          <w:r w:rsidR="00D244F5">
            <w:rPr>
              <w:rFonts w:eastAsia="Verdana" w:cs="Verdana"/>
              <w:color w:val="FF0000"/>
              <w:szCs w:val="18"/>
            </w:rPr>
            <w:t>1795</w:t>
          </w:r>
          <w:r w:rsidRPr="0077531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43E886" w14:textId="43D614D4" w:rsidR="00775310" w:rsidRPr="00775310" w:rsidRDefault="00775310" w:rsidP="00775310">
          <w:pPr>
            <w:jc w:val="right"/>
            <w:rPr>
              <w:rFonts w:eastAsia="Verdana" w:cs="Verdana"/>
              <w:szCs w:val="18"/>
            </w:rPr>
          </w:pPr>
          <w:r w:rsidRPr="00775310">
            <w:rPr>
              <w:rFonts w:eastAsia="Verdana" w:cs="Verdana"/>
              <w:szCs w:val="18"/>
            </w:rPr>
            <w:t xml:space="preserve">Page: </w:t>
          </w:r>
          <w:r w:rsidRPr="00775310">
            <w:rPr>
              <w:rFonts w:eastAsia="Verdana" w:cs="Verdana"/>
              <w:szCs w:val="18"/>
            </w:rPr>
            <w:fldChar w:fldCharType="begin"/>
          </w:r>
          <w:r w:rsidRPr="0077531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75310">
            <w:rPr>
              <w:rFonts w:eastAsia="Verdana" w:cs="Verdana"/>
              <w:szCs w:val="18"/>
            </w:rPr>
            <w:fldChar w:fldCharType="separate"/>
          </w:r>
          <w:r w:rsidRPr="00775310">
            <w:rPr>
              <w:rFonts w:eastAsia="Verdana" w:cs="Verdana"/>
              <w:szCs w:val="18"/>
            </w:rPr>
            <w:t>1</w:t>
          </w:r>
          <w:r w:rsidRPr="00775310">
            <w:rPr>
              <w:rFonts w:eastAsia="Verdana" w:cs="Verdana"/>
              <w:szCs w:val="18"/>
            </w:rPr>
            <w:fldChar w:fldCharType="end"/>
          </w:r>
          <w:r w:rsidRPr="00775310">
            <w:rPr>
              <w:rFonts w:eastAsia="Verdana" w:cs="Verdana"/>
              <w:szCs w:val="18"/>
            </w:rPr>
            <w:t>/</w:t>
          </w:r>
          <w:r w:rsidRPr="00775310">
            <w:rPr>
              <w:rFonts w:eastAsia="Verdana" w:cs="Verdana"/>
              <w:szCs w:val="18"/>
            </w:rPr>
            <w:fldChar w:fldCharType="begin"/>
          </w:r>
          <w:r w:rsidRPr="0077531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75310">
            <w:rPr>
              <w:rFonts w:eastAsia="Verdana" w:cs="Verdana"/>
              <w:szCs w:val="18"/>
            </w:rPr>
            <w:fldChar w:fldCharType="separate"/>
          </w:r>
          <w:r w:rsidRPr="00775310">
            <w:rPr>
              <w:rFonts w:eastAsia="Verdana" w:cs="Verdana"/>
              <w:szCs w:val="18"/>
            </w:rPr>
            <w:t>1</w:t>
          </w:r>
          <w:r w:rsidRPr="00775310">
            <w:rPr>
              <w:rFonts w:eastAsia="Verdana" w:cs="Verdana"/>
              <w:szCs w:val="18"/>
            </w:rPr>
            <w:fldChar w:fldCharType="end"/>
          </w:r>
        </w:p>
      </w:tc>
    </w:tr>
    <w:tr w:rsidR="00775310" w:rsidRPr="00775310" w14:paraId="6BD25F71" w14:textId="77777777" w:rsidTr="0077531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886C88" w14:textId="5B7070D8" w:rsidR="00775310" w:rsidRPr="00775310" w:rsidRDefault="00775310" w:rsidP="00775310">
          <w:pPr>
            <w:jc w:val="left"/>
            <w:rPr>
              <w:rFonts w:eastAsia="Verdana" w:cs="Verdana"/>
              <w:szCs w:val="18"/>
            </w:rPr>
          </w:pPr>
          <w:r w:rsidRPr="00775310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BB8639C" w14:textId="7CDAB6F4" w:rsidR="00775310" w:rsidRPr="00775310" w:rsidRDefault="00775310" w:rsidP="00775310">
          <w:pPr>
            <w:jc w:val="right"/>
            <w:rPr>
              <w:rFonts w:eastAsia="Verdana" w:cs="Verdana"/>
              <w:bCs/>
              <w:szCs w:val="18"/>
            </w:rPr>
          </w:pPr>
          <w:r w:rsidRPr="0077531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4E963B18" w14:textId="77777777" w:rsidR="00ED54E0" w:rsidRPr="00775310" w:rsidRDefault="00ED54E0" w:rsidP="00775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802F6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9100E0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04F0D2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BD8A08C2"/>
    <w:numStyleLink w:val="LegalHeadings"/>
  </w:abstractNum>
  <w:abstractNum w:abstractNumId="13" w15:restartNumberingAfterBreak="0">
    <w:nsid w:val="57551E12"/>
    <w:multiLevelType w:val="multilevel"/>
    <w:tmpl w:val="BD8A08C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774741">
    <w:abstractNumId w:val="9"/>
  </w:num>
  <w:num w:numId="2" w16cid:durableId="1139541748">
    <w:abstractNumId w:val="7"/>
  </w:num>
  <w:num w:numId="3" w16cid:durableId="1616331818">
    <w:abstractNumId w:val="6"/>
  </w:num>
  <w:num w:numId="4" w16cid:durableId="255480775">
    <w:abstractNumId w:val="5"/>
  </w:num>
  <w:num w:numId="5" w16cid:durableId="2082172697">
    <w:abstractNumId w:val="4"/>
  </w:num>
  <w:num w:numId="6" w16cid:durableId="1195777015">
    <w:abstractNumId w:val="13"/>
  </w:num>
  <w:num w:numId="7" w16cid:durableId="614364345">
    <w:abstractNumId w:val="12"/>
  </w:num>
  <w:num w:numId="8" w16cid:durableId="1780837001">
    <w:abstractNumId w:val="11"/>
  </w:num>
  <w:num w:numId="9" w16cid:durableId="13302819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389398">
    <w:abstractNumId w:val="14"/>
  </w:num>
  <w:num w:numId="11" w16cid:durableId="1981036787">
    <w:abstractNumId w:val="8"/>
  </w:num>
  <w:num w:numId="12" w16cid:durableId="1868594665">
    <w:abstractNumId w:val="3"/>
  </w:num>
  <w:num w:numId="13" w16cid:durableId="299851077">
    <w:abstractNumId w:val="2"/>
  </w:num>
  <w:num w:numId="14" w16cid:durableId="231501732">
    <w:abstractNumId w:val="1"/>
  </w:num>
  <w:num w:numId="15" w16cid:durableId="1336572797">
    <w:abstractNumId w:val="0"/>
  </w:num>
  <w:num w:numId="16" w16cid:durableId="400719022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50282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6B52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C7DC2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61D89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310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225D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244F5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3D32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70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10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75310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75310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75310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75310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75310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75310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7531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7531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7531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7531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7531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775310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75310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75310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75310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75310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75310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75310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7531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7531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75310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75310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75310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75310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75310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75310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75310"/>
    <w:pPr>
      <w:numPr>
        <w:numId w:val="6"/>
      </w:numPr>
    </w:pPr>
  </w:style>
  <w:style w:type="paragraph" w:styleId="ListBullet">
    <w:name w:val="List Bullet"/>
    <w:basedOn w:val="Normal"/>
    <w:uiPriority w:val="1"/>
    <w:rsid w:val="00775310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75310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75310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75310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75310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7531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7531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75310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77531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7531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7531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75310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75310"/>
    <w:rPr>
      <w:szCs w:val="20"/>
    </w:rPr>
  </w:style>
  <w:style w:type="character" w:customStyle="1" w:styleId="EndnoteTextChar">
    <w:name w:val="Endnote Text Char"/>
    <w:link w:val="EndnoteText"/>
    <w:uiPriority w:val="49"/>
    <w:rsid w:val="00775310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7531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75310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77531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75310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75310"/>
    <w:pPr>
      <w:ind w:left="567" w:right="567" w:firstLine="0"/>
    </w:pPr>
  </w:style>
  <w:style w:type="character" w:styleId="FootnoteReference">
    <w:name w:val="footnote reference"/>
    <w:uiPriority w:val="5"/>
    <w:rsid w:val="0077531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7531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75310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77531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7531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7531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7531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7531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753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7531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75310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5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10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7531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7531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7531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7531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75310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775310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753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75310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7531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7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7531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7531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75310"/>
  </w:style>
  <w:style w:type="paragraph" w:styleId="BlockText">
    <w:name w:val="Block Text"/>
    <w:basedOn w:val="Normal"/>
    <w:uiPriority w:val="99"/>
    <w:semiHidden/>
    <w:unhideWhenUsed/>
    <w:rsid w:val="0077531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531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5310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53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5310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531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5310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53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5310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53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5310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7531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7531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5310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531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75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310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7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5310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5310"/>
  </w:style>
  <w:style w:type="character" w:customStyle="1" w:styleId="DateChar">
    <w:name w:val="Date Char"/>
    <w:basedOn w:val="DefaultParagraphFont"/>
    <w:link w:val="Date"/>
    <w:uiPriority w:val="99"/>
    <w:semiHidden/>
    <w:rsid w:val="00775310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5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5310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531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5310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77531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7531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531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7531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7531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531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5310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77531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7531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7531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7531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531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5310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77531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7531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7531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7531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7531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7531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7531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7531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7531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7531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7531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7531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53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7531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753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75310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77531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75310"/>
    <w:rPr>
      <w:lang w:val="en-GB"/>
    </w:rPr>
  </w:style>
  <w:style w:type="paragraph" w:styleId="List">
    <w:name w:val="List"/>
    <w:basedOn w:val="Normal"/>
    <w:uiPriority w:val="99"/>
    <w:semiHidden/>
    <w:unhideWhenUsed/>
    <w:rsid w:val="0077531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531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531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531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531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7531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531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531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531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531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75310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7531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7531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7531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7531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753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5310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53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531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75310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7753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531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531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5310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7531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7531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7531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310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7753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775310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53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5310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531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5310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77531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7531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75310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753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775310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4C7DC2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4C7DC2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4C7DC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4C7DC2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4C7DC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75310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75310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ocalotc@produccion.gob.ar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ARG/modification/24_01673_00_s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643353ae-74f0-4c4b-b8be-5648cff9272b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15E55-9031-4F02-8C9F-CB09044CECA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233</Words>
  <Characters>1477</Characters>
  <Application>Microsoft Office Word</Application>
  <DocSecurity>0</DocSecurity>
  <Lines>52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cp:lastPrinted>2019-10-31T07:40:00Z</cp:lastPrinted>
  <dcterms:created xsi:type="dcterms:W3CDTF">2024-03-01T14:20:00Z</dcterms:created>
  <dcterms:modified xsi:type="dcterms:W3CDTF">2024-03-01T15:01:00Z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643353ae-74f0-4c4b-b8be-5648cff9272b</vt:lpwstr>
  </property>
  <property fmtid="{D5CDD505-2E9C-101B-9397-08002B2CF9AE}" pid="3" name="WTOCLASSIFICATION">
    <vt:lpwstr>WTO OFFICIAL</vt:lpwstr>
  </property>
</Properties>
</file>