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C9A3B" w14:textId="65DFF7B3" w:rsidR="002D78C9" w:rsidRPr="0025769E" w:rsidRDefault="0025769E" w:rsidP="0025769E">
      <w:pPr>
        <w:pStyle w:val="Title"/>
        <w:rPr>
          <w:caps w:val="0"/>
          <w:kern w:val="0"/>
        </w:rPr>
      </w:pPr>
      <w:bookmarkStart w:id="20" w:name="_Hlk82676570"/>
      <w:bookmarkStart w:id="21" w:name="_Hlk82679929"/>
      <w:r w:rsidRPr="0025769E">
        <w:rPr>
          <w:caps w:val="0"/>
          <w:kern w:val="0"/>
        </w:rPr>
        <w:t>NOTIFICATION</w:t>
      </w:r>
    </w:p>
    <w:p w14:paraId="5F35C1EB" w14:textId="77777777" w:rsidR="002F663C" w:rsidRPr="0025769E" w:rsidRDefault="0038420D" w:rsidP="0025769E">
      <w:pPr>
        <w:pStyle w:val="Title3"/>
      </w:pPr>
      <w:r w:rsidRPr="0025769E">
        <w:t>Addendum</w:t>
      </w:r>
    </w:p>
    <w:p w14:paraId="387E400C" w14:textId="5E6BD856" w:rsidR="004B7B04" w:rsidRPr="0025769E" w:rsidRDefault="0038420D" w:rsidP="0025769E">
      <w:r w:rsidRPr="0025769E">
        <w:t>The following communication, dated 1</w:t>
      </w:r>
      <w:r w:rsidR="0025769E" w:rsidRPr="0025769E">
        <w:t>3 September 2</w:t>
      </w:r>
      <w:r w:rsidRPr="0025769E">
        <w:t xml:space="preserve">021, is being circulated at the request of the delegation of </w:t>
      </w:r>
      <w:r w:rsidRPr="0025769E">
        <w:rPr>
          <w:u w:val="single"/>
        </w:rPr>
        <w:t>Peru</w:t>
      </w:r>
      <w:r w:rsidRPr="0025769E">
        <w:t>.</w:t>
      </w:r>
    </w:p>
    <w:p w14:paraId="0E359A1F" w14:textId="77777777" w:rsidR="00B22706" w:rsidRPr="0025769E" w:rsidRDefault="00B22706" w:rsidP="0025769E">
      <w:pPr>
        <w:rPr>
          <w:rFonts w:eastAsia="Calibri" w:cs="Times New Roman"/>
        </w:rPr>
      </w:pPr>
    </w:p>
    <w:p w14:paraId="39663EE6" w14:textId="7208A574" w:rsidR="002F663C" w:rsidRPr="0025769E" w:rsidRDefault="0025769E" w:rsidP="0025769E">
      <w:pPr>
        <w:jc w:val="center"/>
        <w:rPr>
          <w:b/>
        </w:rPr>
      </w:pPr>
      <w:r w:rsidRPr="0025769E">
        <w:rPr>
          <w:b/>
        </w:rPr>
        <w:t>_______________</w:t>
      </w:r>
    </w:p>
    <w:p w14:paraId="2287DAC5" w14:textId="77777777" w:rsidR="002F663C" w:rsidRPr="0025769E" w:rsidRDefault="002F663C" w:rsidP="0025769E"/>
    <w:p w14:paraId="50E0698B" w14:textId="77777777" w:rsidR="00B22706" w:rsidRPr="0025769E" w:rsidRDefault="00B22706" w:rsidP="0025769E"/>
    <w:p w14:paraId="4C3DD941" w14:textId="6E8E67A1" w:rsidR="002F663C" w:rsidRPr="0025769E" w:rsidRDefault="0038420D" w:rsidP="0025769E">
      <w:pPr>
        <w:rPr>
          <w:rFonts w:eastAsia="Calibri" w:cs="Times New Roman"/>
          <w:b/>
          <w:szCs w:val="18"/>
        </w:rPr>
      </w:pPr>
      <w:r w:rsidRPr="0025769E">
        <w:rPr>
          <w:b/>
          <w:bCs/>
        </w:rPr>
        <w:t>Title</w:t>
      </w:r>
      <w:r w:rsidR="0025769E" w:rsidRPr="0025769E">
        <w:t>: D</w:t>
      </w:r>
      <w:r w:rsidRPr="0025769E">
        <w:t xml:space="preserve">raft Supreme Decree amending the Regulations on sanitary surveillance and control of food and beverages, adopted by Supreme Decree </w:t>
      </w:r>
      <w:r w:rsidR="0025769E" w:rsidRPr="0025769E">
        <w:t xml:space="preserve">No. </w:t>
      </w:r>
      <w:r w:rsidRPr="0025769E">
        <w:t>007</w:t>
      </w:r>
      <w:r w:rsidR="0025769E" w:rsidRPr="0025769E">
        <w:t>-</w:t>
      </w:r>
      <w:r w:rsidRPr="0025769E">
        <w:t>98</w:t>
      </w:r>
      <w:r w:rsidR="0025769E" w:rsidRPr="0025769E">
        <w:t>-</w:t>
      </w:r>
      <w:r w:rsidRPr="0025769E">
        <w:t>SA, and approving the services provided exclusively by the Directorate</w:t>
      </w:r>
      <w:r w:rsidR="0025769E" w:rsidRPr="0025769E">
        <w:t>-</w:t>
      </w:r>
      <w:r w:rsidRPr="0025769E">
        <w:t>General of Environmental Health and Food Safety in the Ministry of Health</w:t>
      </w:r>
    </w:p>
    <w:p w14:paraId="7BC471B2" w14:textId="77777777" w:rsidR="002F663C" w:rsidRPr="0025769E" w:rsidRDefault="002F663C" w:rsidP="0025769E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E22829" w:rsidRPr="0025769E" w14:paraId="5CEC4C4C" w14:textId="77777777" w:rsidTr="002576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A4AA6C3" w14:textId="77777777" w:rsidR="002F663C" w:rsidRPr="0025769E" w:rsidRDefault="0038420D" w:rsidP="0025769E">
            <w:pPr>
              <w:spacing w:before="120" w:after="120"/>
              <w:ind w:left="567" w:hanging="567"/>
              <w:rPr>
                <w:b/>
              </w:rPr>
            </w:pPr>
            <w:r w:rsidRPr="0025769E">
              <w:rPr>
                <w:b/>
              </w:rPr>
              <w:t>Reason for Addendum:</w:t>
            </w:r>
          </w:p>
        </w:tc>
      </w:tr>
      <w:tr w:rsidR="0025769E" w:rsidRPr="0025769E" w14:paraId="28A7D7EC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37E80F" w14:textId="77777777" w:rsidR="002F663C" w:rsidRPr="0025769E" w:rsidRDefault="0038420D" w:rsidP="0025769E">
            <w:pPr>
              <w:spacing w:before="120" w:after="120"/>
              <w:ind w:left="567" w:hanging="567"/>
              <w:jc w:val="center"/>
            </w:pPr>
            <w:r w:rsidRPr="0025769E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E693B" w14:textId="6C17FC6A" w:rsidR="002F663C" w:rsidRPr="0025769E" w:rsidRDefault="0038420D" w:rsidP="0025769E">
            <w:pPr>
              <w:spacing w:before="120" w:after="120"/>
            </w:pPr>
            <w:r w:rsidRPr="0025769E">
              <w:t xml:space="preserve">Comment period changed </w:t>
            </w:r>
            <w:r w:rsidR="0025769E" w:rsidRPr="0025769E">
              <w:t>-</w:t>
            </w:r>
            <w:r w:rsidRPr="0025769E">
              <w:t xml:space="preserve"> date</w:t>
            </w:r>
            <w:r w:rsidR="0025769E" w:rsidRPr="0025769E">
              <w:t>: 24 September 2</w:t>
            </w:r>
            <w:r w:rsidRPr="0025769E">
              <w:t>021</w:t>
            </w:r>
          </w:p>
        </w:tc>
      </w:tr>
      <w:tr w:rsidR="0025769E" w:rsidRPr="0025769E" w14:paraId="6D1BFF6D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134A42" w14:textId="53E28702" w:rsidR="002F663C" w:rsidRPr="0025769E" w:rsidRDefault="0025769E" w:rsidP="0025769E">
            <w:pPr>
              <w:spacing w:before="120" w:after="120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14916D" w14:textId="254CE2CA" w:rsidR="002F663C" w:rsidRPr="0025769E" w:rsidRDefault="0038420D" w:rsidP="0025769E">
            <w:pPr>
              <w:spacing w:before="120" w:after="120"/>
            </w:pPr>
            <w:r w:rsidRPr="0025769E">
              <w:t xml:space="preserve">Notified measure adopted </w:t>
            </w:r>
            <w:r w:rsidR="0025769E" w:rsidRPr="0025769E">
              <w:t>-</w:t>
            </w:r>
            <w:r w:rsidRPr="0025769E">
              <w:t xml:space="preserve"> date:</w:t>
            </w:r>
          </w:p>
        </w:tc>
      </w:tr>
      <w:tr w:rsidR="0025769E" w:rsidRPr="0025769E" w14:paraId="3079385A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2E9F6" w14:textId="35B85D7D" w:rsidR="002F663C" w:rsidRPr="0025769E" w:rsidRDefault="0025769E" w:rsidP="0025769E">
            <w:pPr>
              <w:spacing w:before="120" w:after="120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67BD3" w14:textId="097D1DCC" w:rsidR="002F663C" w:rsidRPr="0025769E" w:rsidRDefault="0038420D" w:rsidP="0025769E">
            <w:pPr>
              <w:spacing w:before="120" w:after="120"/>
            </w:pPr>
            <w:r w:rsidRPr="0025769E">
              <w:t xml:space="preserve">Notified measure published </w:t>
            </w:r>
            <w:r w:rsidR="0025769E" w:rsidRPr="0025769E">
              <w:t>-</w:t>
            </w:r>
            <w:r w:rsidRPr="0025769E">
              <w:t xml:space="preserve"> date:</w:t>
            </w:r>
          </w:p>
        </w:tc>
      </w:tr>
      <w:tr w:rsidR="0025769E" w:rsidRPr="0025769E" w14:paraId="4A51EEAF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73A159" w14:textId="4FCA74F1" w:rsidR="002F663C" w:rsidRPr="0025769E" w:rsidRDefault="0025769E" w:rsidP="0025769E">
            <w:pPr>
              <w:spacing w:before="120" w:after="120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1A634" w14:textId="5C78CE3F" w:rsidR="002F663C" w:rsidRPr="0025769E" w:rsidRDefault="0038420D" w:rsidP="0025769E">
            <w:pPr>
              <w:spacing w:before="120" w:after="120"/>
            </w:pPr>
            <w:r w:rsidRPr="0025769E">
              <w:t xml:space="preserve">Notified measure enters into force </w:t>
            </w:r>
            <w:r w:rsidR="0025769E" w:rsidRPr="0025769E">
              <w:t>-</w:t>
            </w:r>
            <w:r w:rsidRPr="0025769E">
              <w:t xml:space="preserve"> date:</w:t>
            </w:r>
          </w:p>
        </w:tc>
      </w:tr>
      <w:tr w:rsidR="0025769E" w:rsidRPr="0025769E" w14:paraId="7171264D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E8897" w14:textId="6D6FF73C" w:rsidR="002F663C" w:rsidRPr="0025769E" w:rsidRDefault="0025769E" w:rsidP="0025769E">
            <w:pPr>
              <w:spacing w:before="120" w:after="120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ADA9B" w14:textId="6415348B" w:rsidR="002F663C" w:rsidRPr="0025769E" w:rsidRDefault="0038420D" w:rsidP="0025769E">
            <w:pPr>
              <w:spacing w:before="120" w:after="120"/>
            </w:pPr>
            <w:r w:rsidRPr="0025769E">
              <w:t>Text of final measure available from</w:t>
            </w:r>
            <w:r w:rsidR="0025769E" w:rsidRPr="0025769E">
              <w:rPr>
                <w:rStyle w:val="FootnoteReference"/>
              </w:rPr>
              <w:footnoteReference w:id="1"/>
            </w:r>
            <w:r w:rsidRPr="0025769E">
              <w:t>:</w:t>
            </w:r>
          </w:p>
        </w:tc>
      </w:tr>
      <w:tr w:rsidR="0025769E" w:rsidRPr="0025769E" w14:paraId="2608BBCA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D74871" w14:textId="12D45FD7" w:rsidR="002F663C" w:rsidRPr="0025769E" w:rsidRDefault="0025769E" w:rsidP="0025769E">
            <w:pPr>
              <w:spacing w:before="120" w:after="120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F09EBC" w14:textId="40BCB3C2" w:rsidR="00DB17DD" w:rsidRPr="0025769E" w:rsidRDefault="0038420D" w:rsidP="0025769E">
            <w:pPr>
              <w:spacing w:before="120" w:after="60"/>
            </w:pPr>
            <w:r w:rsidRPr="0025769E">
              <w:t xml:space="preserve">Notified measure withdrawn or revoked </w:t>
            </w:r>
            <w:r w:rsidR="0025769E" w:rsidRPr="0025769E">
              <w:t>-</w:t>
            </w:r>
            <w:r w:rsidRPr="0025769E">
              <w:t xml:space="preserve"> date:</w:t>
            </w:r>
          </w:p>
          <w:p w14:paraId="2BD5040A" w14:textId="60C59D76" w:rsidR="002F663C" w:rsidRPr="0025769E" w:rsidRDefault="0038420D" w:rsidP="0025769E">
            <w:pPr>
              <w:spacing w:before="60" w:after="120"/>
            </w:pPr>
            <w:r w:rsidRPr="0025769E">
              <w:t>Relevant symbol if measure re</w:t>
            </w:r>
            <w:r w:rsidR="0025769E" w:rsidRPr="0025769E">
              <w:t>-</w:t>
            </w:r>
            <w:r w:rsidRPr="0025769E">
              <w:t>notified:</w:t>
            </w:r>
          </w:p>
        </w:tc>
      </w:tr>
      <w:tr w:rsidR="0025769E" w:rsidRPr="0025769E" w14:paraId="5F893266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190B27" w14:textId="19495B07" w:rsidR="002F663C" w:rsidRPr="0025769E" w:rsidRDefault="0025769E" w:rsidP="0025769E">
            <w:pPr>
              <w:spacing w:before="120" w:after="120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D24DC" w14:textId="77777777" w:rsidR="00DB17DD" w:rsidRPr="0025769E" w:rsidRDefault="0038420D" w:rsidP="0025769E">
            <w:pPr>
              <w:spacing w:before="120" w:after="60"/>
            </w:pPr>
            <w:r w:rsidRPr="0025769E">
              <w:t>Content or scope of notified measure changed and text available from</w:t>
            </w:r>
            <w:r w:rsidRPr="0025769E">
              <w:rPr>
                <w:vertAlign w:val="superscript"/>
              </w:rPr>
              <w:t>1</w:t>
            </w:r>
            <w:r w:rsidRPr="0025769E">
              <w:t>:</w:t>
            </w:r>
          </w:p>
          <w:p w14:paraId="7140D71C" w14:textId="6279D2C3" w:rsidR="002F663C" w:rsidRPr="0025769E" w:rsidRDefault="0038420D" w:rsidP="0025769E">
            <w:pPr>
              <w:spacing w:before="60" w:after="120"/>
            </w:pPr>
            <w:r w:rsidRPr="0025769E">
              <w:t>New deadline for comments (if applicable):</w:t>
            </w:r>
          </w:p>
        </w:tc>
      </w:tr>
      <w:tr w:rsidR="0025769E" w:rsidRPr="0025769E" w14:paraId="09645F60" w14:textId="77777777" w:rsidTr="0025769E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F5C2E" w14:textId="634DADBA" w:rsidR="002F663C" w:rsidRPr="0025769E" w:rsidRDefault="0025769E" w:rsidP="0025769E">
            <w:pPr>
              <w:spacing w:before="120" w:after="120"/>
              <w:ind w:left="567" w:hanging="567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60247B" w14:textId="546A6388" w:rsidR="002F663C" w:rsidRPr="0025769E" w:rsidRDefault="0038420D" w:rsidP="0025769E">
            <w:pPr>
              <w:spacing w:before="120" w:after="120"/>
              <w:rPr>
                <w:sz w:val="16"/>
                <w:szCs w:val="16"/>
              </w:rPr>
            </w:pPr>
            <w:r w:rsidRPr="0025769E">
              <w:t>Interpretive guidance issued and text available from</w:t>
            </w:r>
            <w:r w:rsidRPr="0025769E">
              <w:rPr>
                <w:vertAlign w:val="superscript"/>
              </w:rPr>
              <w:t>1</w:t>
            </w:r>
            <w:r w:rsidRPr="0025769E">
              <w:t>:</w:t>
            </w:r>
          </w:p>
        </w:tc>
      </w:tr>
      <w:tr w:rsidR="00E22829" w:rsidRPr="0025769E" w14:paraId="7531A1EB" w14:textId="77777777" w:rsidTr="0025769E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AAB8D6F" w14:textId="688C5262" w:rsidR="002F663C" w:rsidRPr="0025769E" w:rsidRDefault="0025769E" w:rsidP="0025769E">
            <w:pPr>
              <w:spacing w:before="120" w:after="120"/>
              <w:ind w:left="567" w:hanging="567"/>
              <w:jc w:val="center"/>
            </w:pPr>
            <w:r w:rsidRPr="0025769E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525DD7EE" w14:textId="2A88B154" w:rsidR="002F663C" w:rsidRPr="0025769E" w:rsidRDefault="0038420D" w:rsidP="0025769E">
            <w:pPr>
              <w:spacing w:before="120" w:after="120"/>
            </w:pPr>
            <w:r w:rsidRPr="0025769E">
              <w:t>Other:</w:t>
            </w:r>
          </w:p>
        </w:tc>
      </w:tr>
    </w:tbl>
    <w:p w14:paraId="0C1DBA1F" w14:textId="77777777" w:rsidR="002F663C" w:rsidRPr="0025769E" w:rsidRDefault="002F663C" w:rsidP="0025769E"/>
    <w:p w14:paraId="01010A2F" w14:textId="1E62F5CB" w:rsidR="00DB17DD" w:rsidRPr="0025769E" w:rsidRDefault="0038420D" w:rsidP="0025769E">
      <w:pPr>
        <w:spacing w:after="120"/>
      </w:pPr>
      <w:r w:rsidRPr="0025769E">
        <w:rPr>
          <w:b/>
          <w:bCs/>
        </w:rPr>
        <w:t>Description</w:t>
      </w:r>
      <w:r w:rsidR="0025769E" w:rsidRPr="0025769E">
        <w:t>: T</w:t>
      </w:r>
      <w:r w:rsidRPr="0025769E">
        <w:t>he Government of Peru hereby advises that on 1</w:t>
      </w:r>
      <w:r w:rsidR="0025769E" w:rsidRPr="0025769E">
        <w:t>4 July 2</w:t>
      </w:r>
      <w:r w:rsidRPr="0025769E">
        <w:t xml:space="preserve">021 it notified the "Draft Supreme Decree amending the Regulations on sanitary surveillance and control of food and beverages, adopted by Supreme Decree </w:t>
      </w:r>
      <w:r w:rsidR="0025769E" w:rsidRPr="0025769E">
        <w:t xml:space="preserve">No. </w:t>
      </w:r>
      <w:r w:rsidRPr="0025769E">
        <w:t>007</w:t>
      </w:r>
      <w:r w:rsidR="0025769E" w:rsidRPr="0025769E">
        <w:t>-</w:t>
      </w:r>
      <w:r w:rsidRPr="0025769E">
        <w:t>98</w:t>
      </w:r>
      <w:r w:rsidR="0025769E" w:rsidRPr="0025769E">
        <w:t>-</w:t>
      </w:r>
      <w:r w:rsidRPr="0025769E">
        <w:t>SA, and approving the services provided exclusively by the Directorate</w:t>
      </w:r>
      <w:r w:rsidR="0025769E" w:rsidRPr="0025769E">
        <w:t>-</w:t>
      </w:r>
      <w:r w:rsidRPr="0025769E">
        <w:t>General of Environmental Health and Food Safety in the Ministry of Health", in document G/TBT/N/PER/133.</w:t>
      </w:r>
    </w:p>
    <w:p w14:paraId="3A80BF51" w14:textId="5AA90EDA" w:rsidR="00DB17DD" w:rsidRPr="0025769E" w:rsidRDefault="0038420D" w:rsidP="0025769E">
      <w:pPr>
        <w:spacing w:after="120"/>
      </w:pPr>
      <w:r w:rsidRPr="0025769E">
        <w:lastRenderedPageBreak/>
        <w:t>Please be advised that the Directorate</w:t>
      </w:r>
      <w:r w:rsidR="0025769E" w:rsidRPr="0025769E">
        <w:t>-</w:t>
      </w:r>
      <w:r w:rsidRPr="0025769E">
        <w:t>General of Environmental Health and Food Safety (DIGESA) is extending the time period for receiving comments until 2</w:t>
      </w:r>
      <w:r w:rsidR="0025769E" w:rsidRPr="0025769E">
        <w:t>4 September 2</w:t>
      </w:r>
      <w:r w:rsidRPr="0025769E">
        <w:t>021.</w:t>
      </w:r>
    </w:p>
    <w:bookmarkEnd w:id="20"/>
    <w:p w14:paraId="6353335D" w14:textId="45F2013E" w:rsidR="00D60927" w:rsidRPr="0025769E" w:rsidRDefault="0025769E" w:rsidP="0025769E">
      <w:pPr>
        <w:jc w:val="center"/>
        <w:rPr>
          <w:b/>
        </w:rPr>
      </w:pPr>
      <w:r w:rsidRPr="0025769E">
        <w:rPr>
          <w:b/>
        </w:rPr>
        <w:t>__________</w:t>
      </w:r>
      <w:bookmarkEnd w:id="21"/>
    </w:p>
    <w:sectPr w:rsidR="00D60927" w:rsidRPr="0025769E" w:rsidSect="002576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A76D7" w14:textId="77777777" w:rsidR="000E1DCC" w:rsidRPr="0025769E" w:rsidRDefault="0038420D">
      <w:bookmarkStart w:id="12" w:name="_Hlk82676589"/>
      <w:bookmarkStart w:id="13" w:name="_Hlk82676590"/>
      <w:bookmarkStart w:id="14" w:name="_Hlk82679948"/>
      <w:bookmarkStart w:id="15" w:name="_Hlk82679949"/>
      <w:r w:rsidRPr="0025769E">
        <w:separator/>
      </w:r>
      <w:bookmarkEnd w:id="12"/>
      <w:bookmarkEnd w:id="13"/>
      <w:bookmarkEnd w:id="14"/>
      <w:bookmarkEnd w:id="15"/>
    </w:p>
  </w:endnote>
  <w:endnote w:type="continuationSeparator" w:id="0">
    <w:p w14:paraId="4C356B0F" w14:textId="77777777" w:rsidR="000E1DCC" w:rsidRPr="0025769E" w:rsidRDefault="0038420D">
      <w:bookmarkStart w:id="16" w:name="_Hlk82676591"/>
      <w:bookmarkStart w:id="17" w:name="_Hlk82676592"/>
      <w:bookmarkStart w:id="18" w:name="_Hlk82679950"/>
      <w:bookmarkStart w:id="19" w:name="_Hlk82679951"/>
      <w:r w:rsidRPr="0025769E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4B5F1" w14:textId="23F65BCF" w:rsidR="00544326" w:rsidRPr="0025769E" w:rsidRDefault="0025769E" w:rsidP="0025769E">
    <w:pPr>
      <w:pStyle w:val="Footer"/>
    </w:pPr>
    <w:bookmarkStart w:id="28" w:name="_Hlk82679936"/>
    <w:bookmarkStart w:id="29" w:name="_Hlk82679937"/>
    <w:r w:rsidRPr="0025769E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E67B3" w14:textId="7BBAA668" w:rsidR="00544326" w:rsidRPr="0025769E" w:rsidRDefault="0025769E" w:rsidP="0025769E">
    <w:pPr>
      <w:pStyle w:val="Footer"/>
    </w:pPr>
    <w:bookmarkStart w:id="30" w:name="_Hlk82679938"/>
    <w:bookmarkStart w:id="31" w:name="_Hlk82679939"/>
    <w:r w:rsidRPr="0025769E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F218C" w14:textId="2976C40F" w:rsidR="00EF68C9" w:rsidRPr="0025769E" w:rsidRDefault="0025769E" w:rsidP="0025769E">
    <w:pPr>
      <w:pStyle w:val="Footer"/>
    </w:pPr>
    <w:bookmarkStart w:id="34" w:name="_Hlk82679942"/>
    <w:bookmarkStart w:id="35" w:name="_Hlk82679943"/>
    <w:r w:rsidRPr="0025769E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67139" w14:textId="77777777" w:rsidR="00D1010E" w:rsidRPr="0025769E" w:rsidRDefault="0038420D" w:rsidP="00ED54E0">
      <w:bookmarkStart w:id="0" w:name="_Hlk23403611"/>
      <w:bookmarkStart w:id="1" w:name="_Hlk23403612"/>
      <w:bookmarkStart w:id="2" w:name="_Hlk82676585"/>
      <w:bookmarkStart w:id="3" w:name="_Hlk82676586"/>
      <w:bookmarkStart w:id="4" w:name="_Hlk82679944"/>
      <w:bookmarkStart w:id="5" w:name="_Hlk82679945"/>
      <w:r w:rsidRPr="0025769E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4E35E8F0" w14:textId="77777777" w:rsidR="00D1010E" w:rsidRPr="0025769E" w:rsidRDefault="0038420D" w:rsidP="00ED54E0">
      <w:bookmarkStart w:id="6" w:name="_Hlk23403613"/>
      <w:bookmarkStart w:id="7" w:name="_Hlk23403614"/>
      <w:bookmarkStart w:id="8" w:name="_Hlk82676587"/>
      <w:bookmarkStart w:id="9" w:name="_Hlk82676588"/>
      <w:bookmarkStart w:id="10" w:name="_Hlk82679946"/>
      <w:bookmarkStart w:id="11" w:name="_Hlk82679947"/>
      <w:r w:rsidRPr="0025769E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1C8D9D5A" w14:textId="08F85517" w:rsidR="0025769E" w:rsidRPr="00544344" w:rsidRDefault="0025769E">
      <w:pPr>
        <w:pStyle w:val="FootnoteText"/>
      </w:pPr>
      <w:bookmarkStart w:id="22" w:name="_Hlk82679930"/>
      <w:bookmarkStart w:id="23" w:name="_Hlk82679931"/>
      <w:r>
        <w:rPr>
          <w:rStyle w:val="FootnoteReference"/>
        </w:rPr>
        <w:footnoteRef/>
      </w:r>
      <w:r>
        <w:t xml:space="preserve"> </w:t>
      </w:r>
      <w:r w:rsidRPr="0025769E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3C198" w14:textId="77777777" w:rsidR="0025769E" w:rsidRPr="0025769E" w:rsidRDefault="0025769E" w:rsidP="0025769E">
    <w:pPr>
      <w:pStyle w:val="Header"/>
      <w:spacing w:after="240"/>
      <w:jc w:val="center"/>
    </w:pPr>
    <w:bookmarkStart w:id="24" w:name="_Hlk82679932"/>
    <w:bookmarkStart w:id="25" w:name="_Hlk82679933"/>
    <w:r w:rsidRPr="0025769E">
      <w:t>G/TBT/N/PER/133/Add.1</w:t>
    </w:r>
  </w:p>
  <w:p w14:paraId="6836CB3E" w14:textId="77777777" w:rsidR="0025769E" w:rsidRPr="0025769E" w:rsidRDefault="0025769E" w:rsidP="0025769E">
    <w:pPr>
      <w:pStyle w:val="Header"/>
      <w:pBdr>
        <w:bottom w:val="single" w:sz="4" w:space="1" w:color="auto"/>
      </w:pBdr>
      <w:jc w:val="center"/>
    </w:pPr>
    <w:r w:rsidRPr="0025769E">
      <w:t xml:space="preserve">- </w:t>
    </w:r>
    <w:r w:rsidRPr="0025769E">
      <w:fldChar w:fldCharType="begin"/>
    </w:r>
    <w:r w:rsidRPr="0025769E">
      <w:instrText xml:space="preserve"> PAGE  \* Arabic  \* MERGEFORMAT </w:instrText>
    </w:r>
    <w:r w:rsidRPr="0025769E">
      <w:fldChar w:fldCharType="separate"/>
    </w:r>
    <w:r w:rsidRPr="0025769E">
      <w:t>1</w:t>
    </w:r>
    <w:r w:rsidRPr="0025769E">
      <w:fldChar w:fldCharType="end"/>
    </w:r>
    <w:r w:rsidRPr="0025769E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864F" w14:textId="77777777" w:rsidR="0025769E" w:rsidRPr="0025769E" w:rsidRDefault="0025769E" w:rsidP="0025769E">
    <w:pPr>
      <w:pStyle w:val="Header"/>
      <w:spacing w:after="240"/>
      <w:jc w:val="center"/>
    </w:pPr>
    <w:bookmarkStart w:id="26" w:name="_Hlk82679934"/>
    <w:bookmarkStart w:id="27" w:name="_Hlk82679935"/>
    <w:r w:rsidRPr="0025769E">
      <w:t>G/TBT/N/PER/133/Add.1</w:t>
    </w:r>
  </w:p>
  <w:p w14:paraId="062172D9" w14:textId="77777777" w:rsidR="0025769E" w:rsidRPr="0025769E" w:rsidRDefault="0025769E" w:rsidP="0025769E">
    <w:pPr>
      <w:pStyle w:val="Header"/>
      <w:pBdr>
        <w:bottom w:val="single" w:sz="4" w:space="1" w:color="auto"/>
      </w:pBdr>
      <w:jc w:val="center"/>
    </w:pPr>
    <w:r w:rsidRPr="0025769E">
      <w:t xml:space="preserve">- </w:t>
    </w:r>
    <w:r w:rsidRPr="0025769E">
      <w:fldChar w:fldCharType="begin"/>
    </w:r>
    <w:r w:rsidRPr="0025769E">
      <w:instrText xml:space="preserve"> PAGE  \* Arabic  \* MERGEFORMAT </w:instrText>
    </w:r>
    <w:r w:rsidRPr="0025769E">
      <w:fldChar w:fldCharType="separate"/>
    </w:r>
    <w:r w:rsidRPr="0025769E">
      <w:t>1</w:t>
    </w:r>
    <w:r w:rsidRPr="0025769E">
      <w:fldChar w:fldCharType="end"/>
    </w:r>
    <w:r w:rsidRPr="0025769E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25769E" w:rsidRPr="0025769E" w14:paraId="028CDCE2" w14:textId="77777777" w:rsidTr="0025769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BB1697C" w14:textId="77777777" w:rsidR="0025769E" w:rsidRPr="0025769E" w:rsidRDefault="0025769E" w:rsidP="0025769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82679940"/>
          <w:bookmarkStart w:id="33" w:name="_Hlk82679941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028A69F" w14:textId="77777777" w:rsidR="0025769E" w:rsidRPr="0025769E" w:rsidRDefault="0025769E" w:rsidP="0025769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25769E" w:rsidRPr="0025769E" w14:paraId="5734197A" w14:textId="77777777" w:rsidTr="0025769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710289A3" w14:textId="1AF87798" w:rsidR="0025769E" w:rsidRPr="0025769E" w:rsidRDefault="0025769E" w:rsidP="0025769E">
          <w:pPr>
            <w:jc w:val="left"/>
            <w:rPr>
              <w:rFonts w:eastAsia="Verdana" w:cs="Verdana"/>
              <w:szCs w:val="18"/>
            </w:rPr>
          </w:pPr>
          <w:r w:rsidRPr="0025769E">
            <w:rPr>
              <w:rFonts w:eastAsia="Verdana" w:cs="Verdana"/>
              <w:noProof/>
              <w:szCs w:val="18"/>
            </w:rPr>
            <w:drawing>
              <wp:inline distT="0" distB="0" distL="0" distR="0" wp14:anchorId="4910C50E" wp14:editId="3626FDA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967339F" w14:textId="77777777" w:rsidR="0025769E" w:rsidRPr="0025769E" w:rsidRDefault="0025769E" w:rsidP="0025769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25769E" w:rsidRPr="0025769E" w14:paraId="3C4F2935" w14:textId="77777777" w:rsidTr="0025769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04C23870" w14:textId="77777777" w:rsidR="0025769E" w:rsidRPr="0025769E" w:rsidRDefault="0025769E" w:rsidP="0025769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9FBCF5F" w14:textId="70A4640D" w:rsidR="0025769E" w:rsidRPr="0025769E" w:rsidRDefault="0025769E" w:rsidP="0025769E">
          <w:pPr>
            <w:jc w:val="right"/>
            <w:rPr>
              <w:rFonts w:eastAsia="Verdana" w:cs="Verdana"/>
              <w:b/>
              <w:szCs w:val="18"/>
            </w:rPr>
          </w:pPr>
          <w:r w:rsidRPr="0025769E">
            <w:rPr>
              <w:b/>
              <w:szCs w:val="18"/>
            </w:rPr>
            <w:t>G/TBT/N/PER/133/Add.1</w:t>
          </w:r>
        </w:p>
      </w:tc>
    </w:tr>
    <w:tr w:rsidR="0025769E" w:rsidRPr="0025769E" w14:paraId="1B539360" w14:textId="77777777" w:rsidTr="0025769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43ECAAD9" w14:textId="77777777" w:rsidR="0025769E" w:rsidRPr="0025769E" w:rsidRDefault="0025769E" w:rsidP="0025769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632371" w14:textId="4A060CA3" w:rsidR="0025769E" w:rsidRPr="0025769E" w:rsidRDefault="0025769E" w:rsidP="0025769E">
          <w:pPr>
            <w:jc w:val="right"/>
            <w:rPr>
              <w:rFonts w:eastAsia="Verdana" w:cs="Verdana"/>
              <w:szCs w:val="18"/>
            </w:rPr>
          </w:pPr>
          <w:r w:rsidRPr="0025769E">
            <w:rPr>
              <w:rFonts w:eastAsia="Verdana" w:cs="Verdana"/>
              <w:szCs w:val="18"/>
            </w:rPr>
            <w:t>13 September 2021</w:t>
          </w:r>
        </w:p>
      </w:tc>
    </w:tr>
    <w:tr w:rsidR="0025769E" w:rsidRPr="0025769E" w14:paraId="0D264FDA" w14:textId="77777777" w:rsidTr="0025769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497DDF" w14:textId="646D475A" w:rsidR="0025769E" w:rsidRPr="0025769E" w:rsidRDefault="0025769E" w:rsidP="0025769E">
          <w:pPr>
            <w:jc w:val="left"/>
            <w:rPr>
              <w:rFonts w:eastAsia="Verdana" w:cs="Verdana"/>
              <w:b/>
              <w:szCs w:val="18"/>
            </w:rPr>
          </w:pPr>
          <w:r w:rsidRPr="0025769E">
            <w:rPr>
              <w:rFonts w:eastAsia="Verdana" w:cs="Verdana"/>
              <w:color w:val="FF0000"/>
              <w:szCs w:val="18"/>
            </w:rPr>
            <w:t>(21</w:t>
          </w:r>
          <w:r w:rsidRPr="0025769E">
            <w:rPr>
              <w:rFonts w:eastAsia="Verdana" w:cs="Verdana"/>
              <w:color w:val="FF0000"/>
              <w:szCs w:val="18"/>
            </w:rPr>
            <w:noBreakHyphen/>
          </w:r>
          <w:r w:rsidR="008C7BDD">
            <w:rPr>
              <w:rFonts w:eastAsia="Verdana" w:cs="Verdana"/>
              <w:color w:val="FF0000"/>
              <w:szCs w:val="18"/>
            </w:rPr>
            <w:t>6733</w:t>
          </w:r>
          <w:r w:rsidRPr="0025769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6ED676" w14:textId="3937EF7D" w:rsidR="0025769E" w:rsidRPr="0025769E" w:rsidRDefault="0025769E" w:rsidP="0025769E">
          <w:pPr>
            <w:jc w:val="right"/>
            <w:rPr>
              <w:rFonts w:eastAsia="Verdana" w:cs="Verdana"/>
              <w:szCs w:val="18"/>
            </w:rPr>
          </w:pPr>
          <w:r w:rsidRPr="0025769E">
            <w:rPr>
              <w:rFonts w:eastAsia="Verdana" w:cs="Verdana"/>
              <w:szCs w:val="18"/>
            </w:rPr>
            <w:t xml:space="preserve">Page: </w:t>
          </w:r>
          <w:r w:rsidRPr="0025769E">
            <w:rPr>
              <w:rFonts w:eastAsia="Verdana" w:cs="Verdana"/>
              <w:szCs w:val="18"/>
            </w:rPr>
            <w:fldChar w:fldCharType="begin"/>
          </w:r>
          <w:r w:rsidRPr="0025769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25769E">
            <w:rPr>
              <w:rFonts w:eastAsia="Verdana" w:cs="Verdana"/>
              <w:szCs w:val="18"/>
            </w:rPr>
            <w:fldChar w:fldCharType="separate"/>
          </w:r>
          <w:r w:rsidRPr="0025769E">
            <w:rPr>
              <w:rFonts w:eastAsia="Verdana" w:cs="Verdana"/>
              <w:szCs w:val="18"/>
            </w:rPr>
            <w:t>1</w:t>
          </w:r>
          <w:r w:rsidRPr="0025769E">
            <w:rPr>
              <w:rFonts w:eastAsia="Verdana" w:cs="Verdana"/>
              <w:szCs w:val="18"/>
            </w:rPr>
            <w:fldChar w:fldCharType="end"/>
          </w:r>
          <w:r w:rsidRPr="0025769E">
            <w:rPr>
              <w:rFonts w:eastAsia="Verdana" w:cs="Verdana"/>
              <w:szCs w:val="18"/>
            </w:rPr>
            <w:t>/</w:t>
          </w:r>
          <w:r w:rsidRPr="0025769E">
            <w:rPr>
              <w:rFonts w:eastAsia="Verdana" w:cs="Verdana"/>
              <w:szCs w:val="18"/>
            </w:rPr>
            <w:fldChar w:fldCharType="begin"/>
          </w:r>
          <w:r w:rsidRPr="0025769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25769E">
            <w:rPr>
              <w:rFonts w:eastAsia="Verdana" w:cs="Verdana"/>
              <w:szCs w:val="18"/>
            </w:rPr>
            <w:fldChar w:fldCharType="separate"/>
          </w:r>
          <w:r w:rsidRPr="0025769E">
            <w:rPr>
              <w:rFonts w:eastAsia="Verdana" w:cs="Verdana"/>
              <w:szCs w:val="18"/>
            </w:rPr>
            <w:t>2</w:t>
          </w:r>
          <w:r w:rsidRPr="0025769E">
            <w:rPr>
              <w:rFonts w:eastAsia="Verdana" w:cs="Verdana"/>
              <w:szCs w:val="18"/>
            </w:rPr>
            <w:fldChar w:fldCharType="end"/>
          </w:r>
        </w:p>
      </w:tc>
    </w:tr>
    <w:tr w:rsidR="0025769E" w:rsidRPr="0025769E" w14:paraId="54B73DDF" w14:textId="77777777" w:rsidTr="0025769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D20FA7" w14:textId="25CED874" w:rsidR="0025769E" w:rsidRPr="0025769E" w:rsidRDefault="0025769E" w:rsidP="0025769E">
          <w:pPr>
            <w:jc w:val="left"/>
            <w:rPr>
              <w:rFonts w:eastAsia="Verdana" w:cs="Verdana"/>
              <w:szCs w:val="18"/>
            </w:rPr>
          </w:pPr>
          <w:r w:rsidRPr="0025769E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2AF28A6" w14:textId="10DE4DFC" w:rsidR="0025769E" w:rsidRPr="0025769E" w:rsidRDefault="0025769E" w:rsidP="0025769E">
          <w:pPr>
            <w:jc w:val="right"/>
            <w:rPr>
              <w:rFonts w:eastAsia="Verdana" w:cs="Verdana"/>
              <w:bCs/>
              <w:szCs w:val="18"/>
            </w:rPr>
          </w:pPr>
          <w:r w:rsidRPr="0025769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5C44B22E" w14:textId="77777777" w:rsidR="00ED54E0" w:rsidRPr="0025769E" w:rsidRDefault="00ED54E0" w:rsidP="00257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0324DE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8BEB5D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FF46A70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6FE2CAE"/>
    <w:numStyleLink w:val="LegalHeadings"/>
  </w:abstractNum>
  <w:abstractNum w:abstractNumId="13" w15:restartNumberingAfterBreak="0">
    <w:nsid w:val="57551E12"/>
    <w:multiLevelType w:val="multilevel"/>
    <w:tmpl w:val="86FE2C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05861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E1DCC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5769E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8420D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B7B04"/>
    <w:rsid w:val="004C5A53"/>
    <w:rsid w:val="004F203A"/>
    <w:rsid w:val="005127D6"/>
    <w:rsid w:val="005336B8"/>
    <w:rsid w:val="00544326"/>
    <w:rsid w:val="00544344"/>
    <w:rsid w:val="00547B5F"/>
    <w:rsid w:val="005707AC"/>
    <w:rsid w:val="005733F2"/>
    <w:rsid w:val="00583508"/>
    <w:rsid w:val="00591DF4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35D6B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C7BDD"/>
    <w:rsid w:val="008E2C13"/>
    <w:rsid w:val="008E372C"/>
    <w:rsid w:val="00915236"/>
    <w:rsid w:val="00943250"/>
    <w:rsid w:val="00951E9B"/>
    <w:rsid w:val="00963A2D"/>
    <w:rsid w:val="00992AEA"/>
    <w:rsid w:val="009A6F54"/>
    <w:rsid w:val="009C2120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4444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17DD"/>
    <w:rsid w:val="00DB3428"/>
    <w:rsid w:val="00DE50DB"/>
    <w:rsid w:val="00DF085F"/>
    <w:rsid w:val="00DF466E"/>
    <w:rsid w:val="00DF6AE1"/>
    <w:rsid w:val="00E1011F"/>
    <w:rsid w:val="00E22829"/>
    <w:rsid w:val="00E45BB6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71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69E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5769E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5769E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5769E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5769E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5769E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5769E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5769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5769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5769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5769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25769E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25769E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25769E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25769E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25769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25769E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25769E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25769E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5769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25769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5769E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5769E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5769E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25769E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5769E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25769E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5769E"/>
    <w:pPr>
      <w:numPr>
        <w:numId w:val="6"/>
      </w:numPr>
    </w:pPr>
  </w:style>
  <w:style w:type="paragraph" w:styleId="ListBullet">
    <w:name w:val="List Bullet"/>
    <w:basedOn w:val="Normal"/>
    <w:uiPriority w:val="1"/>
    <w:rsid w:val="0025769E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5769E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5769E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5769E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5769E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5769E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5769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25769E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25769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5769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5769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5769E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25769E"/>
    <w:rPr>
      <w:szCs w:val="20"/>
    </w:rPr>
  </w:style>
  <w:style w:type="character" w:customStyle="1" w:styleId="EndnoteTextChar">
    <w:name w:val="Endnote Text Char"/>
    <w:link w:val="EndnoteText"/>
    <w:uiPriority w:val="49"/>
    <w:rsid w:val="0025769E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5769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25769E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25769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25769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25769E"/>
    <w:pPr>
      <w:ind w:left="567" w:right="567" w:firstLine="0"/>
    </w:pPr>
  </w:style>
  <w:style w:type="character" w:styleId="FootnoteReference">
    <w:name w:val="footnote reference"/>
    <w:uiPriority w:val="5"/>
    <w:rsid w:val="0025769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5769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25769E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25769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5769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5769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5769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5769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576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5769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5769E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9E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5769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25769E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5769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5769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5769E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25769E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576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5769E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5769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5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5769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25769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5769E"/>
  </w:style>
  <w:style w:type="paragraph" w:styleId="BlockText">
    <w:name w:val="Block Text"/>
    <w:basedOn w:val="Normal"/>
    <w:uiPriority w:val="99"/>
    <w:semiHidden/>
    <w:unhideWhenUsed/>
    <w:rsid w:val="0025769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769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769E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76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769E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769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769E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76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769E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76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769E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25769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5769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769E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5769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576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9E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57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5769E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769E"/>
  </w:style>
  <w:style w:type="character" w:customStyle="1" w:styleId="DateChar">
    <w:name w:val="Date Char"/>
    <w:basedOn w:val="DefaultParagraphFont"/>
    <w:link w:val="Date"/>
    <w:uiPriority w:val="99"/>
    <w:semiHidden/>
    <w:rsid w:val="0025769E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76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769E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769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769E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25769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576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769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25769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25769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769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769E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25769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25769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25769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25769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769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769E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25769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25769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25769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5769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5769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5769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5769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5769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5769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5769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5769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5769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76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25769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576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25769E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25769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25769E"/>
    <w:rPr>
      <w:lang w:val="en-GB"/>
    </w:rPr>
  </w:style>
  <w:style w:type="paragraph" w:styleId="List">
    <w:name w:val="List"/>
    <w:basedOn w:val="Normal"/>
    <w:uiPriority w:val="99"/>
    <w:semiHidden/>
    <w:unhideWhenUsed/>
    <w:rsid w:val="002576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576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576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576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5769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576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76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76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76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76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5769E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5769E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5769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5769E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5769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576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769E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6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69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5769E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576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769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769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769E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5769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25769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5769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769E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2576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25769E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76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769E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769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769E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25769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25769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25769E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576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25769E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DB17DD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DB17DD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DB17DD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DB17DD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DB17DD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25769E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emaux-gonzale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8</TotalTime>
  <Pages>2</Pages>
  <Words>237</Words>
  <Characters>1323</Characters>
  <Application>Microsoft Office Word</Application>
  <DocSecurity>0</DocSecurity>
  <Lines>43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cp:lastPrinted>2019-10-31T07:40:00Z</cp:lastPrinted>
  <dcterms:created xsi:type="dcterms:W3CDTF">2021-09-16T07:20:00Z</dcterms:created>
  <dcterms:modified xsi:type="dcterms:W3CDTF">2021-09-17T09:30:00Z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556b4ba2-3f03-4329-9cca-e9e7d43568d4</vt:lpwstr>
  </property>
  <property fmtid="{D5CDD505-2E9C-101B-9397-08002B2CF9AE}" pid="3" name="WTOCLASSIFICATION">
    <vt:lpwstr>WTO OFFICIAL</vt:lpwstr>
  </property>
</Properties>
</file>