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CE34" w14:textId="799E95CC" w:rsidR="002D78C9" w:rsidRPr="00FD0FDB" w:rsidRDefault="00FD0FDB" w:rsidP="00FD0FDB">
      <w:pPr>
        <w:pStyle w:val="Title"/>
        <w:rPr>
          <w:caps w:val="0"/>
          <w:kern w:val="0"/>
        </w:rPr>
      </w:pPr>
      <w:bookmarkStart w:id="12" w:name="_Hlk94515187"/>
      <w:r w:rsidRPr="00FD0FDB">
        <w:rPr>
          <w:caps w:val="0"/>
          <w:kern w:val="0"/>
        </w:rPr>
        <w:t>NOTIFICATION</w:t>
      </w:r>
    </w:p>
    <w:p w14:paraId="74838C8F" w14:textId="77777777" w:rsidR="002F663C" w:rsidRPr="00FD0FDB" w:rsidRDefault="00C55A99" w:rsidP="00FD0FDB">
      <w:pPr>
        <w:pStyle w:val="Title3"/>
      </w:pPr>
      <w:r w:rsidRPr="00FD0FDB">
        <w:t>Addendum</w:t>
      </w:r>
    </w:p>
    <w:p w14:paraId="75B44AD3" w14:textId="51A3368D" w:rsidR="002F663C" w:rsidRPr="00FD0FDB" w:rsidRDefault="00C55A99" w:rsidP="00FD0FDB">
      <w:r w:rsidRPr="00FD0FDB">
        <w:t>The following communication, dated 2</w:t>
      </w:r>
      <w:r w:rsidR="00FD0FDB" w:rsidRPr="00FD0FDB">
        <w:t>7 January 2</w:t>
      </w:r>
      <w:r w:rsidRPr="00FD0FDB">
        <w:t xml:space="preserve">022, is being circulated at the request of the delegation of </w:t>
      </w:r>
      <w:r w:rsidRPr="00FD0FDB">
        <w:rPr>
          <w:u w:val="single"/>
        </w:rPr>
        <w:t>Peru</w:t>
      </w:r>
      <w:r w:rsidRPr="00FD0FDB">
        <w:t>.</w:t>
      </w:r>
    </w:p>
    <w:p w14:paraId="20A76AAE" w14:textId="77777777" w:rsidR="00B22706" w:rsidRPr="00FD0FDB" w:rsidRDefault="00B22706" w:rsidP="00FD0FDB">
      <w:pPr>
        <w:rPr>
          <w:rFonts w:eastAsia="Calibri" w:cs="Times New Roman"/>
        </w:rPr>
      </w:pPr>
    </w:p>
    <w:p w14:paraId="51B44996" w14:textId="232425C6" w:rsidR="002F663C" w:rsidRPr="00FD0FDB" w:rsidRDefault="00FD0FDB" w:rsidP="00FD0FDB">
      <w:pPr>
        <w:jc w:val="center"/>
        <w:rPr>
          <w:b/>
        </w:rPr>
      </w:pPr>
      <w:r w:rsidRPr="00FD0FDB">
        <w:rPr>
          <w:b/>
        </w:rPr>
        <w:t>_______________</w:t>
      </w:r>
    </w:p>
    <w:p w14:paraId="0C77D810" w14:textId="77777777" w:rsidR="002F663C" w:rsidRPr="00FD0FDB" w:rsidRDefault="002F663C" w:rsidP="00FD0FDB"/>
    <w:p w14:paraId="6CA885BF" w14:textId="77777777" w:rsidR="00B22706" w:rsidRPr="00FD0FDB" w:rsidRDefault="00B22706" w:rsidP="00FD0FDB"/>
    <w:p w14:paraId="181FE979" w14:textId="2ACE5D0C" w:rsidR="002F663C" w:rsidRPr="00FD0FDB" w:rsidRDefault="00C55A99" w:rsidP="00FD0FDB">
      <w:pPr>
        <w:rPr>
          <w:rFonts w:eastAsia="Calibri" w:cs="Times New Roman"/>
          <w:b/>
          <w:szCs w:val="18"/>
        </w:rPr>
      </w:pPr>
      <w:r w:rsidRPr="00FD0FDB">
        <w:rPr>
          <w:b/>
          <w:bCs/>
        </w:rPr>
        <w:t>Title</w:t>
      </w:r>
      <w:r w:rsidR="00FD0FDB" w:rsidRPr="00FD0FDB">
        <w:t>: T</w:t>
      </w:r>
      <w:r w:rsidRPr="00FD0FDB">
        <w:t>echnical Regulation on hydraulic cement used in buildings and concrete constructions in general</w:t>
      </w:r>
    </w:p>
    <w:p w14:paraId="1B4C8ED1" w14:textId="77777777" w:rsidR="002F663C" w:rsidRPr="00FD0FDB" w:rsidRDefault="002F663C" w:rsidP="00FD0FDB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67754B" w:rsidRPr="00FD0FDB" w14:paraId="69E62349" w14:textId="77777777" w:rsidTr="00FD0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30FA2D1" w14:textId="77777777" w:rsidR="002F663C" w:rsidRPr="00FD0FDB" w:rsidRDefault="00C55A99" w:rsidP="00FD0FDB">
            <w:pPr>
              <w:spacing w:before="120" w:after="120"/>
              <w:ind w:left="567" w:hanging="567"/>
              <w:rPr>
                <w:b/>
              </w:rPr>
            </w:pPr>
            <w:r w:rsidRPr="00FD0FDB">
              <w:rPr>
                <w:b/>
              </w:rPr>
              <w:t>Reason for Addendum:</w:t>
            </w:r>
          </w:p>
        </w:tc>
      </w:tr>
      <w:tr w:rsidR="00FD0FDB" w:rsidRPr="00FD0FDB" w14:paraId="202BE852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48EEC" w14:textId="66788C48" w:rsidR="002F663C" w:rsidRPr="00FD0FDB" w:rsidRDefault="00FD0FDB" w:rsidP="00FD0FDB">
            <w:pPr>
              <w:spacing w:before="120" w:after="120"/>
              <w:ind w:left="567" w:hanging="567"/>
              <w:jc w:val="center"/>
            </w:pPr>
            <w:r w:rsidRPr="00FD0FD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BC0B0" w14:textId="37553E57" w:rsidR="002F663C" w:rsidRPr="00FD0FDB" w:rsidRDefault="00C55A99" w:rsidP="00FD0FDB">
            <w:pPr>
              <w:spacing w:before="120" w:after="120"/>
            </w:pPr>
            <w:r w:rsidRPr="00FD0FDB">
              <w:t xml:space="preserve">Comment period changed </w:t>
            </w:r>
            <w:r w:rsidR="00FD0FDB" w:rsidRPr="00FD0FDB">
              <w:t>-</w:t>
            </w:r>
            <w:r w:rsidRPr="00FD0FDB">
              <w:t xml:space="preserve"> date:</w:t>
            </w:r>
          </w:p>
        </w:tc>
      </w:tr>
      <w:tr w:rsidR="00FD0FDB" w:rsidRPr="00FD0FDB" w14:paraId="04BC953F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C5719" w14:textId="5E619B45" w:rsidR="002F663C" w:rsidRPr="00FD0FDB" w:rsidRDefault="00FD0FDB" w:rsidP="00FD0FDB">
            <w:pPr>
              <w:spacing w:before="120" w:after="120"/>
              <w:jc w:val="center"/>
            </w:pPr>
            <w:r w:rsidRPr="00FD0FD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63498" w14:textId="6BD46423" w:rsidR="002F663C" w:rsidRPr="00FD0FDB" w:rsidRDefault="00C55A99" w:rsidP="00FD0FDB">
            <w:pPr>
              <w:spacing w:before="120" w:after="120"/>
            </w:pPr>
            <w:r w:rsidRPr="00FD0FDB">
              <w:t xml:space="preserve">Notified measure adopted </w:t>
            </w:r>
            <w:r w:rsidR="00FD0FDB" w:rsidRPr="00FD0FDB">
              <w:t>-</w:t>
            </w:r>
            <w:r w:rsidRPr="00FD0FDB">
              <w:t xml:space="preserve"> date:</w:t>
            </w:r>
          </w:p>
        </w:tc>
      </w:tr>
      <w:tr w:rsidR="00FD0FDB" w:rsidRPr="00FD0FDB" w14:paraId="4BD6A295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64643" w14:textId="77777777" w:rsidR="002F663C" w:rsidRPr="00FD0FDB" w:rsidRDefault="00C55A99" w:rsidP="00FD0FDB">
            <w:pPr>
              <w:spacing w:before="120" w:after="120"/>
              <w:jc w:val="center"/>
            </w:pPr>
            <w:r w:rsidRPr="00FD0FDB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250E7" w14:textId="460E207A" w:rsidR="002F663C" w:rsidRPr="00FD0FDB" w:rsidRDefault="00C55A99" w:rsidP="00FD0FDB">
            <w:pPr>
              <w:spacing w:before="120" w:after="120"/>
            </w:pPr>
            <w:r w:rsidRPr="00FD0FDB">
              <w:t xml:space="preserve">Notified measure published </w:t>
            </w:r>
            <w:r w:rsidR="00FD0FDB" w:rsidRPr="00FD0FDB">
              <w:t>-</w:t>
            </w:r>
            <w:r w:rsidRPr="00FD0FDB">
              <w:t xml:space="preserve"> date</w:t>
            </w:r>
            <w:r w:rsidR="00FD0FDB" w:rsidRPr="00FD0FDB">
              <w:t>: 21 January 2</w:t>
            </w:r>
            <w:r w:rsidRPr="00FD0FDB">
              <w:t>022</w:t>
            </w:r>
          </w:p>
        </w:tc>
      </w:tr>
      <w:tr w:rsidR="00FD0FDB" w:rsidRPr="00FD0FDB" w14:paraId="050B9AFC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800DB" w14:textId="6489E087" w:rsidR="002F663C" w:rsidRPr="00FD0FDB" w:rsidRDefault="00FD0FDB" w:rsidP="00FD0FDB">
            <w:pPr>
              <w:spacing w:before="120" w:after="120"/>
              <w:jc w:val="center"/>
            </w:pPr>
            <w:r w:rsidRPr="00FD0FD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5730E" w14:textId="348418D6" w:rsidR="002F663C" w:rsidRPr="00FD0FDB" w:rsidRDefault="00C55A99" w:rsidP="00FD0FDB">
            <w:pPr>
              <w:spacing w:before="120" w:after="120"/>
            </w:pPr>
            <w:r w:rsidRPr="00FD0FDB">
              <w:t xml:space="preserve">Notified measure enters into force </w:t>
            </w:r>
            <w:r w:rsidR="00FD0FDB" w:rsidRPr="00FD0FDB">
              <w:t>-</w:t>
            </w:r>
            <w:r w:rsidRPr="00FD0FDB">
              <w:t xml:space="preserve"> date:</w:t>
            </w:r>
          </w:p>
        </w:tc>
      </w:tr>
      <w:tr w:rsidR="00FD0FDB" w:rsidRPr="00FD0FDB" w14:paraId="64DD310E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5602F" w14:textId="77777777" w:rsidR="002F663C" w:rsidRPr="00FD0FDB" w:rsidRDefault="00C55A99" w:rsidP="00FD0FDB">
            <w:pPr>
              <w:spacing w:before="120" w:after="120"/>
              <w:jc w:val="center"/>
            </w:pPr>
            <w:r w:rsidRPr="00FD0FDB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829EB" w14:textId="1E992567" w:rsidR="0060267D" w:rsidRPr="00FD0FDB" w:rsidRDefault="00C55A99" w:rsidP="00FD0FDB">
            <w:pPr>
              <w:spacing w:before="120" w:after="60"/>
            </w:pPr>
            <w:r w:rsidRPr="00FD0FDB">
              <w:t>Text of final measure available from</w:t>
            </w:r>
            <w:r w:rsidR="00FD0FDB" w:rsidRPr="00FD0FDB">
              <w:rPr>
                <w:rStyle w:val="FootnoteReference"/>
              </w:rPr>
              <w:footnoteReference w:id="1"/>
            </w:r>
            <w:r w:rsidR="00FD0FDB" w:rsidRPr="00FD0FDB">
              <w:t>:</w:t>
            </w:r>
          </w:p>
          <w:p w14:paraId="20E2A17D" w14:textId="0DDB66EF" w:rsidR="00C838A8" w:rsidRPr="00FD0FDB" w:rsidRDefault="00F67FF8" w:rsidP="00FD0FDB">
            <w:pPr>
              <w:spacing w:before="60" w:after="60"/>
              <w:rPr>
                <w:rStyle w:val="Hyperlink"/>
              </w:rPr>
            </w:pPr>
            <w:hyperlink r:id="rId8" w:history="1">
              <w:r w:rsidR="00FD0FDB" w:rsidRPr="00FD0FDB">
                <w:rPr>
                  <w:rStyle w:val="Hyperlink"/>
                </w:rPr>
                <w:t>https://www.gob.pe/institucion/produce/normas-legales/2713757-001-2022-produce</w:t>
              </w:r>
            </w:hyperlink>
          </w:p>
          <w:p w14:paraId="315A00CB" w14:textId="11254C6B" w:rsidR="00C838A8" w:rsidRPr="00FD0FDB" w:rsidRDefault="00F67FF8" w:rsidP="00FD0FDB">
            <w:pPr>
              <w:spacing w:before="60" w:after="120"/>
              <w:rPr>
                <w:rStyle w:val="Hyperlink"/>
              </w:rPr>
            </w:pPr>
            <w:hyperlink r:id="rId9" w:history="1">
              <w:r w:rsidR="00FD0FDB" w:rsidRPr="00FD0FDB">
                <w:rPr>
                  <w:rStyle w:val="Hyperlink"/>
                </w:rPr>
                <w:t>https://members.wto.org/crnattachments/2022/TBT/PER/final_measure/22_1045_00_s.pdf</w:t>
              </w:r>
            </w:hyperlink>
          </w:p>
        </w:tc>
      </w:tr>
      <w:tr w:rsidR="00FD0FDB" w:rsidRPr="00FD0FDB" w14:paraId="7592F50D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FC09A" w14:textId="3DA2E78B" w:rsidR="002F663C" w:rsidRPr="00FD0FDB" w:rsidRDefault="00FD0FDB" w:rsidP="00FD0FDB">
            <w:pPr>
              <w:spacing w:before="120" w:after="120"/>
              <w:jc w:val="center"/>
            </w:pPr>
            <w:r w:rsidRPr="00FD0FD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C5B18" w14:textId="5FC2A962" w:rsidR="0060267D" w:rsidRPr="00FD0FDB" w:rsidRDefault="00C55A99" w:rsidP="00FD0FDB">
            <w:pPr>
              <w:spacing w:before="120" w:after="60"/>
            </w:pPr>
            <w:r w:rsidRPr="00FD0FDB">
              <w:t xml:space="preserve">Notified measure withdrawn or revoked </w:t>
            </w:r>
            <w:r w:rsidR="00FD0FDB" w:rsidRPr="00FD0FDB">
              <w:t>-</w:t>
            </w:r>
            <w:r w:rsidRPr="00FD0FDB">
              <w:t xml:space="preserve"> date:</w:t>
            </w:r>
          </w:p>
          <w:p w14:paraId="07D0EFFA" w14:textId="08BCAEF7" w:rsidR="002F663C" w:rsidRPr="00FD0FDB" w:rsidRDefault="00C55A99" w:rsidP="00FD0FDB">
            <w:pPr>
              <w:spacing w:before="60" w:after="120"/>
            </w:pPr>
            <w:r w:rsidRPr="00FD0FDB">
              <w:t>Relevant symbol if measure re</w:t>
            </w:r>
            <w:r w:rsidR="00FD0FDB" w:rsidRPr="00FD0FDB">
              <w:t>-</w:t>
            </w:r>
            <w:r w:rsidRPr="00FD0FDB">
              <w:t>notified:</w:t>
            </w:r>
          </w:p>
        </w:tc>
      </w:tr>
      <w:tr w:rsidR="00FD0FDB" w:rsidRPr="00FD0FDB" w14:paraId="57A22327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FEC82" w14:textId="7A0C395B" w:rsidR="002F663C" w:rsidRPr="00FD0FDB" w:rsidRDefault="00FD0FDB" w:rsidP="00FD0FDB">
            <w:pPr>
              <w:spacing w:before="120" w:after="120"/>
              <w:jc w:val="center"/>
            </w:pPr>
            <w:r w:rsidRPr="00FD0FD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CDD46" w14:textId="77777777" w:rsidR="0060267D" w:rsidRPr="00FD0FDB" w:rsidRDefault="00C55A99" w:rsidP="00FD0FDB">
            <w:pPr>
              <w:spacing w:before="120" w:after="60"/>
            </w:pPr>
            <w:r w:rsidRPr="00FD0FDB">
              <w:t>Content or scope of notified measure changed and text available from:</w:t>
            </w:r>
            <w:r w:rsidRPr="00FD0FDB">
              <w:rPr>
                <w:vertAlign w:val="superscript"/>
              </w:rPr>
              <w:t>1</w:t>
            </w:r>
          </w:p>
          <w:p w14:paraId="62C917C7" w14:textId="09880ADC" w:rsidR="002F663C" w:rsidRPr="00FD0FDB" w:rsidRDefault="00C55A99" w:rsidP="00FD0FDB">
            <w:pPr>
              <w:spacing w:before="60" w:after="120"/>
            </w:pPr>
            <w:r w:rsidRPr="00FD0FDB">
              <w:t>New deadline for comments (if applicable):</w:t>
            </w:r>
          </w:p>
        </w:tc>
      </w:tr>
      <w:tr w:rsidR="00FD0FDB" w:rsidRPr="00FD0FDB" w14:paraId="6C6D1B19" w14:textId="77777777" w:rsidTr="00FD0FD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B84A9" w14:textId="4A02844F" w:rsidR="002F663C" w:rsidRPr="00FD0FDB" w:rsidRDefault="00FD0FDB" w:rsidP="00FD0FDB">
            <w:pPr>
              <w:spacing w:before="120" w:after="120"/>
              <w:ind w:left="567" w:hanging="567"/>
              <w:jc w:val="center"/>
            </w:pPr>
            <w:r w:rsidRPr="00FD0FD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CF3AD" w14:textId="64373A13" w:rsidR="002F663C" w:rsidRPr="00FD0FDB" w:rsidRDefault="00C55A99" w:rsidP="00FD0FDB">
            <w:pPr>
              <w:spacing w:before="120" w:after="120"/>
              <w:rPr>
                <w:sz w:val="16"/>
                <w:szCs w:val="16"/>
              </w:rPr>
            </w:pPr>
            <w:r w:rsidRPr="00FD0FDB">
              <w:t>Interpretive guidance issued and text available from:</w:t>
            </w:r>
            <w:r w:rsidRPr="00FD0FDB">
              <w:rPr>
                <w:vertAlign w:val="superscript"/>
              </w:rPr>
              <w:t>1</w:t>
            </w:r>
          </w:p>
        </w:tc>
      </w:tr>
      <w:tr w:rsidR="0067754B" w:rsidRPr="00FD0FDB" w14:paraId="3BDD10C4" w14:textId="77777777" w:rsidTr="00FD0FDB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0B58A77" w14:textId="1105EF8A" w:rsidR="002F663C" w:rsidRPr="00FD0FDB" w:rsidRDefault="00FD0FDB" w:rsidP="00FD0FDB">
            <w:pPr>
              <w:spacing w:before="120" w:after="120"/>
              <w:ind w:left="567" w:hanging="567"/>
              <w:jc w:val="center"/>
            </w:pPr>
            <w:r w:rsidRPr="00FD0FD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F8DBECA" w14:textId="229A9B7D" w:rsidR="002F663C" w:rsidRPr="00FD0FDB" w:rsidRDefault="00C55A99" w:rsidP="00FD0FDB">
            <w:pPr>
              <w:spacing w:before="120" w:after="120"/>
            </w:pPr>
            <w:r w:rsidRPr="00FD0FDB">
              <w:t>Other:</w:t>
            </w:r>
          </w:p>
        </w:tc>
      </w:tr>
    </w:tbl>
    <w:p w14:paraId="2AD910B0" w14:textId="77777777" w:rsidR="002F663C" w:rsidRPr="00FD0FDB" w:rsidRDefault="002F663C" w:rsidP="00FD0FDB"/>
    <w:p w14:paraId="6461EF7A" w14:textId="7D5298FC" w:rsidR="003918E9" w:rsidRPr="00FD0FDB" w:rsidRDefault="00C55A99" w:rsidP="00FD0FDB">
      <w:pPr>
        <w:spacing w:after="120"/>
      </w:pPr>
      <w:r w:rsidRPr="00FD0FDB">
        <w:rPr>
          <w:b/>
          <w:bCs/>
        </w:rPr>
        <w:t>Description</w:t>
      </w:r>
      <w:r w:rsidR="00FD0FDB" w:rsidRPr="00FD0FDB">
        <w:t>: P</w:t>
      </w:r>
      <w:r w:rsidRPr="00FD0FDB">
        <w:t xml:space="preserve">ursuant to Supreme Decree </w:t>
      </w:r>
      <w:r w:rsidR="00FD0FDB" w:rsidRPr="00FD0FDB">
        <w:t xml:space="preserve">No. </w:t>
      </w:r>
      <w:r w:rsidRPr="00FD0FDB">
        <w:t>001</w:t>
      </w:r>
      <w:r w:rsidR="00FD0FDB" w:rsidRPr="00FD0FDB">
        <w:t>-</w:t>
      </w:r>
      <w:r w:rsidRPr="00FD0FDB">
        <w:t>2022</w:t>
      </w:r>
      <w:r w:rsidR="00FD0FDB" w:rsidRPr="00FD0FDB">
        <w:t>-</w:t>
      </w:r>
      <w:r w:rsidRPr="00FD0FDB">
        <w:t>PRODUCE, the Technical Regulation on hydraulic cement used in buildings and concrete constructions in general has been approved</w:t>
      </w:r>
      <w:r w:rsidR="00FD0FDB" w:rsidRPr="00FD0FDB">
        <w:t>. I</w:t>
      </w:r>
      <w:r w:rsidRPr="00FD0FDB">
        <w:t xml:space="preserve">t will enter into force six months after publication in the Official Journal, </w:t>
      </w:r>
      <w:r w:rsidRPr="00FD0FDB">
        <w:rPr>
          <w:i/>
          <w:iCs/>
        </w:rPr>
        <w:t>El Peruano.</w:t>
      </w:r>
    </w:p>
    <w:bookmarkEnd w:id="12"/>
    <w:p w14:paraId="1C2CF65C" w14:textId="147D2E59" w:rsidR="00D60927" w:rsidRPr="00FD0FDB" w:rsidRDefault="00FD0FDB" w:rsidP="00FD0FDB">
      <w:pPr>
        <w:jc w:val="center"/>
        <w:rPr>
          <w:b/>
        </w:rPr>
      </w:pPr>
      <w:r w:rsidRPr="00FD0FDB">
        <w:rPr>
          <w:b/>
        </w:rPr>
        <w:t>__________</w:t>
      </w:r>
    </w:p>
    <w:sectPr w:rsidR="00D60927" w:rsidRPr="00FD0FDB" w:rsidSect="00FD0F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3678" w14:textId="77777777" w:rsidR="00F52A39" w:rsidRPr="00FD0FDB" w:rsidRDefault="00C55A99">
      <w:bookmarkStart w:id="8" w:name="_Hlk94515206"/>
      <w:bookmarkStart w:id="9" w:name="_Hlk94515207"/>
      <w:r w:rsidRPr="00FD0FDB">
        <w:separator/>
      </w:r>
      <w:bookmarkEnd w:id="8"/>
      <w:bookmarkEnd w:id="9"/>
    </w:p>
  </w:endnote>
  <w:endnote w:type="continuationSeparator" w:id="0">
    <w:p w14:paraId="5FC2BF8A" w14:textId="77777777" w:rsidR="00F52A39" w:rsidRPr="00FD0FDB" w:rsidRDefault="00C55A99">
      <w:bookmarkStart w:id="10" w:name="_Hlk94515208"/>
      <w:bookmarkStart w:id="11" w:name="_Hlk94515209"/>
      <w:r w:rsidRPr="00FD0FDB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BB1C" w14:textId="0534FB1E" w:rsidR="00544326" w:rsidRPr="00FD0FDB" w:rsidRDefault="00FD0FDB" w:rsidP="00FD0FDB">
    <w:pPr>
      <w:pStyle w:val="Footer"/>
    </w:pPr>
    <w:r w:rsidRPr="00FD0FD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292F" w14:textId="5A0B0499" w:rsidR="00544326" w:rsidRPr="00FD0FDB" w:rsidRDefault="00FD0FDB" w:rsidP="00FD0FDB">
    <w:pPr>
      <w:pStyle w:val="Footer"/>
    </w:pPr>
    <w:r w:rsidRPr="00FD0FD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1862" w14:textId="0801FC13" w:rsidR="00EF68C9" w:rsidRPr="00FD0FDB" w:rsidRDefault="00FD0FDB" w:rsidP="00FD0FDB">
    <w:pPr>
      <w:pStyle w:val="Footer"/>
    </w:pPr>
    <w:r w:rsidRPr="00FD0F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F580" w14:textId="77777777" w:rsidR="00D1010E" w:rsidRPr="00FD0FDB" w:rsidRDefault="00C55A99" w:rsidP="00ED54E0">
      <w:bookmarkStart w:id="0" w:name="_Hlk23403611"/>
      <w:bookmarkStart w:id="1" w:name="_Hlk23403612"/>
      <w:bookmarkStart w:id="2" w:name="_Hlk94515202"/>
      <w:bookmarkStart w:id="3" w:name="_Hlk94515203"/>
      <w:r w:rsidRPr="00FD0FDB">
        <w:separator/>
      </w:r>
      <w:bookmarkEnd w:id="0"/>
      <w:bookmarkEnd w:id="1"/>
      <w:bookmarkEnd w:id="2"/>
      <w:bookmarkEnd w:id="3"/>
    </w:p>
  </w:footnote>
  <w:footnote w:type="continuationSeparator" w:id="0">
    <w:p w14:paraId="342610A5" w14:textId="77777777" w:rsidR="00D1010E" w:rsidRPr="00FD0FDB" w:rsidRDefault="00C55A99" w:rsidP="00ED54E0">
      <w:bookmarkStart w:id="4" w:name="_Hlk23403613"/>
      <w:bookmarkStart w:id="5" w:name="_Hlk23403614"/>
      <w:bookmarkStart w:id="6" w:name="_Hlk94515204"/>
      <w:bookmarkStart w:id="7" w:name="_Hlk94515205"/>
      <w:r w:rsidRPr="00FD0FDB">
        <w:continuationSeparator/>
      </w:r>
      <w:bookmarkEnd w:id="4"/>
      <w:bookmarkEnd w:id="5"/>
      <w:bookmarkEnd w:id="6"/>
      <w:bookmarkEnd w:id="7"/>
    </w:p>
  </w:footnote>
  <w:footnote w:id="1">
    <w:p w14:paraId="0E6A49AD" w14:textId="77777777" w:rsidR="00FD0FDB" w:rsidRPr="00FD0FDB" w:rsidRDefault="00FD0FD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0FDB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1256" w14:textId="77777777" w:rsidR="00FD0FDB" w:rsidRPr="00FD0FDB" w:rsidRDefault="00FD0FDB" w:rsidP="00FD0FDB">
    <w:pPr>
      <w:pStyle w:val="Header"/>
      <w:spacing w:after="240"/>
      <w:jc w:val="center"/>
    </w:pPr>
    <w:r w:rsidRPr="00FD0FDB">
      <w:t>G/TBT/N/PER/122/Add.1</w:t>
    </w:r>
  </w:p>
  <w:p w14:paraId="09665BFD" w14:textId="77777777" w:rsidR="00FD0FDB" w:rsidRPr="00FD0FDB" w:rsidRDefault="00FD0FDB" w:rsidP="00FD0FDB">
    <w:pPr>
      <w:pStyle w:val="Header"/>
      <w:pBdr>
        <w:bottom w:val="single" w:sz="4" w:space="1" w:color="auto"/>
      </w:pBdr>
      <w:jc w:val="center"/>
    </w:pPr>
    <w:r w:rsidRPr="00FD0FDB">
      <w:t xml:space="preserve">- </w:t>
    </w:r>
    <w:r w:rsidRPr="00FD0FDB">
      <w:fldChar w:fldCharType="begin"/>
    </w:r>
    <w:r w:rsidRPr="00FD0FDB">
      <w:instrText xml:space="preserve"> PAGE  \* Arabic  \* MERGEFORMAT </w:instrText>
    </w:r>
    <w:r w:rsidRPr="00FD0FDB">
      <w:fldChar w:fldCharType="separate"/>
    </w:r>
    <w:r w:rsidRPr="00FD0FDB">
      <w:t>1</w:t>
    </w:r>
    <w:r w:rsidRPr="00FD0FDB">
      <w:fldChar w:fldCharType="end"/>
    </w:r>
    <w:r w:rsidRPr="00FD0FD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6A0" w14:textId="77777777" w:rsidR="00FD0FDB" w:rsidRPr="00FD0FDB" w:rsidRDefault="00FD0FDB" w:rsidP="00FD0FDB">
    <w:pPr>
      <w:pStyle w:val="Header"/>
      <w:spacing w:after="240"/>
      <w:jc w:val="center"/>
    </w:pPr>
    <w:r w:rsidRPr="00FD0FDB">
      <w:t>G/TBT/N/PER/122/Add.1</w:t>
    </w:r>
  </w:p>
  <w:p w14:paraId="7A5ACD5A" w14:textId="77777777" w:rsidR="00FD0FDB" w:rsidRPr="00FD0FDB" w:rsidRDefault="00FD0FDB" w:rsidP="00FD0FDB">
    <w:pPr>
      <w:pStyle w:val="Header"/>
      <w:pBdr>
        <w:bottom w:val="single" w:sz="4" w:space="1" w:color="auto"/>
      </w:pBdr>
      <w:jc w:val="center"/>
    </w:pPr>
    <w:r w:rsidRPr="00FD0FDB">
      <w:t xml:space="preserve">- </w:t>
    </w:r>
    <w:r w:rsidRPr="00FD0FDB">
      <w:fldChar w:fldCharType="begin"/>
    </w:r>
    <w:r w:rsidRPr="00FD0FDB">
      <w:instrText xml:space="preserve"> PAGE  \* Arabic  \* MERGEFORMAT </w:instrText>
    </w:r>
    <w:r w:rsidRPr="00FD0FDB">
      <w:fldChar w:fldCharType="separate"/>
    </w:r>
    <w:r w:rsidRPr="00FD0FDB">
      <w:t>1</w:t>
    </w:r>
    <w:r w:rsidRPr="00FD0FDB">
      <w:fldChar w:fldCharType="end"/>
    </w:r>
    <w:r w:rsidRPr="00FD0FDB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D0FDB" w:rsidRPr="00FD0FDB" w14:paraId="3DE9F3FC" w14:textId="77777777" w:rsidTr="00FD0FD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759AD2" w14:textId="77777777" w:rsidR="00FD0FDB" w:rsidRPr="00FD0FDB" w:rsidRDefault="00FD0FDB" w:rsidP="00FD0FDB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C133B7" w14:textId="77777777" w:rsidR="00FD0FDB" w:rsidRPr="00FD0FDB" w:rsidRDefault="00FD0FDB" w:rsidP="00FD0FD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D0FDB" w:rsidRPr="00FD0FDB" w14:paraId="5AD460B8" w14:textId="77777777" w:rsidTr="00FD0FD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341D1CE" w14:textId="1C18E31A" w:rsidR="00FD0FDB" w:rsidRPr="00FD0FDB" w:rsidRDefault="00FD0FDB" w:rsidP="00FD0FDB">
          <w:pPr>
            <w:jc w:val="left"/>
            <w:rPr>
              <w:rFonts w:eastAsia="Verdana" w:cs="Verdana"/>
              <w:szCs w:val="18"/>
            </w:rPr>
          </w:pPr>
          <w:r w:rsidRPr="00FD0FDB">
            <w:rPr>
              <w:rFonts w:eastAsia="Verdana" w:cs="Verdana"/>
              <w:noProof/>
              <w:szCs w:val="18"/>
            </w:rPr>
            <w:drawing>
              <wp:inline distT="0" distB="0" distL="0" distR="0" wp14:anchorId="01CD2894" wp14:editId="0951E29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F1A9BB6" w14:textId="77777777" w:rsidR="00FD0FDB" w:rsidRPr="00FD0FDB" w:rsidRDefault="00FD0FDB" w:rsidP="00FD0FD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D0FDB" w:rsidRPr="00FD0FDB" w14:paraId="104E47DD" w14:textId="77777777" w:rsidTr="00FD0FD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08F5740" w14:textId="77777777" w:rsidR="00FD0FDB" w:rsidRPr="00FD0FDB" w:rsidRDefault="00FD0FDB" w:rsidP="00FD0FD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612F503" w14:textId="32B18C31" w:rsidR="00FD0FDB" w:rsidRPr="00FD0FDB" w:rsidRDefault="00FD0FDB" w:rsidP="00FD0FDB">
          <w:pPr>
            <w:jc w:val="right"/>
            <w:rPr>
              <w:rFonts w:eastAsia="Verdana" w:cs="Verdana"/>
              <w:b/>
              <w:szCs w:val="18"/>
            </w:rPr>
          </w:pPr>
          <w:r w:rsidRPr="00FD0FDB">
            <w:rPr>
              <w:b/>
              <w:szCs w:val="18"/>
            </w:rPr>
            <w:t>G/TBT/N/PER/122/Add.1</w:t>
          </w:r>
        </w:p>
      </w:tc>
    </w:tr>
    <w:tr w:rsidR="00FD0FDB" w:rsidRPr="00FD0FDB" w14:paraId="2C9B50D3" w14:textId="77777777" w:rsidTr="00FD0FD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6279F9C" w14:textId="77777777" w:rsidR="00FD0FDB" w:rsidRPr="00FD0FDB" w:rsidRDefault="00FD0FDB" w:rsidP="00FD0FD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22F199" w14:textId="0E85D1B5" w:rsidR="00FD0FDB" w:rsidRPr="00FD0FDB" w:rsidRDefault="00FD0FDB" w:rsidP="00FD0FDB">
          <w:pPr>
            <w:jc w:val="right"/>
            <w:rPr>
              <w:rFonts w:eastAsia="Verdana" w:cs="Verdana"/>
              <w:szCs w:val="18"/>
            </w:rPr>
          </w:pPr>
          <w:r w:rsidRPr="00FD0FDB">
            <w:rPr>
              <w:rFonts w:eastAsia="Verdana" w:cs="Verdana"/>
              <w:szCs w:val="18"/>
            </w:rPr>
            <w:t>28 January 2022</w:t>
          </w:r>
        </w:p>
      </w:tc>
    </w:tr>
    <w:tr w:rsidR="00FD0FDB" w:rsidRPr="00FD0FDB" w14:paraId="15DF37FB" w14:textId="77777777" w:rsidTr="00FD0FD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788B1D" w14:textId="720952D0" w:rsidR="00FD0FDB" w:rsidRPr="00FD0FDB" w:rsidRDefault="00FD0FDB" w:rsidP="00FD0FDB">
          <w:pPr>
            <w:jc w:val="left"/>
            <w:rPr>
              <w:rFonts w:eastAsia="Verdana" w:cs="Verdana"/>
              <w:b/>
              <w:szCs w:val="18"/>
            </w:rPr>
          </w:pPr>
          <w:r w:rsidRPr="00FD0FDB">
            <w:rPr>
              <w:rFonts w:eastAsia="Verdana" w:cs="Verdana"/>
              <w:color w:val="FF0000"/>
              <w:szCs w:val="18"/>
            </w:rPr>
            <w:t>(22</w:t>
          </w:r>
          <w:r w:rsidRPr="00FD0FDB">
            <w:rPr>
              <w:rFonts w:eastAsia="Verdana" w:cs="Verdana"/>
              <w:color w:val="FF0000"/>
              <w:szCs w:val="18"/>
            </w:rPr>
            <w:noBreakHyphen/>
          </w:r>
          <w:r w:rsidR="00727B40">
            <w:rPr>
              <w:rFonts w:eastAsia="Verdana" w:cs="Verdana"/>
              <w:color w:val="FF0000"/>
              <w:szCs w:val="18"/>
            </w:rPr>
            <w:t>07</w:t>
          </w:r>
          <w:r w:rsidR="00F67FF8">
            <w:rPr>
              <w:rFonts w:eastAsia="Verdana" w:cs="Verdana"/>
              <w:color w:val="FF0000"/>
              <w:szCs w:val="18"/>
            </w:rPr>
            <w:t>10</w:t>
          </w:r>
          <w:r w:rsidRPr="00FD0FD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7DB6EA" w14:textId="069AEE93" w:rsidR="00FD0FDB" w:rsidRPr="00FD0FDB" w:rsidRDefault="00FD0FDB" w:rsidP="00FD0FDB">
          <w:pPr>
            <w:jc w:val="right"/>
            <w:rPr>
              <w:rFonts w:eastAsia="Verdana" w:cs="Verdana"/>
              <w:szCs w:val="18"/>
            </w:rPr>
          </w:pPr>
          <w:r w:rsidRPr="00FD0FDB">
            <w:rPr>
              <w:rFonts w:eastAsia="Verdana" w:cs="Verdana"/>
              <w:szCs w:val="18"/>
            </w:rPr>
            <w:t xml:space="preserve">Page: </w:t>
          </w:r>
          <w:r w:rsidRPr="00FD0FDB">
            <w:rPr>
              <w:rFonts w:eastAsia="Verdana" w:cs="Verdana"/>
              <w:szCs w:val="18"/>
            </w:rPr>
            <w:fldChar w:fldCharType="begin"/>
          </w:r>
          <w:r w:rsidRPr="00FD0FD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D0FDB">
            <w:rPr>
              <w:rFonts w:eastAsia="Verdana" w:cs="Verdana"/>
              <w:szCs w:val="18"/>
            </w:rPr>
            <w:fldChar w:fldCharType="separate"/>
          </w:r>
          <w:r w:rsidRPr="00FD0FDB">
            <w:rPr>
              <w:rFonts w:eastAsia="Verdana" w:cs="Verdana"/>
              <w:szCs w:val="18"/>
            </w:rPr>
            <w:t>1</w:t>
          </w:r>
          <w:r w:rsidRPr="00FD0FDB">
            <w:rPr>
              <w:rFonts w:eastAsia="Verdana" w:cs="Verdana"/>
              <w:szCs w:val="18"/>
            </w:rPr>
            <w:fldChar w:fldCharType="end"/>
          </w:r>
          <w:r w:rsidRPr="00FD0FDB">
            <w:rPr>
              <w:rFonts w:eastAsia="Verdana" w:cs="Verdana"/>
              <w:szCs w:val="18"/>
            </w:rPr>
            <w:t>/</w:t>
          </w:r>
          <w:r w:rsidRPr="00FD0FDB">
            <w:rPr>
              <w:rFonts w:eastAsia="Verdana" w:cs="Verdana"/>
              <w:szCs w:val="18"/>
            </w:rPr>
            <w:fldChar w:fldCharType="begin"/>
          </w:r>
          <w:r w:rsidRPr="00FD0FD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D0FDB">
            <w:rPr>
              <w:rFonts w:eastAsia="Verdana" w:cs="Verdana"/>
              <w:szCs w:val="18"/>
            </w:rPr>
            <w:fldChar w:fldCharType="separate"/>
          </w:r>
          <w:r w:rsidRPr="00FD0FDB">
            <w:rPr>
              <w:rFonts w:eastAsia="Verdana" w:cs="Verdana"/>
              <w:szCs w:val="18"/>
            </w:rPr>
            <w:t>1</w:t>
          </w:r>
          <w:r w:rsidRPr="00FD0FDB">
            <w:rPr>
              <w:rFonts w:eastAsia="Verdana" w:cs="Verdana"/>
              <w:szCs w:val="18"/>
            </w:rPr>
            <w:fldChar w:fldCharType="end"/>
          </w:r>
        </w:p>
      </w:tc>
    </w:tr>
    <w:tr w:rsidR="00FD0FDB" w:rsidRPr="00FD0FDB" w14:paraId="13CDFF62" w14:textId="77777777" w:rsidTr="00FD0FD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734D29" w14:textId="54DFF3C9" w:rsidR="00FD0FDB" w:rsidRPr="00FD0FDB" w:rsidRDefault="00FD0FDB" w:rsidP="00FD0FDB">
          <w:pPr>
            <w:jc w:val="left"/>
            <w:rPr>
              <w:rFonts w:eastAsia="Verdana" w:cs="Verdana"/>
              <w:szCs w:val="18"/>
            </w:rPr>
          </w:pPr>
          <w:r w:rsidRPr="00FD0FDB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563E17A" w14:textId="256F99BF" w:rsidR="00FD0FDB" w:rsidRPr="00FD0FDB" w:rsidRDefault="00FD0FDB" w:rsidP="00FD0FDB">
          <w:pPr>
            <w:jc w:val="right"/>
            <w:rPr>
              <w:rFonts w:eastAsia="Verdana" w:cs="Verdana"/>
              <w:bCs/>
              <w:szCs w:val="18"/>
            </w:rPr>
          </w:pPr>
          <w:r w:rsidRPr="00FD0FDB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92CD1AB" w14:textId="77777777" w:rsidR="00ED54E0" w:rsidRPr="00FD0FDB" w:rsidRDefault="00ED54E0" w:rsidP="00FD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EF24AC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AA0C0D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5B6E0F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E8AC05A"/>
    <w:numStyleLink w:val="LegalHeadings"/>
  </w:abstractNum>
  <w:abstractNum w:abstractNumId="13" w15:restartNumberingAfterBreak="0">
    <w:nsid w:val="57551E12"/>
    <w:multiLevelType w:val="multilevel"/>
    <w:tmpl w:val="8E8AC05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0267D"/>
    <w:rsid w:val="00612644"/>
    <w:rsid w:val="00620F21"/>
    <w:rsid w:val="0062527B"/>
    <w:rsid w:val="00627EB9"/>
    <w:rsid w:val="00635CBD"/>
    <w:rsid w:val="00642BF9"/>
    <w:rsid w:val="0064657D"/>
    <w:rsid w:val="00674CCD"/>
    <w:rsid w:val="0067754B"/>
    <w:rsid w:val="006B3175"/>
    <w:rsid w:val="006D070E"/>
    <w:rsid w:val="006F5826"/>
    <w:rsid w:val="00700181"/>
    <w:rsid w:val="0070236C"/>
    <w:rsid w:val="00710E80"/>
    <w:rsid w:val="007141CF"/>
    <w:rsid w:val="00727B40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55A99"/>
    <w:rsid w:val="00C65C0C"/>
    <w:rsid w:val="00C71540"/>
    <w:rsid w:val="00C73E95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16F0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9286C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52A39"/>
    <w:rsid w:val="00F67FF8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0FDB"/>
    <w:rsid w:val="00FD1349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C6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DB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D0FDB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D0FDB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D0FDB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D0FD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D0FD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D0FD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D0FD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D0FD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D0FD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0FD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D0FD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D0FDB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D0FDB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D0FDB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D0FD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D0FD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D0FDB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D0FDB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D0FD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D0FD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0FD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D0FDB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D0FD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D0FDB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D0FD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D0FD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D0FDB"/>
    <w:pPr>
      <w:numPr>
        <w:numId w:val="6"/>
      </w:numPr>
    </w:pPr>
  </w:style>
  <w:style w:type="paragraph" w:styleId="ListBullet">
    <w:name w:val="List Bullet"/>
    <w:basedOn w:val="Normal"/>
    <w:uiPriority w:val="1"/>
    <w:rsid w:val="00FD0FD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D0FD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D0FD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D0FDB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D0FDB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D0FD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D0FD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D0FDB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FD0FD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D0FD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D0FD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D0FDB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D0FDB"/>
    <w:rPr>
      <w:szCs w:val="20"/>
    </w:rPr>
  </w:style>
  <w:style w:type="character" w:customStyle="1" w:styleId="EndnoteTextChar">
    <w:name w:val="Endnote Text Char"/>
    <w:link w:val="EndnoteText"/>
    <w:uiPriority w:val="49"/>
    <w:rsid w:val="00FD0FDB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D0FD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D0FDB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FD0FD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D0FD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D0FDB"/>
    <w:pPr>
      <w:ind w:left="567" w:right="567" w:firstLine="0"/>
    </w:pPr>
  </w:style>
  <w:style w:type="character" w:styleId="FootnoteReference">
    <w:name w:val="footnote reference"/>
    <w:uiPriority w:val="5"/>
    <w:rsid w:val="00FD0FD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D0FD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D0FD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FD0FD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D0FD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D0FD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D0FD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D0FD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D0F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D0FD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D0FDB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0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D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D0FD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D0FD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D0FD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D0FD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D0FDB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FD0FD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D0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D0FD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D0FD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D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D0FD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D0FD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D0FDB"/>
  </w:style>
  <w:style w:type="paragraph" w:styleId="BlockText">
    <w:name w:val="Block Text"/>
    <w:basedOn w:val="Normal"/>
    <w:uiPriority w:val="99"/>
    <w:semiHidden/>
    <w:unhideWhenUsed/>
    <w:rsid w:val="00FD0FD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0FD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0FDB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0F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0FDB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0FD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0FDB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0F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0FDB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0F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0FDB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D0FD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D0FD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0FDB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0FD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D0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FDB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D0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0FDB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0FDB"/>
  </w:style>
  <w:style w:type="character" w:customStyle="1" w:styleId="DateChar">
    <w:name w:val="Date Char"/>
    <w:basedOn w:val="DefaultParagraphFont"/>
    <w:link w:val="Date"/>
    <w:uiPriority w:val="99"/>
    <w:semiHidden/>
    <w:rsid w:val="00FD0FDB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0F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0FD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0FD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0FDB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FD0FD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D0FD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0FD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D0FD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D0FD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0FD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0FDB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D0FD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D0FD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D0FD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D0FD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FD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FDB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D0FD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D0FD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D0FD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D0FD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D0FD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D0FD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D0FD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D0FD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D0FD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D0FD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D0FD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D0FD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0F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D0FD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D0F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D0FDB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D0FD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D0FDB"/>
    <w:rPr>
      <w:lang w:val="en-GB"/>
    </w:rPr>
  </w:style>
  <w:style w:type="paragraph" w:styleId="List">
    <w:name w:val="List"/>
    <w:basedOn w:val="Normal"/>
    <w:uiPriority w:val="99"/>
    <w:semiHidden/>
    <w:unhideWhenUsed/>
    <w:rsid w:val="00FD0F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0F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0F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0F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0FD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0F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0F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0F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0F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0F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D0FD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D0FD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D0FD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D0FD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D0FD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D0F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0FDB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0F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0FD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D0FDB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FD0F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0FD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0FD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0FDB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D0FD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D0FD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D0FD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0FD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D0F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FD0FDB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0F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0FDB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D0FD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0FDB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FD0FD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D0FD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D0FDB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D0F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0FDB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60267D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60267D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60267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0267D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60267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D0FDB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produce/normas-legales/2713757-001-2022-produ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ER/final_measure/22_1045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2022-01-31T08:51:00Z</dcterms:created>
  <dcterms:modified xsi:type="dcterms:W3CDTF">2022-01-31T11:46:00Z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86186cfa-0caf-4631-a23c-98b0869509b5</vt:lpwstr>
  </property>
  <property fmtid="{D5CDD505-2E9C-101B-9397-08002B2CF9AE}" pid="3" name="WTOCLASSIFICATION">
    <vt:lpwstr>WTO OFFICIAL</vt:lpwstr>
  </property>
</Properties>
</file>