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F44F" w14:textId="5FB44F99" w:rsidR="002D78C9" w:rsidRPr="0030460E" w:rsidRDefault="0030460E" w:rsidP="0030460E">
      <w:pPr>
        <w:pStyle w:val="Title"/>
        <w:rPr>
          <w:caps w:val="0"/>
          <w:kern w:val="0"/>
        </w:rPr>
      </w:pPr>
      <w:bookmarkStart w:id="12" w:name="_Hlk96520123"/>
      <w:r w:rsidRPr="0030460E">
        <w:rPr>
          <w:caps w:val="0"/>
          <w:kern w:val="0"/>
        </w:rPr>
        <w:t>NOTIFICATION</w:t>
      </w:r>
    </w:p>
    <w:p w14:paraId="38775D28" w14:textId="77777777" w:rsidR="002F663C" w:rsidRPr="0030460E" w:rsidRDefault="007B02D2" w:rsidP="0030460E">
      <w:pPr>
        <w:pStyle w:val="Title3"/>
      </w:pPr>
      <w:r w:rsidRPr="0030460E">
        <w:t>Addendum</w:t>
      </w:r>
    </w:p>
    <w:p w14:paraId="563D9515" w14:textId="3AF44C9C" w:rsidR="002F663C" w:rsidRPr="0030460E" w:rsidRDefault="007B02D2" w:rsidP="0030460E">
      <w:r w:rsidRPr="0030460E">
        <w:t>The following communication, dated 2</w:t>
      </w:r>
      <w:r w:rsidR="0030460E" w:rsidRPr="0030460E">
        <w:t>1 February 2</w:t>
      </w:r>
      <w:r w:rsidRPr="0030460E">
        <w:t xml:space="preserve">022, is being circulated at the request of the delegation of </w:t>
      </w:r>
      <w:r w:rsidRPr="0030460E">
        <w:rPr>
          <w:u w:val="single"/>
        </w:rPr>
        <w:t>Panama</w:t>
      </w:r>
      <w:r w:rsidRPr="0030460E">
        <w:t>.</w:t>
      </w:r>
    </w:p>
    <w:p w14:paraId="138D2065" w14:textId="77777777" w:rsidR="00B22706" w:rsidRPr="0030460E" w:rsidRDefault="00B22706" w:rsidP="0030460E">
      <w:pPr>
        <w:rPr>
          <w:rFonts w:eastAsia="Calibri" w:cs="Times New Roman"/>
        </w:rPr>
      </w:pPr>
    </w:p>
    <w:p w14:paraId="28208D66" w14:textId="1BDBE63D" w:rsidR="002F663C" w:rsidRPr="003E5C36" w:rsidRDefault="0030460E" w:rsidP="0030460E">
      <w:pPr>
        <w:jc w:val="center"/>
        <w:rPr>
          <w:b/>
          <w:lang w:val="es-ES"/>
        </w:rPr>
      </w:pPr>
      <w:r w:rsidRPr="003E5C36">
        <w:rPr>
          <w:b/>
          <w:lang w:val="es-ES"/>
        </w:rPr>
        <w:t>_______________</w:t>
      </w:r>
    </w:p>
    <w:p w14:paraId="03DD3935" w14:textId="77777777" w:rsidR="002F663C" w:rsidRPr="003E5C36" w:rsidRDefault="002F663C" w:rsidP="0030460E">
      <w:pPr>
        <w:rPr>
          <w:lang w:val="es-ES"/>
        </w:rPr>
      </w:pPr>
    </w:p>
    <w:p w14:paraId="58E84DBD" w14:textId="77777777" w:rsidR="00B22706" w:rsidRPr="003E5C36" w:rsidRDefault="00B22706" w:rsidP="0030460E">
      <w:pPr>
        <w:rPr>
          <w:lang w:val="es-ES"/>
        </w:rPr>
      </w:pPr>
    </w:p>
    <w:p w14:paraId="62FB414C" w14:textId="19DF3664" w:rsidR="002F663C" w:rsidRPr="0030460E" w:rsidRDefault="007B02D2" w:rsidP="0030460E">
      <w:pPr>
        <w:rPr>
          <w:rFonts w:eastAsia="Calibri" w:cs="Times New Roman"/>
          <w:b/>
          <w:szCs w:val="18"/>
        </w:rPr>
      </w:pPr>
      <w:r w:rsidRPr="003E5C36">
        <w:rPr>
          <w:b/>
          <w:bCs/>
          <w:lang w:val="es-ES"/>
        </w:rPr>
        <w:t>Title</w:t>
      </w:r>
      <w:r w:rsidR="0030460E" w:rsidRPr="003E5C36">
        <w:rPr>
          <w:lang w:val="es-ES"/>
        </w:rPr>
        <w:t xml:space="preserve">: </w:t>
      </w:r>
      <w:r w:rsidR="0030460E" w:rsidRPr="003E5C36">
        <w:rPr>
          <w:i/>
          <w:iCs/>
          <w:lang w:val="es-ES"/>
        </w:rPr>
        <w:t>P</w:t>
      </w:r>
      <w:r w:rsidRPr="003E5C36">
        <w:rPr>
          <w:i/>
          <w:iCs/>
          <w:lang w:val="es-ES"/>
        </w:rPr>
        <w:t>royecto de Reglamento Técnico DGNTI</w:t>
      </w:r>
      <w:r w:rsidR="0030460E" w:rsidRPr="003E5C36">
        <w:rPr>
          <w:i/>
          <w:iCs/>
          <w:lang w:val="es-ES"/>
        </w:rPr>
        <w:t>-</w:t>
      </w:r>
      <w:r w:rsidRPr="003E5C36">
        <w:rPr>
          <w:i/>
          <w:iCs/>
          <w:lang w:val="es-ES"/>
        </w:rPr>
        <w:t>COPA</w:t>
      </w:r>
      <w:r w:rsidR="0030460E" w:rsidRPr="003E5C36">
        <w:rPr>
          <w:i/>
          <w:iCs/>
          <w:lang w:val="es-ES"/>
        </w:rPr>
        <w:t>NIT 65-</w:t>
      </w:r>
      <w:r w:rsidRPr="003E5C36">
        <w:rPr>
          <w:i/>
          <w:iCs/>
          <w:lang w:val="es-ES"/>
        </w:rPr>
        <w:t>2019, Primera Actualización, Tecnología de los Alimentos</w:t>
      </w:r>
      <w:r w:rsidR="0030460E" w:rsidRPr="003E5C36">
        <w:rPr>
          <w:i/>
          <w:iCs/>
          <w:lang w:val="es-ES"/>
        </w:rPr>
        <w:t xml:space="preserve">. </w:t>
      </w:r>
      <w:proofErr w:type="spellStart"/>
      <w:r w:rsidR="0030460E" w:rsidRPr="0030460E">
        <w:rPr>
          <w:i/>
          <w:iCs/>
        </w:rPr>
        <w:t>F</w:t>
      </w:r>
      <w:r w:rsidRPr="0030460E">
        <w:rPr>
          <w:i/>
          <w:iCs/>
        </w:rPr>
        <w:t>rutas</w:t>
      </w:r>
      <w:proofErr w:type="spellEnd"/>
      <w:r w:rsidRPr="0030460E">
        <w:rPr>
          <w:i/>
          <w:iCs/>
        </w:rPr>
        <w:t xml:space="preserve">, </w:t>
      </w:r>
      <w:proofErr w:type="spellStart"/>
      <w:r w:rsidRPr="0030460E">
        <w:rPr>
          <w:i/>
          <w:iCs/>
        </w:rPr>
        <w:t>Hortalizas</w:t>
      </w:r>
      <w:proofErr w:type="spellEnd"/>
      <w:r w:rsidRPr="0030460E">
        <w:rPr>
          <w:i/>
          <w:iCs/>
        </w:rPr>
        <w:t xml:space="preserve"> y </w:t>
      </w:r>
      <w:proofErr w:type="spellStart"/>
      <w:r w:rsidRPr="0030460E">
        <w:rPr>
          <w:i/>
          <w:iCs/>
        </w:rPr>
        <w:t>Productos</w:t>
      </w:r>
      <w:proofErr w:type="spellEnd"/>
      <w:r w:rsidRPr="0030460E">
        <w:rPr>
          <w:i/>
          <w:iCs/>
        </w:rPr>
        <w:t xml:space="preserve"> </w:t>
      </w:r>
      <w:proofErr w:type="spellStart"/>
      <w:r w:rsidRPr="0030460E">
        <w:rPr>
          <w:i/>
          <w:iCs/>
        </w:rPr>
        <w:t>Derivados</w:t>
      </w:r>
      <w:proofErr w:type="spellEnd"/>
      <w:r w:rsidRPr="0030460E">
        <w:rPr>
          <w:i/>
          <w:iCs/>
        </w:rPr>
        <w:t xml:space="preserve"> </w:t>
      </w:r>
      <w:proofErr w:type="spellStart"/>
      <w:r w:rsidRPr="0030460E">
        <w:rPr>
          <w:i/>
          <w:iCs/>
        </w:rPr>
        <w:t>en</w:t>
      </w:r>
      <w:proofErr w:type="spellEnd"/>
      <w:r w:rsidRPr="0030460E">
        <w:rPr>
          <w:i/>
          <w:iCs/>
        </w:rPr>
        <w:t xml:space="preserve"> General</w:t>
      </w:r>
      <w:r w:rsidR="0030460E" w:rsidRPr="0030460E">
        <w:rPr>
          <w:i/>
          <w:iCs/>
        </w:rPr>
        <w:t>. P</w:t>
      </w:r>
      <w:r w:rsidRPr="0030460E">
        <w:rPr>
          <w:i/>
          <w:iCs/>
        </w:rPr>
        <w:t>apas</w:t>
      </w:r>
      <w:r w:rsidR="0030460E" w:rsidRPr="0030460E">
        <w:rPr>
          <w:i/>
          <w:iCs/>
        </w:rPr>
        <w:t xml:space="preserve">. </w:t>
      </w:r>
      <w:proofErr w:type="spellStart"/>
      <w:r w:rsidR="0030460E" w:rsidRPr="0030460E">
        <w:rPr>
          <w:i/>
          <w:iCs/>
        </w:rPr>
        <w:t>R</w:t>
      </w:r>
      <w:r w:rsidRPr="0030460E">
        <w:rPr>
          <w:i/>
          <w:iCs/>
        </w:rPr>
        <w:t>equisitos</w:t>
      </w:r>
      <w:proofErr w:type="spellEnd"/>
      <w:r w:rsidRPr="0030460E">
        <w:rPr>
          <w:i/>
          <w:iCs/>
        </w:rPr>
        <w:t xml:space="preserve"> de Calidad</w:t>
      </w:r>
      <w:r w:rsidRPr="0030460E">
        <w:t xml:space="preserve"> (Draft Technical Regulation </w:t>
      </w:r>
      <w:r w:rsidR="0030460E" w:rsidRPr="0030460E">
        <w:t xml:space="preserve">No. </w:t>
      </w:r>
      <w:r w:rsidRPr="0030460E">
        <w:t>65</w:t>
      </w:r>
      <w:r w:rsidR="0030460E" w:rsidRPr="0030460E">
        <w:t>-</w:t>
      </w:r>
      <w:r w:rsidRPr="0030460E">
        <w:t>2019 of the Directorate</w:t>
      </w:r>
      <w:r w:rsidR="0030460E" w:rsidRPr="0030460E">
        <w:t>-</w:t>
      </w:r>
      <w:r w:rsidRPr="0030460E">
        <w:t xml:space="preserve">General for Standards and Industrial Technology </w:t>
      </w:r>
      <w:r w:rsidR="0030460E" w:rsidRPr="0030460E">
        <w:t>-</w:t>
      </w:r>
      <w:r w:rsidRPr="0030460E">
        <w:t xml:space="preserve"> Panamanian Commission for Industrial and Technical Standards (DGNTI</w:t>
      </w:r>
      <w:r w:rsidR="0030460E" w:rsidRPr="0030460E">
        <w:t>-</w:t>
      </w:r>
      <w:r w:rsidRPr="0030460E">
        <w:t>COPANIT), First revision, Food technology</w:t>
      </w:r>
      <w:r w:rsidR="0030460E" w:rsidRPr="0030460E">
        <w:t>. F</w:t>
      </w:r>
      <w:r w:rsidRPr="0030460E">
        <w:t xml:space="preserve">ruits, </w:t>
      </w:r>
      <w:proofErr w:type="gramStart"/>
      <w:r w:rsidRPr="0030460E">
        <w:t>vegetables</w:t>
      </w:r>
      <w:proofErr w:type="gramEnd"/>
      <w:r w:rsidRPr="0030460E">
        <w:t xml:space="preserve"> and derived products in general</w:t>
      </w:r>
      <w:r w:rsidR="0030460E" w:rsidRPr="0030460E">
        <w:t>. P</w:t>
      </w:r>
      <w:r w:rsidRPr="0030460E">
        <w:t>otatoes</w:t>
      </w:r>
      <w:r w:rsidR="0030460E" w:rsidRPr="0030460E">
        <w:t>. Q</w:t>
      </w:r>
      <w:r w:rsidRPr="0030460E">
        <w:t>uality requirements)</w:t>
      </w:r>
    </w:p>
    <w:p w14:paraId="5C04E131" w14:textId="77777777" w:rsidR="002F663C" w:rsidRPr="0030460E" w:rsidRDefault="002F663C" w:rsidP="0030460E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662FFE" w:rsidRPr="0030460E" w14:paraId="2A793254" w14:textId="77777777" w:rsidTr="00304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23FF3CF" w14:textId="77777777" w:rsidR="002F663C" w:rsidRPr="0030460E" w:rsidRDefault="007B02D2" w:rsidP="0030460E">
            <w:pPr>
              <w:spacing w:before="120" w:after="120"/>
              <w:ind w:left="567" w:hanging="567"/>
              <w:rPr>
                <w:b/>
              </w:rPr>
            </w:pPr>
            <w:r w:rsidRPr="0030460E">
              <w:rPr>
                <w:b/>
              </w:rPr>
              <w:t>Reason for Addendum:</w:t>
            </w:r>
          </w:p>
        </w:tc>
      </w:tr>
      <w:tr w:rsidR="0030460E" w:rsidRPr="0030460E" w14:paraId="3F642B0D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C8A19" w14:textId="78EB801F" w:rsidR="002F663C" w:rsidRPr="0030460E" w:rsidRDefault="0030460E" w:rsidP="0030460E">
            <w:pPr>
              <w:spacing w:before="120" w:after="120"/>
              <w:ind w:left="567" w:hanging="567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AA2CB" w14:textId="5217D254" w:rsidR="002F663C" w:rsidRPr="0030460E" w:rsidRDefault="007B02D2" w:rsidP="0030460E">
            <w:pPr>
              <w:spacing w:before="120" w:after="120"/>
            </w:pPr>
            <w:r w:rsidRPr="0030460E">
              <w:t xml:space="preserve">Comment period changed </w:t>
            </w:r>
            <w:r w:rsidR="0030460E" w:rsidRPr="0030460E">
              <w:t>-</w:t>
            </w:r>
            <w:r w:rsidRPr="0030460E">
              <w:t xml:space="preserve"> date:</w:t>
            </w:r>
          </w:p>
        </w:tc>
      </w:tr>
      <w:tr w:rsidR="0030460E" w:rsidRPr="0030460E" w14:paraId="550CF88E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45B62" w14:textId="5B33F195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260EB" w14:textId="72098E7D" w:rsidR="002F663C" w:rsidRPr="0030460E" w:rsidRDefault="007B02D2" w:rsidP="0030460E">
            <w:pPr>
              <w:spacing w:before="120" w:after="120"/>
            </w:pPr>
            <w:r w:rsidRPr="0030460E">
              <w:t xml:space="preserve">Notified measure adopted </w:t>
            </w:r>
            <w:r w:rsidR="0030460E" w:rsidRPr="0030460E">
              <w:t>-</w:t>
            </w:r>
            <w:r w:rsidRPr="0030460E">
              <w:t xml:space="preserve"> date:</w:t>
            </w:r>
          </w:p>
        </w:tc>
      </w:tr>
      <w:tr w:rsidR="0030460E" w:rsidRPr="0030460E" w14:paraId="7B3AF2BA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8353A" w14:textId="75E63089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EE382" w14:textId="3187EB07" w:rsidR="002F663C" w:rsidRPr="0030460E" w:rsidRDefault="007B02D2" w:rsidP="0030460E">
            <w:pPr>
              <w:spacing w:before="120" w:after="120"/>
            </w:pPr>
            <w:r w:rsidRPr="0030460E">
              <w:t xml:space="preserve">Notified measure published </w:t>
            </w:r>
            <w:r w:rsidR="0030460E" w:rsidRPr="0030460E">
              <w:t>-</w:t>
            </w:r>
            <w:r w:rsidRPr="0030460E">
              <w:t xml:space="preserve"> date:</w:t>
            </w:r>
          </w:p>
        </w:tc>
      </w:tr>
      <w:tr w:rsidR="0030460E" w:rsidRPr="0030460E" w14:paraId="519AE84D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EB71E" w14:textId="41EC7058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3C2F4" w14:textId="11238B09" w:rsidR="002F663C" w:rsidRPr="0030460E" w:rsidRDefault="007B02D2" w:rsidP="0030460E">
            <w:pPr>
              <w:spacing w:before="120" w:after="120"/>
            </w:pPr>
            <w:r w:rsidRPr="0030460E">
              <w:t xml:space="preserve">Notified measure enters into force </w:t>
            </w:r>
            <w:r w:rsidR="0030460E" w:rsidRPr="0030460E">
              <w:t>-</w:t>
            </w:r>
            <w:r w:rsidRPr="0030460E">
              <w:t xml:space="preserve"> date:</w:t>
            </w:r>
          </w:p>
        </w:tc>
      </w:tr>
      <w:tr w:rsidR="0030460E" w:rsidRPr="0030460E" w14:paraId="2E48C458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EADC3" w14:textId="32AFA759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CD8E0" w14:textId="61C118F9" w:rsidR="002F663C" w:rsidRPr="0030460E" w:rsidRDefault="007B02D2" w:rsidP="0030460E">
            <w:pPr>
              <w:spacing w:before="120" w:after="120"/>
            </w:pPr>
            <w:r w:rsidRPr="0030460E">
              <w:t>Text of final measure available from</w:t>
            </w:r>
            <w:r w:rsidR="0030460E" w:rsidRPr="0030460E">
              <w:rPr>
                <w:rStyle w:val="FootnoteReference"/>
              </w:rPr>
              <w:footnoteReference w:id="1"/>
            </w:r>
            <w:r w:rsidR="0030460E" w:rsidRPr="0030460E">
              <w:t>:</w:t>
            </w:r>
          </w:p>
        </w:tc>
      </w:tr>
      <w:tr w:rsidR="0030460E" w:rsidRPr="0030460E" w14:paraId="3CC65393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13BEF" w14:textId="657C8BBD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DAD0" w14:textId="6C6AB1DE" w:rsidR="00276A40" w:rsidRPr="0030460E" w:rsidRDefault="007B02D2" w:rsidP="0030460E">
            <w:pPr>
              <w:spacing w:before="120" w:after="60"/>
            </w:pPr>
            <w:r w:rsidRPr="0030460E">
              <w:t xml:space="preserve">Notified measure withdrawn or revoked </w:t>
            </w:r>
            <w:r w:rsidR="0030460E" w:rsidRPr="0030460E">
              <w:t>-</w:t>
            </w:r>
            <w:r w:rsidRPr="0030460E">
              <w:t xml:space="preserve"> date:</w:t>
            </w:r>
          </w:p>
          <w:p w14:paraId="3AA09023" w14:textId="499ACB91" w:rsidR="002F663C" w:rsidRPr="0030460E" w:rsidRDefault="007B02D2" w:rsidP="0030460E">
            <w:pPr>
              <w:spacing w:before="60" w:after="120"/>
            </w:pPr>
            <w:r w:rsidRPr="0030460E">
              <w:t>Relevant symbol if measure re</w:t>
            </w:r>
            <w:r w:rsidR="0030460E" w:rsidRPr="0030460E">
              <w:t>-</w:t>
            </w:r>
            <w:r w:rsidRPr="0030460E">
              <w:t>notified:</w:t>
            </w:r>
          </w:p>
        </w:tc>
      </w:tr>
      <w:tr w:rsidR="0030460E" w:rsidRPr="0030460E" w14:paraId="7B353D4E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10579" w14:textId="6E6F235D" w:rsidR="002F663C" w:rsidRPr="0030460E" w:rsidRDefault="0030460E" w:rsidP="0030460E">
            <w:pPr>
              <w:spacing w:before="120" w:after="120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A24F0" w14:textId="77777777" w:rsidR="00276A40" w:rsidRPr="0030460E" w:rsidRDefault="007B02D2" w:rsidP="0030460E">
            <w:pPr>
              <w:spacing w:before="120" w:after="60"/>
            </w:pPr>
            <w:r w:rsidRPr="0030460E">
              <w:t>Content or scope of notified measure changed and text available from</w:t>
            </w:r>
            <w:r w:rsidRPr="0030460E">
              <w:rPr>
                <w:vertAlign w:val="superscript"/>
              </w:rPr>
              <w:t>1</w:t>
            </w:r>
            <w:r w:rsidRPr="0030460E">
              <w:t>:</w:t>
            </w:r>
          </w:p>
          <w:p w14:paraId="414E7D99" w14:textId="3C4E5F01" w:rsidR="002F663C" w:rsidRPr="0030460E" w:rsidRDefault="007B02D2" w:rsidP="0030460E">
            <w:pPr>
              <w:spacing w:before="60" w:after="120"/>
            </w:pPr>
            <w:r w:rsidRPr="0030460E">
              <w:t>New deadline for comments (if applicable):</w:t>
            </w:r>
          </w:p>
        </w:tc>
      </w:tr>
      <w:tr w:rsidR="0030460E" w:rsidRPr="0030460E" w14:paraId="7C5B3053" w14:textId="77777777" w:rsidTr="0030460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DDAAA" w14:textId="51F3D0A4" w:rsidR="002F663C" w:rsidRPr="0030460E" w:rsidRDefault="0030460E" w:rsidP="0030460E">
            <w:pPr>
              <w:spacing w:before="120" w:after="120"/>
              <w:ind w:left="567" w:hanging="567"/>
              <w:jc w:val="center"/>
            </w:pPr>
            <w:r w:rsidRPr="0030460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A7304" w14:textId="0080A189" w:rsidR="002F663C" w:rsidRPr="0030460E" w:rsidRDefault="007B02D2" w:rsidP="0030460E">
            <w:pPr>
              <w:spacing w:before="120" w:after="120"/>
              <w:rPr>
                <w:sz w:val="16"/>
                <w:szCs w:val="16"/>
              </w:rPr>
            </w:pPr>
            <w:r w:rsidRPr="0030460E">
              <w:t>Interpretive guidance issued and text available from:</w:t>
            </w:r>
            <w:r w:rsidRPr="0030460E">
              <w:rPr>
                <w:vertAlign w:val="superscript"/>
              </w:rPr>
              <w:t>1</w:t>
            </w:r>
          </w:p>
        </w:tc>
      </w:tr>
      <w:tr w:rsidR="00662FFE" w:rsidRPr="0030460E" w14:paraId="62AE2BF7" w14:textId="77777777" w:rsidTr="0030460E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159D21E" w14:textId="77777777" w:rsidR="002F663C" w:rsidRPr="0030460E" w:rsidRDefault="007B02D2" w:rsidP="0030460E">
            <w:pPr>
              <w:spacing w:before="120" w:after="120"/>
              <w:ind w:left="567" w:hanging="567"/>
              <w:jc w:val="center"/>
            </w:pPr>
            <w:r w:rsidRPr="0030460E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DDEAD60" w14:textId="0EB6A57C" w:rsidR="002F663C" w:rsidRPr="0030460E" w:rsidRDefault="007B02D2" w:rsidP="0030460E">
            <w:pPr>
              <w:spacing w:before="120" w:after="120"/>
            </w:pPr>
            <w:r w:rsidRPr="0030460E">
              <w:t>Other</w:t>
            </w:r>
            <w:r w:rsidR="0030460E" w:rsidRPr="0030460E">
              <w:t>: A</w:t>
            </w:r>
            <w:r w:rsidRPr="0030460E">
              <w:t>doption of the amendments to DGNTI</w:t>
            </w:r>
            <w:r w:rsidR="0030460E" w:rsidRPr="0030460E">
              <w:t>-</w:t>
            </w:r>
            <w:r w:rsidRPr="0030460E">
              <w:t xml:space="preserve">COPANIT Technical Regulation </w:t>
            </w:r>
            <w:r w:rsidR="0030460E" w:rsidRPr="0030460E">
              <w:t xml:space="preserve">No. </w:t>
            </w:r>
            <w:r w:rsidRPr="0030460E">
              <w:t>65</w:t>
            </w:r>
            <w:r w:rsidR="0030460E" w:rsidRPr="0030460E">
              <w:t>-</w:t>
            </w:r>
            <w:r w:rsidRPr="0030460E">
              <w:t>2019</w:t>
            </w:r>
          </w:p>
        </w:tc>
      </w:tr>
    </w:tbl>
    <w:p w14:paraId="4ED998BE" w14:textId="77777777" w:rsidR="002F663C" w:rsidRPr="0030460E" w:rsidRDefault="002F663C" w:rsidP="0030460E"/>
    <w:p w14:paraId="0CC58E16" w14:textId="6AED7A6D" w:rsidR="00A26023" w:rsidRPr="0030460E" w:rsidRDefault="007B02D2" w:rsidP="0030460E">
      <w:pPr>
        <w:spacing w:after="120"/>
      </w:pPr>
      <w:r w:rsidRPr="0030460E">
        <w:rPr>
          <w:b/>
          <w:bCs/>
        </w:rPr>
        <w:t>Description</w:t>
      </w:r>
      <w:r w:rsidR="0030460E" w:rsidRPr="0030460E">
        <w:t>: T</w:t>
      </w:r>
      <w:r w:rsidRPr="0030460E">
        <w:t xml:space="preserve">he Republic of Panama hereby advises that, pursuant to Resolution </w:t>
      </w:r>
      <w:r w:rsidR="0030460E" w:rsidRPr="0030460E">
        <w:t xml:space="preserve">No. </w:t>
      </w:r>
      <w:r w:rsidRPr="0030460E">
        <w:t>235 of 3</w:t>
      </w:r>
      <w:r w:rsidR="0030460E" w:rsidRPr="0030460E">
        <w:t>0 December 2</w:t>
      </w:r>
      <w:r w:rsidRPr="0030460E">
        <w:t>021, the amendments to DGNTI</w:t>
      </w:r>
      <w:r w:rsidR="0030460E" w:rsidRPr="0030460E">
        <w:t>-</w:t>
      </w:r>
      <w:r w:rsidRPr="0030460E">
        <w:t xml:space="preserve">COPANIT Technical Regulation </w:t>
      </w:r>
      <w:r w:rsidR="0030460E" w:rsidRPr="0030460E">
        <w:t xml:space="preserve">No. </w:t>
      </w:r>
      <w:r w:rsidRPr="0030460E">
        <w:t>65</w:t>
      </w:r>
      <w:r w:rsidR="0030460E" w:rsidRPr="0030460E">
        <w:t>-</w:t>
      </w:r>
      <w:r w:rsidRPr="0030460E">
        <w:t>2019</w:t>
      </w:r>
      <w:r w:rsidR="0030460E" w:rsidRPr="0030460E">
        <w:t>: F</w:t>
      </w:r>
      <w:r w:rsidRPr="0030460E">
        <w:t>ood technology</w:t>
      </w:r>
      <w:r w:rsidR="0030460E" w:rsidRPr="0030460E">
        <w:t>. F</w:t>
      </w:r>
      <w:r w:rsidRPr="0030460E">
        <w:t xml:space="preserve">ruits, </w:t>
      </w:r>
      <w:proofErr w:type="gramStart"/>
      <w:r w:rsidRPr="0030460E">
        <w:t>vegetables</w:t>
      </w:r>
      <w:proofErr w:type="gramEnd"/>
      <w:r w:rsidRPr="0030460E">
        <w:t xml:space="preserve"> and derived products in general</w:t>
      </w:r>
      <w:r w:rsidR="0030460E" w:rsidRPr="0030460E">
        <w:t>. P</w:t>
      </w:r>
      <w:r w:rsidRPr="0030460E">
        <w:t>otatoes</w:t>
      </w:r>
      <w:r w:rsidR="0030460E" w:rsidRPr="0030460E">
        <w:t>. Q</w:t>
      </w:r>
      <w:r w:rsidRPr="0030460E">
        <w:t>uality requirements, notified on 2</w:t>
      </w:r>
      <w:r w:rsidR="0030460E" w:rsidRPr="0030460E">
        <w:t>0 March 2</w:t>
      </w:r>
      <w:r w:rsidRPr="0030460E">
        <w:t>019 in document GT/TBT/N/PAN/102, have been adopted.</w:t>
      </w:r>
    </w:p>
    <w:p w14:paraId="11E8AC66" w14:textId="77777777" w:rsidR="00A26023" w:rsidRPr="0030460E" w:rsidRDefault="007B02D2" w:rsidP="0030460E">
      <w:pPr>
        <w:spacing w:after="120"/>
      </w:pPr>
      <w:r w:rsidRPr="0030460E">
        <w:lastRenderedPageBreak/>
        <w:t>The document is available at:</w:t>
      </w:r>
    </w:p>
    <w:p w14:paraId="262A86B2" w14:textId="6C277284" w:rsidR="003918E9" w:rsidRPr="0030460E" w:rsidRDefault="003E5C36" w:rsidP="0030460E">
      <w:pPr>
        <w:spacing w:after="120"/>
        <w:rPr>
          <w:rStyle w:val="Hyperlink"/>
        </w:rPr>
      </w:pPr>
      <w:hyperlink r:id="rId9" w:history="1">
        <w:r w:rsidR="0030460E" w:rsidRPr="0030460E">
          <w:rPr>
            <w:rStyle w:val="Hyperlink"/>
          </w:rPr>
          <w:t>https://www.gacetaoficial.gob.pa/pdfTemp/29458/89539.pdf</w:t>
        </w:r>
      </w:hyperlink>
    </w:p>
    <w:p w14:paraId="487E12A3" w14:textId="771D9F5E" w:rsidR="00D60927" w:rsidRPr="0030460E" w:rsidRDefault="0030460E" w:rsidP="0030460E">
      <w:pPr>
        <w:jc w:val="center"/>
        <w:rPr>
          <w:b/>
        </w:rPr>
      </w:pPr>
      <w:r w:rsidRPr="0030460E">
        <w:rPr>
          <w:b/>
        </w:rPr>
        <w:t>__________</w:t>
      </w:r>
      <w:bookmarkEnd w:id="12"/>
    </w:p>
    <w:sectPr w:rsidR="00D60927" w:rsidRPr="0030460E" w:rsidSect="00304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2AB8" w14:textId="77777777" w:rsidR="00704B72" w:rsidRPr="0030460E" w:rsidRDefault="007B02D2">
      <w:bookmarkStart w:id="8" w:name="_Hlk96520142"/>
      <w:bookmarkStart w:id="9" w:name="_Hlk96520143"/>
      <w:r w:rsidRPr="0030460E">
        <w:separator/>
      </w:r>
      <w:bookmarkEnd w:id="8"/>
      <w:bookmarkEnd w:id="9"/>
    </w:p>
  </w:endnote>
  <w:endnote w:type="continuationSeparator" w:id="0">
    <w:p w14:paraId="2050F9BF" w14:textId="77777777" w:rsidR="00704B72" w:rsidRPr="0030460E" w:rsidRDefault="007B02D2">
      <w:bookmarkStart w:id="10" w:name="_Hlk96520144"/>
      <w:bookmarkStart w:id="11" w:name="_Hlk96520145"/>
      <w:r w:rsidRPr="0030460E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37F9" w14:textId="4EA1BA4D" w:rsidR="00544326" w:rsidRPr="0030460E" w:rsidRDefault="0030460E" w:rsidP="0030460E">
    <w:pPr>
      <w:pStyle w:val="Footer"/>
    </w:pPr>
    <w:bookmarkStart w:id="19" w:name="_Hlk96520130"/>
    <w:bookmarkStart w:id="20" w:name="_Hlk96520131"/>
    <w:r w:rsidRPr="0030460E"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F1DE" w14:textId="257E0C24" w:rsidR="00544326" w:rsidRPr="0030460E" w:rsidRDefault="0030460E" w:rsidP="0030460E">
    <w:pPr>
      <w:pStyle w:val="Footer"/>
    </w:pPr>
    <w:bookmarkStart w:id="21" w:name="_Hlk96520132"/>
    <w:bookmarkStart w:id="22" w:name="_Hlk96520133"/>
    <w:r w:rsidRPr="0030460E"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1A0E" w14:textId="17178F38" w:rsidR="00EF68C9" w:rsidRPr="0030460E" w:rsidRDefault="0030460E" w:rsidP="0030460E">
    <w:pPr>
      <w:pStyle w:val="Footer"/>
    </w:pPr>
    <w:bookmarkStart w:id="25" w:name="_Hlk96520136"/>
    <w:bookmarkStart w:id="26" w:name="_Hlk96520137"/>
    <w:r w:rsidRPr="0030460E"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C4FE" w14:textId="77777777" w:rsidR="00D1010E" w:rsidRPr="0030460E" w:rsidRDefault="007B02D2" w:rsidP="00ED54E0">
      <w:bookmarkStart w:id="0" w:name="_Hlk23403611"/>
      <w:bookmarkStart w:id="1" w:name="_Hlk23403612"/>
      <w:bookmarkStart w:id="2" w:name="_Hlk96520138"/>
      <w:bookmarkStart w:id="3" w:name="_Hlk96520139"/>
      <w:r w:rsidRPr="0030460E">
        <w:separator/>
      </w:r>
      <w:bookmarkEnd w:id="0"/>
      <w:bookmarkEnd w:id="1"/>
      <w:bookmarkEnd w:id="2"/>
      <w:bookmarkEnd w:id="3"/>
    </w:p>
  </w:footnote>
  <w:footnote w:type="continuationSeparator" w:id="0">
    <w:p w14:paraId="593E6E78" w14:textId="77777777" w:rsidR="00D1010E" w:rsidRPr="0030460E" w:rsidRDefault="007B02D2" w:rsidP="00ED54E0">
      <w:bookmarkStart w:id="4" w:name="_Hlk23403613"/>
      <w:bookmarkStart w:id="5" w:name="_Hlk23403614"/>
      <w:bookmarkStart w:id="6" w:name="_Hlk96520140"/>
      <w:bookmarkStart w:id="7" w:name="_Hlk96520141"/>
      <w:r w:rsidRPr="0030460E">
        <w:continuationSeparator/>
      </w:r>
      <w:bookmarkEnd w:id="4"/>
      <w:bookmarkEnd w:id="5"/>
      <w:bookmarkEnd w:id="6"/>
      <w:bookmarkEnd w:id="7"/>
    </w:p>
  </w:footnote>
  <w:footnote w:id="1">
    <w:p w14:paraId="52A3675C" w14:textId="77777777" w:rsidR="0030460E" w:rsidRDefault="0030460E">
      <w:pPr>
        <w:pStyle w:val="FootnoteText"/>
      </w:pPr>
      <w:bookmarkStart w:id="13" w:name="_Hlk96520124"/>
      <w:bookmarkStart w:id="14" w:name="_Hlk96520125"/>
      <w:r>
        <w:rPr>
          <w:rStyle w:val="FootnoteReference"/>
        </w:rPr>
        <w:footnoteRef/>
      </w:r>
      <w:r>
        <w:t xml:space="preserve"> </w:t>
      </w:r>
      <w:r w:rsidRPr="0030460E">
        <w:t>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C2CF" w14:textId="77777777" w:rsidR="0030460E" w:rsidRPr="0030460E" w:rsidRDefault="0030460E" w:rsidP="0030460E">
    <w:pPr>
      <w:pStyle w:val="Header"/>
      <w:spacing w:after="240"/>
      <w:jc w:val="center"/>
    </w:pPr>
    <w:bookmarkStart w:id="15" w:name="_Hlk96520126"/>
    <w:bookmarkStart w:id="16" w:name="_Hlk96520127"/>
    <w:r w:rsidRPr="0030460E">
      <w:t>G/TBT/N/PAN/102/Add.2</w:t>
    </w:r>
  </w:p>
  <w:p w14:paraId="18F449AE" w14:textId="77777777" w:rsidR="0030460E" w:rsidRPr="0030460E" w:rsidRDefault="0030460E" w:rsidP="0030460E">
    <w:pPr>
      <w:pStyle w:val="Header"/>
      <w:pBdr>
        <w:bottom w:val="single" w:sz="4" w:space="1" w:color="auto"/>
      </w:pBdr>
      <w:jc w:val="center"/>
    </w:pPr>
    <w:r w:rsidRPr="0030460E">
      <w:t xml:space="preserve">- </w:t>
    </w:r>
    <w:r w:rsidRPr="0030460E">
      <w:fldChar w:fldCharType="begin"/>
    </w:r>
    <w:r w:rsidRPr="0030460E">
      <w:instrText xml:space="preserve"> PAGE  \* Arabic  \* MERGEFORMAT </w:instrText>
    </w:r>
    <w:r w:rsidRPr="0030460E">
      <w:fldChar w:fldCharType="separate"/>
    </w:r>
    <w:r w:rsidRPr="0030460E">
      <w:t>1</w:t>
    </w:r>
    <w:r w:rsidRPr="0030460E">
      <w:fldChar w:fldCharType="end"/>
    </w:r>
    <w:r w:rsidRPr="0030460E"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AA69" w14:textId="77777777" w:rsidR="0030460E" w:rsidRPr="0030460E" w:rsidRDefault="0030460E" w:rsidP="0030460E">
    <w:pPr>
      <w:pStyle w:val="Header"/>
      <w:spacing w:after="240"/>
      <w:jc w:val="center"/>
    </w:pPr>
    <w:bookmarkStart w:id="17" w:name="_Hlk96520128"/>
    <w:bookmarkStart w:id="18" w:name="_Hlk96520129"/>
    <w:r w:rsidRPr="0030460E">
      <w:t>G/TBT/N/PAN/102/Add.2</w:t>
    </w:r>
  </w:p>
  <w:p w14:paraId="7A3030DE" w14:textId="77777777" w:rsidR="0030460E" w:rsidRPr="0030460E" w:rsidRDefault="0030460E" w:rsidP="0030460E">
    <w:pPr>
      <w:pStyle w:val="Header"/>
      <w:pBdr>
        <w:bottom w:val="single" w:sz="4" w:space="1" w:color="auto"/>
      </w:pBdr>
      <w:jc w:val="center"/>
    </w:pPr>
    <w:r w:rsidRPr="0030460E">
      <w:t xml:space="preserve">- </w:t>
    </w:r>
    <w:r w:rsidRPr="0030460E">
      <w:fldChar w:fldCharType="begin"/>
    </w:r>
    <w:r w:rsidRPr="0030460E">
      <w:instrText xml:space="preserve"> PAGE  \* Arabic  \* MERGEFORMAT </w:instrText>
    </w:r>
    <w:r w:rsidRPr="0030460E">
      <w:fldChar w:fldCharType="separate"/>
    </w:r>
    <w:r w:rsidRPr="0030460E">
      <w:t>1</w:t>
    </w:r>
    <w:r w:rsidRPr="0030460E">
      <w:fldChar w:fldCharType="end"/>
    </w:r>
    <w:r w:rsidRPr="0030460E"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0460E" w:rsidRPr="0030460E" w14:paraId="2283E6BE" w14:textId="77777777" w:rsidTr="0030460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B8B960" w14:textId="77777777" w:rsidR="0030460E" w:rsidRPr="0030460E" w:rsidRDefault="0030460E" w:rsidP="0030460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3" w:name="_Hlk96520134"/>
          <w:bookmarkStart w:id="24" w:name="_Hlk9652013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AC995A" w14:textId="77777777" w:rsidR="0030460E" w:rsidRPr="0030460E" w:rsidRDefault="0030460E" w:rsidP="0030460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0460E" w:rsidRPr="0030460E" w14:paraId="4D9AD04C" w14:textId="77777777" w:rsidTr="0030460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937C0B8" w14:textId="6A21AD99" w:rsidR="0030460E" w:rsidRPr="0030460E" w:rsidRDefault="0030460E" w:rsidP="0030460E">
          <w:pPr>
            <w:jc w:val="left"/>
            <w:rPr>
              <w:rFonts w:eastAsia="Verdana" w:cs="Verdana"/>
              <w:szCs w:val="18"/>
            </w:rPr>
          </w:pPr>
          <w:r w:rsidRPr="0030460E">
            <w:rPr>
              <w:rFonts w:eastAsia="Verdana" w:cs="Verdana"/>
              <w:noProof/>
              <w:szCs w:val="18"/>
            </w:rPr>
            <w:drawing>
              <wp:inline distT="0" distB="0" distL="0" distR="0" wp14:anchorId="290DC61D" wp14:editId="770B4CB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AE92770" w14:textId="77777777" w:rsidR="0030460E" w:rsidRPr="0030460E" w:rsidRDefault="0030460E" w:rsidP="0030460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0460E" w:rsidRPr="0030460E" w14:paraId="7F114EBC" w14:textId="77777777" w:rsidTr="0030460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735E0EE" w14:textId="77777777" w:rsidR="0030460E" w:rsidRPr="0030460E" w:rsidRDefault="0030460E" w:rsidP="0030460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02E4D2" w14:textId="60C394F2" w:rsidR="0030460E" w:rsidRPr="0030460E" w:rsidRDefault="0030460E" w:rsidP="0030460E">
          <w:pPr>
            <w:jc w:val="right"/>
            <w:rPr>
              <w:rFonts w:eastAsia="Verdana" w:cs="Verdana"/>
              <w:b/>
              <w:szCs w:val="18"/>
            </w:rPr>
          </w:pPr>
          <w:r w:rsidRPr="0030460E">
            <w:rPr>
              <w:b/>
              <w:szCs w:val="18"/>
            </w:rPr>
            <w:t>G/TBT/N/PAN/102/Add.2</w:t>
          </w:r>
        </w:p>
      </w:tc>
    </w:tr>
    <w:tr w:rsidR="0030460E" w:rsidRPr="0030460E" w14:paraId="1A5AD9E8" w14:textId="77777777" w:rsidTr="0030460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6068BA4" w14:textId="77777777" w:rsidR="0030460E" w:rsidRPr="0030460E" w:rsidRDefault="0030460E" w:rsidP="0030460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27EA78" w14:textId="2516DD7E" w:rsidR="0030460E" w:rsidRPr="0030460E" w:rsidRDefault="0030460E" w:rsidP="0030460E">
          <w:pPr>
            <w:jc w:val="right"/>
            <w:rPr>
              <w:rFonts w:eastAsia="Verdana" w:cs="Verdana"/>
              <w:szCs w:val="18"/>
            </w:rPr>
          </w:pPr>
          <w:r w:rsidRPr="0030460E">
            <w:rPr>
              <w:rFonts w:eastAsia="Verdana" w:cs="Verdana"/>
              <w:szCs w:val="18"/>
            </w:rPr>
            <w:t>21 February 2022</w:t>
          </w:r>
        </w:p>
      </w:tc>
    </w:tr>
    <w:tr w:rsidR="0030460E" w:rsidRPr="0030460E" w14:paraId="03957F77" w14:textId="77777777" w:rsidTr="0030460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666ABB" w14:textId="1FD9BE8A" w:rsidR="0030460E" w:rsidRPr="0030460E" w:rsidRDefault="0030460E" w:rsidP="0030460E">
          <w:pPr>
            <w:jc w:val="left"/>
            <w:rPr>
              <w:rFonts w:eastAsia="Verdana" w:cs="Verdana"/>
              <w:b/>
              <w:szCs w:val="18"/>
            </w:rPr>
          </w:pPr>
          <w:r w:rsidRPr="0030460E">
            <w:rPr>
              <w:rFonts w:eastAsia="Verdana" w:cs="Verdana"/>
              <w:color w:val="FF0000"/>
              <w:szCs w:val="18"/>
            </w:rPr>
            <w:t>(22</w:t>
          </w:r>
          <w:r w:rsidRPr="0030460E">
            <w:rPr>
              <w:rFonts w:eastAsia="Verdana" w:cs="Verdana"/>
              <w:color w:val="FF0000"/>
              <w:szCs w:val="18"/>
            </w:rPr>
            <w:noBreakHyphen/>
          </w:r>
          <w:r w:rsidR="003E5C36">
            <w:rPr>
              <w:rFonts w:eastAsia="Verdana" w:cs="Verdana"/>
              <w:color w:val="FF0000"/>
              <w:szCs w:val="18"/>
            </w:rPr>
            <w:t>1670</w:t>
          </w:r>
          <w:r w:rsidRPr="0030460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194C6B" w14:textId="70361558" w:rsidR="0030460E" w:rsidRPr="0030460E" w:rsidRDefault="0030460E" w:rsidP="0030460E">
          <w:pPr>
            <w:jc w:val="right"/>
            <w:rPr>
              <w:rFonts w:eastAsia="Verdana" w:cs="Verdana"/>
              <w:szCs w:val="18"/>
            </w:rPr>
          </w:pPr>
          <w:r w:rsidRPr="0030460E">
            <w:rPr>
              <w:rFonts w:eastAsia="Verdana" w:cs="Verdana"/>
              <w:szCs w:val="18"/>
            </w:rPr>
            <w:t xml:space="preserve">Page: </w:t>
          </w:r>
          <w:r w:rsidRPr="0030460E">
            <w:rPr>
              <w:rFonts w:eastAsia="Verdana" w:cs="Verdana"/>
              <w:szCs w:val="18"/>
            </w:rPr>
            <w:fldChar w:fldCharType="begin"/>
          </w:r>
          <w:r w:rsidRPr="0030460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0460E">
            <w:rPr>
              <w:rFonts w:eastAsia="Verdana" w:cs="Verdana"/>
              <w:szCs w:val="18"/>
            </w:rPr>
            <w:fldChar w:fldCharType="separate"/>
          </w:r>
          <w:r w:rsidRPr="0030460E">
            <w:rPr>
              <w:rFonts w:eastAsia="Verdana" w:cs="Verdana"/>
              <w:szCs w:val="18"/>
            </w:rPr>
            <w:t>1</w:t>
          </w:r>
          <w:r w:rsidRPr="0030460E">
            <w:rPr>
              <w:rFonts w:eastAsia="Verdana" w:cs="Verdana"/>
              <w:szCs w:val="18"/>
            </w:rPr>
            <w:fldChar w:fldCharType="end"/>
          </w:r>
          <w:r w:rsidRPr="0030460E">
            <w:rPr>
              <w:rFonts w:eastAsia="Verdana" w:cs="Verdana"/>
              <w:szCs w:val="18"/>
            </w:rPr>
            <w:t>/</w:t>
          </w:r>
          <w:r w:rsidRPr="0030460E">
            <w:rPr>
              <w:rFonts w:eastAsia="Verdana" w:cs="Verdana"/>
              <w:szCs w:val="18"/>
            </w:rPr>
            <w:fldChar w:fldCharType="begin"/>
          </w:r>
          <w:r w:rsidRPr="0030460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0460E">
            <w:rPr>
              <w:rFonts w:eastAsia="Verdana" w:cs="Verdana"/>
              <w:szCs w:val="18"/>
            </w:rPr>
            <w:fldChar w:fldCharType="separate"/>
          </w:r>
          <w:r w:rsidRPr="0030460E">
            <w:rPr>
              <w:rFonts w:eastAsia="Verdana" w:cs="Verdana"/>
              <w:szCs w:val="18"/>
            </w:rPr>
            <w:t>2</w:t>
          </w:r>
          <w:r w:rsidRPr="0030460E">
            <w:rPr>
              <w:rFonts w:eastAsia="Verdana" w:cs="Verdana"/>
              <w:szCs w:val="18"/>
            </w:rPr>
            <w:fldChar w:fldCharType="end"/>
          </w:r>
        </w:p>
      </w:tc>
    </w:tr>
    <w:tr w:rsidR="0030460E" w:rsidRPr="0030460E" w14:paraId="4C14072F" w14:textId="77777777" w:rsidTr="0030460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479C80" w14:textId="736ECDA0" w:rsidR="0030460E" w:rsidRPr="0030460E" w:rsidRDefault="0030460E" w:rsidP="0030460E">
          <w:pPr>
            <w:jc w:val="left"/>
            <w:rPr>
              <w:rFonts w:eastAsia="Verdana" w:cs="Verdana"/>
              <w:szCs w:val="18"/>
            </w:rPr>
          </w:pPr>
          <w:r w:rsidRPr="0030460E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B4B8AAD" w14:textId="078B6C6B" w:rsidR="0030460E" w:rsidRPr="0030460E" w:rsidRDefault="0030460E" w:rsidP="0030460E">
          <w:pPr>
            <w:jc w:val="right"/>
            <w:rPr>
              <w:rFonts w:eastAsia="Verdana" w:cs="Verdana"/>
              <w:bCs/>
              <w:szCs w:val="18"/>
            </w:rPr>
          </w:pPr>
          <w:r w:rsidRPr="0030460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3"/>
    <w:bookmarkEnd w:id="24"/>
  </w:tbl>
  <w:p w14:paraId="340E4BE8" w14:textId="77777777" w:rsidR="00ED54E0" w:rsidRPr="0030460E" w:rsidRDefault="00ED54E0" w:rsidP="00304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72A8F3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75C95B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5469E0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AE69AA4"/>
    <w:numStyleLink w:val="LegalHeadings"/>
  </w:abstractNum>
  <w:abstractNum w:abstractNumId="13" w15:restartNumberingAfterBreak="0">
    <w:nsid w:val="57551E12"/>
    <w:multiLevelType w:val="multilevel"/>
    <w:tmpl w:val="5AE69AA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76A40"/>
    <w:rsid w:val="00281997"/>
    <w:rsid w:val="002C181E"/>
    <w:rsid w:val="002D78C9"/>
    <w:rsid w:val="002F663C"/>
    <w:rsid w:val="0030460E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E5C36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331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2FFE"/>
    <w:rsid w:val="00674CCD"/>
    <w:rsid w:val="006A4BCC"/>
    <w:rsid w:val="006B3175"/>
    <w:rsid w:val="006D070E"/>
    <w:rsid w:val="006F5826"/>
    <w:rsid w:val="00700181"/>
    <w:rsid w:val="0070236C"/>
    <w:rsid w:val="00704B72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02D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26023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BF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0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0460E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0460E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0460E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0460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0460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0460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0460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0460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0460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0460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0460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0460E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0460E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0460E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0460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0460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0460E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0460E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0460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0460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0460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0460E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0460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0460E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0460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0460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0460E"/>
    <w:pPr>
      <w:numPr>
        <w:numId w:val="6"/>
      </w:numPr>
    </w:pPr>
  </w:style>
  <w:style w:type="paragraph" w:styleId="ListBullet">
    <w:name w:val="List Bullet"/>
    <w:basedOn w:val="Normal"/>
    <w:uiPriority w:val="1"/>
    <w:rsid w:val="0030460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0460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0460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0460E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0460E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0460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0460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460E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30460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0460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0460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0460E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0460E"/>
    <w:rPr>
      <w:szCs w:val="20"/>
    </w:rPr>
  </w:style>
  <w:style w:type="character" w:customStyle="1" w:styleId="EndnoteTextChar">
    <w:name w:val="Endnote Text Char"/>
    <w:link w:val="EndnoteText"/>
    <w:uiPriority w:val="49"/>
    <w:rsid w:val="0030460E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0460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460E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30460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0460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0460E"/>
    <w:pPr>
      <w:ind w:left="567" w:right="567" w:firstLine="0"/>
    </w:pPr>
  </w:style>
  <w:style w:type="character" w:styleId="FootnoteReference">
    <w:name w:val="footnote reference"/>
    <w:uiPriority w:val="5"/>
    <w:rsid w:val="0030460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0460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0460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30460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460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0460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460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460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046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0460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0460E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04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0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0460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460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0460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460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460E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30460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046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0460E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0460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0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0460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0460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0460E"/>
  </w:style>
  <w:style w:type="paragraph" w:styleId="BlockText">
    <w:name w:val="Block Text"/>
    <w:basedOn w:val="Normal"/>
    <w:uiPriority w:val="99"/>
    <w:semiHidden/>
    <w:unhideWhenUsed/>
    <w:rsid w:val="0030460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460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460E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6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460E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46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460E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46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460E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46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460E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0460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460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460E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460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0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60E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60E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460E"/>
  </w:style>
  <w:style w:type="character" w:customStyle="1" w:styleId="DateChar">
    <w:name w:val="Date Char"/>
    <w:basedOn w:val="DefaultParagraphFont"/>
    <w:link w:val="Date"/>
    <w:uiPriority w:val="99"/>
    <w:semiHidden/>
    <w:rsid w:val="0030460E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46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460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46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460E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30460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46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460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0460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460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46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460E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460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460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460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460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6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60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460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460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460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460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460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460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460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460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460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460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460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460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460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0460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046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0460E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0460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0460E"/>
    <w:rPr>
      <w:lang w:val="en-GB"/>
    </w:rPr>
  </w:style>
  <w:style w:type="paragraph" w:styleId="List">
    <w:name w:val="List"/>
    <w:basedOn w:val="Normal"/>
    <w:uiPriority w:val="99"/>
    <w:semiHidden/>
    <w:unhideWhenUsed/>
    <w:rsid w:val="003046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46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46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46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460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46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46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46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46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46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0460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0460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0460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0460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0460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04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460E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4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460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0460E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3046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460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46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460E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0460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460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0460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60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3046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30460E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46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460E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460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460E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30460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0460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0460E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046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30460E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276A40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76A40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76A4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76A40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276A4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0460E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acetaoficial.gob.pa/pdfTemp/29458/89539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232</Words>
  <Characters>1449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2022-02-21T14:59:00Z</dcterms:created>
  <dcterms:modified xsi:type="dcterms:W3CDTF">2022-03-02T13:12:00Z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491a1b6c-2ff2-449e-94a4-a80972f1e616</vt:lpwstr>
  </property>
  <property fmtid="{D5CDD505-2E9C-101B-9397-08002B2CF9AE}" pid="3" name="WTOCLASSIFICATION">
    <vt:lpwstr>WTO OFFICIAL</vt:lpwstr>
  </property>
</Properties>
</file>