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1C01" w14:textId="77777777" w:rsidR="009239F7" w:rsidRPr="002F6A28" w:rsidRDefault="002F3D1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5EA259C" w14:textId="77777777" w:rsidR="009239F7" w:rsidRPr="002F6A28" w:rsidRDefault="002F3D13" w:rsidP="002F6A28">
      <w:pPr>
        <w:jc w:val="center"/>
      </w:pPr>
      <w:r w:rsidRPr="002F6A28">
        <w:t>The following notification is being circulated in accordance with Article 10.6</w:t>
      </w:r>
    </w:p>
    <w:p w14:paraId="42B1A3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A692F" w14:paraId="6BCE11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3EB3F53" w14:textId="77777777" w:rsidR="00F85C99" w:rsidRPr="002F6A28" w:rsidRDefault="002F3D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2E926C5" w14:textId="77777777" w:rsidR="00F85C99" w:rsidRPr="002F6A28" w:rsidRDefault="002F3D1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258148AE" w14:textId="77777777" w:rsidR="00F85C99" w:rsidRPr="002F6A28" w:rsidRDefault="002F3D1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A692F" w:rsidRPr="00535053" w14:paraId="5592A3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D8BBB" w14:textId="77777777" w:rsidR="00F85C99" w:rsidRPr="002F6A28" w:rsidRDefault="002F3D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66883" w14:textId="77777777" w:rsidR="00F85C99" w:rsidRPr="002F6A28" w:rsidRDefault="002F3D1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5C452CA" w14:textId="77777777" w:rsidR="00EE3A11" w:rsidRPr="00C379C8" w:rsidRDefault="002F3D13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17A8EA20" w14:textId="77777777" w:rsidR="00F85C99" w:rsidRPr="002F6A28" w:rsidRDefault="002F3D1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62A7FD4" w14:textId="77777777" w:rsidR="00AC6C6E" w:rsidRPr="00C379C8" w:rsidRDefault="002F3D13" w:rsidP="00AA646C">
            <w:r w:rsidRPr="00C379C8">
              <w:t>Director General</w:t>
            </w:r>
          </w:p>
          <w:p w14:paraId="6776B650" w14:textId="77777777" w:rsidR="00AC6C6E" w:rsidRPr="00C379C8" w:rsidRDefault="002F3D13" w:rsidP="00AA646C">
            <w:r w:rsidRPr="00C379C8">
              <w:t>Malawi Bureau of Standards</w:t>
            </w:r>
          </w:p>
          <w:p w14:paraId="503D1425" w14:textId="77777777" w:rsidR="00AC6C6E" w:rsidRPr="00C379C8" w:rsidRDefault="002F3D13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523ABDA9" w14:textId="77777777" w:rsidR="00AC6C6E" w:rsidRPr="00C379C8" w:rsidRDefault="002F3D13" w:rsidP="00AA646C">
            <w:r w:rsidRPr="00C379C8">
              <w:t>Blantyre</w:t>
            </w:r>
          </w:p>
          <w:p w14:paraId="328ADDA7" w14:textId="77777777" w:rsidR="00AC6C6E" w:rsidRPr="00C379C8" w:rsidRDefault="002F3D13" w:rsidP="00AA646C">
            <w:r w:rsidRPr="00C379C8">
              <w:t>Malawi</w:t>
            </w:r>
          </w:p>
          <w:p w14:paraId="146620AB" w14:textId="77777777" w:rsidR="00AC6C6E" w:rsidRPr="00C379C8" w:rsidRDefault="002F3D13" w:rsidP="00AA646C">
            <w:r w:rsidRPr="00C379C8">
              <w:t>Telephone:+265 887 376 444</w:t>
            </w:r>
          </w:p>
          <w:p w14:paraId="2D000129" w14:textId="77777777" w:rsidR="00AC6C6E" w:rsidRPr="000613D9" w:rsidRDefault="002F3D13" w:rsidP="00AA646C">
            <w:pPr>
              <w:rPr>
                <w:lang w:val="fr-CH"/>
              </w:rPr>
            </w:pPr>
            <w:r w:rsidRPr="000613D9">
              <w:rPr>
                <w:lang w:val="fr-CH"/>
              </w:rPr>
              <w:t>Fax: +265 1 870 756</w:t>
            </w:r>
          </w:p>
          <w:p w14:paraId="74394ED8" w14:textId="77777777" w:rsidR="00AC6C6E" w:rsidRPr="000613D9" w:rsidRDefault="002F3D13" w:rsidP="00AA646C">
            <w:pPr>
              <w:spacing w:after="120"/>
              <w:rPr>
                <w:lang w:val="fr-CH"/>
              </w:rPr>
            </w:pPr>
            <w:r w:rsidRPr="000613D9">
              <w:rPr>
                <w:lang w:val="fr-CH"/>
              </w:rPr>
              <w:t xml:space="preserve">Email: </w:t>
            </w:r>
            <w:hyperlink r:id="rId7" w:history="1">
              <w:r w:rsidRPr="000613D9">
                <w:rPr>
                  <w:color w:val="0000FF"/>
                  <w:u w:val="single"/>
                  <w:lang w:val="fr-CH"/>
                </w:rPr>
                <w:t>info@mbsmw.org</w:t>
              </w:r>
            </w:hyperlink>
            <w:bookmarkEnd w:id="7"/>
          </w:p>
        </w:tc>
      </w:tr>
      <w:tr w:rsidR="008A692F" w14:paraId="750CF7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C3A70" w14:textId="77777777" w:rsidR="00F85C99" w:rsidRPr="002F6A28" w:rsidRDefault="002F3D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AC324" w14:textId="77777777" w:rsidR="00F85C99" w:rsidRPr="0058336F" w:rsidRDefault="002F3D1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A692F" w14:paraId="38D66F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55E4B" w14:textId="77777777" w:rsidR="00F85C99" w:rsidRPr="002F6A28" w:rsidRDefault="002F3D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F25B5" w14:textId="77777777" w:rsidR="00F85C99" w:rsidRPr="002F6A28" w:rsidRDefault="002F3D1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1104); (ICS code(s): 67.060)</w:t>
            </w:r>
            <w:bookmarkEnd w:id="22"/>
          </w:p>
        </w:tc>
      </w:tr>
      <w:tr w:rsidR="008A692F" w14:paraId="33828C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DB343" w14:textId="77777777" w:rsidR="00F85C99" w:rsidRPr="002F6A28" w:rsidRDefault="002F3D1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2DDC5" w14:textId="77777777" w:rsidR="00F85C99" w:rsidRPr="002F6A28" w:rsidRDefault="002F3D1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544:2022, Pearl millet grains – Specification; (3 page(s), in English)</w:t>
            </w:r>
            <w:bookmarkEnd w:id="24"/>
          </w:p>
        </w:tc>
      </w:tr>
      <w:tr w:rsidR="008A692F" w14:paraId="4E1F3A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61F90" w14:textId="77777777" w:rsidR="00F85C99" w:rsidRPr="002F6A28" w:rsidRDefault="002F3D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5AF34" w14:textId="77777777" w:rsidR="00F85C99" w:rsidRPr="002F6A28" w:rsidRDefault="002F3D1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requirements, methods of sampling and test for whole and decorticated pearl millet grains of the species Pennisetum glaucum (L.) R.Br. intended for human consumption.</w:t>
            </w:r>
            <w:bookmarkEnd w:id="26"/>
          </w:p>
        </w:tc>
      </w:tr>
      <w:tr w:rsidR="008A692F" w14:paraId="604AC0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8AE57" w14:textId="77777777" w:rsidR="00F85C99" w:rsidRPr="002F6A28" w:rsidRDefault="002F3D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50417" w14:textId="77777777" w:rsidR="00F85C99" w:rsidRPr="002F6A28" w:rsidRDefault="002F3D1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8A692F" w14:paraId="6BA5DB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8CE8B" w14:textId="77777777" w:rsidR="00F85C99" w:rsidRPr="002F6A28" w:rsidRDefault="002F3D1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8810A" w14:textId="77777777" w:rsidR="00072B36" w:rsidRPr="002F6A28" w:rsidRDefault="002F3D1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FFB2E9A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MS 19: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of prepacked foods – General standard;</w:t>
            </w:r>
          </w:p>
          <w:p w14:paraId="6237BF35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0FAF3870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145: Cereals and cereal products — Sampling:</w:t>
            </w:r>
          </w:p>
          <w:p w14:paraId="5014CE8B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standard;</w:t>
            </w:r>
          </w:p>
          <w:p w14:paraId="49448AA1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1796: Pulses — Determination of impurities, size, foreign odours, insects, and species and variety — Test methods;</w:t>
            </w:r>
          </w:p>
          <w:p w14:paraId="65871E0C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2001.04: Determination of </w:t>
            </w:r>
            <w:proofErr w:type="spellStart"/>
            <w:r w:rsidRPr="002F6A28">
              <w:t>Fumonisins</w:t>
            </w:r>
            <w:proofErr w:type="spellEnd"/>
            <w:r w:rsidRPr="002F6A28">
              <w:t xml:space="preserve"> B1 and B2 in corn and corn flakes — Liquid chromatography with immunoaffinity column </w:t>
            </w:r>
            <w:proofErr w:type="spellStart"/>
            <w:r w:rsidRPr="002F6A28">
              <w:t>cleanup</w:t>
            </w:r>
            <w:proofErr w:type="spellEnd"/>
            <w:r w:rsidRPr="002F6A28">
              <w:t>.</w:t>
            </w:r>
          </w:p>
          <w:p w14:paraId="0B98B137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520: Cereals and pulses — Determination of the mass of 1000 grains;</w:t>
            </w:r>
          </w:p>
          <w:p w14:paraId="7BD3524F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711: Cereals and cereal products — Determination of moisture content (Basic reference method)</w:t>
            </w:r>
          </w:p>
          <w:p w14:paraId="75099DE7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712: Cereals and cereal products — Determination of moisture content — Routine reference method;</w:t>
            </w:r>
          </w:p>
          <w:p w14:paraId="0CFB94D7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5498: Agricultural food products — Determination crude fibre content — General method;</w:t>
            </w:r>
          </w:p>
          <w:p w14:paraId="2A89C191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5984: Animal feeding stuffs — Determination of crude ash ;</w:t>
            </w:r>
          </w:p>
          <w:p w14:paraId="01D399C4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6561-1: Fruits, vegetables and derived products — Determination of cadmium content — Part 1: Method using graphite furnace atomic absorption spectrometry;</w:t>
            </w:r>
          </w:p>
          <w:p w14:paraId="2DBEAF9F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6561-2: Fruits, vegetables and derived products — Determination of cadmium content — Part 2: Method using flame atomic absorption spectrometry;</w:t>
            </w:r>
          </w:p>
          <w:p w14:paraId="0764422E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6579: Microbiology of food and animal feeding stuffs — Horizontal method for the detection of Salmonella </w:t>
            </w:r>
            <w:proofErr w:type="spellStart"/>
            <w:r w:rsidRPr="002F6A28">
              <w:t>spp</w:t>
            </w:r>
            <w:proofErr w:type="spellEnd"/>
            <w:r w:rsidRPr="002F6A28">
              <w:t>;</w:t>
            </w:r>
          </w:p>
          <w:p w14:paraId="2C4B99E8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6637: Fruits, vegetables and derived products — Determination of mercury content — Flameless atomic absorption method ;</w:t>
            </w:r>
          </w:p>
          <w:p w14:paraId="6B5C1FC9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6888-1: Microbiology of food and animal feeding stuffs — Horizontal method for the enumeration of 2</w:t>
            </w:r>
          </w:p>
          <w:p w14:paraId="483C5F4D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coagulase-positive staphylococci (Staphylococcus aureus and other species);</w:t>
            </w:r>
          </w:p>
          <w:p w14:paraId="4F20DB6C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— Horizontal method for the detection and enumeration of presumptive Escherichia coli — Most probable number technique;</w:t>
            </w:r>
          </w:p>
          <w:p w14:paraId="3A8E9EE4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7971: Cereals — Determination of bulk density, called mass per hectolitre — Part 2: Method of traceability for measuring instruments through reference to the international standard instrument;</w:t>
            </w:r>
          </w:p>
          <w:p w14:paraId="0C7276CF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9648: Sorghum — Determination of tannin;</w:t>
            </w:r>
          </w:p>
          <w:p w14:paraId="1E449ED8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11085: Cereals, cereals-based products and animal feeding stuffs — Determination of crude fat and total fat content by the Randall extraction method</w:t>
            </w:r>
            <w:r>
              <w:t>;</w:t>
            </w:r>
          </w:p>
          <w:p w14:paraId="498E8E6C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16050: Foodstuffs — Determination of aflatoxin B1, and the total content of aflatoxin B1, B2, G1 and G2 in cereals, nuts and derived products — High performance liquid chromatographic method;</w:t>
            </w:r>
          </w:p>
          <w:p w14:paraId="7CFAA9C9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20483: Cereals and pulses — Determination of the nitrogen content and calculation of the crude protein content — </w:t>
            </w:r>
            <w:proofErr w:type="spellStart"/>
            <w:r w:rsidRPr="002F6A28">
              <w:t>Kjeldahl</w:t>
            </w:r>
            <w:proofErr w:type="spellEnd"/>
            <w:r w:rsidRPr="002F6A28">
              <w:t xml:space="preserve"> method;</w:t>
            </w:r>
          </w:p>
          <w:p w14:paraId="37507B15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— Horizontal method for the enumeration of yeasts and moulds — Part 2: Colony count technique in products with water activity less than or equal to 0.95; and</w:t>
            </w:r>
          </w:p>
          <w:p w14:paraId="258EA03C" w14:textId="77777777" w:rsidR="00F85C99" w:rsidRPr="002F6A28" w:rsidRDefault="002F3D1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27085: Animal feeding stuffs – Determination of calcium, sodium, phosphorus, magnesium, potassium, iron, zinc, copper, manganese, cobalt, molybdenum, arsenic, lead and cadmium by </w:t>
            </w:r>
            <w:proofErr w:type="spellStart"/>
            <w:r w:rsidRPr="002F6A28">
              <w:t>ICP</w:t>
            </w:r>
            <w:proofErr w:type="spellEnd"/>
            <w:r w:rsidRPr="002F6A28">
              <w:t>- AES</w:t>
            </w:r>
            <w:bookmarkEnd w:id="30"/>
          </w:p>
        </w:tc>
      </w:tr>
      <w:tr w:rsidR="008A692F" w14:paraId="2A845BC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F89DE" w14:textId="77777777" w:rsidR="00EE3A11" w:rsidRPr="002F6A28" w:rsidRDefault="002F3D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8DD7F" w14:textId="77777777" w:rsidR="00EE3A11" w:rsidRPr="002F6A28" w:rsidRDefault="002F3D1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1A60E6E" w14:textId="77777777" w:rsidR="00EE3A11" w:rsidRPr="002F6A28" w:rsidRDefault="002F3D1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A692F" w14:paraId="532773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144D2" w14:textId="77777777" w:rsidR="00F85C99" w:rsidRPr="002F6A28" w:rsidRDefault="002F3D1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A053B" w14:textId="77777777" w:rsidR="00F85C99" w:rsidRPr="002F6A28" w:rsidRDefault="002F3D1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A692F" w:rsidRPr="00535053" w14:paraId="1DC6765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B7BC319" w14:textId="77777777" w:rsidR="00F85C99" w:rsidRPr="002F6A28" w:rsidRDefault="002F3D1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F85FD0" w14:textId="77777777" w:rsidR="00F85C99" w:rsidRPr="002F6A28" w:rsidRDefault="002F3D1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4807E36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3076BAAE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55E46F9D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379AC209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4712B19B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33345516" w14:textId="77777777" w:rsidR="00EE3A11" w:rsidRPr="00A12DDE" w:rsidRDefault="002F3D1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9B0F54B" w14:textId="77777777" w:rsidR="00EE3A11" w:rsidRPr="000613D9" w:rsidRDefault="002F3D13" w:rsidP="00B16145">
            <w:pPr>
              <w:keepNext/>
              <w:keepLines/>
              <w:rPr>
                <w:bCs/>
                <w:lang w:val="fr-CH"/>
              </w:rPr>
            </w:pPr>
            <w:r w:rsidRPr="000613D9">
              <w:rPr>
                <w:bCs/>
                <w:lang w:val="fr-CH"/>
              </w:rPr>
              <w:t>Fax: +265 1 870 756</w:t>
            </w:r>
          </w:p>
          <w:p w14:paraId="14BF4951" w14:textId="77777777" w:rsidR="00EE3A11" w:rsidRPr="000613D9" w:rsidRDefault="002F3D13" w:rsidP="00B16145">
            <w:pPr>
              <w:keepNext/>
              <w:keepLines/>
              <w:rPr>
                <w:bCs/>
                <w:lang w:val="fr-CH"/>
              </w:rPr>
            </w:pPr>
            <w:r w:rsidRPr="000613D9">
              <w:rPr>
                <w:bCs/>
                <w:lang w:val="fr-CH"/>
              </w:rPr>
              <w:t xml:space="preserve">Email: </w:t>
            </w:r>
            <w:hyperlink r:id="rId8" w:history="1">
              <w:r w:rsidRPr="000613D9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096C60B3" w14:textId="77777777" w:rsidR="00EE3A11" w:rsidRPr="000613D9" w:rsidRDefault="0053505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2F3D13" w:rsidRPr="000613D9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https://members.wto.org/crnattachments/2023/TBT/MWI/23_1057_00_e.pdf</w:t>
              </w:r>
            </w:hyperlink>
            <w:bookmarkEnd w:id="42"/>
          </w:p>
        </w:tc>
      </w:tr>
    </w:tbl>
    <w:p w14:paraId="61B5B93F" w14:textId="77777777" w:rsidR="00EE3A11" w:rsidRPr="000613D9" w:rsidRDefault="00EE3A11" w:rsidP="002F6A28">
      <w:pPr>
        <w:rPr>
          <w:lang w:val="fr-CH"/>
        </w:rPr>
      </w:pPr>
    </w:p>
    <w:sectPr w:rsidR="00EE3A11" w:rsidRPr="000613D9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3B6F" w14:textId="77777777" w:rsidR="002C7E71" w:rsidRDefault="002F3D13">
      <w:r>
        <w:separator/>
      </w:r>
    </w:p>
  </w:endnote>
  <w:endnote w:type="continuationSeparator" w:id="0">
    <w:p w14:paraId="64B87AE5" w14:textId="77777777" w:rsidR="002C7E71" w:rsidRDefault="002F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485" w14:textId="77777777" w:rsidR="009239F7" w:rsidRPr="002F6A28" w:rsidRDefault="002F3D1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09D2" w14:textId="77777777" w:rsidR="009239F7" w:rsidRPr="002F6A28" w:rsidRDefault="002F3D1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8CA1" w14:textId="77777777" w:rsidR="00EE3A11" w:rsidRPr="002F6A28" w:rsidRDefault="002F3D1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8C18" w14:textId="77777777" w:rsidR="002C7E71" w:rsidRDefault="002F3D13">
      <w:r>
        <w:separator/>
      </w:r>
    </w:p>
  </w:footnote>
  <w:footnote w:type="continuationSeparator" w:id="0">
    <w:p w14:paraId="61BD67DF" w14:textId="77777777" w:rsidR="002C7E71" w:rsidRDefault="002F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50B" w14:textId="77777777" w:rsidR="009239F7" w:rsidRPr="002F6A28" w:rsidRDefault="002F3D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6ABEC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AD9A24" w14:textId="77777777" w:rsidR="009239F7" w:rsidRPr="002F6A28" w:rsidRDefault="002F3D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FF20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838" w14:textId="77777777" w:rsidR="009239F7" w:rsidRPr="002F6A28" w:rsidRDefault="002F3D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/84</w:t>
    </w:r>
    <w:bookmarkEnd w:id="43"/>
  </w:p>
  <w:p w14:paraId="32157B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42651C" w14:textId="77777777" w:rsidR="009239F7" w:rsidRPr="002F6A28" w:rsidRDefault="002F3D1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2DD8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692F" w14:paraId="14056CC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5924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5A734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A692F" w14:paraId="69340F7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2B8735" w14:textId="77777777" w:rsidR="00ED54E0" w:rsidRPr="009239F7" w:rsidRDefault="002F3D1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F44C0A" wp14:editId="4515FD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3061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EEBF7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A692F" w14:paraId="5BB6AED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4172B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B8CD6" w14:textId="77777777" w:rsidR="009239F7" w:rsidRPr="002F6A28" w:rsidRDefault="002F3D1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/84</w:t>
          </w:r>
          <w:bookmarkEnd w:id="45"/>
        </w:p>
      </w:tc>
    </w:tr>
    <w:tr w:rsidR="008A692F" w14:paraId="281B269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EDB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6C1F1" w14:textId="4061460B" w:rsidR="00ED54E0" w:rsidRPr="009239F7" w:rsidRDefault="002F3D1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February 2023</w:t>
          </w:r>
        </w:p>
      </w:tc>
    </w:tr>
    <w:tr w:rsidR="008A692F" w14:paraId="430BB69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492BA" w14:textId="5F7263A2" w:rsidR="00ED54E0" w:rsidRPr="009239F7" w:rsidRDefault="002F3D1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35053">
            <w:rPr>
              <w:color w:val="FF0000"/>
              <w:szCs w:val="16"/>
            </w:rPr>
            <w:t>1038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9DA690" w14:textId="77777777" w:rsidR="00ED54E0" w:rsidRPr="009239F7" w:rsidRDefault="002F3D1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A692F" w14:paraId="447C315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693F69" w14:textId="77777777" w:rsidR="00ED54E0" w:rsidRPr="009239F7" w:rsidRDefault="002F3D1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B27695" w14:textId="77777777" w:rsidR="00ED54E0" w:rsidRPr="002F6A28" w:rsidRDefault="002F3D1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B7E5A3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0CC6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FCE9BE" w:tentative="1">
      <w:start w:val="1"/>
      <w:numFmt w:val="lowerLetter"/>
      <w:lvlText w:val="%2."/>
      <w:lvlJc w:val="left"/>
      <w:pPr>
        <w:ind w:left="1080" w:hanging="360"/>
      </w:pPr>
    </w:lvl>
    <w:lvl w:ilvl="2" w:tplc="AD44BDD6" w:tentative="1">
      <w:start w:val="1"/>
      <w:numFmt w:val="lowerRoman"/>
      <w:lvlText w:val="%3."/>
      <w:lvlJc w:val="right"/>
      <w:pPr>
        <w:ind w:left="1800" w:hanging="180"/>
      </w:pPr>
    </w:lvl>
    <w:lvl w:ilvl="3" w:tplc="7110F37A" w:tentative="1">
      <w:start w:val="1"/>
      <w:numFmt w:val="decimal"/>
      <w:lvlText w:val="%4."/>
      <w:lvlJc w:val="left"/>
      <w:pPr>
        <w:ind w:left="2520" w:hanging="360"/>
      </w:pPr>
    </w:lvl>
    <w:lvl w:ilvl="4" w:tplc="3A70508E" w:tentative="1">
      <w:start w:val="1"/>
      <w:numFmt w:val="lowerLetter"/>
      <w:lvlText w:val="%5."/>
      <w:lvlJc w:val="left"/>
      <w:pPr>
        <w:ind w:left="3240" w:hanging="360"/>
      </w:pPr>
    </w:lvl>
    <w:lvl w:ilvl="5" w:tplc="BB5EAF32" w:tentative="1">
      <w:start w:val="1"/>
      <w:numFmt w:val="lowerRoman"/>
      <w:lvlText w:val="%6."/>
      <w:lvlJc w:val="right"/>
      <w:pPr>
        <w:ind w:left="3960" w:hanging="180"/>
      </w:pPr>
    </w:lvl>
    <w:lvl w:ilvl="6" w:tplc="A600E2DC" w:tentative="1">
      <w:start w:val="1"/>
      <w:numFmt w:val="decimal"/>
      <w:lvlText w:val="%7."/>
      <w:lvlJc w:val="left"/>
      <w:pPr>
        <w:ind w:left="4680" w:hanging="360"/>
      </w:pPr>
    </w:lvl>
    <w:lvl w:ilvl="7" w:tplc="8FE60BF6" w:tentative="1">
      <w:start w:val="1"/>
      <w:numFmt w:val="lowerLetter"/>
      <w:lvlText w:val="%8."/>
      <w:lvlJc w:val="left"/>
      <w:pPr>
        <w:ind w:left="5400" w:hanging="360"/>
      </w:pPr>
    </w:lvl>
    <w:lvl w:ilvl="8" w:tplc="45B0C6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938457">
    <w:abstractNumId w:val="9"/>
  </w:num>
  <w:num w:numId="2" w16cid:durableId="1412196565">
    <w:abstractNumId w:val="7"/>
  </w:num>
  <w:num w:numId="3" w16cid:durableId="1113672225">
    <w:abstractNumId w:val="6"/>
  </w:num>
  <w:num w:numId="4" w16cid:durableId="2025394295">
    <w:abstractNumId w:val="5"/>
  </w:num>
  <w:num w:numId="5" w16cid:durableId="1709406942">
    <w:abstractNumId w:val="4"/>
  </w:num>
  <w:num w:numId="6" w16cid:durableId="1066878639">
    <w:abstractNumId w:val="12"/>
  </w:num>
  <w:num w:numId="7" w16cid:durableId="447361160">
    <w:abstractNumId w:val="11"/>
  </w:num>
  <w:num w:numId="8" w16cid:durableId="1067805824">
    <w:abstractNumId w:val="10"/>
  </w:num>
  <w:num w:numId="9" w16cid:durableId="1124081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178768">
    <w:abstractNumId w:val="13"/>
  </w:num>
  <w:num w:numId="11" w16cid:durableId="299580605">
    <w:abstractNumId w:val="8"/>
  </w:num>
  <w:num w:numId="12" w16cid:durableId="1330863682">
    <w:abstractNumId w:val="3"/>
  </w:num>
  <w:num w:numId="13" w16cid:durableId="1103963931">
    <w:abstractNumId w:val="2"/>
  </w:num>
  <w:num w:numId="14" w16cid:durableId="1086456759">
    <w:abstractNumId w:val="1"/>
  </w:num>
  <w:num w:numId="15" w16cid:durableId="794249990">
    <w:abstractNumId w:val="0"/>
  </w:num>
  <w:num w:numId="16" w16cid:durableId="569848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13D9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7E71"/>
    <w:rsid w:val="002D21E3"/>
    <w:rsid w:val="002E174F"/>
    <w:rsid w:val="002F3D13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35053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42C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92F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49C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68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MWI/23_105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2023-02-13T17:59:00Z</dcterms:created>
  <dcterms:modified xsi:type="dcterms:W3CDTF">2023-02-14T08:06:00Z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