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89A4" w14:textId="67BBF1DC" w:rsidR="002D78C9" w:rsidRPr="00495653" w:rsidRDefault="00495653" w:rsidP="00495653">
      <w:pPr>
        <w:pStyle w:val="Title"/>
        <w:rPr>
          <w:caps w:val="0"/>
          <w:kern w:val="0"/>
        </w:rPr>
      </w:pPr>
      <w:bookmarkStart w:id="20" w:name="_Hlk105064575"/>
      <w:bookmarkStart w:id="21" w:name="_Hlk105066817"/>
      <w:r w:rsidRPr="00495653">
        <w:rPr>
          <w:caps w:val="0"/>
          <w:kern w:val="0"/>
        </w:rPr>
        <w:t>NOTIFICATION</w:t>
      </w:r>
    </w:p>
    <w:p w14:paraId="07025CAE" w14:textId="77777777" w:rsidR="002F663C" w:rsidRPr="00495653" w:rsidRDefault="00987674" w:rsidP="00495653">
      <w:pPr>
        <w:pStyle w:val="Title3"/>
      </w:pPr>
      <w:r w:rsidRPr="00495653">
        <w:t>Addendum</w:t>
      </w:r>
    </w:p>
    <w:p w14:paraId="00AA3BAF" w14:textId="227CEB89" w:rsidR="002F663C" w:rsidRPr="00495653" w:rsidRDefault="00987674" w:rsidP="00495653">
      <w:r w:rsidRPr="00495653">
        <w:t>The following communication, dated 3</w:t>
      </w:r>
      <w:r w:rsidR="00495653" w:rsidRPr="00495653">
        <w:t>0 May 2</w:t>
      </w:r>
      <w:r w:rsidRPr="00495653">
        <w:t xml:space="preserve">022, is being circulated at the request of the delegation of </w:t>
      </w:r>
      <w:r w:rsidRPr="00495653">
        <w:rPr>
          <w:u w:val="single"/>
        </w:rPr>
        <w:t>Mexico</w:t>
      </w:r>
      <w:r w:rsidRPr="00495653">
        <w:t>.</w:t>
      </w:r>
    </w:p>
    <w:p w14:paraId="1DC04C18" w14:textId="77777777" w:rsidR="00B22706" w:rsidRPr="00495653" w:rsidRDefault="00B22706" w:rsidP="00495653">
      <w:pPr>
        <w:rPr>
          <w:rFonts w:eastAsia="Calibri" w:cs="Times New Roman"/>
        </w:rPr>
      </w:pPr>
    </w:p>
    <w:p w14:paraId="7533EBF0" w14:textId="2AEB6247" w:rsidR="002F663C" w:rsidRPr="00495653" w:rsidRDefault="00495653" w:rsidP="00495653">
      <w:pPr>
        <w:jc w:val="center"/>
        <w:rPr>
          <w:b/>
        </w:rPr>
      </w:pPr>
      <w:r w:rsidRPr="00495653">
        <w:rPr>
          <w:b/>
        </w:rPr>
        <w:t>_______________</w:t>
      </w:r>
    </w:p>
    <w:p w14:paraId="63EF5CDF" w14:textId="77777777" w:rsidR="002F663C" w:rsidRPr="00495653" w:rsidRDefault="002F663C" w:rsidP="00495653"/>
    <w:p w14:paraId="70CAB0D9" w14:textId="77777777" w:rsidR="00B22706" w:rsidRPr="00495653" w:rsidRDefault="00B22706" w:rsidP="00495653"/>
    <w:p w14:paraId="2AEF6CDE" w14:textId="0C7A20F9" w:rsidR="002F663C" w:rsidRPr="00495653" w:rsidRDefault="00987674" w:rsidP="00495653">
      <w:pPr>
        <w:spacing w:after="120"/>
        <w:rPr>
          <w:rFonts w:eastAsia="Calibri" w:cs="Times New Roman"/>
          <w:b/>
          <w:szCs w:val="18"/>
        </w:rPr>
      </w:pPr>
      <w:r w:rsidRPr="00495653">
        <w:rPr>
          <w:b/>
          <w:bCs/>
        </w:rPr>
        <w:t>Title</w:t>
      </w:r>
      <w:r w:rsidR="00495653" w:rsidRPr="00495653">
        <w:t>: E</w:t>
      </w:r>
      <w:r w:rsidRPr="00495653">
        <w:t>mergency amendment of Mexican Official Standard NOM</w:t>
      </w:r>
      <w:r w:rsidR="00495653" w:rsidRPr="00495653">
        <w:t>-</w:t>
      </w:r>
      <w:r w:rsidRPr="00495653">
        <w:t>249</w:t>
      </w:r>
      <w:r w:rsidR="00495653" w:rsidRPr="00495653">
        <w:t>-</w:t>
      </w:r>
      <w:r w:rsidRPr="00495653">
        <w:t>SSA1</w:t>
      </w:r>
      <w:r w:rsidR="00495653" w:rsidRPr="00495653">
        <w:t>-</w:t>
      </w:r>
      <w:r w:rsidRPr="00495653">
        <w:t xml:space="preserve">2010, Nutritional and medicinal sterile mixtures, and equipment for the preparation thereof, published on </w:t>
      </w:r>
      <w:r w:rsidR="00495653" w:rsidRPr="00495653">
        <w:t>4 March 2</w:t>
      </w:r>
      <w:r w:rsidRPr="00495653">
        <w:t>011</w:t>
      </w:r>
    </w:p>
    <w:p w14:paraId="3E305A30" w14:textId="77777777" w:rsidR="002F663C" w:rsidRPr="00495653" w:rsidRDefault="002F663C" w:rsidP="00495653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05088D" w:rsidRPr="00495653" w14:paraId="17C33A75" w14:textId="77777777" w:rsidTr="0049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000BF99" w14:textId="77777777" w:rsidR="002F663C" w:rsidRPr="00495653" w:rsidRDefault="00987674" w:rsidP="00495653">
            <w:pPr>
              <w:spacing w:before="60" w:after="60"/>
              <w:ind w:left="567" w:hanging="567"/>
              <w:rPr>
                <w:b/>
              </w:rPr>
            </w:pPr>
            <w:r w:rsidRPr="00495653">
              <w:rPr>
                <w:b/>
              </w:rPr>
              <w:t>Reason for Addendum:</w:t>
            </w:r>
          </w:p>
        </w:tc>
      </w:tr>
      <w:tr w:rsidR="00495653" w:rsidRPr="00495653" w14:paraId="0EF07B1B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A6673B" w14:textId="3E9016A7" w:rsidR="002F663C" w:rsidRPr="00495653" w:rsidRDefault="00495653" w:rsidP="00495653">
            <w:pPr>
              <w:spacing w:before="60" w:after="60"/>
              <w:ind w:left="567" w:hanging="567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5D31C47" w14:textId="667588F2" w:rsidR="002F663C" w:rsidRPr="00495653" w:rsidRDefault="00987674" w:rsidP="00495653">
            <w:pPr>
              <w:spacing w:before="60" w:after="60"/>
            </w:pPr>
            <w:r w:rsidRPr="00495653">
              <w:t xml:space="preserve">Comment period changed </w:t>
            </w:r>
            <w:r w:rsidR="00495653" w:rsidRPr="00495653">
              <w:t>-</w:t>
            </w:r>
            <w:r w:rsidRPr="00495653">
              <w:t xml:space="preserve"> date:</w:t>
            </w:r>
          </w:p>
        </w:tc>
      </w:tr>
      <w:tr w:rsidR="00495653" w:rsidRPr="00495653" w14:paraId="0DCE8DDA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AF6DD6" w14:textId="7E5A0BBA" w:rsidR="002F663C" w:rsidRPr="00495653" w:rsidRDefault="00495653" w:rsidP="00495653">
            <w:pPr>
              <w:spacing w:before="60" w:after="60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71578F7" w14:textId="7649CB6B" w:rsidR="002F663C" w:rsidRPr="00495653" w:rsidRDefault="00987674" w:rsidP="00495653">
            <w:pPr>
              <w:spacing w:before="60" w:after="60"/>
            </w:pPr>
            <w:r w:rsidRPr="00495653">
              <w:t xml:space="preserve">Notified measure adopted </w:t>
            </w:r>
            <w:r w:rsidR="00495653" w:rsidRPr="00495653">
              <w:t>-</w:t>
            </w:r>
            <w:r w:rsidRPr="00495653">
              <w:t xml:space="preserve"> date:</w:t>
            </w:r>
          </w:p>
        </w:tc>
      </w:tr>
      <w:tr w:rsidR="00495653" w:rsidRPr="00495653" w14:paraId="4141830A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2489E2" w14:textId="6BB5FD48" w:rsidR="002F663C" w:rsidRPr="00495653" w:rsidRDefault="00495653" w:rsidP="00495653">
            <w:pPr>
              <w:spacing w:before="60" w:after="60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CCA8AF4" w14:textId="14E0C5B8" w:rsidR="002F663C" w:rsidRPr="00495653" w:rsidRDefault="00987674" w:rsidP="00495653">
            <w:pPr>
              <w:spacing w:before="60" w:after="60"/>
            </w:pPr>
            <w:r w:rsidRPr="00495653">
              <w:t xml:space="preserve">Notified measure published </w:t>
            </w:r>
            <w:r w:rsidR="00495653" w:rsidRPr="00495653">
              <w:t>-</w:t>
            </w:r>
            <w:r w:rsidRPr="00495653">
              <w:t xml:space="preserve"> date:</w:t>
            </w:r>
          </w:p>
        </w:tc>
      </w:tr>
      <w:tr w:rsidR="00495653" w:rsidRPr="00495653" w14:paraId="40069874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4CECA7" w14:textId="282EA736" w:rsidR="002F663C" w:rsidRPr="00495653" w:rsidRDefault="00495653" w:rsidP="00495653">
            <w:pPr>
              <w:spacing w:before="60" w:after="60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71F8A39" w14:textId="467FBA23" w:rsidR="002F663C" w:rsidRPr="00495653" w:rsidRDefault="00987674" w:rsidP="00495653">
            <w:pPr>
              <w:spacing w:before="60" w:after="60"/>
            </w:pPr>
            <w:r w:rsidRPr="00495653">
              <w:t xml:space="preserve">Notified measure enters into force </w:t>
            </w:r>
            <w:r w:rsidR="00495653" w:rsidRPr="00495653">
              <w:t>-</w:t>
            </w:r>
            <w:r w:rsidRPr="00495653">
              <w:t xml:space="preserve"> date:</w:t>
            </w:r>
          </w:p>
        </w:tc>
      </w:tr>
      <w:tr w:rsidR="00495653" w:rsidRPr="00495653" w14:paraId="390E1CCC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137B9F" w14:textId="2360B235" w:rsidR="002F663C" w:rsidRPr="00495653" w:rsidRDefault="00495653" w:rsidP="00495653">
            <w:pPr>
              <w:spacing w:before="60" w:after="60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E7A68A9" w14:textId="004D8DE9" w:rsidR="002F663C" w:rsidRPr="00495653" w:rsidRDefault="00987674" w:rsidP="00495653">
            <w:pPr>
              <w:spacing w:before="60" w:after="60"/>
            </w:pPr>
            <w:r w:rsidRPr="00495653">
              <w:t>Text of final measure available from</w:t>
            </w:r>
            <w:r w:rsidR="00495653" w:rsidRPr="00495653">
              <w:rPr>
                <w:rStyle w:val="FootnoteReference"/>
              </w:rPr>
              <w:footnoteReference w:id="1"/>
            </w:r>
            <w:r w:rsidRPr="00495653">
              <w:t>:</w:t>
            </w:r>
          </w:p>
        </w:tc>
      </w:tr>
      <w:tr w:rsidR="00495653" w:rsidRPr="00495653" w14:paraId="66F2EB74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738C42" w14:textId="7A368F06" w:rsidR="002F663C" w:rsidRPr="00495653" w:rsidRDefault="00495653" w:rsidP="00495653">
            <w:pPr>
              <w:spacing w:before="60" w:after="60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528157B" w14:textId="0F891C9C" w:rsidR="00F97C93" w:rsidRPr="00495653" w:rsidRDefault="00987674" w:rsidP="00495653">
            <w:pPr>
              <w:spacing w:before="60" w:after="60"/>
            </w:pPr>
            <w:r w:rsidRPr="00495653">
              <w:t xml:space="preserve">Notified measure withdrawn or revoked </w:t>
            </w:r>
            <w:r w:rsidR="00495653" w:rsidRPr="00495653">
              <w:t>-</w:t>
            </w:r>
            <w:r w:rsidRPr="00495653">
              <w:t xml:space="preserve"> date:</w:t>
            </w:r>
          </w:p>
          <w:p w14:paraId="0729BAE1" w14:textId="2583C06E" w:rsidR="002F663C" w:rsidRPr="00495653" w:rsidRDefault="00987674" w:rsidP="00495653">
            <w:pPr>
              <w:spacing w:before="60" w:after="60"/>
            </w:pPr>
            <w:r w:rsidRPr="00495653">
              <w:t>Relevant symbol if measure re</w:t>
            </w:r>
            <w:r w:rsidR="00495653" w:rsidRPr="00495653">
              <w:t>-</w:t>
            </w:r>
            <w:r w:rsidRPr="00495653">
              <w:t>notified:</w:t>
            </w:r>
          </w:p>
        </w:tc>
      </w:tr>
      <w:tr w:rsidR="00495653" w:rsidRPr="00495653" w14:paraId="29FDB3F8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3FB74E" w14:textId="77777777" w:rsidR="002F663C" w:rsidRPr="00495653" w:rsidRDefault="00987674" w:rsidP="00495653">
            <w:pPr>
              <w:spacing w:before="60" w:after="60"/>
            </w:pPr>
            <w:r w:rsidRPr="00495653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9481FC9" w14:textId="77777777" w:rsidR="00F97C93" w:rsidRPr="00495653" w:rsidRDefault="00987674" w:rsidP="00495653">
            <w:pPr>
              <w:spacing w:before="60" w:after="60"/>
            </w:pPr>
            <w:r w:rsidRPr="00495653">
              <w:t>Content or scope of notified measure changed and text available from</w:t>
            </w:r>
            <w:r w:rsidRPr="00495653">
              <w:rPr>
                <w:vertAlign w:val="superscript"/>
              </w:rPr>
              <w:t>1</w:t>
            </w:r>
            <w:r w:rsidRPr="00495653">
              <w:t>:</w:t>
            </w:r>
          </w:p>
          <w:p w14:paraId="696DE59E" w14:textId="2C84813E" w:rsidR="005127D6" w:rsidRPr="00495653" w:rsidRDefault="004413BA" w:rsidP="00495653">
            <w:pPr>
              <w:spacing w:before="60" w:after="60"/>
              <w:rPr>
                <w:rStyle w:val="Hyperlink"/>
              </w:rPr>
            </w:pPr>
            <w:hyperlink r:id="rId9" w:anchor="gsc.tab=0" w:tgtFrame="_blank" w:history="1">
              <w:r w:rsidR="00495653" w:rsidRPr="00495653">
                <w:rPr>
                  <w:rStyle w:val="Hyperlink"/>
                </w:rPr>
                <w:t>https://www.dof.gob.mx/nota_detalle.php?codigo=5653130&amp;fecha=25/05/2022#gsc.tab=0</w:t>
              </w:r>
            </w:hyperlink>
          </w:p>
          <w:p w14:paraId="380EC739" w14:textId="49C52016" w:rsidR="002F663C" w:rsidRPr="00495653" w:rsidRDefault="00987674" w:rsidP="00495653">
            <w:pPr>
              <w:spacing w:before="60" w:after="60"/>
            </w:pPr>
            <w:r w:rsidRPr="00495653">
              <w:t>New deadline for comments (if applicable)</w:t>
            </w:r>
            <w:r w:rsidR="00495653" w:rsidRPr="00495653">
              <w:t>: 25 July 2</w:t>
            </w:r>
            <w:r w:rsidRPr="00495653">
              <w:t>022</w:t>
            </w:r>
          </w:p>
        </w:tc>
      </w:tr>
      <w:tr w:rsidR="00495653" w:rsidRPr="00495653" w14:paraId="5C41854C" w14:textId="77777777" w:rsidTr="0049565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EDF7E8" w14:textId="2A1C4BFC" w:rsidR="002F663C" w:rsidRPr="00495653" w:rsidRDefault="00495653" w:rsidP="00495653">
            <w:pPr>
              <w:spacing w:before="60" w:after="60"/>
              <w:ind w:left="567" w:hanging="567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84C2558" w14:textId="1A8FFD2B" w:rsidR="002F663C" w:rsidRPr="00495653" w:rsidRDefault="00987674" w:rsidP="00495653">
            <w:pPr>
              <w:spacing w:before="60" w:after="60"/>
              <w:rPr>
                <w:sz w:val="16"/>
                <w:szCs w:val="16"/>
              </w:rPr>
            </w:pPr>
            <w:r w:rsidRPr="00495653">
              <w:t>Interpretive guidance issued and text available from</w:t>
            </w:r>
            <w:r w:rsidRPr="00495653">
              <w:rPr>
                <w:vertAlign w:val="superscript"/>
              </w:rPr>
              <w:t>1</w:t>
            </w:r>
            <w:r w:rsidRPr="00495653">
              <w:t>:</w:t>
            </w:r>
          </w:p>
        </w:tc>
      </w:tr>
      <w:tr w:rsidR="0005088D" w:rsidRPr="00495653" w14:paraId="05BF3609" w14:textId="77777777" w:rsidTr="00495653">
        <w:tc>
          <w:tcPr>
            <w:tcW w:w="851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8A396C4" w14:textId="642F8401" w:rsidR="002F663C" w:rsidRPr="00495653" w:rsidRDefault="00495653" w:rsidP="00495653">
            <w:pPr>
              <w:spacing w:before="60" w:after="60"/>
              <w:ind w:left="567" w:hanging="567"/>
            </w:pPr>
            <w:r w:rsidRPr="0049565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16DBB519" w14:textId="42C5D5B0" w:rsidR="002F663C" w:rsidRPr="00495653" w:rsidRDefault="00987674" w:rsidP="00495653">
            <w:pPr>
              <w:spacing w:before="60" w:after="60"/>
            </w:pPr>
            <w:r w:rsidRPr="00495653">
              <w:t>Other:</w:t>
            </w:r>
          </w:p>
        </w:tc>
      </w:tr>
    </w:tbl>
    <w:p w14:paraId="1388A25B" w14:textId="77777777" w:rsidR="002F663C" w:rsidRPr="00495653" w:rsidRDefault="002F663C" w:rsidP="00495653"/>
    <w:p w14:paraId="7BC9418A" w14:textId="0C0B9D2B" w:rsidR="003918E9" w:rsidRPr="00495653" w:rsidRDefault="00987674" w:rsidP="00495653">
      <w:pPr>
        <w:spacing w:after="120"/>
      </w:pPr>
      <w:r w:rsidRPr="00495653">
        <w:rPr>
          <w:b/>
          <w:bCs/>
        </w:rPr>
        <w:t>Description</w:t>
      </w:r>
      <w:r w:rsidR="00495653" w:rsidRPr="00495653">
        <w:t xml:space="preserve">: </w:t>
      </w:r>
      <w:r w:rsidR="00495653" w:rsidRPr="00495653">
        <w:rPr>
          <w:b/>
          <w:bCs/>
        </w:rPr>
        <w:t>A</w:t>
      </w:r>
      <w:r w:rsidRPr="00495653">
        <w:rPr>
          <w:b/>
          <w:bCs/>
        </w:rPr>
        <w:t>mendments</w:t>
      </w:r>
      <w:r w:rsidRPr="00495653">
        <w:t xml:space="preserve"> have been made to points 5.2, 5.3, 5.4, 5.5, 5.6, 5.6.5, 6.1, 7.11.3, 8.1, 11.8.1.3, 11.23</w:t>
      </w:r>
      <w:r w:rsidR="00495653" w:rsidRPr="00495653">
        <w:t>; 2</w:t>
      </w:r>
      <w:r w:rsidRPr="00495653">
        <w:t xml:space="preserve">0.3 and </w:t>
      </w:r>
      <w:r w:rsidR="00315183">
        <w:t xml:space="preserve">to </w:t>
      </w:r>
      <w:r w:rsidRPr="00495653">
        <w:t>points 5.3, 5.4, 5.6.5, 7.11.3, 11.22, 11.23 y 20.3 of Regulatory Appendix A of Mexican Official Standard NOM</w:t>
      </w:r>
      <w:r w:rsidR="00495653" w:rsidRPr="00495653">
        <w:t>-</w:t>
      </w:r>
      <w:r w:rsidRPr="00495653">
        <w:t>249</w:t>
      </w:r>
      <w:r w:rsidR="00495653" w:rsidRPr="00495653">
        <w:t>-</w:t>
      </w:r>
      <w:r w:rsidRPr="00495653">
        <w:t>SSA1</w:t>
      </w:r>
      <w:r w:rsidR="00495653" w:rsidRPr="00495653">
        <w:t>-</w:t>
      </w:r>
      <w:r w:rsidRPr="00495653">
        <w:t xml:space="preserve">2010, Nutritional and medicinal sterile mixtures, and equipment for the preparation thereof, published in the Official Journal on </w:t>
      </w:r>
      <w:r w:rsidR="00495653" w:rsidRPr="00495653">
        <w:t>4 March 2</w:t>
      </w:r>
      <w:r w:rsidRPr="00495653">
        <w:t>011.</w:t>
      </w:r>
    </w:p>
    <w:bookmarkEnd w:id="20"/>
    <w:p w14:paraId="72E44C15" w14:textId="527CF038" w:rsidR="00D60927" w:rsidRPr="00495653" w:rsidRDefault="00495653" w:rsidP="00495653">
      <w:pPr>
        <w:jc w:val="center"/>
        <w:rPr>
          <w:b/>
        </w:rPr>
      </w:pPr>
      <w:r w:rsidRPr="00495653">
        <w:rPr>
          <w:b/>
        </w:rPr>
        <w:t>__________</w:t>
      </w:r>
      <w:bookmarkEnd w:id="21"/>
    </w:p>
    <w:sectPr w:rsidR="00D60927" w:rsidRPr="00495653" w:rsidSect="004956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A042" w14:textId="77777777" w:rsidR="002E1174" w:rsidRPr="00495653" w:rsidRDefault="00987674">
      <w:bookmarkStart w:id="12" w:name="_Hlk105064594"/>
      <w:bookmarkStart w:id="13" w:name="_Hlk105064595"/>
      <w:bookmarkStart w:id="14" w:name="_Hlk105066836"/>
      <w:bookmarkStart w:id="15" w:name="_Hlk105066837"/>
      <w:r w:rsidRPr="00495653">
        <w:separator/>
      </w:r>
      <w:bookmarkEnd w:id="12"/>
      <w:bookmarkEnd w:id="13"/>
      <w:bookmarkEnd w:id="14"/>
      <w:bookmarkEnd w:id="15"/>
    </w:p>
  </w:endnote>
  <w:endnote w:type="continuationSeparator" w:id="0">
    <w:p w14:paraId="5D01A9C0" w14:textId="77777777" w:rsidR="002E1174" w:rsidRPr="00495653" w:rsidRDefault="00987674">
      <w:bookmarkStart w:id="16" w:name="_Hlk105064596"/>
      <w:bookmarkStart w:id="17" w:name="_Hlk105064597"/>
      <w:bookmarkStart w:id="18" w:name="_Hlk105066838"/>
      <w:bookmarkStart w:id="19" w:name="_Hlk105066839"/>
      <w:r w:rsidRPr="00495653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6DDE" w14:textId="4C622E47" w:rsidR="00544326" w:rsidRPr="00495653" w:rsidRDefault="00495653" w:rsidP="00495653">
    <w:pPr>
      <w:pStyle w:val="Footer"/>
    </w:pPr>
    <w:bookmarkStart w:id="28" w:name="_Hlk105066824"/>
    <w:bookmarkStart w:id="29" w:name="_Hlk105066825"/>
    <w:r w:rsidRPr="00495653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9F6C" w14:textId="6740FC72" w:rsidR="00544326" w:rsidRPr="00495653" w:rsidRDefault="00495653" w:rsidP="00495653">
    <w:pPr>
      <w:pStyle w:val="Footer"/>
    </w:pPr>
    <w:bookmarkStart w:id="30" w:name="_Hlk105066826"/>
    <w:bookmarkStart w:id="31" w:name="_Hlk105066827"/>
    <w:r w:rsidRPr="00495653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A7F" w14:textId="40A3C367" w:rsidR="00EF68C9" w:rsidRPr="00495653" w:rsidRDefault="00495653" w:rsidP="00495653">
    <w:pPr>
      <w:pStyle w:val="Footer"/>
    </w:pPr>
    <w:bookmarkStart w:id="34" w:name="_Hlk105066830"/>
    <w:bookmarkStart w:id="35" w:name="_Hlk105066831"/>
    <w:r w:rsidRPr="00495653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B2B2" w14:textId="77777777" w:rsidR="00D1010E" w:rsidRPr="00495653" w:rsidRDefault="00987674" w:rsidP="00ED54E0">
      <w:bookmarkStart w:id="0" w:name="_Hlk23403611"/>
      <w:bookmarkStart w:id="1" w:name="_Hlk23403612"/>
      <w:bookmarkStart w:id="2" w:name="_Hlk105064590"/>
      <w:bookmarkStart w:id="3" w:name="_Hlk105064591"/>
      <w:bookmarkStart w:id="4" w:name="_Hlk105066832"/>
      <w:bookmarkStart w:id="5" w:name="_Hlk105066833"/>
      <w:r w:rsidRPr="00495653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1EA45012" w14:textId="77777777" w:rsidR="00D1010E" w:rsidRPr="00495653" w:rsidRDefault="00987674" w:rsidP="00ED54E0">
      <w:bookmarkStart w:id="6" w:name="_Hlk23403613"/>
      <w:bookmarkStart w:id="7" w:name="_Hlk23403614"/>
      <w:bookmarkStart w:id="8" w:name="_Hlk105064592"/>
      <w:bookmarkStart w:id="9" w:name="_Hlk105064593"/>
      <w:bookmarkStart w:id="10" w:name="_Hlk105066834"/>
      <w:bookmarkStart w:id="11" w:name="_Hlk105066835"/>
      <w:r w:rsidRPr="00495653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A49DE3D" w14:textId="27B551A4" w:rsidR="00495653" w:rsidRPr="00495653" w:rsidRDefault="00495653">
      <w:pPr>
        <w:pStyle w:val="FootnoteText"/>
        <w:rPr>
          <w:lang w:val="fr-CH"/>
        </w:rPr>
      </w:pPr>
      <w:bookmarkStart w:id="22" w:name="_Hlk105066818"/>
      <w:bookmarkStart w:id="23" w:name="_Hlk105066819"/>
      <w:r>
        <w:rPr>
          <w:rStyle w:val="FootnoteReference"/>
        </w:rPr>
        <w:footnoteRef/>
      </w:r>
      <w:r>
        <w:t xml:space="preserve"> </w:t>
      </w:r>
      <w:r w:rsidRPr="00495653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D693" w14:textId="77777777" w:rsidR="00495653" w:rsidRPr="00495653" w:rsidRDefault="00495653" w:rsidP="00495653">
    <w:pPr>
      <w:pStyle w:val="Header"/>
      <w:spacing w:after="240"/>
      <w:jc w:val="center"/>
    </w:pPr>
    <w:bookmarkStart w:id="24" w:name="_Hlk105066820"/>
    <w:bookmarkStart w:id="25" w:name="_Hlk105066821"/>
    <w:r w:rsidRPr="00495653">
      <w:t>G/TBT/N/MEX/495/Add.2</w:t>
    </w:r>
  </w:p>
  <w:p w14:paraId="766F896F" w14:textId="77777777" w:rsidR="00495653" w:rsidRPr="00495653" w:rsidRDefault="00495653" w:rsidP="00495653">
    <w:pPr>
      <w:pStyle w:val="Header"/>
      <w:pBdr>
        <w:bottom w:val="single" w:sz="4" w:space="1" w:color="auto"/>
      </w:pBdr>
      <w:jc w:val="center"/>
    </w:pPr>
    <w:r w:rsidRPr="00495653">
      <w:t xml:space="preserve">- </w:t>
    </w:r>
    <w:r w:rsidRPr="00495653">
      <w:fldChar w:fldCharType="begin"/>
    </w:r>
    <w:r w:rsidRPr="00495653">
      <w:instrText xml:space="preserve"> PAGE  \* Arabic  \* MERGEFORMAT </w:instrText>
    </w:r>
    <w:r w:rsidRPr="00495653">
      <w:fldChar w:fldCharType="separate"/>
    </w:r>
    <w:r w:rsidRPr="00495653">
      <w:t>1</w:t>
    </w:r>
    <w:r w:rsidRPr="00495653">
      <w:fldChar w:fldCharType="end"/>
    </w:r>
    <w:r w:rsidRPr="00495653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824E" w14:textId="77777777" w:rsidR="00495653" w:rsidRPr="00495653" w:rsidRDefault="00495653" w:rsidP="00495653">
    <w:pPr>
      <w:pStyle w:val="Header"/>
      <w:spacing w:after="240"/>
      <w:jc w:val="center"/>
    </w:pPr>
    <w:bookmarkStart w:id="26" w:name="_Hlk105066822"/>
    <w:bookmarkStart w:id="27" w:name="_Hlk105066823"/>
    <w:r w:rsidRPr="00495653">
      <w:t>G/TBT/N/MEX/495/Add.2</w:t>
    </w:r>
  </w:p>
  <w:p w14:paraId="0969B2CC" w14:textId="77777777" w:rsidR="00495653" w:rsidRPr="00495653" w:rsidRDefault="00495653" w:rsidP="00495653">
    <w:pPr>
      <w:pStyle w:val="Header"/>
      <w:pBdr>
        <w:bottom w:val="single" w:sz="4" w:space="1" w:color="auto"/>
      </w:pBdr>
      <w:jc w:val="center"/>
    </w:pPr>
    <w:r w:rsidRPr="00495653">
      <w:t xml:space="preserve">- </w:t>
    </w:r>
    <w:r w:rsidRPr="00495653">
      <w:fldChar w:fldCharType="begin"/>
    </w:r>
    <w:r w:rsidRPr="00495653">
      <w:instrText xml:space="preserve"> PAGE  \* Arabic  \* MERGEFORMAT </w:instrText>
    </w:r>
    <w:r w:rsidRPr="00495653">
      <w:fldChar w:fldCharType="separate"/>
    </w:r>
    <w:r w:rsidRPr="00495653">
      <w:t>1</w:t>
    </w:r>
    <w:r w:rsidRPr="00495653">
      <w:fldChar w:fldCharType="end"/>
    </w:r>
    <w:r w:rsidRPr="00495653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95653" w:rsidRPr="00495653" w14:paraId="37C445FD" w14:textId="77777777" w:rsidTr="0049565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67262D" w14:textId="77777777" w:rsidR="00495653" w:rsidRPr="00495653" w:rsidRDefault="00495653" w:rsidP="0049565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5066828"/>
          <w:bookmarkStart w:id="33" w:name="_Hlk10506682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306CA2" w14:textId="77777777" w:rsidR="00495653" w:rsidRPr="00495653" w:rsidRDefault="00495653" w:rsidP="0049565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95653" w:rsidRPr="00495653" w14:paraId="1FFD65C5" w14:textId="77777777" w:rsidTr="0049565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BDCB28" w14:textId="492B854F" w:rsidR="00495653" w:rsidRPr="00495653" w:rsidRDefault="00495653" w:rsidP="00495653">
          <w:pPr>
            <w:jc w:val="left"/>
            <w:rPr>
              <w:rFonts w:eastAsia="Verdana" w:cs="Verdana"/>
              <w:szCs w:val="18"/>
            </w:rPr>
          </w:pPr>
          <w:r w:rsidRPr="00495653">
            <w:rPr>
              <w:rFonts w:eastAsia="Verdana" w:cs="Verdana"/>
              <w:noProof/>
              <w:szCs w:val="18"/>
            </w:rPr>
            <w:drawing>
              <wp:inline distT="0" distB="0" distL="0" distR="0" wp14:anchorId="25A60A02" wp14:editId="35B9B2A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27ABFA" w14:textId="77777777" w:rsidR="00495653" w:rsidRPr="00495653" w:rsidRDefault="00495653" w:rsidP="0049565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95653" w:rsidRPr="00495653" w14:paraId="364E1723" w14:textId="77777777" w:rsidTr="0049565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7360923" w14:textId="77777777" w:rsidR="00495653" w:rsidRPr="00495653" w:rsidRDefault="00495653" w:rsidP="0049565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0963FF" w14:textId="1B3AE0F6" w:rsidR="00495653" w:rsidRPr="00495653" w:rsidRDefault="00495653" w:rsidP="00495653">
          <w:pPr>
            <w:jc w:val="right"/>
            <w:rPr>
              <w:rFonts w:eastAsia="Verdana" w:cs="Verdana"/>
              <w:b/>
              <w:szCs w:val="18"/>
            </w:rPr>
          </w:pPr>
          <w:r w:rsidRPr="00495653">
            <w:rPr>
              <w:b/>
              <w:szCs w:val="18"/>
            </w:rPr>
            <w:t>G/TBT/N/MEX/495/Add.2</w:t>
          </w:r>
        </w:p>
      </w:tc>
    </w:tr>
    <w:tr w:rsidR="00495653" w:rsidRPr="00495653" w14:paraId="6E662B82" w14:textId="77777777" w:rsidTr="0049565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CDA69F6" w14:textId="77777777" w:rsidR="00495653" w:rsidRPr="00495653" w:rsidRDefault="00495653" w:rsidP="0049565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1FF0D1" w14:textId="2D834ABA" w:rsidR="00495653" w:rsidRPr="00495653" w:rsidRDefault="00495653" w:rsidP="00495653">
          <w:pPr>
            <w:jc w:val="right"/>
            <w:rPr>
              <w:rFonts w:eastAsia="Verdana" w:cs="Verdana"/>
              <w:szCs w:val="18"/>
            </w:rPr>
          </w:pPr>
          <w:r w:rsidRPr="00495653">
            <w:rPr>
              <w:rFonts w:eastAsia="Verdana" w:cs="Verdana"/>
              <w:szCs w:val="18"/>
            </w:rPr>
            <w:t>31 May 2022</w:t>
          </w:r>
        </w:p>
      </w:tc>
    </w:tr>
    <w:tr w:rsidR="00495653" w:rsidRPr="00495653" w14:paraId="7C762396" w14:textId="77777777" w:rsidTr="0049565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A01329" w14:textId="7EC94BC7" w:rsidR="00495653" w:rsidRPr="00495653" w:rsidRDefault="00495653" w:rsidP="00495653">
          <w:pPr>
            <w:jc w:val="left"/>
            <w:rPr>
              <w:rFonts w:eastAsia="Verdana" w:cs="Verdana"/>
              <w:b/>
              <w:szCs w:val="18"/>
            </w:rPr>
          </w:pPr>
          <w:r w:rsidRPr="00495653">
            <w:rPr>
              <w:rFonts w:eastAsia="Verdana" w:cs="Verdana"/>
              <w:color w:val="FF0000"/>
              <w:szCs w:val="18"/>
            </w:rPr>
            <w:t>(22</w:t>
          </w:r>
          <w:r w:rsidRPr="00495653">
            <w:rPr>
              <w:rFonts w:eastAsia="Verdana" w:cs="Verdana"/>
              <w:color w:val="FF0000"/>
              <w:szCs w:val="18"/>
            </w:rPr>
            <w:noBreakHyphen/>
          </w:r>
          <w:r w:rsidR="004413BA">
            <w:rPr>
              <w:rFonts w:eastAsia="Verdana" w:cs="Verdana"/>
              <w:color w:val="FF0000"/>
              <w:szCs w:val="18"/>
            </w:rPr>
            <w:t>4117</w:t>
          </w:r>
          <w:r w:rsidRPr="0049565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0BEC53" w14:textId="03F3836A" w:rsidR="00495653" w:rsidRPr="00495653" w:rsidRDefault="00495653" w:rsidP="00495653">
          <w:pPr>
            <w:jc w:val="right"/>
            <w:rPr>
              <w:rFonts w:eastAsia="Verdana" w:cs="Verdana"/>
              <w:szCs w:val="18"/>
            </w:rPr>
          </w:pPr>
          <w:r w:rsidRPr="00495653">
            <w:rPr>
              <w:rFonts w:eastAsia="Verdana" w:cs="Verdana"/>
              <w:szCs w:val="18"/>
            </w:rPr>
            <w:t xml:space="preserve">Page: </w:t>
          </w:r>
          <w:r w:rsidRPr="00495653">
            <w:rPr>
              <w:rFonts w:eastAsia="Verdana" w:cs="Verdana"/>
              <w:szCs w:val="18"/>
            </w:rPr>
            <w:fldChar w:fldCharType="begin"/>
          </w:r>
          <w:r w:rsidRPr="0049565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95653">
            <w:rPr>
              <w:rFonts w:eastAsia="Verdana" w:cs="Verdana"/>
              <w:szCs w:val="18"/>
            </w:rPr>
            <w:fldChar w:fldCharType="separate"/>
          </w:r>
          <w:r w:rsidRPr="00495653">
            <w:rPr>
              <w:rFonts w:eastAsia="Verdana" w:cs="Verdana"/>
              <w:szCs w:val="18"/>
            </w:rPr>
            <w:t>1</w:t>
          </w:r>
          <w:r w:rsidRPr="00495653">
            <w:rPr>
              <w:rFonts w:eastAsia="Verdana" w:cs="Verdana"/>
              <w:szCs w:val="18"/>
            </w:rPr>
            <w:fldChar w:fldCharType="end"/>
          </w:r>
          <w:r w:rsidRPr="00495653">
            <w:rPr>
              <w:rFonts w:eastAsia="Verdana" w:cs="Verdana"/>
              <w:szCs w:val="18"/>
            </w:rPr>
            <w:t>/</w:t>
          </w:r>
          <w:r w:rsidRPr="00495653">
            <w:rPr>
              <w:rFonts w:eastAsia="Verdana" w:cs="Verdana"/>
              <w:szCs w:val="18"/>
            </w:rPr>
            <w:fldChar w:fldCharType="begin"/>
          </w:r>
          <w:r w:rsidRPr="0049565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95653">
            <w:rPr>
              <w:rFonts w:eastAsia="Verdana" w:cs="Verdana"/>
              <w:szCs w:val="18"/>
            </w:rPr>
            <w:fldChar w:fldCharType="separate"/>
          </w:r>
          <w:r w:rsidRPr="00495653">
            <w:rPr>
              <w:rFonts w:eastAsia="Verdana" w:cs="Verdana"/>
              <w:szCs w:val="18"/>
            </w:rPr>
            <w:t>1</w:t>
          </w:r>
          <w:r w:rsidRPr="00495653">
            <w:rPr>
              <w:rFonts w:eastAsia="Verdana" w:cs="Verdana"/>
              <w:szCs w:val="18"/>
            </w:rPr>
            <w:fldChar w:fldCharType="end"/>
          </w:r>
        </w:p>
      </w:tc>
    </w:tr>
    <w:tr w:rsidR="00495653" w:rsidRPr="00495653" w14:paraId="44D33D4E" w14:textId="77777777" w:rsidTr="0049565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402003" w14:textId="74A180DE" w:rsidR="00495653" w:rsidRPr="00495653" w:rsidRDefault="00495653" w:rsidP="00495653">
          <w:pPr>
            <w:jc w:val="left"/>
            <w:rPr>
              <w:rFonts w:eastAsia="Verdana" w:cs="Verdana"/>
              <w:szCs w:val="18"/>
            </w:rPr>
          </w:pPr>
          <w:r w:rsidRPr="00495653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618E9EF" w14:textId="30073192" w:rsidR="00495653" w:rsidRPr="00495653" w:rsidRDefault="00495653" w:rsidP="00495653">
          <w:pPr>
            <w:jc w:val="right"/>
            <w:rPr>
              <w:rFonts w:eastAsia="Verdana" w:cs="Verdana"/>
              <w:bCs/>
              <w:szCs w:val="18"/>
            </w:rPr>
          </w:pPr>
          <w:r w:rsidRPr="0049565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617CFD9" w14:textId="77777777" w:rsidR="00ED54E0" w:rsidRPr="00495653" w:rsidRDefault="00ED54E0" w:rsidP="00495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2E461D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75A192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A72DB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DD21DB4"/>
    <w:numStyleLink w:val="LegalHeadings"/>
  </w:abstractNum>
  <w:abstractNum w:abstractNumId="13" w15:restartNumberingAfterBreak="0">
    <w:nsid w:val="57551E12"/>
    <w:multiLevelType w:val="multilevel"/>
    <w:tmpl w:val="FDD21D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5088D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A128C"/>
    <w:rsid w:val="001D319B"/>
    <w:rsid w:val="001E291F"/>
    <w:rsid w:val="00230E74"/>
    <w:rsid w:val="00233408"/>
    <w:rsid w:val="0027067B"/>
    <w:rsid w:val="00281997"/>
    <w:rsid w:val="002C181E"/>
    <w:rsid w:val="002D78C9"/>
    <w:rsid w:val="002E1174"/>
    <w:rsid w:val="002F663C"/>
    <w:rsid w:val="00305F12"/>
    <w:rsid w:val="00315183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13BA"/>
    <w:rsid w:val="00442BDE"/>
    <w:rsid w:val="00444BD5"/>
    <w:rsid w:val="00467032"/>
    <w:rsid w:val="0046754A"/>
    <w:rsid w:val="00470C19"/>
    <w:rsid w:val="00486575"/>
    <w:rsid w:val="00495653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223EB"/>
    <w:rsid w:val="00943250"/>
    <w:rsid w:val="00951E9B"/>
    <w:rsid w:val="00963A2D"/>
    <w:rsid w:val="00987674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6B1E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97C93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53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95653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95653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95653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9565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9565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9565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9565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9565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9565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9565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9565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95653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95653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95653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9565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9565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95653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95653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9565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9565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565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95653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9565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95653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9565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9565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95653"/>
    <w:pPr>
      <w:numPr>
        <w:numId w:val="6"/>
      </w:numPr>
    </w:pPr>
  </w:style>
  <w:style w:type="paragraph" w:styleId="ListBullet">
    <w:name w:val="List Bullet"/>
    <w:basedOn w:val="Normal"/>
    <w:uiPriority w:val="1"/>
    <w:rsid w:val="0049565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9565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9565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95653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95653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9565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9565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95653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49565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9565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9565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95653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95653"/>
    <w:rPr>
      <w:szCs w:val="20"/>
    </w:rPr>
  </w:style>
  <w:style w:type="character" w:customStyle="1" w:styleId="EndnoteTextChar">
    <w:name w:val="Endnote Text Char"/>
    <w:link w:val="EndnoteText"/>
    <w:uiPriority w:val="49"/>
    <w:rsid w:val="00495653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9565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95653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9565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9565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95653"/>
    <w:pPr>
      <w:ind w:left="567" w:right="567" w:firstLine="0"/>
    </w:pPr>
  </w:style>
  <w:style w:type="character" w:styleId="FootnoteReference">
    <w:name w:val="footnote reference"/>
    <w:uiPriority w:val="5"/>
    <w:rsid w:val="0049565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9565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9565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49565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9565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9565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9565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9565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9565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9565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95653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5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5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9565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9565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9565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9565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95653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49565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95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95653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9565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9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9565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9565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95653"/>
  </w:style>
  <w:style w:type="paragraph" w:styleId="BlockText">
    <w:name w:val="Block Text"/>
    <w:basedOn w:val="Normal"/>
    <w:uiPriority w:val="99"/>
    <w:semiHidden/>
    <w:unhideWhenUsed/>
    <w:rsid w:val="0049565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9565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95653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6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653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9565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5653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56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5653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6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653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9565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9565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95653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565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95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65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5653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5653"/>
  </w:style>
  <w:style w:type="character" w:customStyle="1" w:styleId="DateChar">
    <w:name w:val="Date Char"/>
    <w:basedOn w:val="DefaultParagraphFont"/>
    <w:link w:val="Date"/>
    <w:uiPriority w:val="99"/>
    <w:semiHidden/>
    <w:rsid w:val="00495653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56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565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565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5653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49565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956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9565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9565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9565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956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5653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9565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9565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9565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9565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5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53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9565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9565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9565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9565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9565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9565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9565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9565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9565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9565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9565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9565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9565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9565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95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95653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9565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95653"/>
    <w:rPr>
      <w:lang w:val="en-GB"/>
    </w:rPr>
  </w:style>
  <w:style w:type="paragraph" w:styleId="List">
    <w:name w:val="List"/>
    <w:basedOn w:val="Normal"/>
    <w:uiPriority w:val="99"/>
    <w:semiHidden/>
    <w:unhideWhenUsed/>
    <w:rsid w:val="0049565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9565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9565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9565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9565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9565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9565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956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956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9565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9565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9565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9565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9565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9565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956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5653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5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565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95653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49565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9565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9565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95653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9565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9565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9565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565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956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495653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56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5653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565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5653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49565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9565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95653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956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49565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97C93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97C93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97C9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97C93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97C9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95653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53130&amp;fecha=25/05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80</TotalTime>
  <Pages>1</Pages>
  <Words>195</Words>
  <Characters>1141</Characters>
  <Application>Microsoft Office Word</Application>
  <DocSecurity>0</DocSecurity>
  <Lines>41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2022-05-31T12:58:00Z</dcterms:created>
  <dcterms:modified xsi:type="dcterms:W3CDTF">2022-06-02T12:16:00Z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65cbddab-caf0-45b7-9d41-7997dbcd65ca</vt:lpwstr>
  </property>
  <property fmtid="{D5CDD505-2E9C-101B-9397-08002B2CF9AE}" pid="3" name="WTOCLASSIFICATION">
    <vt:lpwstr>WTO OFFICIAL</vt:lpwstr>
  </property>
</Properties>
</file>