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C4056" w14:textId="0462FF71" w:rsidR="002D78C9" w:rsidRPr="00597DD4" w:rsidRDefault="00597DD4" w:rsidP="00597DD4">
      <w:pPr>
        <w:pStyle w:val="Title"/>
        <w:rPr>
          <w:caps w:val="0"/>
          <w:kern w:val="0"/>
        </w:rPr>
      </w:pPr>
      <w:bookmarkStart w:id="20" w:name="_Hlk113977874"/>
      <w:bookmarkStart w:id="21" w:name="_Hlk114042601"/>
      <w:r w:rsidRPr="00597DD4">
        <w:rPr>
          <w:caps w:val="0"/>
          <w:kern w:val="0"/>
        </w:rPr>
        <w:t>NOTIFICATION</w:t>
      </w:r>
    </w:p>
    <w:p w14:paraId="0B2CF764" w14:textId="77777777" w:rsidR="002F663C" w:rsidRPr="00597DD4" w:rsidRDefault="00B73D79" w:rsidP="00597DD4">
      <w:pPr>
        <w:pStyle w:val="Title3"/>
      </w:pPr>
      <w:r w:rsidRPr="00597DD4">
        <w:t>Addendum</w:t>
      </w:r>
    </w:p>
    <w:p w14:paraId="571B6A21" w14:textId="34B22D98" w:rsidR="002F663C" w:rsidRPr="00597DD4" w:rsidRDefault="00B73D79" w:rsidP="00597DD4">
      <w:r w:rsidRPr="00597DD4">
        <w:t>The following communication, dated 1</w:t>
      </w:r>
      <w:r w:rsidR="00597DD4" w:rsidRPr="00597DD4">
        <w:t>3 September 2</w:t>
      </w:r>
      <w:r w:rsidRPr="00597DD4">
        <w:t xml:space="preserve">022, is being circulated at the request of the delegation of </w:t>
      </w:r>
      <w:r w:rsidRPr="00597DD4">
        <w:rPr>
          <w:u w:val="single"/>
        </w:rPr>
        <w:t>Mexico</w:t>
      </w:r>
      <w:r w:rsidRPr="00597DD4">
        <w:t>.</w:t>
      </w:r>
    </w:p>
    <w:p w14:paraId="51C353AC" w14:textId="77777777" w:rsidR="00B22706" w:rsidRPr="00597DD4" w:rsidRDefault="00B22706" w:rsidP="00597DD4">
      <w:pPr>
        <w:rPr>
          <w:rFonts w:eastAsia="Calibri" w:cs="Times New Roman"/>
        </w:rPr>
      </w:pPr>
    </w:p>
    <w:p w14:paraId="4D6DC599" w14:textId="07FCE9EF" w:rsidR="002F663C" w:rsidRPr="00597DD4" w:rsidRDefault="00597DD4" w:rsidP="00597DD4">
      <w:pPr>
        <w:jc w:val="center"/>
        <w:rPr>
          <w:b/>
        </w:rPr>
      </w:pPr>
      <w:r w:rsidRPr="00597DD4">
        <w:rPr>
          <w:b/>
        </w:rPr>
        <w:t>_______________</w:t>
      </w:r>
    </w:p>
    <w:p w14:paraId="07426FCD" w14:textId="77777777" w:rsidR="002F663C" w:rsidRPr="00597DD4" w:rsidRDefault="002F663C" w:rsidP="00597DD4"/>
    <w:p w14:paraId="1AC7D08F" w14:textId="77777777" w:rsidR="00B22706" w:rsidRPr="00597DD4" w:rsidRDefault="00B22706" w:rsidP="00597DD4"/>
    <w:p w14:paraId="7E98C38E" w14:textId="5A48E78C" w:rsidR="002F663C" w:rsidRPr="00597DD4" w:rsidRDefault="00B73D79" w:rsidP="00597DD4">
      <w:pPr>
        <w:spacing w:after="120"/>
        <w:rPr>
          <w:rFonts w:eastAsia="Calibri" w:cs="Times New Roman"/>
          <w:b/>
          <w:szCs w:val="18"/>
        </w:rPr>
      </w:pPr>
      <w:r w:rsidRPr="00597DD4">
        <w:rPr>
          <w:b/>
          <w:bCs/>
        </w:rPr>
        <w:t>Title</w:t>
      </w:r>
      <w:r w:rsidR="00597DD4" w:rsidRPr="00597DD4">
        <w:t>: D</w:t>
      </w:r>
      <w:r w:rsidRPr="00597DD4">
        <w:t>raft Mexican Official Standard PROY</w:t>
      </w:r>
      <w:r w:rsidR="00597DD4" w:rsidRPr="00597DD4">
        <w:t>-</w:t>
      </w:r>
      <w:r w:rsidRPr="00597DD4">
        <w:t>NOM</w:t>
      </w:r>
      <w:r w:rsidR="00597DD4" w:rsidRPr="00597DD4">
        <w:t>-</w:t>
      </w:r>
      <w:r w:rsidRPr="00597DD4">
        <w:t>226</w:t>
      </w:r>
      <w:r w:rsidR="00597DD4" w:rsidRPr="00597DD4">
        <w:t>-</w:t>
      </w:r>
      <w:r w:rsidRPr="00597DD4">
        <w:t>SCFI</w:t>
      </w:r>
      <w:r w:rsidR="00597DD4" w:rsidRPr="00597DD4">
        <w:t>-</w:t>
      </w:r>
      <w:r w:rsidRPr="00597DD4">
        <w:t>2018</w:t>
      </w:r>
      <w:r w:rsidRPr="00597DD4">
        <w:rPr>
          <w:i/>
          <w:iCs/>
        </w:rPr>
        <w:t xml:space="preserve">, </w:t>
      </w:r>
      <w:r w:rsidRPr="00597DD4">
        <w:t xml:space="preserve">Measuring instruments </w:t>
      </w:r>
      <w:r w:rsidR="00597DD4" w:rsidRPr="00597DD4">
        <w:t>-</w:t>
      </w:r>
      <w:r w:rsidRPr="00597DD4">
        <w:t xml:space="preserve"> Determination of moisture content of grain </w:t>
      </w:r>
      <w:r w:rsidR="00597DD4" w:rsidRPr="00597DD4">
        <w:t>-</w:t>
      </w:r>
      <w:r w:rsidRPr="00597DD4">
        <w:t xml:space="preserve"> Specifications and test method.</w:t>
      </w:r>
    </w:p>
    <w:p w14:paraId="459314F9" w14:textId="77777777" w:rsidR="002F663C" w:rsidRPr="00597DD4" w:rsidRDefault="002F663C" w:rsidP="00597DD4"/>
    <w:tbl>
      <w:tblPr>
        <w:tblStyle w:val="WTOTable2"/>
        <w:tblW w:w="5000" w:type="pct"/>
        <w:tblBorders>
          <w:top w:val="double" w:sz="6" w:space="0" w:color="auto"/>
          <w:bottom w:val="double" w:sz="6" w:space="0" w:color="auto"/>
          <w:insideH w:val="single" w:sz="6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"/>
        <w:gridCol w:w="8122"/>
      </w:tblGrid>
      <w:tr w:rsidR="0032326C" w:rsidRPr="00597DD4" w14:paraId="10C0ABCD" w14:textId="77777777" w:rsidTr="00597D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908" w:type="dxa"/>
            <w:gridSpan w:val="2"/>
            <w:tcBorders>
              <w:left w:val="none" w:sz="0" w:space="0" w:color="auto"/>
              <w:bottom w:val="single" w:sz="6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36986DFF" w14:textId="77777777" w:rsidR="002F663C" w:rsidRPr="00597DD4" w:rsidRDefault="00B73D79" w:rsidP="00597DD4">
            <w:pPr>
              <w:spacing w:before="120" w:after="120"/>
              <w:ind w:left="567" w:hanging="567"/>
              <w:rPr>
                <w:b/>
              </w:rPr>
            </w:pPr>
            <w:r w:rsidRPr="00597DD4">
              <w:rPr>
                <w:b/>
              </w:rPr>
              <w:t>Reason for Addendum:</w:t>
            </w:r>
          </w:p>
        </w:tc>
      </w:tr>
      <w:tr w:rsidR="00597DD4" w:rsidRPr="00597DD4" w14:paraId="7C239144" w14:textId="77777777" w:rsidTr="00597DD4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8B9AFC" w14:textId="3F0D82BC" w:rsidR="002F663C" w:rsidRPr="00597DD4" w:rsidRDefault="00597DD4" w:rsidP="00597DD4">
            <w:pPr>
              <w:spacing w:before="120" w:after="120"/>
              <w:ind w:left="567" w:hanging="567"/>
            </w:pPr>
            <w:r w:rsidRPr="00597DD4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C58245" w14:textId="0B028415" w:rsidR="002F663C" w:rsidRPr="00597DD4" w:rsidRDefault="00B73D79" w:rsidP="00597DD4">
            <w:pPr>
              <w:spacing w:before="120" w:after="120"/>
            </w:pPr>
            <w:r w:rsidRPr="00597DD4">
              <w:t xml:space="preserve">Comment period changed </w:t>
            </w:r>
            <w:r w:rsidR="00597DD4" w:rsidRPr="00597DD4">
              <w:t>-</w:t>
            </w:r>
            <w:r w:rsidRPr="00597DD4">
              <w:t xml:space="preserve"> date:</w:t>
            </w:r>
          </w:p>
        </w:tc>
      </w:tr>
      <w:tr w:rsidR="00597DD4" w:rsidRPr="00597DD4" w14:paraId="0441B9C5" w14:textId="77777777" w:rsidTr="00597DD4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88D5BC" w14:textId="0686C681" w:rsidR="002F663C" w:rsidRPr="00597DD4" w:rsidRDefault="00597DD4" w:rsidP="00597DD4">
            <w:pPr>
              <w:spacing w:before="120" w:after="120"/>
            </w:pPr>
            <w:r w:rsidRPr="00597DD4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7C8D33" w14:textId="465997C6" w:rsidR="002F663C" w:rsidRPr="00597DD4" w:rsidRDefault="00B73D79" w:rsidP="00597DD4">
            <w:pPr>
              <w:spacing w:before="120" w:after="120"/>
            </w:pPr>
            <w:r w:rsidRPr="00597DD4">
              <w:t xml:space="preserve">Notified measure adopted </w:t>
            </w:r>
            <w:r w:rsidR="00597DD4" w:rsidRPr="00597DD4">
              <w:t>-</w:t>
            </w:r>
            <w:r w:rsidRPr="00597DD4">
              <w:t xml:space="preserve"> date:</w:t>
            </w:r>
          </w:p>
        </w:tc>
      </w:tr>
      <w:tr w:rsidR="00597DD4" w:rsidRPr="00597DD4" w14:paraId="36BB46ED" w14:textId="77777777" w:rsidTr="00597DD4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805EAE" w14:textId="77777777" w:rsidR="002F663C" w:rsidRPr="00597DD4" w:rsidRDefault="00B73D79" w:rsidP="00597DD4">
            <w:pPr>
              <w:spacing w:before="120" w:after="120"/>
            </w:pPr>
            <w:r w:rsidRPr="00597DD4">
              <w:t>[X]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BD282F" w14:textId="01483848" w:rsidR="002F663C" w:rsidRPr="00597DD4" w:rsidRDefault="00B73D79" w:rsidP="00597DD4">
            <w:pPr>
              <w:spacing w:before="120" w:after="120"/>
            </w:pPr>
            <w:r w:rsidRPr="00597DD4">
              <w:t xml:space="preserve">Notified measure published </w:t>
            </w:r>
            <w:r w:rsidR="00597DD4" w:rsidRPr="00597DD4">
              <w:t>-</w:t>
            </w:r>
            <w:r w:rsidRPr="00597DD4">
              <w:t xml:space="preserve"> date</w:t>
            </w:r>
            <w:r w:rsidR="00597DD4" w:rsidRPr="00597DD4">
              <w:t>: 23 August 2</w:t>
            </w:r>
            <w:r w:rsidRPr="00597DD4">
              <w:t>022</w:t>
            </w:r>
          </w:p>
        </w:tc>
      </w:tr>
      <w:tr w:rsidR="00597DD4" w:rsidRPr="00597DD4" w14:paraId="09A8555F" w14:textId="77777777" w:rsidTr="00597DD4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9CC03F" w14:textId="77777777" w:rsidR="002F663C" w:rsidRPr="00597DD4" w:rsidRDefault="00B73D79" w:rsidP="00597DD4">
            <w:pPr>
              <w:spacing w:before="120" w:after="120"/>
            </w:pPr>
            <w:r w:rsidRPr="00597DD4">
              <w:t>[X]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881C09" w14:textId="2AC8E797" w:rsidR="002F663C" w:rsidRPr="00597DD4" w:rsidRDefault="00B73D79" w:rsidP="00597DD4">
            <w:pPr>
              <w:spacing w:before="120" w:after="120"/>
            </w:pPr>
            <w:r w:rsidRPr="00597DD4">
              <w:t xml:space="preserve">Notified measure enters into force </w:t>
            </w:r>
            <w:r w:rsidR="00597DD4" w:rsidRPr="00597DD4">
              <w:t>-</w:t>
            </w:r>
            <w:r w:rsidRPr="00597DD4">
              <w:t xml:space="preserve"> date</w:t>
            </w:r>
            <w:r w:rsidR="00597DD4" w:rsidRPr="00597DD4">
              <w:t>: 19 February 2</w:t>
            </w:r>
            <w:r w:rsidRPr="00597DD4">
              <w:t>023</w:t>
            </w:r>
          </w:p>
        </w:tc>
      </w:tr>
      <w:tr w:rsidR="00597DD4" w:rsidRPr="00597DD4" w14:paraId="18183CCA" w14:textId="77777777" w:rsidTr="00597DD4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DFD7A9" w14:textId="7EB70C19" w:rsidR="002F663C" w:rsidRPr="00597DD4" w:rsidRDefault="00597DD4" w:rsidP="00597DD4">
            <w:pPr>
              <w:spacing w:before="120" w:after="120"/>
            </w:pPr>
            <w:r w:rsidRPr="00597DD4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612013" w14:textId="3A5B8F38" w:rsidR="002F663C" w:rsidRPr="00597DD4" w:rsidRDefault="00B73D79" w:rsidP="00597DD4">
            <w:pPr>
              <w:spacing w:before="120" w:after="120"/>
            </w:pPr>
            <w:r w:rsidRPr="00597DD4">
              <w:t>Text of final measure available from</w:t>
            </w:r>
            <w:r w:rsidR="00597DD4" w:rsidRPr="00597DD4">
              <w:rPr>
                <w:rStyle w:val="FootnoteReference"/>
              </w:rPr>
              <w:footnoteReference w:id="1"/>
            </w:r>
            <w:r w:rsidRPr="00597DD4">
              <w:t>:</w:t>
            </w:r>
          </w:p>
        </w:tc>
      </w:tr>
      <w:tr w:rsidR="00597DD4" w:rsidRPr="00597DD4" w14:paraId="0623CEC7" w14:textId="77777777" w:rsidTr="00597DD4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E0DA96" w14:textId="03DBFD18" w:rsidR="002F663C" w:rsidRPr="00597DD4" w:rsidRDefault="00597DD4" w:rsidP="00597DD4">
            <w:pPr>
              <w:spacing w:before="120" w:after="120"/>
            </w:pPr>
            <w:r w:rsidRPr="00597DD4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B84E5E" w14:textId="5EAD34CB" w:rsidR="001765C4" w:rsidRPr="00597DD4" w:rsidRDefault="00B73D79" w:rsidP="00597DD4">
            <w:pPr>
              <w:spacing w:before="120" w:after="60"/>
            </w:pPr>
            <w:r w:rsidRPr="00597DD4">
              <w:t xml:space="preserve">Notified measure withdrawn or revoked </w:t>
            </w:r>
            <w:r w:rsidR="00597DD4" w:rsidRPr="00597DD4">
              <w:t>-</w:t>
            </w:r>
            <w:r w:rsidRPr="00597DD4">
              <w:t xml:space="preserve"> date:</w:t>
            </w:r>
          </w:p>
          <w:p w14:paraId="238D7DE7" w14:textId="6AB70BEA" w:rsidR="002F663C" w:rsidRPr="00597DD4" w:rsidRDefault="00B73D79" w:rsidP="00597DD4">
            <w:pPr>
              <w:spacing w:before="60" w:after="120"/>
            </w:pPr>
            <w:r w:rsidRPr="00597DD4">
              <w:t>Relevant symbol if measure re</w:t>
            </w:r>
            <w:r w:rsidR="00597DD4" w:rsidRPr="00597DD4">
              <w:t>-</w:t>
            </w:r>
            <w:r w:rsidRPr="00597DD4">
              <w:t>notified:</w:t>
            </w:r>
          </w:p>
        </w:tc>
      </w:tr>
      <w:tr w:rsidR="00597DD4" w:rsidRPr="00597DD4" w14:paraId="0582F287" w14:textId="77777777" w:rsidTr="00597DD4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C06330" w14:textId="1229158D" w:rsidR="002F663C" w:rsidRPr="00597DD4" w:rsidRDefault="00597DD4" w:rsidP="00597DD4">
            <w:pPr>
              <w:spacing w:before="120" w:after="120"/>
            </w:pPr>
            <w:r w:rsidRPr="00597DD4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0A5F7E" w14:textId="77777777" w:rsidR="001765C4" w:rsidRPr="00597DD4" w:rsidRDefault="00B73D79" w:rsidP="00597DD4">
            <w:pPr>
              <w:spacing w:before="120" w:after="60"/>
            </w:pPr>
            <w:r w:rsidRPr="00597DD4">
              <w:t>Content or scope of notified measure changed and text available from</w:t>
            </w:r>
            <w:r w:rsidRPr="00597DD4">
              <w:rPr>
                <w:vertAlign w:val="superscript"/>
              </w:rPr>
              <w:t>1</w:t>
            </w:r>
            <w:r w:rsidRPr="00597DD4">
              <w:t>:</w:t>
            </w:r>
          </w:p>
          <w:p w14:paraId="3CD2FEBA" w14:textId="091D8E3F" w:rsidR="002F663C" w:rsidRPr="00597DD4" w:rsidRDefault="00B73D79" w:rsidP="00597DD4">
            <w:pPr>
              <w:spacing w:before="60" w:after="120"/>
            </w:pPr>
            <w:r w:rsidRPr="00597DD4">
              <w:t>New deadline for comments (if applicable):</w:t>
            </w:r>
          </w:p>
        </w:tc>
      </w:tr>
      <w:tr w:rsidR="00597DD4" w:rsidRPr="00597DD4" w14:paraId="018B5DC7" w14:textId="77777777" w:rsidTr="00597DD4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9EC710" w14:textId="3F86705C" w:rsidR="002F663C" w:rsidRPr="00597DD4" w:rsidRDefault="00597DD4" w:rsidP="00597DD4">
            <w:pPr>
              <w:spacing w:before="120" w:after="120"/>
              <w:ind w:left="567" w:hanging="567"/>
            </w:pPr>
            <w:r w:rsidRPr="00597DD4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47761F" w14:textId="17CB8DDF" w:rsidR="002F663C" w:rsidRPr="00597DD4" w:rsidRDefault="00B73D79" w:rsidP="00597DD4">
            <w:pPr>
              <w:spacing w:before="120" w:after="120"/>
              <w:rPr>
                <w:sz w:val="16"/>
                <w:szCs w:val="16"/>
              </w:rPr>
            </w:pPr>
            <w:r w:rsidRPr="00597DD4">
              <w:t>Interpretive guidance issued and text available from</w:t>
            </w:r>
            <w:r w:rsidRPr="00597DD4">
              <w:rPr>
                <w:vertAlign w:val="superscript"/>
              </w:rPr>
              <w:t>1</w:t>
            </w:r>
            <w:r w:rsidRPr="00597DD4">
              <w:t>:</w:t>
            </w:r>
          </w:p>
        </w:tc>
      </w:tr>
      <w:tr w:rsidR="0032326C" w:rsidRPr="00597DD4" w14:paraId="50BF3A65" w14:textId="77777777" w:rsidTr="00597DD4">
        <w:tc>
          <w:tcPr>
            <w:tcW w:w="851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5A995EF4" w14:textId="1AB8118E" w:rsidR="002F663C" w:rsidRPr="00597DD4" w:rsidRDefault="00597DD4" w:rsidP="00597DD4">
            <w:pPr>
              <w:spacing w:before="120" w:after="120"/>
              <w:ind w:left="567" w:hanging="567"/>
            </w:pPr>
            <w:r w:rsidRPr="00597DD4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48DC914E" w14:textId="299EFB67" w:rsidR="002F663C" w:rsidRPr="00597DD4" w:rsidRDefault="00B73D79" w:rsidP="00597DD4">
            <w:pPr>
              <w:spacing w:before="120" w:after="120"/>
            </w:pPr>
            <w:r w:rsidRPr="00597DD4">
              <w:t>Other:</w:t>
            </w:r>
          </w:p>
        </w:tc>
      </w:tr>
    </w:tbl>
    <w:p w14:paraId="53302575" w14:textId="77777777" w:rsidR="002F663C" w:rsidRPr="00597DD4" w:rsidRDefault="002F663C" w:rsidP="00597DD4"/>
    <w:p w14:paraId="7919E180" w14:textId="6D7C10D2" w:rsidR="003918E9" w:rsidRPr="00597DD4" w:rsidRDefault="00B73D79" w:rsidP="00597DD4">
      <w:pPr>
        <w:spacing w:after="120"/>
      </w:pPr>
      <w:r w:rsidRPr="00597DD4">
        <w:rPr>
          <w:b/>
          <w:bCs/>
        </w:rPr>
        <w:t>Description</w:t>
      </w:r>
      <w:r w:rsidR="00597DD4" w:rsidRPr="00597DD4">
        <w:t>: P</w:t>
      </w:r>
      <w:r w:rsidRPr="00597DD4">
        <w:t>lease be advised of the publication of</w:t>
      </w:r>
      <w:r w:rsidR="00597DD4" w:rsidRPr="00597DD4">
        <w:t>: D</w:t>
      </w:r>
      <w:r w:rsidRPr="00597DD4">
        <w:t>raft Mexican Official Standard PROY</w:t>
      </w:r>
      <w:r w:rsidR="00597DD4" w:rsidRPr="00597DD4">
        <w:t>-</w:t>
      </w:r>
      <w:r w:rsidRPr="00597DD4">
        <w:t>NOM</w:t>
      </w:r>
      <w:r w:rsidR="00597DD4" w:rsidRPr="00597DD4">
        <w:t>-</w:t>
      </w:r>
      <w:r w:rsidRPr="00597DD4">
        <w:t>226</w:t>
      </w:r>
      <w:r w:rsidR="00597DD4" w:rsidRPr="00597DD4">
        <w:t>-</w:t>
      </w:r>
      <w:r w:rsidRPr="00597DD4">
        <w:t>SCFI</w:t>
      </w:r>
      <w:r w:rsidR="00597DD4" w:rsidRPr="00597DD4">
        <w:t>-</w:t>
      </w:r>
      <w:r w:rsidRPr="00597DD4">
        <w:t>2018</w:t>
      </w:r>
      <w:r w:rsidRPr="00597DD4">
        <w:rPr>
          <w:i/>
          <w:iCs/>
        </w:rPr>
        <w:t xml:space="preserve">, </w:t>
      </w:r>
      <w:r w:rsidRPr="00597DD4">
        <w:t xml:space="preserve">Measuring instruments </w:t>
      </w:r>
      <w:r w:rsidR="00597DD4" w:rsidRPr="00597DD4">
        <w:t>-</w:t>
      </w:r>
      <w:r w:rsidRPr="00597DD4">
        <w:t xml:space="preserve"> Determination of moisture content of grain </w:t>
      </w:r>
      <w:r w:rsidR="00597DD4" w:rsidRPr="00597DD4">
        <w:t>-</w:t>
      </w:r>
      <w:r w:rsidRPr="00597DD4">
        <w:t xml:space="preserve"> Specifications and test methods.</w:t>
      </w:r>
    </w:p>
    <w:p w14:paraId="70ECF032" w14:textId="77777777" w:rsidR="00EF68C9" w:rsidRPr="00597DD4" w:rsidRDefault="00B73D79" w:rsidP="00597DD4">
      <w:pPr>
        <w:spacing w:before="120" w:after="120"/>
      </w:pPr>
      <w:r w:rsidRPr="00597DD4">
        <w:t>Link:</w:t>
      </w:r>
    </w:p>
    <w:p w14:paraId="4CC7A261" w14:textId="6ADB8827" w:rsidR="00EF68C9" w:rsidRPr="00597DD4" w:rsidRDefault="00A62299" w:rsidP="00597DD4">
      <w:pPr>
        <w:rPr>
          <w:rStyle w:val="Hyperlink"/>
        </w:rPr>
      </w:pPr>
      <w:hyperlink r:id="rId9" w:anchor="gsc.tab=0" w:history="1">
        <w:r w:rsidR="00597DD4" w:rsidRPr="00597DD4">
          <w:rPr>
            <w:rStyle w:val="Hyperlink"/>
          </w:rPr>
          <w:t>https://www.dof.gob.mx/nota_detalle.php?codigo=5662141&amp;fecha=23/08/2022#gsc.tab=0</w:t>
        </w:r>
      </w:hyperlink>
    </w:p>
    <w:bookmarkEnd w:id="20"/>
    <w:p w14:paraId="21AD3297" w14:textId="5BAB6593" w:rsidR="00D60927" w:rsidRPr="00597DD4" w:rsidRDefault="00597DD4" w:rsidP="00597DD4">
      <w:pPr>
        <w:jc w:val="center"/>
        <w:rPr>
          <w:b/>
        </w:rPr>
      </w:pPr>
      <w:r w:rsidRPr="00597DD4">
        <w:rPr>
          <w:b/>
        </w:rPr>
        <w:t>__________</w:t>
      </w:r>
      <w:bookmarkEnd w:id="21"/>
    </w:p>
    <w:sectPr w:rsidR="00D60927" w:rsidRPr="00597DD4" w:rsidSect="00597DD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3999E" w14:textId="77777777" w:rsidR="000E396C" w:rsidRPr="00597DD4" w:rsidRDefault="00B73D79">
      <w:bookmarkStart w:id="12" w:name="_Hlk113977893"/>
      <w:bookmarkStart w:id="13" w:name="_Hlk113977894"/>
      <w:bookmarkStart w:id="14" w:name="_Hlk114042620"/>
      <w:bookmarkStart w:id="15" w:name="_Hlk114042621"/>
      <w:r w:rsidRPr="00597DD4">
        <w:separator/>
      </w:r>
      <w:bookmarkEnd w:id="12"/>
      <w:bookmarkEnd w:id="13"/>
      <w:bookmarkEnd w:id="14"/>
      <w:bookmarkEnd w:id="15"/>
    </w:p>
  </w:endnote>
  <w:endnote w:type="continuationSeparator" w:id="0">
    <w:p w14:paraId="446CCAD0" w14:textId="77777777" w:rsidR="000E396C" w:rsidRPr="00597DD4" w:rsidRDefault="00B73D79">
      <w:bookmarkStart w:id="16" w:name="_Hlk113977895"/>
      <w:bookmarkStart w:id="17" w:name="_Hlk113977896"/>
      <w:bookmarkStart w:id="18" w:name="_Hlk114042622"/>
      <w:bookmarkStart w:id="19" w:name="_Hlk114042623"/>
      <w:r w:rsidRPr="00597DD4">
        <w:continuationSeparator/>
      </w:r>
      <w:bookmarkEnd w:id="16"/>
      <w:bookmarkEnd w:id="17"/>
      <w:bookmarkEnd w:id="18"/>
      <w:bookmarkEnd w:id="19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C89E5" w14:textId="02E6CB2E" w:rsidR="00544326" w:rsidRPr="00597DD4" w:rsidRDefault="00597DD4" w:rsidP="00597DD4">
    <w:pPr>
      <w:pStyle w:val="Footer"/>
    </w:pPr>
    <w:bookmarkStart w:id="28" w:name="_Hlk114042608"/>
    <w:bookmarkStart w:id="29" w:name="_Hlk114042609"/>
    <w:r w:rsidRPr="00597DD4">
      <w:t xml:space="preserve"> </w:t>
    </w:r>
    <w:bookmarkEnd w:id="28"/>
    <w:bookmarkEnd w:id="29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36EA1" w14:textId="5C88119F" w:rsidR="00544326" w:rsidRPr="00597DD4" w:rsidRDefault="00597DD4" w:rsidP="00597DD4">
    <w:pPr>
      <w:pStyle w:val="Footer"/>
    </w:pPr>
    <w:bookmarkStart w:id="30" w:name="_Hlk114042610"/>
    <w:bookmarkStart w:id="31" w:name="_Hlk114042611"/>
    <w:r w:rsidRPr="00597DD4">
      <w:t xml:space="preserve"> </w:t>
    </w:r>
    <w:bookmarkEnd w:id="30"/>
    <w:bookmarkEnd w:id="3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17F88" w14:textId="2EEED425" w:rsidR="00EF68C9" w:rsidRPr="00597DD4" w:rsidRDefault="00597DD4" w:rsidP="00597DD4">
    <w:pPr>
      <w:pStyle w:val="Footer"/>
    </w:pPr>
    <w:bookmarkStart w:id="34" w:name="_Hlk114042614"/>
    <w:bookmarkStart w:id="35" w:name="_Hlk114042615"/>
    <w:r w:rsidRPr="00597DD4">
      <w:t xml:space="preserve"> </w:t>
    </w:r>
    <w:bookmarkEnd w:id="34"/>
    <w:bookmarkEnd w:id="3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A8C0C" w14:textId="77777777" w:rsidR="00D1010E" w:rsidRPr="00597DD4" w:rsidRDefault="00B73D79" w:rsidP="00ED54E0">
      <w:bookmarkStart w:id="0" w:name="_Hlk23403611"/>
      <w:bookmarkStart w:id="1" w:name="_Hlk23403612"/>
      <w:bookmarkStart w:id="2" w:name="_Hlk113977889"/>
      <w:bookmarkStart w:id="3" w:name="_Hlk113977890"/>
      <w:bookmarkStart w:id="4" w:name="_Hlk114042616"/>
      <w:bookmarkStart w:id="5" w:name="_Hlk114042617"/>
      <w:r w:rsidRPr="00597DD4">
        <w:separator/>
      </w:r>
      <w:bookmarkEnd w:id="0"/>
      <w:bookmarkEnd w:id="1"/>
      <w:bookmarkEnd w:id="2"/>
      <w:bookmarkEnd w:id="3"/>
      <w:bookmarkEnd w:id="4"/>
      <w:bookmarkEnd w:id="5"/>
    </w:p>
  </w:footnote>
  <w:footnote w:type="continuationSeparator" w:id="0">
    <w:p w14:paraId="5007309A" w14:textId="77777777" w:rsidR="00D1010E" w:rsidRPr="00597DD4" w:rsidRDefault="00B73D79" w:rsidP="00ED54E0">
      <w:bookmarkStart w:id="6" w:name="_Hlk23403613"/>
      <w:bookmarkStart w:id="7" w:name="_Hlk23403614"/>
      <w:bookmarkStart w:id="8" w:name="_Hlk113977891"/>
      <w:bookmarkStart w:id="9" w:name="_Hlk113977892"/>
      <w:bookmarkStart w:id="10" w:name="_Hlk114042618"/>
      <w:bookmarkStart w:id="11" w:name="_Hlk114042619"/>
      <w:r w:rsidRPr="00597DD4">
        <w:continuationSeparator/>
      </w:r>
      <w:bookmarkEnd w:id="6"/>
      <w:bookmarkEnd w:id="7"/>
      <w:bookmarkEnd w:id="8"/>
      <w:bookmarkEnd w:id="9"/>
      <w:bookmarkEnd w:id="10"/>
      <w:bookmarkEnd w:id="11"/>
    </w:p>
  </w:footnote>
  <w:footnote w:id="1">
    <w:p w14:paraId="65921E00" w14:textId="79E1B59B" w:rsidR="00597DD4" w:rsidRDefault="00597DD4">
      <w:pPr>
        <w:pStyle w:val="FootnoteText"/>
      </w:pPr>
      <w:bookmarkStart w:id="22" w:name="_Hlk114042602"/>
      <w:bookmarkStart w:id="23" w:name="_Hlk114042603"/>
      <w:r>
        <w:rPr>
          <w:rStyle w:val="FootnoteReference"/>
        </w:rPr>
        <w:footnoteRef/>
      </w:r>
      <w:r>
        <w:t xml:space="preserve"> </w:t>
      </w:r>
      <w:r w:rsidRPr="00597DD4">
        <w:t>This information can be provided by including a website address, a PDF attachment, or other information on where the text of the final measure/change to the measure/interpretative guidance can be obtained.</w:t>
      </w:r>
      <w:bookmarkEnd w:id="22"/>
      <w:bookmarkEnd w:id="2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08652" w14:textId="77777777" w:rsidR="00597DD4" w:rsidRPr="00597DD4" w:rsidRDefault="00597DD4" w:rsidP="00597DD4">
    <w:pPr>
      <w:pStyle w:val="Header"/>
      <w:spacing w:after="240"/>
      <w:jc w:val="center"/>
    </w:pPr>
    <w:bookmarkStart w:id="24" w:name="_Hlk114042604"/>
    <w:bookmarkStart w:id="25" w:name="_Hlk114042605"/>
    <w:r w:rsidRPr="00597DD4">
      <w:t>G/TBT/N/MEX/412/Add.2</w:t>
    </w:r>
  </w:p>
  <w:p w14:paraId="122DC3B2" w14:textId="77777777" w:rsidR="00597DD4" w:rsidRPr="00597DD4" w:rsidRDefault="00597DD4" w:rsidP="00597DD4">
    <w:pPr>
      <w:pStyle w:val="Header"/>
      <w:pBdr>
        <w:bottom w:val="single" w:sz="4" w:space="1" w:color="auto"/>
      </w:pBdr>
      <w:jc w:val="center"/>
    </w:pPr>
    <w:r w:rsidRPr="00597DD4">
      <w:t xml:space="preserve">- </w:t>
    </w:r>
    <w:r w:rsidRPr="00597DD4">
      <w:fldChar w:fldCharType="begin"/>
    </w:r>
    <w:r w:rsidRPr="00597DD4">
      <w:instrText xml:space="preserve"> PAGE  \* Arabic  \* MERGEFORMAT </w:instrText>
    </w:r>
    <w:r w:rsidRPr="00597DD4">
      <w:fldChar w:fldCharType="separate"/>
    </w:r>
    <w:r w:rsidRPr="00597DD4">
      <w:t>1</w:t>
    </w:r>
    <w:r w:rsidRPr="00597DD4">
      <w:fldChar w:fldCharType="end"/>
    </w:r>
    <w:r w:rsidRPr="00597DD4">
      <w:t xml:space="preserve"> -</w:t>
    </w:r>
    <w:bookmarkEnd w:id="24"/>
    <w:bookmarkEnd w:id="25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BF71D" w14:textId="77777777" w:rsidR="00597DD4" w:rsidRPr="00597DD4" w:rsidRDefault="00597DD4" w:rsidP="00597DD4">
    <w:pPr>
      <w:pStyle w:val="Header"/>
      <w:spacing w:after="240"/>
      <w:jc w:val="center"/>
    </w:pPr>
    <w:bookmarkStart w:id="26" w:name="_Hlk114042606"/>
    <w:bookmarkStart w:id="27" w:name="_Hlk114042607"/>
    <w:r w:rsidRPr="00597DD4">
      <w:t>G/TBT/N/MEX/412/Add.2</w:t>
    </w:r>
  </w:p>
  <w:p w14:paraId="3F43DD91" w14:textId="77777777" w:rsidR="00597DD4" w:rsidRPr="00597DD4" w:rsidRDefault="00597DD4" w:rsidP="00597DD4">
    <w:pPr>
      <w:pStyle w:val="Header"/>
      <w:pBdr>
        <w:bottom w:val="single" w:sz="4" w:space="1" w:color="auto"/>
      </w:pBdr>
      <w:jc w:val="center"/>
    </w:pPr>
    <w:r w:rsidRPr="00597DD4">
      <w:t xml:space="preserve">- </w:t>
    </w:r>
    <w:r w:rsidRPr="00597DD4">
      <w:fldChar w:fldCharType="begin"/>
    </w:r>
    <w:r w:rsidRPr="00597DD4">
      <w:instrText xml:space="preserve"> PAGE  \* Arabic  \* MERGEFORMAT </w:instrText>
    </w:r>
    <w:r w:rsidRPr="00597DD4">
      <w:fldChar w:fldCharType="separate"/>
    </w:r>
    <w:r w:rsidRPr="00597DD4">
      <w:t>1</w:t>
    </w:r>
    <w:r w:rsidRPr="00597DD4">
      <w:fldChar w:fldCharType="end"/>
    </w:r>
    <w:r w:rsidRPr="00597DD4">
      <w:t xml:space="preserve"> -</w:t>
    </w:r>
    <w:bookmarkEnd w:id="26"/>
    <w:bookmarkEnd w:id="27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597DD4" w:rsidRPr="00597DD4" w14:paraId="6C4FB12E" w14:textId="77777777" w:rsidTr="00597DD4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6FA5F347" w14:textId="77777777" w:rsidR="00597DD4" w:rsidRPr="00597DD4" w:rsidRDefault="00597DD4" w:rsidP="00597DD4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32" w:name="_Hlk114042612"/>
          <w:bookmarkStart w:id="33" w:name="_Hlk114042613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4C72D484" w14:textId="77777777" w:rsidR="00597DD4" w:rsidRPr="00597DD4" w:rsidRDefault="00597DD4" w:rsidP="00597DD4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597DD4" w:rsidRPr="00597DD4" w14:paraId="4CE86F20" w14:textId="77777777" w:rsidTr="00597DD4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484D1AC3" w14:textId="40457998" w:rsidR="00597DD4" w:rsidRPr="00597DD4" w:rsidRDefault="00597DD4" w:rsidP="00597DD4">
          <w:pPr>
            <w:jc w:val="left"/>
            <w:rPr>
              <w:rFonts w:eastAsia="Verdana" w:cs="Verdana"/>
              <w:szCs w:val="18"/>
            </w:rPr>
          </w:pPr>
          <w:r w:rsidRPr="00597DD4">
            <w:rPr>
              <w:rFonts w:eastAsia="Verdana" w:cs="Verdana"/>
              <w:noProof/>
              <w:szCs w:val="18"/>
            </w:rPr>
            <w:drawing>
              <wp:inline distT="0" distB="0" distL="0" distR="0" wp14:anchorId="445690F6" wp14:editId="7AA5C19A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510877CA" w14:textId="77777777" w:rsidR="00597DD4" w:rsidRPr="00597DD4" w:rsidRDefault="00597DD4" w:rsidP="00597DD4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597DD4" w:rsidRPr="00597DD4" w14:paraId="7E59EF48" w14:textId="77777777" w:rsidTr="00597DD4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0BFC0A4D" w14:textId="77777777" w:rsidR="00597DD4" w:rsidRPr="00597DD4" w:rsidRDefault="00597DD4" w:rsidP="00597DD4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5F23E01F" w14:textId="6A1F48D1" w:rsidR="00597DD4" w:rsidRPr="00597DD4" w:rsidRDefault="00597DD4" w:rsidP="00597DD4">
          <w:pPr>
            <w:jc w:val="right"/>
            <w:rPr>
              <w:rFonts w:eastAsia="Verdana" w:cs="Verdana"/>
              <w:b/>
              <w:szCs w:val="18"/>
            </w:rPr>
          </w:pPr>
          <w:r w:rsidRPr="00597DD4">
            <w:rPr>
              <w:b/>
              <w:szCs w:val="18"/>
            </w:rPr>
            <w:t>G/TBT/N/MEX/412/Add.2</w:t>
          </w:r>
        </w:p>
      </w:tc>
    </w:tr>
    <w:tr w:rsidR="00597DD4" w:rsidRPr="00597DD4" w14:paraId="671252A5" w14:textId="77777777" w:rsidTr="00597DD4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5B3D9E2E" w14:textId="77777777" w:rsidR="00597DD4" w:rsidRPr="00597DD4" w:rsidRDefault="00597DD4" w:rsidP="00597DD4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65EA42D2" w14:textId="0959D6B0" w:rsidR="00597DD4" w:rsidRPr="00597DD4" w:rsidRDefault="00597DD4" w:rsidP="00597DD4">
          <w:pPr>
            <w:jc w:val="right"/>
            <w:rPr>
              <w:rFonts w:eastAsia="Verdana" w:cs="Verdana"/>
              <w:szCs w:val="18"/>
            </w:rPr>
          </w:pPr>
          <w:r w:rsidRPr="00597DD4">
            <w:rPr>
              <w:rFonts w:eastAsia="Verdana" w:cs="Verdana"/>
              <w:szCs w:val="18"/>
            </w:rPr>
            <w:t>13 September 2022</w:t>
          </w:r>
        </w:p>
      </w:tc>
    </w:tr>
    <w:tr w:rsidR="00597DD4" w:rsidRPr="00597DD4" w14:paraId="0F24C1E3" w14:textId="77777777" w:rsidTr="00597DD4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4F97469" w14:textId="7429A251" w:rsidR="00597DD4" w:rsidRPr="00597DD4" w:rsidRDefault="00597DD4" w:rsidP="00597DD4">
          <w:pPr>
            <w:jc w:val="left"/>
            <w:rPr>
              <w:rFonts w:eastAsia="Verdana" w:cs="Verdana"/>
              <w:b/>
              <w:szCs w:val="18"/>
            </w:rPr>
          </w:pPr>
          <w:r w:rsidRPr="00597DD4">
            <w:rPr>
              <w:rFonts w:eastAsia="Verdana" w:cs="Verdana"/>
              <w:color w:val="FF0000"/>
              <w:szCs w:val="18"/>
            </w:rPr>
            <w:t>(22</w:t>
          </w:r>
          <w:r w:rsidRPr="00597DD4">
            <w:rPr>
              <w:rFonts w:eastAsia="Verdana" w:cs="Verdana"/>
              <w:color w:val="FF0000"/>
              <w:szCs w:val="18"/>
            </w:rPr>
            <w:noBreakHyphen/>
          </w:r>
          <w:r w:rsidR="00A62299">
            <w:rPr>
              <w:rFonts w:eastAsia="Verdana" w:cs="Verdana"/>
              <w:color w:val="FF0000"/>
              <w:szCs w:val="18"/>
            </w:rPr>
            <w:t>6767</w:t>
          </w:r>
          <w:r w:rsidRPr="00597DD4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0F3AC46" w14:textId="33F92139" w:rsidR="00597DD4" w:rsidRPr="00597DD4" w:rsidRDefault="00597DD4" w:rsidP="00597DD4">
          <w:pPr>
            <w:jc w:val="right"/>
            <w:rPr>
              <w:rFonts w:eastAsia="Verdana" w:cs="Verdana"/>
              <w:szCs w:val="18"/>
            </w:rPr>
          </w:pPr>
          <w:r w:rsidRPr="00597DD4">
            <w:rPr>
              <w:rFonts w:eastAsia="Verdana" w:cs="Verdana"/>
              <w:szCs w:val="18"/>
            </w:rPr>
            <w:t xml:space="preserve">Page: </w:t>
          </w:r>
          <w:r w:rsidRPr="00597DD4">
            <w:rPr>
              <w:rFonts w:eastAsia="Verdana" w:cs="Verdana"/>
              <w:szCs w:val="18"/>
            </w:rPr>
            <w:fldChar w:fldCharType="begin"/>
          </w:r>
          <w:r w:rsidRPr="00597DD4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597DD4">
            <w:rPr>
              <w:rFonts w:eastAsia="Verdana" w:cs="Verdana"/>
              <w:szCs w:val="18"/>
            </w:rPr>
            <w:fldChar w:fldCharType="separate"/>
          </w:r>
          <w:r w:rsidRPr="00597DD4">
            <w:rPr>
              <w:rFonts w:eastAsia="Verdana" w:cs="Verdana"/>
              <w:szCs w:val="18"/>
            </w:rPr>
            <w:t>1</w:t>
          </w:r>
          <w:r w:rsidRPr="00597DD4">
            <w:rPr>
              <w:rFonts w:eastAsia="Verdana" w:cs="Verdana"/>
              <w:szCs w:val="18"/>
            </w:rPr>
            <w:fldChar w:fldCharType="end"/>
          </w:r>
          <w:r w:rsidRPr="00597DD4">
            <w:rPr>
              <w:rFonts w:eastAsia="Verdana" w:cs="Verdana"/>
              <w:szCs w:val="18"/>
            </w:rPr>
            <w:t>/</w:t>
          </w:r>
          <w:r w:rsidRPr="00597DD4">
            <w:rPr>
              <w:rFonts w:eastAsia="Verdana" w:cs="Verdana"/>
              <w:szCs w:val="18"/>
            </w:rPr>
            <w:fldChar w:fldCharType="begin"/>
          </w:r>
          <w:r w:rsidRPr="00597DD4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597DD4">
            <w:rPr>
              <w:rFonts w:eastAsia="Verdana" w:cs="Verdana"/>
              <w:szCs w:val="18"/>
            </w:rPr>
            <w:fldChar w:fldCharType="separate"/>
          </w:r>
          <w:r w:rsidRPr="00597DD4">
            <w:rPr>
              <w:rFonts w:eastAsia="Verdana" w:cs="Verdana"/>
              <w:szCs w:val="18"/>
            </w:rPr>
            <w:t>1</w:t>
          </w:r>
          <w:r w:rsidRPr="00597DD4">
            <w:rPr>
              <w:rFonts w:eastAsia="Verdana" w:cs="Verdana"/>
              <w:szCs w:val="18"/>
            </w:rPr>
            <w:fldChar w:fldCharType="end"/>
          </w:r>
        </w:p>
      </w:tc>
    </w:tr>
    <w:tr w:rsidR="00597DD4" w:rsidRPr="00597DD4" w14:paraId="47A994E8" w14:textId="77777777" w:rsidTr="00597DD4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02EEDBF" w14:textId="0705BB31" w:rsidR="00597DD4" w:rsidRPr="00597DD4" w:rsidRDefault="00597DD4" w:rsidP="00597DD4">
          <w:pPr>
            <w:jc w:val="left"/>
            <w:rPr>
              <w:rFonts w:eastAsia="Verdana" w:cs="Verdana"/>
              <w:szCs w:val="18"/>
            </w:rPr>
          </w:pPr>
          <w:r w:rsidRPr="00597DD4">
            <w:rPr>
              <w:b/>
              <w:szCs w:val="18"/>
            </w:rPr>
            <w:t>Committee on Technical Barriers to Trade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7363686A" w14:textId="440131AC" w:rsidR="00597DD4" w:rsidRPr="00597DD4" w:rsidRDefault="00597DD4" w:rsidP="00597DD4">
          <w:pPr>
            <w:jc w:val="right"/>
            <w:rPr>
              <w:rFonts w:eastAsia="Verdana" w:cs="Verdana"/>
              <w:bCs/>
              <w:szCs w:val="18"/>
            </w:rPr>
          </w:pPr>
          <w:r w:rsidRPr="00597DD4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32"/>
    <w:bookmarkEnd w:id="33"/>
  </w:tbl>
  <w:p w14:paraId="27EA767C" w14:textId="77777777" w:rsidR="00ED54E0" w:rsidRPr="00597DD4" w:rsidRDefault="00ED54E0" w:rsidP="00597D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341210F0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613CA21A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1E02AB18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105C05C2"/>
    <w:numStyleLink w:val="LegalHeadings"/>
  </w:abstractNum>
  <w:abstractNum w:abstractNumId="13" w15:restartNumberingAfterBreak="0">
    <w:nsid w:val="57551E12"/>
    <w:multiLevelType w:val="multilevel"/>
    <w:tmpl w:val="105C05C2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  <w:lvlOverride w:ilvl="0">
      <w:lvl w:ilvl="0">
        <w:start w:val="1"/>
        <w:numFmt w:val="decimal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D6D"/>
    <w:rsid w:val="00043ECC"/>
    <w:rsid w:val="000844B6"/>
    <w:rsid w:val="000A4945"/>
    <w:rsid w:val="000A5283"/>
    <w:rsid w:val="000B31E1"/>
    <w:rsid w:val="000C25F0"/>
    <w:rsid w:val="000E396C"/>
    <w:rsid w:val="0011356B"/>
    <w:rsid w:val="00117DBD"/>
    <w:rsid w:val="00124403"/>
    <w:rsid w:val="0013337F"/>
    <w:rsid w:val="00175BCF"/>
    <w:rsid w:val="00175DD6"/>
    <w:rsid w:val="001765C4"/>
    <w:rsid w:val="00182B84"/>
    <w:rsid w:val="00183601"/>
    <w:rsid w:val="0019570E"/>
    <w:rsid w:val="001D319B"/>
    <w:rsid w:val="001E291F"/>
    <w:rsid w:val="00230E74"/>
    <w:rsid w:val="00233408"/>
    <w:rsid w:val="0027067B"/>
    <w:rsid w:val="00281997"/>
    <w:rsid w:val="002C181E"/>
    <w:rsid w:val="002D78C9"/>
    <w:rsid w:val="002F663C"/>
    <w:rsid w:val="00305F12"/>
    <w:rsid w:val="003156C6"/>
    <w:rsid w:val="0032326C"/>
    <w:rsid w:val="00327D40"/>
    <w:rsid w:val="00335575"/>
    <w:rsid w:val="003572B4"/>
    <w:rsid w:val="00360937"/>
    <w:rsid w:val="00375683"/>
    <w:rsid w:val="003918E9"/>
    <w:rsid w:val="00397FF5"/>
    <w:rsid w:val="003B4DD0"/>
    <w:rsid w:val="003D3546"/>
    <w:rsid w:val="003D6420"/>
    <w:rsid w:val="00417D8E"/>
    <w:rsid w:val="00424340"/>
    <w:rsid w:val="004244A9"/>
    <w:rsid w:val="0043626D"/>
    <w:rsid w:val="00442BDE"/>
    <w:rsid w:val="00444BD5"/>
    <w:rsid w:val="00467032"/>
    <w:rsid w:val="0046754A"/>
    <w:rsid w:val="00470C19"/>
    <w:rsid w:val="00486575"/>
    <w:rsid w:val="004C5A53"/>
    <w:rsid w:val="004F203A"/>
    <w:rsid w:val="005127D6"/>
    <w:rsid w:val="005336B8"/>
    <w:rsid w:val="00544326"/>
    <w:rsid w:val="00547B5F"/>
    <w:rsid w:val="005707AC"/>
    <w:rsid w:val="005733F2"/>
    <w:rsid w:val="00583508"/>
    <w:rsid w:val="00597DD4"/>
    <w:rsid w:val="005A1A22"/>
    <w:rsid w:val="005A2EBE"/>
    <w:rsid w:val="005B04B9"/>
    <w:rsid w:val="005B3ACA"/>
    <w:rsid w:val="005B68C7"/>
    <w:rsid w:val="005B7054"/>
    <w:rsid w:val="005C353B"/>
    <w:rsid w:val="005D5981"/>
    <w:rsid w:val="005F30CB"/>
    <w:rsid w:val="00612644"/>
    <w:rsid w:val="00620F21"/>
    <w:rsid w:val="0062527B"/>
    <w:rsid w:val="00627EB9"/>
    <w:rsid w:val="00635CBD"/>
    <w:rsid w:val="00642BF9"/>
    <w:rsid w:val="0064657D"/>
    <w:rsid w:val="00674CCD"/>
    <w:rsid w:val="006B3175"/>
    <w:rsid w:val="006D070E"/>
    <w:rsid w:val="006F5826"/>
    <w:rsid w:val="00700181"/>
    <w:rsid w:val="0070236C"/>
    <w:rsid w:val="00710E80"/>
    <w:rsid w:val="007141CF"/>
    <w:rsid w:val="0073755C"/>
    <w:rsid w:val="00745146"/>
    <w:rsid w:val="00745CBF"/>
    <w:rsid w:val="007577E3"/>
    <w:rsid w:val="00760003"/>
    <w:rsid w:val="00760DB3"/>
    <w:rsid w:val="00764027"/>
    <w:rsid w:val="007755FC"/>
    <w:rsid w:val="007764D7"/>
    <w:rsid w:val="00782B32"/>
    <w:rsid w:val="00787DBC"/>
    <w:rsid w:val="00796362"/>
    <w:rsid w:val="007B3D3F"/>
    <w:rsid w:val="007B57C5"/>
    <w:rsid w:val="007E6507"/>
    <w:rsid w:val="007F2B8E"/>
    <w:rsid w:val="007F32D1"/>
    <w:rsid w:val="008068C5"/>
    <w:rsid w:val="00807247"/>
    <w:rsid w:val="00832439"/>
    <w:rsid w:val="00832639"/>
    <w:rsid w:val="00840C2B"/>
    <w:rsid w:val="00850CE3"/>
    <w:rsid w:val="008739FD"/>
    <w:rsid w:val="0087580A"/>
    <w:rsid w:val="00893E85"/>
    <w:rsid w:val="008B69D1"/>
    <w:rsid w:val="008C42D2"/>
    <w:rsid w:val="008C714D"/>
    <w:rsid w:val="008E2C13"/>
    <w:rsid w:val="008E372C"/>
    <w:rsid w:val="008F470E"/>
    <w:rsid w:val="00915236"/>
    <w:rsid w:val="00943250"/>
    <w:rsid w:val="00951E9B"/>
    <w:rsid w:val="00963A2D"/>
    <w:rsid w:val="00992AEA"/>
    <w:rsid w:val="009A6F54"/>
    <w:rsid w:val="009F044F"/>
    <w:rsid w:val="009F51A2"/>
    <w:rsid w:val="009F7637"/>
    <w:rsid w:val="00A349D8"/>
    <w:rsid w:val="00A372AC"/>
    <w:rsid w:val="00A43C3A"/>
    <w:rsid w:val="00A6057A"/>
    <w:rsid w:val="00A62299"/>
    <w:rsid w:val="00A74017"/>
    <w:rsid w:val="00A81A0F"/>
    <w:rsid w:val="00A91F44"/>
    <w:rsid w:val="00AA332C"/>
    <w:rsid w:val="00AA6B9C"/>
    <w:rsid w:val="00AB6542"/>
    <w:rsid w:val="00AC27F8"/>
    <w:rsid w:val="00AD4C72"/>
    <w:rsid w:val="00AD55DF"/>
    <w:rsid w:val="00AE2AEE"/>
    <w:rsid w:val="00AE568A"/>
    <w:rsid w:val="00AF3FE5"/>
    <w:rsid w:val="00AF4C4E"/>
    <w:rsid w:val="00B00276"/>
    <w:rsid w:val="00B03883"/>
    <w:rsid w:val="00B17BD8"/>
    <w:rsid w:val="00B22706"/>
    <w:rsid w:val="00B230EC"/>
    <w:rsid w:val="00B331D4"/>
    <w:rsid w:val="00B52738"/>
    <w:rsid w:val="00B54CBF"/>
    <w:rsid w:val="00B56EDC"/>
    <w:rsid w:val="00B622D2"/>
    <w:rsid w:val="00B73D79"/>
    <w:rsid w:val="00BB1341"/>
    <w:rsid w:val="00BB1F84"/>
    <w:rsid w:val="00BC1D7E"/>
    <w:rsid w:val="00BE5468"/>
    <w:rsid w:val="00BF067B"/>
    <w:rsid w:val="00C11EAC"/>
    <w:rsid w:val="00C15F6D"/>
    <w:rsid w:val="00C2459D"/>
    <w:rsid w:val="00C305D7"/>
    <w:rsid w:val="00C30F2A"/>
    <w:rsid w:val="00C3682D"/>
    <w:rsid w:val="00C43456"/>
    <w:rsid w:val="00C65C0C"/>
    <w:rsid w:val="00C71540"/>
    <w:rsid w:val="00C808FC"/>
    <w:rsid w:val="00C8278E"/>
    <w:rsid w:val="00C838A8"/>
    <w:rsid w:val="00C94EC2"/>
    <w:rsid w:val="00CA5556"/>
    <w:rsid w:val="00CB629C"/>
    <w:rsid w:val="00CD7D97"/>
    <w:rsid w:val="00CE3EE6"/>
    <w:rsid w:val="00CE4BA1"/>
    <w:rsid w:val="00D000C7"/>
    <w:rsid w:val="00D1010E"/>
    <w:rsid w:val="00D124C5"/>
    <w:rsid w:val="00D221B8"/>
    <w:rsid w:val="00D22E2C"/>
    <w:rsid w:val="00D31A79"/>
    <w:rsid w:val="00D366E1"/>
    <w:rsid w:val="00D51C5C"/>
    <w:rsid w:val="00D52A9D"/>
    <w:rsid w:val="00D55AAD"/>
    <w:rsid w:val="00D60927"/>
    <w:rsid w:val="00D747AE"/>
    <w:rsid w:val="00D763A2"/>
    <w:rsid w:val="00D9226C"/>
    <w:rsid w:val="00DA20BD"/>
    <w:rsid w:val="00DA4169"/>
    <w:rsid w:val="00DB3428"/>
    <w:rsid w:val="00DE50DB"/>
    <w:rsid w:val="00DF085F"/>
    <w:rsid w:val="00DF466E"/>
    <w:rsid w:val="00DF6AE1"/>
    <w:rsid w:val="00E1011F"/>
    <w:rsid w:val="00E46FD5"/>
    <w:rsid w:val="00E544BB"/>
    <w:rsid w:val="00E56545"/>
    <w:rsid w:val="00E626B0"/>
    <w:rsid w:val="00EA5D4F"/>
    <w:rsid w:val="00EB6C56"/>
    <w:rsid w:val="00EC74B2"/>
    <w:rsid w:val="00ED1D47"/>
    <w:rsid w:val="00ED54E0"/>
    <w:rsid w:val="00EE587D"/>
    <w:rsid w:val="00EF639C"/>
    <w:rsid w:val="00EF68C9"/>
    <w:rsid w:val="00F04A9D"/>
    <w:rsid w:val="00F05F0C"/>
    <w:rsid w:val="00F32397"/>
    <w:rsid w:val="00F40595"/>
    <w:rsid w:val="00F4760A"/>
    <w:rsid w:val="00F77BEC"/>
    <w:rsid w:val="00F810EA"/>
    <w:rsid w:val="00F8538C"/>
    <w:rsid w:val="00F95856"/>
    <w:rsid w:val="00FA07E8"/>
    <w:rsid w:val="00FA173F"/>
    <w:rsid w:val="00FA5EBC"/>
    <w:rsid w:val="00FA6F14"/>
    <w:rsid w:val="00FA6F48"/>
    <w:rsid w:val="00FD224A"/>
    <w:rsid w:val="00FD75E5"/>
    <w:rsid w:val="00FE4603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AB20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DD4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597DD4"/>
    <w:pPr>
      <w:keepNext/>
      <w:keepLines/>
      <w:numPr>
        <w:numId w:val="1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597DD4"/>
    <w:pPr>
      <w:keepNext/>
      <w:keepLines/>
      <w:numPr>
        <w:ilvl w:val="1"/>
        <w:numId w:val="1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597DD4"/>
    <w:pPr>
      <w:keepNext/>
      <w:keepLines/>
      <w:numPr>
        <w:ilvl w:val="2"/>
        <w:numId w:val="1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597DD4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597DD4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597DD4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597DD4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597DD4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597DD4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597DD4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597DD4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2"/>
    <w:rsid w:val="00597DD4"/>
    <w:rPr>
      <w:rFonts w:ascii="Verdana" w:eastAsiaTheme="majorEastAsia" w:hAnsi="Verdana" w:cstheme="majorBidi"/>
      <w:b/>
      <w:bCs/>
      <w:color w:val="006283"/>
      <w:sz w:val="18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597DD4"/>
    <w:rPr>
      <w:rFonts w:ascii="Verdana" w:eastAsiaTheme="majorEastAsia" w:hAnsi="Verdana" w:cstheme="majorBidi"/>
      <w:b/>
      <w:bCs/>
      <w:iCs/>
      <w:color w:val="006283"/>
      <w:sz w:val="18"/>
      <w:lang w:val="en-GB"/>
    </w:rPr>
  </w:style>
  <w:style w:type="character" w:customStyle="1" w:styleId="Heading5Char">
    <w:name w:val="Heading 5 Char"/>
    <w:basedOn w:val="DefaultParagraphFont"/>
    <w:link w:val="Heading5"/>
    <w:uiPriority w:val="2"/>
    <w:rsid w:val="00597DD4"/>
    <w:rPr>
      <w:rFonts w:ascii="Verdana" w:eastAsiaTheme="majorEastAsia" w:hAnsi="Verdana" w:cstheme="majorBidi"/>
      <w:b/>
      <w:color w:val="006283"/>
      <w:sz w:val="18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rsid w:val="00597DD4"/>
    <w:rPr>
      <w:rFonts w:ascii="Verdana" w:eastAsiaTheme="majorEastAsia" w:hAnsi="Verdana" w:cstheme="majorBidi"/>
      <w:b/>
      <w:iCs/>
      <w:color w:val="006283"/>
      <w:sz w:val="18"/>
      <w:lang w:val="en-GB"/>
    </w:rPr>
  </w:style>
  <w:style w:type="character" w:customStyle="1" w:styleId="Heading7Char">
    <w:name w:val="Heading 7 Char"/>
    <w:basedOn w:val="DefaultParagraphFont"/>
    <w:link w:val="Heading7"/>
    <w:uiPriority w:val="2"/>
    <w:rsid w:val="00597DD4"/>
    <w:rPr>
      <w:rFonts w:ascii="Verdana" w:eastAsiaTheme="majorEastAsia" w:hAnsi="Verdana" w:cstheme="majorBidi"/>
      <w:b/>
      <w:iCs/>
      <w:color w:val="006283"/>
      <w:sz w:val="18"/>
      <w:lang w:val="en-GB"/>
    </w:rPr>
  </w:style>
  <w:style w:type="character" w:customStyle="1" w:styleId="Heading8Char">
    <w:name w:val="Heading 8 Char"/>
    <w:basedOn w:val="DefaultParagraphFont"/>
    <w:link w:val="Heading8"/>
    <w:uiPriority w:val="2"/>
    <w:rsid w:val="00597DD4"/>
    <w:rPr>
      <w:rFonts w:ascii="Verdana" w:eastAsiaTheme="majorEastAsia" w:hAnsi="Verdana" w:cstheme="majorBidi"/>
      <w:b/>
      <w:i/>
      <w:color w:val="006283"/>
      <w:sz w:val="18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2"/>
    <w:rsid w:val="00597DD4"/>
    <w:rPr>
      <w:rFonts w:ascii="Verdana" w:eastAsiaTheme="majorEastAsia" w:hAnsi="Verdana" w:cstheme="majorBidi"/>
      <w:b/>
      <w:iCs/>
      <w:color w:val="006283"/>
      <w:sz w:val="18"/>
      <w:szCs w:val="20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597DD4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597DD4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597DD4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597DD4"/>
    <w:rPr>
      <w:rFonts w:ascii="Verdana" w:hAnsi="Verdana"/>
      <w:sz w:val="18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597DD4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597DD4"/>
    <w:rPr>
      <w:rFonts w:ascii="Verdana" w:hAnsi="Verdana"/>
      <w:sz w:val="18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597DD4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597DD4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597DD4"/>
    <w:pPr>
      <w:numPr>
        <w:numId w:val="6"/>
      </w:numPr>
    </w:pPr>
  </w:style>
  <w:style w:type="paragraph" w:styleId="ListBullet">
    <w:name w:val="List Bullet"/>
    <w:basedOn w:val="Normal"/>
    <w:uiPriority w:val="1"/>
    <w:rsid w:val="00597DD4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597DD4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597DD4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597DD4"/>
    <w:pPr>
      <w:numPr>
        <w:ilvl w:val="3"/>
        <w:numId w:val="1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597DD4"/>
    <w:pPr>
      <w:numPr>
        <w:ilvl w:val="4"/>
        <w:numId w:val="15"/>
      </w:numPr>
      <w:tabs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597DD4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597DD4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597DD4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597DD4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597DD4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597DD4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597DD4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597DD4"/>
    <w:rPr>
      <w:szCs w:val="20"/>
    </w:rPr>
  </w:style>
  <w:style w:type="character" w:customStyle="1" w:styleId="EndnoteTextChar">
    <w:name w:val="Endnote Text Char"/>
    <w:link w:val="EndnoteText"/>
    <w:uiPriority w:val="49"/>
    <w:rsid w:val="00597DD4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597DD4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597DD4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597DD4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597DD4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97DD4"/>
    <w:pPr>
      <w:ind w:left="567" w:right="567" w:firstLine="0"/>
    </w:pPr>
  </w:style>
  <w:style w:type="character" w:styleId="FootnoteReference">
    <w:name w:val="footnote reference"/>
    <w:uiPriority w:val="5"/>
    <w:rsid w:val="00597DD4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597DD4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597DD4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597DD4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597DD4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597DD4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597DD4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597DD4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597DD4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597DD4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597DD4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597DD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597DD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597DD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597DD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597DD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597DD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597DD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597DD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597DD4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597DD4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97D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DD4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597DD4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597DD4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597DD4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597DD4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597DD4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597DD4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597D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597DD4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597DD4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597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597DD4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597DD4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597DD4"/>
  </w:style>
  <w:style w:type="paragraph" w:styleId="BlockText">
    <w:name w:val="Block Text"/>
    <w:basedOn w:val="Normal"/>
    <w:uiPriority w:val="99"/>
    <w:semiHidden/>
    <w:unhideWhenUsed/>
    <w:rsid w:val="00597DD4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97DD4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97DD4"/>
    <w:rPr>
      <w:rFonts w:ascii="Verdana" w:hAnsi="Verdana"/>
      <w:sz w:val="18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97DD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97DD4"/>
    <w:rPr>
      <w:rFonts w:ascii="Verdana" w:hAnsi="Verdana"/>
      <w:sz w:val="18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97DD4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97DD4"/>
    <w:rPr>
      <w:rFonts w:ascii="Verdana" w:hAnsi="Verdana"/>
      <w:sz w:val="18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97DD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97DD4"/>
    <w:rPr>
      <w:rFonts w:ascii="Verdana" w:hAnsi="Verdana"/>
      <w:sz w:val="18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97DD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97DD4"/>
    <w:rPr>
      <w:rFonts w:ascii="Verdana" w:hAnsi="Verdana"/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597DD4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597DD4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97DD4"/>
    <w:rPr>
      <w:rFonts w:ascii="Verdana" w:hAnsi="Verdana"/>
      <w:sz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97DD4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597D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7DD4"/>
    <w:rPr>
      <w:rFonts w:ascii="Verdana" w:hAnsi="Verdan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97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97DD4"/>
    <w:rPr>
      <w:rFonts w:ascii="Verdana" w:hAnsi="Verdana"/>
      <w:b/>
      <w:bCs/>
      <w:sz w:val="20"/>
      <w:szCs w:val="20"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97DD4"/>
  </w:style>
  <w:style w:type="character" w:customStyle="1" w:styleId="DateChar">
    <w:name w:val="Date Char"/>
    <w:basedOn w:val="DefaultParagraphFont"/>
    <w:link w:val="Date"/>
    <w:uiPriority w:val="99"/>
    <w:semiHidden/>
    <w:rsid w:val="00597DD4"/>
    <w:rPr>
      <w:rFonts w:ascii="Verdana" w:hAnsi="Verdana"/>
      <w:sz w:val="18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97DD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97DD4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97DD4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97DD4"/>
    <w:rPr>
      <w:rFonts w:ascii="Verdana" w:hAnsi="Verdana"/>
      <w:sz w:val="18"/>
      <w:lang w:val="en-GB"/>
    </w:rPr>
  </w:style>
  <w:style w:type="character" w:styleId="Emphasis">
    <w:name w:val="Emphasis"/>
    <w:basedOn w:val="DefaultParagraphFont"/>
    <w:uiPriority w:val="99"/>
    <w:semiHidden/>
    <w:qFormat/>
    <w:rsid w:val="00597DD4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597DD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97DD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97DD4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597DD4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97DD4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97DD4"/>
    <w:rPr>
      <w:rFonts w:ascii="Verdana" w:hAnsi="Verdana"/>
      <w:i/>
      <w:iCs/>
      <w:sz w:val="18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597DD4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597DD4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597DD4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597DD4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97DD4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97DD4"/>
    <w:rPr>
      <w:rFonts w:ascii="Consolas" w:hAnsi="Consolas" w:cs="Consolas"/>
      <w:sz w:val="20"/>
      <w:szCs w:val="20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597DD4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597DD4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597DD4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597DD4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597DD4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597DD4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597DD4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597DD4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597DD4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597DD4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597DD4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597DD4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97DD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97DD4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97DD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597DD4"/>
    <w:rPr>
      <w:rFonts w:ascii="Verdana" w:hAnsi="Verdana"/>
      <w:b/>
      <w:bCs/>
      <w:i/>
      <w:iCs/>
      <w:color w:val="4F81BD" w:themeColor="accent1"/>
      <w:sz w:val="18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597DD4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597DD4"/>
    <w:rPr>
      <w:lang w:val="en-GB"/>
    </w:rPr>
  </w:style>
  <w:style w:type="paragraph" w:styleId="List">
    <w:name w:val="List"/>
    <w:basedOn w:val="Normal"/>
    <w:uiPriority w:val="99"/>
    <w:semiHidden/>
    <w:unhideWhenUsed/>
    <w:rsid w:val="00597DD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97DD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97DD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97DD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97DD4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97DD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97DD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97DD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97DD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97DD4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97DD4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97DD4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97DD4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597DD4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97DD4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597D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97DD4"/>
    <w:rPr>
      <w:rFonts w:ascii="Consolas" w:hAnsi="Consolas" w:cs="Consolas"/>
      <w:sz w:val="20"/>
      <w:szCs w:val="20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97D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97DD4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597DD4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97DD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97DD4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97DD4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97DD4"/>
    <w:rPr>
      <w:rFonts w:ascii="Verdana" w:hAnsi="Verdana"/>
      <w:sz w:val="1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597DD4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97DD4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597DD4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97DD4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97DD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semiHidden/>
    <w:rsid w:val="00597DD4"/>
    <w:rPr>
      <w:rFonts w:ascii="Verdana" w:hAnsi="Verdana"/>
      <w:i/>
      <w:iCs/>
      <w:color w:val="000000" w:themeColor="text1"/>
      <w:sz w:val="18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97DD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97DD4"/>
    <w:rPr>
      <w:rFonts w:ascii="Verdana" w:hAnsi="Verdana"/>
      <w:sz w:val="18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97DD4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97DD4"/>
    <w:rPr>
      <w:rFonts w:ascii="Verdana" w:hAnsi="Verdana"/>
      <w:sz w:val="18"/>
      <w:lang w:val="en-GB"/>
    </w:rPr>
  </w:style>
  <w:style w:type="character" w:styleId="Strong">
    <w:name w:val="Strong"/>
    <w:basedOn w:val="DefaultParagraphFont"/>
    <w:uiPriority w:val="99"/>
    <w:semiHidden/>
    <w:qFormat/>
    <w:rsid w:val="00597DD4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597DD4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597DD4"/>
    <w:rPr>
      <w:smallCaps/>
      <w:color w:val="C0504D" w:themeColor="accent2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597DD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597DD4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  <w:lang w:val="en-GB"/>
    </w:rPr>
  </w:style>
  <w:style w:type="table" w:styleId="ColorfulGrid">
    <w:name w:val="Colorful Grid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F68C9"/>
    <w:rPr>
      <w:color w:val="2B579A"/>
      <w:shd w:val="clear" w:color="auto" w:fill="E1DFDD"/>
      <w:lang w:val="en-GB"/>
    </w:rPr>
  </w:style>
  <w:style w:type="table" w:styleId="LightGrid">
    <w:name w:val="Light Grid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F68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Table1Light">
    <w:name w:val="List Table 1 Light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F68C9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1">
    <w:name w:val="Smart Hyperlink1"/>
    <w:basedOn w:val="DefaultParagraphFont"/>
    <w:uiPriority w:val="99"/>
    <w:semiHidden/>
    <w:unhideWhenUsed/>
    <w:rsid w:val="00EF68C9"/>
    <w:rPr>
      <w:u w:val="dotted"/>
      <w:lang w:val="en-GB"/>
    </w:rPr>
  </w:style>
  <w:style w:type="character" w:customStyle="1" w:styleId="SmartLink1">
    <w:name w:val="SmartLink1"/>
    <w:basedOn w:val="DefaultParagraphFont"/>
    <w:uiPriority w:val="99"/>
    <w:semiHidden/>
    <w:unhideWhenUsed/>
    <w:rsid w:val="00EF68C9"/>
    <w:rPr>
      <w:color w:val="0000FF" w:themeColor="hyperlink"/>
      <w:u w:val="single"/>
      <w:shd w:val="clear" w:color="auto" w:fill="E1DFDD"/>
      <w:lang w:val="en-GB"/>
    </w:rPr>
  </w:style>
  <w:style w:type="character" w:customStyle="1" w:styleId="SmartLinkError1">
    <w:name w:val="SmartLinkError1"/>
    <w:basedOn w:val="DefaultParagraphFont"/>
    <w:uiPriority w:val="99"/>
    <w:semiHidden/>
    <w:unhideWhenUsed/>
    <w:rsid w:val="00EF68C9"/>
    <w:rPr>
      <w:color w:val="FF0000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EF68C9"/>
    <w:pPr>
      <w:spacing w:after="0" w:line="24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F68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F68C9"/>
    <w:pPr>
      <w:spacing w:after="0" w:line="24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ashtag">
    <w:name w:val="Hashtag"/>
    <w:basedOn w:val="DefaultParagraphFont"/>
    <w:uiPriority w:val="99"/>
    <w:rsid w:val="001765C4"/>
    <w:rPr>
      <w:color w:val="2B579A"/>
      <w:shd w:val="clear" w:color="auto" w:fill="E1DFDD"/>
      <w:lang w:val="en-GB"/>
    </w:rPr>
  </w:style>
  <w:style w:type="character" w:styleId="Mention">
    <w:name w:val="Mention"/>
    <w:basedOn w:val="DefaultParagraphFont"/>
    <w:uiPriority w:val="99"/>
    <w:rsid w:val="001765C4"/>
    <w:rPr>
      <w:color w:val="2B579A"/>
      <w:shd w:val="clear" w:color="auto" w:fill="E1DFDD"/>
      <w:lang w:val="en-GB"/>
    </w:rPr>
  </w:style>
  <w:style w:type="character" w:styleId="SmartHyperlink">
    <w:name w:val="Smart Hyperlink"/>
    <w:basedOn w:val="DefaultParagraphFont"/>
    <w:uiPriority w:val="99"/>
    <w:rsid w:val="001765C4"/>
    <w:rPr>
      <w:u w:val="dotted"/>
      <w:lang w:val="en-GB"/>
    </w:rPr>
  </w:style>
  <w:style w:type="character" w:styleId="SmartLink">
    <w:name w:val="Smart Link"/>
    <w:basedOn w:val="DefaultParagraphFont"/>
    <w:uiPriority w:val="99"/>
    <w:rsid w:val="001765C4"/>
    <w:rPr>
      <w:color w:val="0000FF"/>
      <w:u w:val="single"/>
      <w:shd w:val="clear" w:color="auto" w:fill="F3F2F1"/>
      <w:lang w:val="en-GB"/>
    </w:rPr>
  </w:style>
  <w:style w:type="character" w:styleId="UnresolvedMention">
    <w:name w:val="Unresolved Mention"/>
    <w:basedOn w:val="DefaultParagraphFont"/>
    <w:uiPriority w:val="99"/>
    <w:rsid w:val="001765C4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597DD4"/>
    <w:pPr>
      <w:numPr>
        <w:numId w:val="17"/>
      </w:numPr>
      <w:spacing w:before="240"/>
      <w:jc w:val="both"/>
    </w:pPr>
    <w:rPr>
      <w:rFonts w:ascii="Verdana" w:hAnsi="Verdana"/>
      <w:sz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dof.gob.mx/nota_detalle.php?codigo=5662141&amp;fecha=23/08/2022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nzaleze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C1C3C-33A1-4322-B41F-24C3D1B4A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6</TotalTime>
  <Pages>1</Pages>
  <Words>162</Words>
  <Characters>1002</Characters>
  <Application>Microsoft Office Word</Application>
  <DocSecurity>0</DocSecurity>
  <Lines>39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</vt:vector>
  </TitlesOfParts>
  <Manager/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LDSD - DTU</dc:description>
  <cp:lastModifiedBy/>
  <cp:revision>3</cp:revision>
  <cp:lastPrinted>2019-10-31T07:40:00Z</cp:lastPrinted>
  <dcterms:created xsi:type="dcterms:W3CDTF">2022-09-13T14:01:00Z</dcterms:created>
  <dcterms:modified xsi:type="dcterms:W3CDTF">2022-09-14T12:10:00Z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0916c5f6-491c-4a92-9287-1a9ec9133716</vt:lpwstr>
  </property>
  <property fmtid="{D5CDD505-2E9C-101B-9397-08002B2CF9AE}" pid="3" name="WTOCLASSIFICATION">
    <vt:lpwstr>WTO OFFICIAL</vt:lpwstr>
  </property>
</Properties>
</file>