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A9F1" w14:textId="22BDEA9F" w:rsidR="002D78C9" w:rsidRPr="001B1D8D" w:rsidRDefault="001B1D8D" w:rsidP="001B1D8D">
      <w:pPr>
        <w:pStyle w:val="Title"/>
        <w:rPr>
          <w:caps w:val="0"/>
          <w:kern w:val="0"/>
        </w:rPr>
      </w:pPr>
      <w:bookmarkStart w:id="20" w:name="_Hlk114050092"/>
      <w:bookmarkStart w:id="21" w:name="_Hlk114050819"/>
      <w:r w:rsidRPr="001B1D8D">
        <w:rPr>
          <w:caps w:val="0"/>
          <w:kern w:val="0"/>
        </w:rPr>
        <w:t>NOTIFICATION</w:t>
      </w:r>
    </w:p>
    <w:p w14:paraId="56E23D85" w14:textId="77777777" w:rsidR="002F663C" w:rsidRPr="001B1D8D" w:rsidRDefault="003A7BF8" w:rsidP="001B1D8D">
      <w:pPr>
        <w:pStyle w:val="Title3"/>
      </w:pPr>
      <w:r w:rsidRPr="001B1D8D">
        <w:t>Addendum</w:t>
      </w:r>
    </w:p>
    <w:p w14:paraId="405EEF48" w14:textId="3BF1BD22" w:rsidR="002F663C" w:rsidRPr="001B1D8D" w:rsidRDefault="003A7BF8" w:rsidP="001B1D8D">
      <w:r w:rsidRPr="001B1D8D">
        <w:t>The following communication, dated 1</w:t>
      </w:r>
      <w:r w:rsidR="001B1D8D" w:rsidRPr="001B1D8D">
        <w:t>3 September 2</w:t>
      </w:r>
      <w:r w:rsidRPr="001B1D8D">
        <w:t xml:space="preserve">022, is being circulated at the request of the delegation of </w:t>
      </w:r>
      <w:r w:rsidRPr="001B1D8D">
        <w:rPr>
          <w:u w:val="single"/>
        </w:rPr>
        <w:t>Mexico</w:t>
      </w:r>
      <w:r w:rsidRPr="001B1D8D">
        <w:t>.</w:t>
      </w:r>
    </w:p>
    <w:p w14:paraId="150E8070" w14:textId="77777777" w:rsidR="00B22706" w:rsidRPr="001B1D8D" w:rsidRDefault="00B22706" w:rsidP="001B1D8D">
      <w:pPr>
        <w:rPr>
          <w:rFonts w:eastAsia="Calibri" w:cs="Times New Roman"/>
        </w:rPr>
      </w:pPr>
    </w:p>
    <w:p w14:paraId="68621603" w14:textId="6B1478AD" w:rsidR="002F663C" w:rsidRPr="001B1D8D" w:rsidRDefault="001B1D8D" w:rsidP="001B1D8D">
      <w:pPr>
        <w:jc w:val="center"/>
        <w:rPr>
          <w:b/>
        </w:rPr>
      </w:pPr>
      <w:r w:rsidRPr="001B1D8D">
        <w:rPr>
          <w:b/>
        </w:rPr>
        <w:t>_______________</w:t>
      </w:r>
    </w:p>
    <w:p w14:paraId="15F35C51" w14:textId="77777777" w:rsidR="002F663C" w:rsidRPr="001B1D8D" w:rsidRDefault="002F663C" w:rsidP="001B1D8D"/>
    <w:p w14:paraId="34294021" w14:textId="77777777" w:rsidR="00B22706" w:rsidRPr="001B1D8D" w:rsidRDefault="00B22706" w:rsidP="001B1D8D"/>
    <w:p w14:paraId="2D8E0E60" w14:textId="64A9F05A" w:rsidR="002F663C" w:rsidRPr="001B1D8D" w:rsidRDefault="003A7BF8" w:rsidP="001B1D8D">
      <w:pPr>
        <w:spacing w:after="120"/>
        <w:rPr>
          <w:rFonts w:eastAsia="Calibri" w:cs="Times New Roman"/>
          <w:b/>
          <w:szCs w:val="18"/>
        </w:rPr>
      </w:pPr>
      <w:r w:rsidRPr="001B1D8D">
        <w:rPr>
          <w:b/>
          <w:bCs/>
        </w:rPr>
        <w:t>Title</w:t>
      </w:r>
      <w:r w:rsidR="001B1D8D" w:rsidRPr="001B1D8D">
        <w:t>: D</w:t>
      </w:r>
      <w:r w:rsidRPr="001B1D8D">
        <w:t>raft amendment to Mexican Official Standard NOM</w:t>
      </w:r>
      <w:r w:rsidR="001B1D8D" w:rsidRPr="001B1D8D">
        <w:t>-</w:t>
      </w:r>
      <w:r w:rsidRPr="001B1D8D">
        <w:t>060</w:t>
      </w:r>
      <w:r w:rsidR="001B1D8D" w:rsidRPr="001B1D8D">
        <w:t>-</w:t>
      </w:r>
      <w:r w:rsidRPr="001B1D8D">
        <w:t>ZOO</w:t>
      </w:r>
      <w:r w:rsidR="001B1D8D" w:rsidRPr="001B1D8D">
        <w:t>-</w:t>
      </w:r>
      <w:r w:rsidRPr="001B1D8D">
        <w:t>1999, Animal health specifications for the processing of animal offal and its use in animal feed</w:t>
      </w:r>
    </w:p>
    <w:p w14:paraId="3DCA514A" w14:textId="77777777" w:rsidR="002F663C" w:rsidRPr="001B1D8D" w:rsidRDefault="002F663C" w:rsidP="001B1D8D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8E722C" w:rsidRPr="001B1D8D" w14:paraId="530FBDA2" w14:textId="77777777" w:rsidTr="001B1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59D6A9D" w14:textId="77777777" w:rsidR="002F663C" w:rsidRPr="001B1D8D" w:rsidRDefault="003A7BF8" w:rsidP="001B1D8D">
            <w:pPr>
              <w:spacing w:before="120" w:after="120"/>
              <w:ind w:left="567" w:hanging="567"/>
              <w:rPr>
                <w:b/>
              </w:rPr>
            </w:pPr>
            <w:r w:rsidRPr="001B1D8D">
              <w:rPr>
                <w:b/>
              </w:rPr>
              <w:t>Reason for Addendum:</w:t>
            </w:r>
          </w:p>
        </w:tc>
      </w:tr>
      <w:tr w:rsidR="001B1D8D" w:rsidRPr="001B1D8D" w14:paraId="7633F532" w14:textId="77777777" w:rsidTr="001B1D8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ADD53" w14:textId="23634070" w:rsidR="002F663C" w:rsidRPr="001B1D8D" w:rsidRDefault="001B1D8D" w:rsidP="001B1D8D">
            <w:pPr>
              <w:spacing w:before="120" w:after="120"/>
              <w:ind w:left="567" w:hanging="567"/>
            </w:pPr>
            <w:r w:rsidRPr="001B1D8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97B17" w14:textId="6E433540" w:rsidR="002F663C" w:rsidRPr="001B1D8D" w:rsidRDefault="003A7BF8" w:rsidP="001B1D8D">
            <w:pPr>
              <w:spacing w:before="120" w:after="120"/>
            </w:pPr>
            <w:r w:rsidRPr="001B1D8D">
              <w:t xml:space="preserve">Comment period changed </w:t>
            </w:r>
            <w:r w:rsidR="001B1D8D" w:rsidRPr="001B1D8D">
              <w:t>-</w:t>
            </w:r>
            <w:r w:rsidRPr="001B1D8D">
              <w:t xml:space="preserve"> date:</w:t>
            </w:r>
          </w:p>
        </w:tc>
      </w:tr>
      <w:tr w:rsidR="001B1D8D" w:rsidRPr="001B1D8D" w14:paraId="1BD2E319" w14:textId="77777777" w:rsidTr="001B1D8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2892F" w14:textId="2569BCE7" w:rsidR="002F663C" w:rsidRPr="001B1D8D" w:rsidRDefault="001B1D8D" w:rsidP="001B1D8D">
            <w:pPr>
              <w:spacing w:before="120" w:after="120"/>
            </w:pPr>
            <w:r w:rsidRPr="001B1D8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59A07" w14:textId="074C9B35" w:rsidR="002F663C" w:rsidRPr="001B1D8D" w:rsidRDefault="003A7BF8" w:rsidP="001B1D8D">
            <w:pPr>
              <w:spacing w:before="120" w:after="120"/>
            </w:pPr>
            <w:r w:rsidRPr="001B1D8D">
              <w:t xml:space="preserve">Notified measure adopted </w:t>
            </w:r>
            <w:r w:rsidR="001B1D8D" w:rsidRPr="001B1D8D">
              <w:t>-</w:t>
            </w:r>
            <w:r w:rsidRPr="001B1D8D">
              <w:t xml:space="preserve"> date:</w:t>
            </w:r>
          </w:p>
        </w:tc>
      </w:tr>
      <w:tr w:rsidR="001B1D8D" w:rsidRPr="001B1D8D" w14:paraId="3F4BA64B" w14:textId="77777777" w:rsidTr="001B1D8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F06EF" w14:textId="77777777" w:rsidR="002F663C" w:rsidRPr="001B1D8D" w:rsidRDefault="003A7BF8" w:rsidP="001B1D8D">
            <w:pPr>
              <w:spacing w:before="120" w:after="120"/>
            </w:pPr>
            <w:r w:rsidRPr="001B1D8D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9B1ED" w14:textId="533A4E30" w:rsidR="002F663C" w:rsidRPr="001B1D8D" w:rsidRDefault="003A7BF8" w:rsidP="001B1D8D">
            <w:pPr>
              <w:spacing w:before="120" w:after="120"/>
            </w:pPr>
            <w:r w:rsidRPr="001B1D8D">
              <w:t xml:space="preserve">Notified measure published </w:t>
            </w:r>
            <w:r w:rsidR="001B1D8D" w:rsidRPr="001B1D8D">
              <w:t>-</w:t>
            </w:r>
            <w:r w:rsidRPr="001B1D8D">
              <w:t xml:space="preserve"> date</w:t>
            </w:r>
            <w:r w:rsidR="001B1D8D" w:rsidRPr="001B1D8D">
              <w:t>: 08 September 2</w:t>
            </w:r>
            <w:r w:rsidRPr="001B1D8D">
              <w:t>022</w:t>
            </w:r>
          </w:p>
        </w:tc>
      </w:tr>
      <w:tr w:rsidR="001B1D8D" w:rsidRPr="001B1D8D" w14:paraId="0787A5B8" w14:textId="77777777" w:rsidTr="001B1D8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752E0" w14:textId="7FC964B2" w:rsidR="002F663C" w:rsidRPr="001B1D8D" w:rsidRDefault="001B1D8D" w:rsidP="001B1D8D">
            <w:pPr>
              <w:spacing w:before="120" w:after="120"/>
            </w:pPr>
            <w:r w:rsidRPr="001B1D8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34E17" w14:textId="2E6E6E88" w:rsidR="002F663C" w:rsidRPr="001B1D8D" w:rsidRDefault="003A7BF8" w:rsidP="001B1D8D">
            <w:pPr>
              <w:spacing w:before="120" w:after="120"/>
            </w:pPr>
            <w:r w:rsidRPr="001B1D8D">
              <w:t xml:space="preserve">Notified measure enters into force </w:t>
            </w:r>
            <w:r w:rsidR="001B1D8D" w:rsidRPr="001B1D8D">
              <w:t>-</w:t>
            </w:r>
            <w:r w:rsidRPr="001B1D8D">
              <w:t xml:space="preserve"> date:</w:t>
            </w:r>
          </w:p>
        </w:tc>
      </w:tr>
      <w:tr w:rsidR="001B1D8D" w:rsidRPr="001B1D8D" w14:paraId="14C3301C" w14:textId="77777777" w:rsidTr="001B1D8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D43C1" w14:textId="7CDC4D57" w:rsidR="002F663C" w:rsidRPr="001B1D8D" w:rsidRDefault="001B1D8D" w:rsidP="001B1D8D">
            <w:pPr>
              <w:spacing w:before="120" w:after="120"/>
            </w:pPr>
            <w:r w:rsidRPr="001B1D8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D40FF" w14:textId="7714A7E7" w:rsidR="002F663C" w:rsidRPr="001B1D8D" w:rsidRDefault="003A7BF8" w:rsidP="001B1D8D">
            <w:pPr>
              <w:spacing w:before="120" w:after="120"/>
            </w:pPr>
            <w:r w:rsidRPr="001B1D8D">
              <w:t>Text of final measure available from</w:t>
            </w:r>
            <w:r w:rsidR="001B1D8D" w:rsidRPr="001B1D8D">
              <w:rPr>
                <w:rStyle w:val="FootnoteReference"/>
              </w:rPr>
              <w:footnoteReference w:id="1"/>
            </w:r>
            <w:r w:rsidRPr="001B1D8D">
              <w:t>:</w:t>
            </w:r>
          </w:p>
        </w:tc>
      </w:tr>
      <w:tr w:rsidR="001B1D8D" w:rsidRPr="001B1D8D" w14:paraId="35FEA8E5" w14:textId="77777777" w:rsidTr="001B1D8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961DD" w14:textId="6FC8E7F7" w:rsidR="002F663C" w:rsidRPr="001B1D8D" w:rsidRDefault="001B1D8D" w:rsidP="001B1D8D">
            <w:pPr>
              <w:spacing w:before="120" w:after="120"/>
            </w:pPr>
            <w:r w:rsidRPr="001B1D8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3E1C5" w14:textId="6F3A5912" w:rsidR="000476C6" w:rsidRPr="001B1D8D" w:rsidRDefault="003A7BF8" w:rsidP="001B1D8D">
            <w:pPr>
              <w:spacing w:before="120" w:after="60"/>
            </w:pPr>
            <w:r w:rsidRPr="001B1D8D">
              <w:t xml:space="preserve">Notified measure withdrawn or revoked </w:t>
            </w:r>
            <w:r w:rsidR="001B1D8D" w:rsidRPr="001B1D8D">
              <w:t>-</w:t>
            </w:r>
            <w:r w:rsidRPr="001B1D8D">
              <w:t xml:space="preserve"> date:</w:t>
            </w:r>
          </w:p>
          <w:p w14:paraId="50A3C663" w14:textId="10C2D8BF" w:rsidR="002F663C" w:rsidRPr="001B1D8D" w:rsidRDefault="003A7BF8" w:rsidP="001B1D8D">
            <w:pPr>
              <w:spacing w:before="60" w:after="120"/>
            </w:pPr>
            <w:r w:rsidRPr="001B1D8D">
              <w:t>Relevant symbol if measure re</w:t>
            </w:r>
            <w:r w:rsidR="001B1D8D" w:rsidRPr="001B1D8D">
              <w:t>-</w:t>
            </w:r>
            <w:r w:rsidRPr="001B1D8D">
              <w:t>notified:</w:t>
            </w:r>
          </w:p>
        </w:tc>
      </w:tr>
      <w:tr w:rsidR="001B1D8D" w:rsidRPr="001B1D8D" w14:paraId="6C6D887D" w14:textId="77777777" w:rsidTr="001B1D8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2265F" w14:textId="5502A771" w:rsidR="002F663C" w:rsidRPr="001B1D8D" w:rsidRDefault="001B1D8D" w:rsidP="001B1D8D">
            <w:pPr>
              <w:spacing w:before="120" w:after="120"/>
            </w:pPr>
            <w:r w:rsidRPr="001B1D8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C9766" w14:textId="77777777" w:rsidR="000476C6" w:rsidRPr="001B1D8D" w:rsidRDefault="003A7BF8" w:rsidP="001B1D8D">
            <w:pPr>
              <w:spacing w:before="120" w:after="60"/>
            </w:pPr>
            <w:r w:rsidRPr="001B1D8D">
              <w:t>Content or scope of notified measure changed and text available from</w:t>
            </w:r>
            <w:r w:rsidRPr="001B1D8D">
              <w:rPr>
                <w:vertAlign w:val="superscript"/>
              </w:rPr>
              <w:t>1</w:t>
            </w:r>
            <w:r w:rsidRPr="001B1D8D">
              <w:t>:</w:t>
            </w:r>
          </w:p>
          <w:p w14:paraId="70579EA1" w14:textId="7507608E" w:rsidR="002F663C" w:rsidRPr="001B1D8D" w:rsidRDefault="003A7BF8" w:rsidP="001B1D8D">
            <w:pPr>
              <w:spacing w:before="60" w:after="120"/>
            </w:pPr>
            <w:r w:rsidRPr="001B1D8D">
              <w:t>New deadline for comments (if applicable):</w:t>
            </w:r>
          </w:p>
        </w:tc>
      </w:tr>
      <w:tr w:rsidR="001B1D8D" w:rsidRPr="001B1D8D" w14:paraId="12DEF3B0" w14:textId="77777777" w:rsidTr="001B1D8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A02F2" w14:textId="2DF6E4AA" w:rsidR="002F663C" w:rsidRPr="001B1D8D" w:rsidRDefault="001B1D8D" w:rsidP="001B1D8D">
            <w:pPr>
              <w:spacing w:before="120" w:after="120"/>
              <w:ind w:left="567" w:hanging="567"/>
            </w:pPr>
            <w:r w:rsidRPr="001B1D8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FC82C" w14:textId="5699A776" w:rsidR="002F663C" w:rsidRPr="001B1D8D" w:rsidRDefault="003A7BF8" w:rsidP="001B1D8D">
            <w:pPr>
              <w:spacing w:before="120" w:after="120"/>
              <w:rPr>
                <w:sz w:val="16"/>
                <w:szCs w:val="16"/>
              </w:rPr>
            </w:pPr>
            <w:r w:rsidRPr="001B1D8D">
              <w:t>Interpretive guidance issued and text available from</w:t>
            </w:r>
            <w:r w:rsidRPr="001B1D8D">
              <w:rPr>
                <w:vertAlign w:val="superscript"/>
              </w:rPr>
              <w:t>1</w:t>
            </w:r>
            <w:r w:rsidRPr="001B1D8D">
              <w:t>:</w:t>
            </w:r>
          </w:p>
        </w:tc>
      </w:tr>
      <w:tr w:rsidR="008E722C" w:rsidRPr="001B1D8D" w14:paraId="1EE31D84" w14:textId="77777777" w:rsidTr="001B1D8D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E376728" w14:textId="214CCD3B" w:rsidR="002F663C" w:rsidRPr="001B1D8D" w:rsidRDefault="001B1D8D" w:rsidP="001B1D8D">
            <w:pPr>
              <w:spacing w:before="120" w:after="120"/>
              <w:ind w:left="567" w:hanging="567"/>
            </w:pPr>
            <w:r w:rsidRPr="001B1D8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E7D1031" w14:textId="7DB171B8" w:rsidR="002F663C" w:rsidRPr="001B1D8D" w:rsidRDefault="003A7BF8" w:rsidP="001B1D8D">
            <w:pPr>
              <w:spacing w:before="120" w:after="120"/>
            </w:pPr>
            <w:r w:rsidRPr="001B1D8D">
              <w:t>Other:</w:t>
            </w:r>
          </w:p>
        </w:tc>
      </w:tr>
    </w:tbl>
    <w:p w14:paraId="09F01238" w14:textId="77777777" w:rsidR="002F663C" w:rsidRPr="001B1D8D" w:rsidRDefault="002F663C" w:rsidP="001B1D8D"/>
    <w:p w14:paraId="59F7A9D6" w14:textId="76EE8F57" w:rsidR="003918E9" w:rsidRPr="001B1D8D" w:rsidRDefault="003A7BF8" w:rsidP="001B1D8D">
      <w:pPr>
        <w:spacing w:after="120"/>
      </w:pPr>
      <w:r w:rsidRPr="001B1D8D">
        <w:rPr>
          <w:b/>
          <w:bCs/>
        </w:rPr>
        <w:t>Description</w:t>
      </w:r>
      <w:r w:rsidR="001B1D8D" w:rsidRPr="001B1D8D">
        <w:t>: P</w:t>
      </w:r>
      <w:r w:rsidRPr="001B1D8D">
        <w:t xml:space="preserve">lease be advised of the publication as a final measure of </w:t>
      </w:r>
      <w:r w:rsidRPr="001B1D8D">
        <w:rPr>
          <w:i/>
          <w:iCs/>
        </w:rPr>
        <w:t>NORMA Oficial Mexicana NOM</w:t>
      </w:r>
      <w:r w:rsidR="001B1D8D" w:rsidRPr="001B1D8D">
        <w:rPr>
          <w:i/>
          <w:iCs/>
        </w:rPr>
        <w:t>-</w:t>
      </w:r>
      <w:r w:rsidRPr="001B1D8D">
        <w:rPr>
          <w:i/>
          <w:iCs/>
        </w:rPr>
        <w:t>060</w:t>
      </w:r>
      <w:r w:rsidR="001B1D8D" w:rsidRPr="001B1D8D">
        <w:rPr>
          <w:i/>
          <w:iCs/>
        </w:rPr>
        <w:t>-</w:t>
      </w:r>
      <w:r w:rsidRPr="001B1D8D">
        <w:rPr>
          <w:i/>
          <w:iCs/>
        </w:rPr>
        <w:t>SAG/ZOO</w:t>
      </w:r>
      <w:r w:rsidR="001B1D8D" w:rsidRPr="001B1D8D">
        <w:rPr>
          <w:i/>
          <w:iCs/>
        </w:rPr>
        <w:t>-</w:t>
      </w:r>
      <w:r w:rsidRPr="001B1D8D">
        <w:rPr>
          <w:i/>
          <w:iCs/>
        </w:rPr>
        <w:t>2020, Especificaciones zoosanitarias para la transformación de despojos animales y su empleo en la alimentación animal</w:t>
      </w:r>
      <w:r w:rsidRPr="001B1D8D">
        <w:t xml:space="preserve"> (Mexican Official Standard NOM</w:t>
      </w:r>
      <w:r w:rsidR="001B1D8D" w:rsidRPr="001B1D8D">
        <w:t>-</w:t>
      </w:r>
      <w:r w:rsidRPr="001B1D8D">
        <w:t>060</w:t>
      </w:r>
      <w:r w:rsidR="001B1D8D" w:rsidRPr="001B1D8D">
        <w:t>-</w:t>
      </w:r>
      <w:r w:rsidRPr="001B1D8D">
        <w:t>SAG/ZOO</w:t>
      </w:r>
      <w:r w:rsidR="001B1D8D" w:rsidRPr="001B1D8D">
        <w:t>-</w:t>
      </w:r>
      <w:r w:rsidRPr="001B1D8D">
        <w:t>2020, Animal health specifications for the processing of animal offal and its use in animal feed).</w:t>
      </w:r>
    </w:p>
    <w:p w14:paraId="0D3B5920" w14:textId="5AE4EAAD" w:rsidR="00EF68C9" w:rsidRPr="001B1D8D" w:rsidRDefault="00EC639C" w:rsidP="001B1D8D">
      <w:pPr>
        <w:rPr>
          <w:rStyle w:val="Hyperlink"/>
        </w:rPr>
      </w:pPr>
      <w:hyperlink r:id="rId9" w:anchor="gsc.tab=0" w:tgtFrame="_blank" w:history="1">
        <w:r w:rsidR="001B1D8D" w:rsidRPr="001B1D8D">
          <w:rPr>
            <w:rStyle w:val="Hyperlink"/>
          </w:rPr>
          <w:t>https://www.dof.gob.mx/nota_detalle.php?codigo=5663772&amp;fecha=08/09/2022#gsc.tab=0</w:t>
        </w:r>
      </w:hyperlink>
    </w:p>
    <w:bookmarkEnd w:id="20"/>
    <w:p w14:paraId="38D6E70F" w14:textId="4075E59A" w:rsidR="00D60927" w:rsidRPr="001B1D8D" w:rsidRDefault="001B1D8D" w:rsidP="001B1D8D">
      <w:pPr>
        <w:jc w:val="center"/>
        <w:rPr>
          <w:b/>
        </w:rPr>
      </w:pPr>
      <w:r w:rsidRPr="001B1D8D">
        <w:rPr>
          <w:b/>
        </w:rPr>
        <w:t>__________</w:t>
      </w:r>
      <w:bookmarkEnd w:id="21"/>
    </w:p>
    <w:sectPr w:rsidR="00D60927" w:rsidRPr="001B1D8D" w:rsidSect="001B1D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8868" w14:textId="77777777" w:rsidR="00FC05CF" w:rsidRPr="001B1D8D" w:rsidRDefault="003A7BF8">
      <w:bookmarkStart w:id="12" w:name="_Hlk114050111"/>
      <w:bookmarkStart w:id="13" w:name="_Hlk114050112"/>
      <w:bookmarkStart w:id="14" w:name="_Hlk114050838"/>
      <w:bookmarkStart w:id="15" w:name="_Hlk114050839"/>
      <w:r w:rsidRPr="001B1D8D">
        <w:separator/>
      </w:r>
      <w:bookmarkEnd w:id="12"/>
      <w:bookmarkEnd w:id="13"/>
      <w:bookmarkEnd w:id="14"/>
      <w:bookmarkEnd w:id="15"/>
    </w:p>
  </w:endnote>
  <w:endnote w:type="continuationSeparator" w:id="0">
    <w:p w14:paraId="34817F16" w14:textId="77777777" w:rsidR="00FC05CF" w:rsidRPr="001B1D8D" w:rsidRDefault="003A7BF8">
      <w:bookmarkStart w:id="16" w:name="_Hlk114050113"/>
      <w:bookmarkStart w:id="17" w:name="_Hlk114050114"/>
      <w:bookmarkStart w:id="18" w:name="_Hlk114050840"/>
      <w:bookmarkStart w:id="19" w:name="_Hlk114050841"/>
      <w:r w:rsidRPr="001B1D8D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4198" w14:textId="1EB45C8D" w:rsidR="00544326" w:rsidRPr="001B1D8D" w:rsidRDefault="001B1D8D" w:rsidP="001B1D8D">
    <w:pPr>
      <w:pStyle w:val="Footer"/>
    </w:pPr>
    <w:bookmarkStart w:id="28" w:name="_Hlk114050826"/>
    <w:bookmarkStart w:id="29" w:name="_Hlk114050827"/>
    <w:r w:rsidRPr="001B1D8D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F477" w14:textId="6B63CD04" w:rsidR="00544326" w:rsidRPr="001B1D8D" w:rsidRDefault="001B1D8D" w:rsidP="001B1D8D">
    <w:pPr>
      <w:pStyle w:val="Footer"/>
    </w:pPr>
    <w:bookmarkStart w:id="30" w:name="_Hlk114050828"/>
    <w:bookmarkStart w:id="31" w:name="_Hlk114050829"/>
    <w:r w:rsidRPr="001B1D8D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C1F5" w14:textId="278759F2" w:rsidR="00EF68C9" w:rsidRPr="001B1D8D" w:rsidRDefault="001B1D8D" w:rsidP="001B1D8D">
    <w:pPr>
      <w:pStyle w:val="Footer"/>
    </w:pPr>
    <w:bookmarkStart w:id="34" w:name="_Hlk114050832"/>
    <w:bookmarkStart w:id="35" w:name="_Hlk114050833"/>
    <w:r w:rsidRPr="001B1D8D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FA66" w14:textId="77777777" w:rsidR="00D1010E" w:rsidRPr="001B1D8D" w:rsidRDefault="003A7BF8" w:rsidP="00ED54E0">
      <w:bookmarkStart w:id="0" w:name="_Hlk23403611"/>
      <w:bookmarkStart w:id="1" w:name="_Hlk23403612"/>
      <w:bookmarkStart w:id="2" w:name="_Hlk114050107"/>
      <w:bookmarkStart w:id="3" w:name="_Hlk114050108"/>
      <w:bookmarkStart w:id="4" w:name="_Hlk114050834"/>
      <w:bookmarkStart w:id="5" w:name="_Hlk114050835"/>
      <w:r w:rsidRPr="001B1D8D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13ECF369" w14:textId="77777777" w:rsidR="00D1010E" w:rsidRPr="001B1D8D" w:rsidRDefault="003A7BF8" w:rsidP="00ED54E0">
      <w:bookmarkStart w:id="6" w:name="_Hlk23403613"/>
      <w:bookmarkStart w:id="7" w:name="_Hlk23403614"/>
      <w:bookmarkStart w:id="8" w:name="_Hlk114050109"/>
      <w:bookmarkStart w:id="9" w:name="_Hlk114050110"/>
      <w:bookmarkStart w:id="10" w:name="_Hlk114050836"/>
      <w:bookmarkStart w:id="11" w:name="_Hlk114050837"/>
      <w:r w:rsidRPr="001B1D8D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6E7A460C" w14:textId="1594BC8C" w:rsidR="001B1D8D" w:rsidRDefault="001B1D8D">
      <w:pPr>
        <w:pStyle w:val="FootnoteText"/>
      </w:pPr>
      <w:bookmarkStart w:id="22" w:name="_Hlk114050820"/>
      <w:bookmarkStart w:id="23" w:name="_Hlk114050821"/>
      <w:r>
        <w:rPr>
          <w:rStyle w:val="FootnoteReference"/>
        </w:rPr>
        <w:footnoteRef/>
      </w:r>
      <w:r>
        <w:t xml:space="preserve"> </w:t>
      </w:r>
      <w:r w:rsidRPr="001B1D8D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4975" w14:textId="77777777" w:rsidR="001B1D8D" w:rsidRPr="001B1D8D" w:rsidRDefault="001B1D8D" w:rsidP="001B1D8D">
    <w:pPr>
      <w:pStyle w:val="Header"/>
      <w:spacing w:after="240"/>
      <w:jc w:val="center"/>
    </w:pPr>
    <w:bookmarkStart w:id="24" w:name="_Hlk114050822"/>
    <w:bookmarkStart w:id="25" w:name="_Hlk114050823"/>
    <w:r w:rsidRPr="001B1D8D">
      <w:t>G/TBT/N/MEX/410/Add.1</w:t>
    </w:r>
  </w:p>
  <w:p w14:paraId="186EEE2A" w14:textId="77777777" w:rsidR="001B1D8D" w:rsidRPr="001B1D8D" w:rsidRDefault="001B1D8D" w:rsidP="001B1D8D">
    <w:pPr>
      <w:pStyle w:val="Header"/>
      <w:pBdr>
        <w:bottom w:val="single" w:sz="4" w:space="1" w:color="auto"/>
      </w:pBdr>
      <w:jc w:val="center"/>
    </w:pPr>
    <w:r w:rsidRPr="001B1D8D">
      <w:t xml:space="preserve">- </w:t>
    </w:r>
    <w:r w:rsidRPr="001B1D8D">
      <w:fldChar w:fldCharType="begin"/>
    </w:r>
    <w:r w:rsidRPr="001B1D8D">
      <w:instrText xml:space="preserve"> PAGE  \* Arabic  \* MERGEFORMAT </w:instrText>
    </w:r>
    <w:r w:rsidRPr="001B1D8D">
      <w:fldChar w:fldCharType="separate"/>
    </w:r>
    <w:r w:rsidRPr="001B1D8D">
      <w:t>1</w:t>
    </w:r>
    <w:r w:rsidRPr="001B1D8D">
      <w:fldChar w:fldCharType="end"/>
    </w:r>
    <w:r w:rsidRPr="001B1D8D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B1C" w14:textId="77777777" w:rsidR="001B1D8D" w:rsidRPr="001B1D8D" w:rsidRDefault="001B1D8D" w:rsidP="001B1D8D">
    <w:pPr>
      <w:pStyle w:val="Header"/>
      <w:spacing w:after="240"/>
      <w:jc w:val="center"/>
    </w:pPr>
    <w:bookmarkStart w:id="26" w:name="_Hlk114050824"/>
    <w:bookmarkStart w:id="27" w:name="_Hlk114050825"/>
    <w:r w:rsidRPr="001B1D8D">
      <w:t>G/TBT/N/MEX/410/Add.1</w:t>
    </w:r>
  </w:p>
  <w:p w14:paraId="41316E0B" w14:textId="77777777" w:rsidR="001B1D8D" w:rsidRPr="001B1D8D" w:rsidRDefault="001B1D8D" w:rsidP="001B1D8D">
    <w:pPr>
      <w:pStyle w:val="Header"/>
      <w:pBdr>
        <w:bottom w:val="single" w:sz="4" w:space="1" w:color="auto"/>
      </w:pBdr>
      <w:jc w:val="center"/>
    </w:pPr>
    <w:r w:rsidRPr="001B1D8D">
      <w:t xml:space="preserve">- </w:t>
    </w:r>
    <w:r w:rsidRPr="001B1D8D">
      <w:fldChar w:fldCharType="begin"/>
    </w:r>
    <w:r w:rsidRPr="001B1D8D">
      <w:instrText xml:space="preserve"> PAGE  \* Arabic  \* MERGEFORMAT </w:instrText>
    </w:r>
    <w:r w:rsidRPr="001B1D8D">
      <w:fldChar w:fldCharType="separate"/>
    </w:r>
    <w:r w:rsidRPr="001B1D8D">
      <w:t>1</w:t>
    </w:r>
    <w:r w:rsidRPr="001B1D8D">
      <w:fldChar w:fldCharType="end"/>
    </w:r>
    <w:r w:rsidRPr="001B1D8D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B1D8D" w:rsidRPr="001B1D8D" w14:paraId="5141779A" w14:textId="77777777" w:rsidTr="001B1D8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3DEAC8D" w14:textId="77777777" w:rsidR="001B1D8D" w:rsidRPr="001B1D8D" w:rsidRDefault="001B1D8D" w:rsidP="001B1D8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14050830"/>
          <w:bookmarkStart w:id="33" w:name="_Hlk11405083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8E618E" w14:textId="77777777" w:rsidR="001B1D8D" w:rsidRPr="001B1D8D" w:rsidRDefault="001B1D8D" w:rsidP="001B1D8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B1D8D" w:rsidRPr="001B1D8D" w14:paraId="42397FDC" w14:textId="77777777" w:rsidTr="001B1D8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79621D1" w14:textId="0C31CCEB" w:rsidR="001B1D8D" w:rsidRPr="001B1D8D" w:rsidRDefault="001B1D8D" w:rsidP="001B1D8D">
          <w:pPr>
            <w:jc w:val="left"/>
            <w:rPr>
              <w:rFonts w:eastAsia="Verdana" w:cs="Verdana"/>
              <w:szCs w:val="18"/>
            </w:rPr>
          </w:pPr>
          <w:r w:rsidRPr="001B1D8D">
            <w:rPr>
              <w:rFonts w:eastAsia="Verdana" w:cs="Verdana"/>
              <w:noProof/>
              <w:szCs w:val="18"/>
            </w:rPr>
            <w:drawing>
              <wp:inline distT="0" distB="0" distL="0" distR="0" wp14:anchorId="6D8EFDBE" wp14:editId="53C11A9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59C24B8" w14:textId="77777777" w:rsidR="001B1D8D" w:rsidRPr="001B1D8D" w:rsidRDefault="001B1D8D" w:rsidP="001B1D8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B1D8D" w:rsidRPr="001B1D8D" w14:paraId="2DCB04CA" w14:textId="77777777" w:rsidTr="001B1D8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2EAECAB" w14:textId="77777777" w:rsidR="001B1D8D" w:rsidRPr="001B1D8D" w:rsidRDefault="001B1D8D" w:rsidP="001B1D8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9863C7A" w14:textId="5367BF97" w:rsidR="001B1D8D" w:rsidRPr="001B1D8D" w:rsidRDefault="001B1D8D" w:rsidP="001B1D8D">
          <w:pPr>
            <w:jc w:val="right"/>
            <w:rPr>
              <w:rFonts w:eastAsia="Verdana" w:cs="Verdana"/>
              <w:b/>
              <w:szCs w:val="18"/>
            </w:rPr>
          </w:pPr>
          <w:r w:rsidRPr="001B1D8D">
            <w:rPr>
              <w:b/>
              <w:szCs w:val="18"/>
            </w:rPr>
            <w:t>G/TBT/N/MEX/410/Add.1</w:t>
          </w:r>
        </w:p>
      </w:tc>
    </w:tr>
    <w:tr w:rsidR="001B1D8D" w:rsidRPr="001B1D8D" w14:paraId="4F4BF187" w14:textId="77777777" w:rsidTr="001B1D8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0838595" w14:textId="77777777" w:rsidR="001B1D8D" w:rsidRPr="001B1D8D" w:rsidRDefault="001B1D8D" w:rsidP="001B1D8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0A89AEB" w14:textId="645F6DBF" w:rsidR="001B1D8D" w:rsidRPr="001B1D8D" w:rsidRDefault="001B1D8D" w:rsidP="001B1D8D">
          <w:pPr>
            <w:jc w:val="right"/>
            <w:rPr>
              <w:rFonts w:eastAsia="Verdana" w:cs="Verdana"/>
              <w:szCs w:val="18"/>
            </w:rPr>
          </w:pPr>
          <w:r w:rsidRPr="001B1D8D">
            <w:rPr>
              <w:rFonts w:eastAsia="Verdana" w:cs="Verdana"/>
              <w:szCs w:val="18"/>
            </w:rPr>
            <w:t>13 September 2022</w:t>
          </w:r>
        </w:p>
      </w:tc>
    </w:tr>
    <w:tr w:rsidR="001B1D8D" w:rsidRPr="001B1D8D" w14:paraId="68538BCD" w14:textId="77777777" w:rsidTr="001B1D8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7D9ED0" w14:textId="64368DE0" w:rsidR="001B1D8D" w:rsidRPr="001B1D8D" w:rsidRDefault="001B1D8D" w:rsidP="001B1D8D">
          <w:pPr>
            <w:jc w:val="left"/>
            <w:rPr>
              <w:rFonts w:eastAsia="Verdana" w:cs="Verdana"/>
              <w:b/>
              <w:szCs w:val="18"/>
            </w:rPr>
          </w:pPr>
          <w:r w:rsidRPr="001B1D8D">
            <w:rPr>
              <w:rFonts w:eastAsia="Verdana" w:cs="Verdana"/>
              <w:color w:val="FF0000"/>
              <w:szCs w:val="18"/>
            </w:rPr>
            <w:t>(22</w:t>
          </w:r>
          <w:r w:rsidRPr="001B1D8D">
            <w:rPr>
              <w:rFonts w:eastAsia="Verdana" w:cs="Verdana"/>
              <w:color w:val="FF0000"/>
              <w:szCs w:val="18"/>
            </w:rPr>
            <w:noBreakHyphen/>
          </w:r>
          <w:r w:rsidR="00EC639C">
            <w:rPr>
              <w:rFonts w:eastAsia="Verdana" w:cs="Verdana"/>
              <w:color w:val="FF0000"/>
              <w:szCs w:val="18"/>
            </w:rPr>
            <w:t>6769</w:t>
          </w:r>
          <w:r w:rsidRPr="001B1D8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425214" w14:textId="2A8265AE" w:rsidR="001B1D8D" w:rsidRPr="001B1D8D" w:rsidRDefault="001B1D8D" w:rsidP="001B1D8D">
          <w:pPr>
            <w:jc w:val="right"/>
            <w:rPr>
              <w:rFonts w:eastAsia="Verdana" w:cs="Verdana"/>
              <w:szCs w:val="18"/>
            </w:rPr>
          </w:pPr>
          <w:r w:rsidRPr="001B1D8D">
            <w:rPr>
              <w:rFonts w:eastAsia="Verdana" w:cs="Verdana"/>
              <w:szCs w:val="18"/>
            </w:rPr>
            <w:t xml:space="preserve">Page: </w:t>
          </w:r>
          <w:r w:rsidRPr="001B1D8D">
            <w:rPr>
              <w:rFonts w:eastAsia="Verdana" w:cs="Verdana"/>
              <w:szCs w:val="18"/>
            </w:rPr>
            <w:fldChar w:fldCharType="begin"/>
          </w:r>
          <w:r w:rsidRPr="001B1D8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B1D8D">
            <w:rPr>
              <w:rFonts w:eastAsia="Verdana" w:cs="Verdana"/>
              <w:szCs w:val="18"/>
            </w:rPr>
            <w:fldChar w:fldCharType="separate"/>
          </w:r>
          <w:r w:rsidRPr="001B1D8D">
            <w:rPr>
              <w:rFonts w:eastAsia="Verdana" w:cs="Verdana"/>
              <w:szCs w:val="18"/>
            </w:rPr>
            <w:t>1</w:t>
          </w:r>
          <w:r w:rsidRPr="001B1D8D">
            <w:rPr>
              <w:rFonts w:eastAsia="Verdana" w:cs="Verdana"/>
              <w:szCs w:val="18"/>
            </w:rPr>
            <w:fldChar w:fldCharType="end"/>
          </w:r>
          <w:r w:rsidRPr="001B1D8D">
            <w:rPr>
              <w:rFonts w:eastAsia="Verdana" w:cs="Verdana"/>
              <w:szCs w:val="18"/>
            </w:rPr>
            <w:t>/</w:t>
          </w:r>
          <w:r w:rsidRPr="001B1D8D">
            <w:rPr>
              <w:rFonts w:eastAsia="Verdana" w:cs="Verdana"/>
              <w:szCs w:val="18"/>
            </w:rPr>
            <w:fldChar w:fldCharType="begin"/>
          </w:r>
          <w:r w:rsidRPr="001B1D8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B1D8D">
            <w:rPr>
              <w:rFonts w:eastAsia="Verdana" w:cs="Verdana"/>
              <w:szCs w:val="18"/>
            </w:rPr>
            <w:fldChar w:fldCharType="separate"/>
          </w:r>
          <w:r w:rsidRPr="001B1D8D">
            <w:rPr>
              <w:rFonts w:eastAsia="Verdana" w:cs="Verdana"/>
              <w:szCs w:val="18"/>
            </w:rPr>
            <w:t>1</w:t>
          </w:r>
          <w:r w:rsidRPr="001B1D8D">
            <w:rPr>
              <w:rFonts w:eastAsia="Verdana" w:cs="Verdana"/>
              <w:szCs w:val="18"/>
            </w:rPr>
            <w:fldChar w:fldCharType="end"/>
          </w:r>
        </w:p>
      </w:tc>
    </w:tr>
    <w:tr w:rsidR="001B1D8D" w:rsidRPr="001B1D8D" w14:paraId="6A7FE047" w14:textId="77777777" w:rsidTr="001B1D8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271CB3" w14:textId="0A3DE394" w:rsidR="001B1D8D" w:rsidRPr="001B1D8D" w:rsidRDefault="001B1D8D" w:rsidP="001B1D8D">
          <w:pPr>
            <w:jc w:val="left"/>
            <w:rPr>
              <w:rFonts w:eastAsia="Verdana" w:cs="Verdana"/>
              <w:szCs w:val="18"/>
            </w:rPr>
          </w:pPr>
          <w:r w:rsidRPr="001B1D8D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F84F38B" w14:textId="3224E626" w:rsidR="001B1D8D" w:rsidRPr="001B1D8D" w:rsidRDefault="001B1D8D" w:rsidP="001B1D8D">
          <w:pPr>
            <w:jc w:val="right"/>
            <w:rPr>
              <w:rFonts w:eastAsia="Verdana" w:cs="Verdana"/>
              <w:bCs/>
              <w:szCs w:val="18"/>
            </w:rPr>
          </w:pPr>
          <w:r w:rsidRPr="001B1D8D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41747612" w14:textId="77777777" w:rsidR="00ED54E0" w:rsidRPr="001B1D8D" w:rsidRDefault="00ED54E0" w:rsidP="001B1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494E5C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02843C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6012E9B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6D4C810A"/>
    <w:numStyleLink w:val="LegalHeadings"/>
  </w:abstractNum>
  <w:abstractNum w:abstractNumId="13" w15:restartNumberingAfterBreak="0">
    <w:nsid w:val="57551E12"/>
    <w:multiLevelType w:val="multilevel"/>
    <w:tmpl w:val="6D4C810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476C6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B1D8D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5798B"/>
    <w:rsid w:val="00360937"/>
    <w:rsid w:val="003669F2"/>
    <w:rsid w:val="00375683"/>
    <w:rsid w:val="003918E9"/>
    <w:rsid w:val="00397FF5"/>
    <w:rsid w:val="003A7BF8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8E72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0164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0550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639C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C05CF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4B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8D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B1D8D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B1D8D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B1D8D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B1D8D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B1D8D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B1D8D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B1D8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B1D8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B1D8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B1D8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1B1D8D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1B1D8D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B1D8D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1B1D8D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1B1D8D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1B1D8D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1B1D8D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1B1D8D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1B1D8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B1D8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1B1D8D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B1D8D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1B1D8D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B1D8D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1B1D8D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B1D8D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1B1D8D"/>
    <w:pPr>
      <w:numPr>
        <w:numId w:val="6"/>
      </w:numPr>
    </w:pPr>
  </w:style>
  <w:style w:type="paragraph" w:styleId="ListBullet">
    <w:name w:val="List Bullet"/>
    <w:basedOn w:val="Normal"/>
    <w:uiPriority w:val="1"/>
    <w:rsid w:val="001B1D8D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B1D8D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B1D8D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B1D8D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B1D8D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1B1D8D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1B1D8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B1D8D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1B1D8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B1D8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B1D8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B1D8D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1B1D8D"/>
    <w:rPr>
      <w:szCs w:val="20"/>
    </w:rPr>
  </w:style>
  <w:style w:type="character" w:customStyle="1" w:styleId="EndnoteTextChar">
    <w:name w:val="Endnote Text Char"/>
    <w:link w:val="EndnoteText"/>
    <w:uiPriority w:val="49"/>
    <w:rsid w:val="001B1D8D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1B1D8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B1D8D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1B1D8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B1D8D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1B1D8D"/>
    <w:pPr>
      <w:ind w:left="567" w:right="567" w:firstLine="0"/>
    </w:pPr>
  </w:style>
  <w:style w:type="character" w:styleId="FootnoteReference">
    <w:name w:val="footnote reference"/>
    <w:uiPriority w:val="5"/>
    <w:rsid w:val="001B1D8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B1D8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B1D8D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1B1D8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B1D8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1B1D8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B1D8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1B1D8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B1D8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B1D8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B1D8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B1D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B1D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B1D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B1D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B1D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B1D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B1D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B1D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B1D8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1B1D8D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B1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8D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B1D8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B1D8D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1B1D8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B1D8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B1D8D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1B1D8D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1B1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B1D8D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1B1D8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1B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B1D8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B1D8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B1D8D"/>
  </w:style>
  <w:style w:type="paragraph" w:styleId="BlockText">
    <w:name w:val="Block Text"/>
    <w:basedOn w:val="Normal"/>
    <w:uiPriority w:val="99"/>
    <w:semiHidden/>
    <w:unhideWhenUsed/>
    <w:rsid w:val="001B1D8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B1D8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B1D8D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1D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1D8D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B1D8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B1D8D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1D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1D8D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1D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1D8D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B1D8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B1D8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B1D8D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B1D8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B1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D8D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B1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B1D8D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B1D8D"/>
  </w:style>
  <w:style w:type="character" w:customStyle="1" w:styleId="DateChar">
    <w:name w:val="Date Char"/>
    <w:basedOn w:val="DefaultParagraphFont"/>
    <w:link w:val="Date"/>
    <w:uiPriority w:val="99"/>
    <w:semiHidden/>
    <w:rsid w:val="001B1D8D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B1D8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1D8D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B1D8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B1D8D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1B1D8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B1D8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B1D8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B1D8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B1D8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B1D8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B1D8D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1B1D8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B1D8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B1D8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B1D8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1D8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1D8D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1B1D8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B1D8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B1D8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B1D8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B1D8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B1D8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B1D8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B1D8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B1D8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B1D8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B1D8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B1D8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B1D8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B1D8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B1D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B1D8D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B1D8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B1D8D"/>
    <w:rPr>
      <w:lang w:val="en-GB"/>
    </w:rPr>
  </w:style>
  <w:style w:type="paragraph" w:styleId="List">
    <w:name w:val="List"/>
    <w:basedOn w:val="Normal"/>
    <w:uiPriority w:val="99"/>
    <w:semiHidden/>
    <w:unhideWhenUsed/>
    <w:rsid w:val="001B1D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B1D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B1D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B1D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B1D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B1D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B1D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B1D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B1D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B1D8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B1D8D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B1D8D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B1D8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B1D8D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B1D8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B1D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B1D8D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B1D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B1D8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1B1D8D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B1D8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B1D8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B1D8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1D8D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B1D8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B1D8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B1D8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1D8D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B1D8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1B1D8D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B1D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B1D8D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B1D8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B1D8D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1B1D8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B1D8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B1D8D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1B1D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1B1D8D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0476C6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0476C6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0476C6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0476C6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0476C6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B1D8D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of.gob.mx/nota_detalle.php?codigo=5663772&amp;fecha=08/09/202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1</Pages>
  <Words>185</Words>
  <Characters>1116</Characters>
  <Application>Microsoft Office Word</Application>
  <DocSecurity>0</DocSecurity>
  <Lines>39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cp:lastPrinted>2019-10-31T07:40:00Z</cp:lastPrinted>
  <dcterms:created xsi:type="dcterms:W3CDTF">2022-09-14T10:13:00Z</dcterms:created>
  <dcterms:modified xsi:type="dcterms:W3CDTF">2022-09-14T12:10:00Z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775e5d13-3abe-4d05-ad74-df03ed899a24</vt:lpwstr>
  </property>
  <property fmtid="{D5CDD505-2E9C-101B-9397-08002B2CF9AE}" pid="3" name="WTOCLASSIFICATION">
    <vt:lpwstr>WTO OFFICIAL</vt:lpwstr>
  </property>
</Properties>
</file>