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B610" w14:textId="670D5F01" w:rsidR="002D78C9" w:rsidRPr="002F70DA" w:rsidRDefault="002F70DA" w:rsidP="002F70DA">
      <w:pPr>
        <w:pStyle w:val="Title"/>
        <w:rPr>
          <w:caps w:val="0"/>
          <w:kern w:val="0"/>
        </w:rPr>
      </w:pPr>
      <w:bookmarkStart w:id="20" w:name="_Hlk106630890"/>
      <w:bookmarkStart w:id="21" w:name="_Hlk106631694"/>
      <w:r w:rsidRPr="002F70DA">
        <w:rPr>
          <w:caps w:val="0"/>
          <w:kern w:val="0"/>
        </w:rPr>
        <w:t>NOTIFICATION</w:t>
      </w:r>
    </w:p>
    <w:p w14:paraId="1B0B41A2" w14:textId="77777777" w:rsidR="002F663C" w:rsidRPr="002F70DA" w:rsidRDefault="004B2733" w:rsidP="002F70DA">
      <w:pPr>
        <w:pStyle w:val="Title3"/>
      </w:pPr>
      <w:r w:rsidRPr="002F70DA">
        <w:t>Addendum</w:t>
      </w:r>
    </w:p>
    <w:p w14:paraId="19E191B6" w14:textId="4E975291" w:rsidR="002F663C" w:rsidRPr="002F70DA" w:rsidRDefault="004B2733" w:rsidP="002F70DA">
      <w:r w:rsidRPr="002F70DA">
        <w:t>The following communication, dated 1</w:t>
      </w:r>
      <w:r w:rsidR="002F70DA" w:rsidRPr="002F70DA">
        <w:t>7 June 2</w:t>
      </w:r>
      <w:r w:rsidRPr="002F70DA">
        <w:t xml:space="preserve">022, is being circulated at the request of the delegation of </w:t>
      </w:r>
      <w:r w:rsidRPr="002F70DA">
        <w:rPr>
          <w:u w:val="single"/>
        </w:rPr>
        <w:t>Mexico</w:t>
      </w:r>
      <w:r w:rsidRPr="002F70DA">
        <w:t>.</w:t>
      </w:r>
    </w:p>
    <w:p w14:paraId="7D9FBB45" w14:textId="77777777" w:rsidR="00B22706" w:rsidRPr="002F70DA" w:rsidRDefault="00B22706" w:rsidP="002F70DA">
      <w:pPr>
        <w:rPr>
          <w:rFonts w:eastAsia="Calibri" w:cs="Times New Roman"/>
        </w:rPr>
      </w:pPr>
    </w:p>
    <w:p w14:paraId="73E04332" w14:textId="6AE9A9DE" w:rsidR="002F663C" w:rsidRPr="00B74BFD" w:rsidRDefault="002F70DA" w:rsidP="002F70DA">
      <w:pPr>
        <w:jc w:val="center"/>
        <w:rPr>
          <w:b/>
          <w:lang w:val="es-ES"/>
        </w:rPr>
      </w:pPr>
      <w:r w:rsidRPr="00B74BFD">
        <w:rPr>
          <w:b/>
          <w:lang w:val="es-ES"/>
        </w:rPr>
        <w:t>_______________</w:t>
      </w:r>
    </w:p>
    <w:p w14:paraId="7D7EBC30" w14:textId="77777777" w:rsidR="002F663C" w:rsidRPr="00B74BFD" w:rsidRDefault="002F663C" w:rsidP="002F70DA">
      <w:pPr>
        <w:rPr>
          <w:lang w:val="es-ES"/>
        </w:rPr>
      </w:pPr>
    </w:p>
    <w:p w14:paraId="0206745A" w14:textId="77777777" w:rsidR="00B22706" w:rsidRPr="00B74BFD" w:rsidRDefault="00B22706" w:rsidP="002F70DA">
      <w:pPr>
        <w:rPr>
          <w:lang w:val="es-ES"/>
        </w:rPr>
      </w:pPr>
    </w:p>
    <w:p w14:paraId="21FC82BF" w14:textId="1A2D4419" w:rsidR="00AB3A92" w:rsidRPr="002F70DA" w:rsidRDefault="004B2733" w:rsidP="002F70DA">
      <w:pPr>
        <w:spacing w:after="120"/>
        <w:rPr>
          <w:rFonts w:eastAsia="Calibri" w:cs="Times New Roman"/>
          <w:b/>
          <w:szCs w:val="18"/>
        </w:rPr>
      </w:pPr>
      <w:r w:rsidRPr="00B74BFD">
        <w:rPr>
          <w:b/>
          <w:bCs/>
          <w:lang w:val="es-ES"/>
        </w:rPr>
        <w:t>Title</w:t>
      </w:r>
      <w:r w:rsidR="002F70DA" w:rsidRPr="00B74BFD">
        <w:rPr>
          <w:lang w:val="es-ES"/>
        </w:rPr>
        <w:t xml:space="preserve">: </w:t>
      </w:r>
      <w:r w:rsidR="002F70DA" w:rsidRPr="00B74BFD">
        <w:rPr>
          <w:i/>
          <w:iCs/>
          <w:lang w:val="es-ES"/>
        </w:rPr>
        <w:t>P</w:t>
      </w:r>
      <w:r w:rsidRPr="00B74BFD">
        <w:rPr>
          <w:i/>
          <w:iCs/>
          <w:lang w:val="es-ES"/>
        </w:rPr>
        <w:t>ROY</w:t>
      </w:r>
      <w:r w:rsidR="002F70DA" w:rsidRPr="00B74BFD">
        <w:rPr>
          <w:i/>
          <w:iCs/>
          <w:lang w:val="es-ES"/>
        </w:rPr>
        <w:t>-</w:t>
      </w:r>
      <w:r w:rsidRPr="00B74BFD">
        <w:rPr>
          <w:i/>
          <w:iCs/>
          <w:lang w:val="es-ES"/>
        </w:rPr>
        <w:t>NOM</w:t>
      </w:r>
      <w:r w:rsidR="002F70DA" w:rsidRPr="00B74BFD">
        <w:rPr>
          <w:i/>
          <w:iCs/>
          <w:lang w:val="es-ES"/>
        </w:rPr>
        <w:t>-</w:t>
      </w:r>
      <w:r w:rsidRPr="00B74BFD">
        <w:rPr>
          <w:i/>
          <w:iCs/>
          <w:lang w:val="es-ES"/>
        </w:rPr>
        <w:t>259</w:t>
      </w:r>
      <w:r w:rsidR="002F70DA" w:rsidRPr="00B74BFD">
        <w:rPr>
          <w:i/>
          <w:iCs/>
          <w:lang w:val="es-ES"/>
        </w:rPr>
        <w:t>-</w:t>
      </w:r>
      <w:r w:rsidRPr="00B74BFD">
        <w:rPr>
          <w:i/>
          <w:iCs/>
          <w:lang w:val="es-ES"/>
        </w:rPr>
        <w:t>SSA1</w:t>
      </w:r>
      <w:r w:rsidR="002F70DA" w:rsidRPr="00B74BFD">
        <w:rPr>
          <w:i/>
          <w:iCs/>
          <w:lang w:val="es-ES"/>
        </w:rPr>
        <w:t>-</w:t>
      </w:r>
      <w:r w:rsidRPr="00B74BFD">
        <w:rPr>
          <w:i/>
          <w:iCs/>
          <w:lang w:val="es-ES"/>
        </w:rPr>
        <w:t>2014, Productos y servicios</w:t>
      </w:r>
      <w:r w:rsidR="002F70DA" w:rsidRPr="00B74BFD">
        <w:rPr>
          <w:i/>
          <w:iCs/>
          <w:lang w:val="es-ES"/>
        </w:rPr>
        <w:t>. B</w:t>
      </w:r>
      <w:r w:rsidRPr="00B74BFD">
        <w:rPr>
          <w:i/>
          <w:iCs/>
          <w:lang w:val="es-ES"/>
        </w:rPr>
        <w:t>uenas prácticas de fabricación en productos cosméticos</w:t>
      </w:r>
      <w:r w:rsidRPr="00B74BFD">
        <w:rPr>
          <w:lang w:val="es-ES"/>
        </w:rPr>
        <w:t xml:space="preserve"> (Draft Mexican Official Standard PROY</w:t>
      </w:r>
      <w:r w:rsidR="002F70DA" w:rsidRPr="00B74BFD">
        <w:rPr>
          <w:lang w:val="es-ES"/>
        </w:rPr>
        <w:t>-</w:t>
      </w:r>
      <w:r w:rsidRPr="00B74BFD">
        <w:rPr>
          <w:lang w:val="es-ES"/>
        </w:rPr>
        <w:t>NOM</w:t>
      </w:r>
      <w:r w:rsidR="002F70DA" w:rsidRPr="00B74BFD">
        <w:rPr>
          <w:lang w:val="es-ES"/>
        </w:rPr>
        <w:t>-</w:t>
      </w:r>
      <w:r w:rsidRPr="00B74BFD">
        <w:rPr>
          <w:lang w:val="es-ES"/>
        </w:rPr>
        <w:t>259</w:t>
      </w:r>
      <w:r w:rsidR="002F70DA" w:rsidRPr="00B74BFD">
        <w:rPr>
          <w:lang w:val="es-ES"/>
        </w:rPr>
        <w:t>-</w:t>
      </w:r>
      <w:r w:rsidRPr="00B74BFD">
        <w:rPr>
          <w:lang w:val="es-ES"/>
        </w:rPr>
        <w:t>SSA1</w:t>
      </w:r>
      <w:r w:rsidR="002F70DA" w:rsidRPr="00B74BFD">
        <w:rPr>
          <w:lang w:val="es-ES"/>
        </w:rPr>
        <w:t>-</w:t>
      </w:r>
      <w:r w:rsidRPr="00B74BFD">
        <w:rPr>
          <w:lang w:val="es-ES"/>
        </w:rPr>
        <w:t>2014, "Products and services</w:t>
      </w:r>
      <w:r w:rsidR="002F70DA" w:rsidRPr="00B74BFD">
        <w:rPr>
          <w:lang w:val="es-ES"/>
        </w:rPr>
        <w:t xml:space="preserve">. </w:t>
      </w:r>
      <w:r w:rsidR="002F70DA" w:rsidRPr="002F70DA">
        <w:t>G</w:t>
      </w:r>
      <w:r w:rsidRPr="002F70DA">
        <w:t>ood manufacturing practices for cosmetic products")</w:t>
      </w:r>
    </w:p>
    <w:p w14:paraId="3EF2DC12" w14:textId="6F308E5C" w:rsidR="002F663C" w:rsidRPr="002F70DA" w:rsidRDefault="002F663C" w:rsidP="002F70DA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2F3DF8" w:rsidRPr="002F70DA" w14:paraId="1B845456" w14:textId="77777777" w:rsidTr="002F7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5F1778F" w14:textId="77777777" w:rsidR="002F663C" w:rsidRPr="002F70DA" w:rsidRDefault="004B2733" w:rsidP="002F70DA">
            <w:pPr>
              <w:spacing w:before="120" w:after="120"/>
              <w:ind w:left="567" w:hanging="567"/>
              <w:rPr>
                <w:b/>
              </w:rPr>
            </w:pPr>
            <w:r w:rsidRPr="002F70DA">
              <w:rPr>
                <w:b/>
              </w:rPr>
              <w:t>Reason for Addendum:</w:t>
            </w:r>
          </w:p>
        </w:tc>
      </w:tr>
      <w:tr w:rsidR="002F70DA" w:rsidRPr="002F70DA" w14:paraId="2D9D5BD5" w14:textId="77777777" w:rsidTr="002F70D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4213D" w14:textId="3521072F" w:rsidR="002F663C" w:rsidRPr="002F70DA" w:rsidRDefault="002F70DA" w:rsidP="002F70DA">
            <w:pPr>
              <w:spacing w:before="120" w:after="120"/>
              <w:ind w:left="567" w:hanging="567"/>
            </w:pPr>
            <w:r w:rsidRPr="002F70D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BEB44" w14:textId="17EDF4CB" w:rsidR="002F663C" w:rsidRPr="002F70DA" w:rsidRDefault="004B2733" w:rsidP="002F70DA">
            <w:pPr>
              <w:spacing w:before="120" w:after="120"/>
            </w:pPr>
            <w:r w:rsidRPr="002F70DA">
              <w:t xml:space="preserve">Comment period changed </w:t>
            </w:r>
            <w:r w:rsidR="002F70DA" w:rsidRPr="002F70DA">
              <w:t>-</w:t>
            </w:r>
            <w:r w:rsidRPr="002F70DA">
              <w:t xml:space="preserve"> date:</w:t>
            </w:r>
          </w:p>
        </w:tc>
      </w:tr>
      <w:tr w:rsidR="002F70DA" w:rsidRPr="002F70DA" w14:paraId="5AB88E35" w14:textId="77777777" w:rsidTr="002F70D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8C2D7" w14:textId="358C6A81" w:rsidR="002F663C" w:rsidRPr="002F70DA" w:rsidRDefault="002F70DA" w:rsidP="002F70DA">
            <w:pPr>
              <w:spacing w:before="120" w:after="120"/>
            </w:pPr>
            <w:r w:rsidRPr="002F70D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75804" w14:textId="6568DB53" w:rsidR="002F663C" w:rsidRPr="002F70DA" w:rsidRDefault="004B2733" w:rsidP="002F70DA">
            <w:pPr>
              <w:spacing w:before="120" w:after="120"/>
            </w:pPr>
            <w:r w:rsidRPr="002F70DA">
              <w:t xml:space="preserve">Notified measure adopted </w:t>
            </w:r>
            <w:r w:rsidR="002F70DA" w:rsidRPr="002F70DA">
              <w:t>-</w:t>
            </w:r>
            <w:r w:rsidRPr="002F70DA">
              <w:t xml:space="preserve"> date:</w:t>
            </w:r>
          </w:p>
        </w:tc>
      </w:tr>
      <w:tr w:rsidR="002F70DA" w:rsidRPr="002F70DA" w14:paraId="119B5473" w14:textId="77777777" w:rsidTr="002F70D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471B9" w14:textId="040ECA87" w:rsidR="002F663C" w:rsidRPr="002F70DA" w:rsidRDefault="002F70DA" w:rsidP="002F70DA">
            <w:pPr>
              <w:spacing w:before="120" w:after="120"/>
            </w:pPr>
            <w:r w:rsidRPr="002F70D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BCAAD" w14:textId="2246D96E" w:rsidR="002F663C" w:rsidRPr="002F70DA" w:rsidRDefault="004B2733" w:rsidP="002F70DA">
            <w:pPr>
              <w:spacing w:before="120" w:after="120"/>
            </w:pPr>
            <w:r w:rsidRPr="002F70DA">
              <w:t xml:space="preserve">Notified measure published </w:t>
            </w:r>
            <w:r w:rsidR="002F70DA" w:rsidRPr="002F70DA">
              <w:t>-</w:t>
            </w:r>
            <w:r w:rsidRPr="002F70DA">
              <w:t xml:space="preserve"> date:</w:t>
            </w:r>
          </w:p>
        </w:tc>
      </w:tr>
      <w:tr w:rsidR="002F70DA" w:rsidRPr="002F70DA" w14:paraId="236BE759" w14:textId="77777777" w:rsidTr="002F70D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36E29" w14:textId="2C8854B4" w:rsidR="002F663C" w:rsidRPr="002F70DA" w:rsidRDefault="002F70DA" w:rsidP="002F70DA">
            <w:pPr>
              <w:spacing w:before="120" w:after="120"/>
            </w:pPr>
            <w:r w:rsidRPr="002F70D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5DF15" w14:textId="6BBD405F" w:rsidR="002F663C" w:rsidRPr="002F70DA" w:rsidRDefault="004B2733" w:rsidP="002F70DA">
            <w:pPr>
              <w:spacing w:before="120" w:after="120"/>
            </w:pPr>
            <w:r w:rsidRPr="002F70DA">
              <w:t xml:space="preserve">Notified measure enters into force </w:t>
            </w:r>
            <w:r w:rsidR="002F70DA" w:rsidRPr="002F70DA">
              <w:t>-</w:t>
            </w:r>
            <w:r w:rsidRPr="002F70DA">
              <w:t xml:space="preserve"> date:</w:t>
            </w:r>
          </w:p>
        </w:tc>
      </w:tr>
      <w:tr w:rsidR="002F70DA" w:rsidRPr="002F70DA" w14:paraId="68359E9E" w14:textId="77777777" w:rsidTr="002F70D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6F614" w14:textId="2707D0FC" w:rsidR="002F663C" w:rsidRPr="002F70DA" w:rsidRDefault="002F70DA" w:rsidP="002F70DA">
            <w:pPr>
              <w:spacing w:before="120" w:after="120"/>
            </w:pPr>
            <w:r w:rsidRPr="002F70D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B58AD" w14:textId="635C3781" w:rsidR="002F663C" w:rsidRPr="002F70DA" w:rsidRDefault="004B2733" w:rsidP="002F70DA">
            <w:pPr>
              <w:spacing w:before="120" w:after="120"/>
            </w:pPr>
            <w:r w:rsidRPr="002F70DA">
              <w:t>Text of final measure available from</w:t>
            </w:r>
            <w:r w:rsidR="002F70DA" w:rsidRPr="002F70DA">
              <w:rPr>
                <w:rStyle w:val="FootnoteReference"/>
              </w:rPr>
              <w:footnoteReference w:id="1"/>
            </w:r>
            <w:r w:rsidRPr="002F70DA">
              <w:t>:</w:t>
            </w:r>
          </w:p>
        </w:tc>
      </w:tr>
      <w:tr w:rsidR="002F70DA" w:rsidRPr="002F70DA" w14:paraId="6D089A53" w14:textId="77777777" w:rsidTr="002F70D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2EEF5" w14:textId="15435165" w:rsidR="002F663C" w:rsidRPr="002F70DA" w:rsidRDefault="002F70DA" w:rsidP="002F70DA">
            <w:pPr>
              <w:spacing w:before="120" w:after="120"/>
            </w:pPr>
            <w:r w:rsidRPr="002F70D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FA7B7" w14:textId="0EF7685E" w:rsidR="00AB3A92" w:rsidRPr="002F70DA" w:rsidRDefault="004B2733" w:rsidP="002F70DA">
            <w:pPr>
              <w:spacing w:before="120" w:after="60"/>
            </w:pPr>
            <w:r w:rsidRPr="002F70DA">
              <w:t xml:space="preserve">Notified measure withdrawn or revoked </w:t>
            </w:r>
            <w:r w:rsidR="002F70DA" w:rsidRPr="002F70DA">
              <w:t>-</w:t>
            </w:r>
            <w:r w:rsidRPr="002F70DA">
              <w:t xml:space="preserve"> date:</w:t>
            </w:r>
          </w:p>
          <w:p w14:paraId="43AD5E54" w14:textId="6C4029FF" w:rsidR="002F663C" w:rsidRPr="002F70DA" w:rsidRDefault="004B2733" w:rsidP="002F70DA">
            <w:pPr>
              <w:spacing w:before="60" w:after="120"/>
            </w:pPr>
            <w:r w:rsidRPr="002F70DA">
              <w:t>Relevant symbol if measure re</w:t>
            </w:r>
            <w:r w:rsidR="002F70DA" w:rsidRPr="002F70DA">
              <w:t>-</w:t>
            </w:r>
            <w:r w:rsidRPr="002F70DA">
              <w:t>notified:</w:t>
            </w:r>
          </w:p>
        </w:tc>
      </w:tr>
      <w:tr w:rsidR="002F70DA" w:rsidRPr="002F70DA" w14:paraId="674B8C4F" w14:textId="77777777" w:rsidTr="002F70D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54BDF" w14:textId="6C6A39F6" w:rsidR="002F663C" w:rsidRPr="002F70DA" w:rsidRDefault="002F70DA" w:rsidP="002F70DA">
            <w:pPr>
              <w:spacing w:before="120" w:after="120"/>
            </w:pPr>
            <w:r w:rsidRPr="002F70D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AF364" w14:textId="77777777" w:rsidR="00AB3A92" w:rsidRPr="002F70DA" w:rsidRDefault="004B2733" w:rsidP="002F70DA">
            <w:pPr>
              <w:spacing w:before="120" w:after="60"/>
            </w:pPr>
            <w:r w:rsidRPr="002F70DA">
              <w:t>Content or scope of notified measure changed and text available from</w:t>
            </w:r>
            <w:r w:rsidRPr="002F70DA">
              <w:rPr>
                <w:vertAlign w:val="superscript"/>
              </w:rPr>
              <w:t>1</w:t>
            </w:r>
            <w:r w:rsidRPr="002F70DA">
              <w:t>:</w:t>
            </w:r>
          </w:p>
          <w:p w14:paraId="0C9FBE13" w14:textId="2830E952" w:rsidR="002F663C" w:rsidRPr="002F70DA" w:rsidRDefault="004B2733" w:rsidP="002F70DA">
            <w:pPr>
              <w:spacing w:before="60" w:after="120"/>
            </w:pPr>
            <w:r w:rsidRPr="002F70DA">
              <w:t>New deadline for comments (if applicable):</w:t>
            </w:r>
          </w:p>
        </w:tc>
      </w:tr>
      <w:tr w:rsidR="002F70DA" w:rsidRPr="002F70DA" w14:paraId="0BD07F13" w14:textId="77777777" w:rsidTr="002F70D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28F62" w14:textId="708D7634" w:rsidR="002F663C" w:rsidRPr="002F70DA" w:rsidRDefault="002F70DA" w:rsidP="002F70DA">
            <w:pPr>
              <w:spacing w:before="120" w:after="120"/>
              <w:ind w:left="567" w:hanging="567"/>
            </w:pPr>
            <w:r w:rsidRPr="002F70D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396E3" w14:textId="69E8F33B" w:rsidR="002F663C" w:rsidRPr="002F70DA" w:rsidRDefault="004B2733" w:rsidP="002F70DA">
            <w:pPr>
              <w:spacing w:before="120" w:after="120"/>
              <w:rPr>
                <w:sz w:val="16"/>
                <w:szCs w:val="16"/>
              </w:rPr>
            </w:pPr>
            <w:r w:rsidRPr="002F70DA">
              <w:t>Interpretive guidance issued and text available from</w:t>
            </w:r>
            <w:r w:rsidRPr="002F70DA">
              <w:rPr>
                <w:vertAlign w:val="superscript"/>
              </w:rPr>
              <w:t>1</w:t>
            </w:r>
            <w:r w:rsidRPr="002F70DA">
              <w:t>:</w:t>
            </w:r>
          </w:p>
        </w:tc>
      </w:tr>
      <w:tr w:rsidR="002F3DF8" w:rsidRPr="002F70DA" w14:paraId="2225B7CC" w14:textId="77777777" w:rsidTr="002F70DA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8A7B213" w14:textId="77777777" w:rsidR="002F663C" w:rsidRPr="002F70DA" w:rsidRDefault="004B2733" w:rsidP="002F70DA">
            <w:pPr>
              <w:spacing w:before="120" w:after="120"/>
              <w:ind w:left="567" w:hanging="567"/>
            </w:pPr>
            <w:r w:rsidRPr="002F70DA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48D91D7" w14:textId="77777777" w:rsidR="00AB3A92" w:rsidRPr="002F70DA" w:rsidRDefault="004B2733" w:rsidP="002F70DA">
            <w:pPr>
              <w:spacing w:before="120"/>
            </w:pPr>
            <w:r w:rsidRPr="002F70DA">
              <w:t>Other:</w:t>
            </w:r>
          </w:p>
          <w:p w14:paraId="7E3DC118" w14:textId="24FCD10E" w:rsidR="00C838A8" w:rsidRPr="002F70DA" w:rsidRDefault="00B74BFD" w:rsidP="002F70DA">
            <w:pPr>
              <w:spacing w:after="120"/>
              <w:rPr>
                <w:rStyle w:val="Hyperlink"/>
              </w:rPr>
            </w:pPr>
            <w:hyperlink r:id="rId9" w:anchor="gsc.tab=0" w:tgtFrame="_blank" w:history="1">
              <w:r w:rsidR="002F70DA" w:rsidRPr="002F70DA">
                <w:rPr>
                  <w:rStyle w:val="Hyperlink"/>
                </w:rPr>
                <w:t>https://www.dof.gob.mx/nota_detalle.php?codigo=5655297&amp;fecha=16/06/2022#gsc.tab=0</w:t>
              </w:r>
            </w:hyperlink>
          </w:p>
        </w:tc>
      </w:tr>
    </w:tbl>
    <w:p w14:paraId="1C08CD2D" w14:textId="77777777" w:rsidR="002F663C" w:rsidRPr="002F70DA" w:rsidRDefault="002F663C" w:rsidP="002F70DA"/>
    <w:p w14:paraId="18B3F671" w14:textId="27FD5EBB" w:rsidR="003918E9" w:rsidRPr="002F70DA" w:rsidRDefault="004B2733" w:rsidP="002F70DA">
      <w:pPr>
        <w:spacing w:after="120"/>
      </w:pPr>
      <w:r w:rsidRPr="002F70DA">
        <w:rPr>
          <w:b/>
          <w:bCs/>
        </w:rPr>
        <w:t>Description</w:t>
      </w:r>
      <w:r w:rsidR="002F70DA" w:rsidRPr="002F70DA">
        <w:t>: P</w:t>
      </w:r>
      <w:r w:rsidRPr="002F70DA">
        <w:t>lease be advised of the publication of the reply to the comments received during the period of public consultation on draft Mexican Official Standard PROY</w:t>
      </w:r>
      <w:r w:rsidR="002F70DA" w:rsidRPr="002F70DA">
        <w:t>-</w:t>
      </w:r>
      <w:r w:rsidRPr="002F70DA">
        <w:t>NOM</w:t>
      </w:r>
      <w:r w:rsidR="002F70DA" w:rsidRPr="002F70DA">
        <w:t>-</w:t>
      </w:r>
      <w:r w:rsidRPr="002F70DA">
        <w:t>259</w:t>
      </w:r>
      <w:r w:rsidR="002F70DA" w:rsidRPr="002F70DA">
        <w:t>-</w:t>
      </w:r>
      <w:r w:rsidRPr="002F70DA">
        <w:t>SSA1</w:t>
      </w:r>
      <w:r w:rsidR="002F70DA" w:rsidRPr="002F70DA">
        <w:t>-</w:t>
      </w:r>
      <w:r w:rsidRPr="002F70DA">
        <w:t>2014, "Products and services</w:t>
      </w:r>
      <w:r w:rsidR="002F70DA" w:rsidRPr="002F70DA">
        <w:t>. G</w:t>
      </w:r>
      <w:r w:rsidRPr="002F70DA">
        <w:t>ood manufacturing practices for cosmetic products", published on 2</w:t>
      </w:r>
      <w:r w:rsidR="002F70DA" w:rsidRPr="002F70DA">
        <w:t>0 January 2</w:t>
      </w:r>
      <w:r w:rsidRPr="002F70DA">
        <w:t>015.</w:t>
      </w:r>
    </w:p>
    <w:bookmarkEnd w:id="20"/>
    <w:p w14:paraId="4B01FE47" w14:textId="6F61D7C9" w:rsidR="00D60927" w:rsidRPr="002F70DA" w:rsidRDefault="002F70DA" w:rsidP="002F70DA">
      <w:pPr>
        <w:jc w:val="center"/>
        <w:rPr>
          <w:b/>
        </w:rPr>
      </w:pPr>
      <w:r w:rsidRPr="002F70DA">
        <w:rPr>
          <w:b/>
        </w:rPr>
        <w:t>__________</w:t>
      </w:r>
      <w:bookmarkEnd w:id="21"/>
    </w:p>
    <w:sectPr w:rsidR="00D60927" w:rsidRPr="002F70DA" w:rsidSect="002F70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BECA" w14:textId="77777777" w:rsidR="00FB4229" w:rsidRPr="002F70DA" w:rsidRDefault="004B2733">
      <w:bookmarkStart w:id="12" w:name="_Hlk106630909"/>
      <w:bookmarkStart w:id="13" w:name="_Hlk106630910"/>
      <w:bookmarkStart w:id="14" w:name="_Hlk106631713"/>
      <w:bookmarkStart w:id="15" w:name="_Hlk106631714"/>
      <w:r w:rsidRPr="002F70DA">
        <w:separator/>
      </w:r>
      <w:bookmarkEnd w:id="12"/>
      <w:bookmarkEnd w:id="13"/>
      <w:bookmarkEnd w:id="14"/>
      <w:bookmarkEnd w:id="15"/>
    </w:p>
  </w:endnote>
  <w:endnote w:type="continuationSeparator" w:id="0">
    <w:p w14:paraId="35ED9DDD" w14:textId="77777777" w:rsidR="00FB4229" w:rsidRPr="002F70DA" w:rsidRDefault="004B2733">
      <w:bookmarkStart w:id="16" w:name="_Hlk106630911"/>
      <w:bookmarkStart w:id="17" w:name="_Hlk106630912"/>
      <w:bookmarkStart w:id="18" w:name="_Hlk106631715"/>
      <w:bookmarkStart w:id="19" w:name="_Hlk106631716"/>
      <w:r w:rsidRPr="002F70DA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291B" w14:textId="3703D448" w:rsidR="00544326" w:rsidRPr="002F70DA" w:rsidRDefault="002F70DA" w:rsidP="002F70DA">
    <w:pPr>
      <w:pStyle w:val="Footer"/>
    </w:pPr>
    <w:bookmarkStart w:id="28" w:name="_Hlk106631701"/>
    <w:bookmarkStart w:id="29" w:name="_Hlk106631702"/>
    <w:r w:rsidRPr="002F70DA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947E" w14:textId="537E928F" w:rsidR="00544326" w:rsidRPr="002F70DA" w:rsidRDefault="002F70DA" w:rsidP="002F70DA">
    <w:pPr>
      <w:pStyle w:val="Footer"/>
    </w:pPr>
    <w:bookmarkStart w:id="30" w:name="_Hlk106631703"/>
    <w:bookmarkStart w:id="31" w:name="_Hlk106631704"/>
    <w:r w:rsidRPr="002F70DA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E266" w14:textId="7D130006" w:rsidR="00EF68C9" w:rsidRPr="002F70DA" w:rsidRDefault="002F70DA" w:rsidP="002F70DA">
    <w:pPr>
      <w:pStyle w:val="Footer"/>
    </w:pPr>
    <w:bookmarkStart w:id="34" w:name="_Hlk106631707"/>
    <w:bookmarkStart w:id="35" w:name="_Hlk106631708"/>
    <w:r w:rsidRPr="002F70DA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D099" w14:textId="77777777" w:rsidR="00D1010E" w:rsidRPr="002F70DA" w:rsidRDefault="004B2733" w:rsidP="00ED54E0">
      <w:bookmarkStart w:id="0" w:name="_Hlk23403611"/>
      <w:bookmarkStart w:id="1" w:name="_Hlk23403612"/>
      <w:bookmarkStart w:id="2" w:name="_Hlk106630905"/>
      <w:bookmarkStart w:id="3" w:name="_Hlk106630906"/>
      <w:bookmarkStart w:id="4" w:name="_Hlk106631709"/>
      <w:bookmarkStart w:id="5" w:name="_Hlk106631710"/>
      <w:r w:rsidRPr="002F70DA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3DF45028" w14:textId="77777777" w:rsidR="00D1010E" w:rsidRPr="002F70DA" w:rsidRDefault="004B2733" w:rsidP="00ED54E0">
      <w:bookmarkStart w:id="6" w:name="_Hlk23403613"/>
      <w:bookmarkStart w:id="7" w:name="_Hlk23403614"/>
      <w:bookmarkStart w:id="8" w:name="_Hlk106630907"/>
      <w:bookmarkStart w:id="9" w:name="_Hlk106630908"/>
      <w:bookmarkStart w:id="10" w:name="_Hlk106631711"/>
      <w:bookmarkStart w:id="11" w:name="_Hlk106631712"/>
      <w:r w:rsidRPr="002F70DA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63CA2DAC" w14:textId="37DD46DD" w:rsidR="002F70DA" w:rsidRDefault="002F70DA">
      <w:pPr>
        <w:pStyle w:val="FootnoteText"/>
      </w:pPr>
      <w:bookmarkStart w:id="22" w:name="_Hlk106631695"/>
      <w:bookmarkStart w:id="23" w:name="_Hlk106631696"/>
      <w:r>
        <w:rPr>
          <w:rStyle w:val="FootnoteReference"/>
        </w:rPr>
        <w:footnoteRef/>
      </w:r>
      <w:r>
        <w:t xml:space="preserve"> </w:t>
      </w:r>
      <w:r w:rsidRPr="002F70DA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DB8A" w14:textId="77777777" w:rsidR="002F70DA" w:rsidRPr="002F70DA" w:rsidRDefault="002F70DA" w:rsidP="002F70DA">
    <w:pPr>
      <w:pStyle w:val="Header"/>
      <w:spacing w:after="240"/>
      <w:jc w:val="center"/>
    </w:pPr>
    <w:bookmarkStart w:id="24" w:name="_Hlk106631697"/>
    <w:bookmarkStart w:id="25" w:name="_Hlk106631698"/>
    <w:r w:rsidRPr="002F70DA">
      <w:t>G/TBT/N/MEX/280/Add.1</w:t>
    </w:r>
  </w:p>
  <w:p w14:paraId="5A6D3C5C" w14:textId="77777777" w:rsidR="002F70DA" w:rsidRPr="002F70DA" w:rsidRDefault="002F70DA" w:rsidP="002F70DA">
    <w:pPr>
      <w:pStyle w:val="Header"/>
      <w:pBdr>
        <w:bottom w:val="single" w:sz="4" w:space="1" w:color="auto"/>
      </w:pBdr>
      <w:jc w:val="center"/>
    </w:pPr>
    <w:r w:rsidRPr="002F70DA">
      <w:t xml:space="preserve">- </w:t>
    </w:r>
    <w:r w:rsidRPr="002F70DA">
      <w:fldChar w:fldCharType="begin"/>
    </w:r>
    <w:r w:rsidRPr="002F70DA">
      <w:instrText xml:space="preserve"> PAGE  \* Arabic  \* MERGEFORMAT </w:instrText>
    </w:r>
    <w:r w:rsidRPr="002F70DA">
      <w:fldChar w:fldCharType="separate"/>
    </w:r>
    <w:r w:rsidRPr="002F70DA">
      <w:t>1</w:t>
    </w:r>
    <w:r w:rsidRPr="002F70DA">
      <w:fldChar w:fldCharType="end"/>
    </w:r>
    <w:r w:rsidRPr="002F70DA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2C1" w14:textId="77777777" w:rsidR="002F70DA" w:rsidRPr="002F70DA" w:rsidRDefault="002F70DA" w:rsidP="002F70DA">
    <w:pPr>
      <w:pStyle w:val="Header"/>
      <w:spacing w:after="240"/>
      <w:jc w:val="center"/>
    </w:pPr>
    <w:bookmarkStart w:id="26" w:name="_Hlk106631699"/>
    <w:bookmarkStart w:id="27" w:name="_Hlk106631700"/>
    <w:r w:rsidRPr="002F70DA">
      <w:t>G/TBT/N/MEX/280/Add.1</w:t>
    </w:r>
  </w:p>
  <w:p w14:paraId="08BF4A69" w14:textId="77777777" w:rsidR="002F70DA" w:rsidRPr="002F70DA" w:rsidRDefault="002F70DA" w:rsidP="002F70DA">
    <w:pPr>
      <w:pStyle w:val="Header"/>
      <w:pBdr>
        <w:bottom w:val="single" w:sz="4" w:space="1" w:color="auto"/>
      </w:pBdr>
      <w:jc w:val="center"/>
    </w:pPr>
    <w:r w:rsidRPr="002F70DA">
      <w:t xml:space="preserve">- </w:t>
    </w:r>
    <w:r w:rsidRPr="002F70DA">
      <w:fldChar w:fldCharType="begin"/>
    </w:r>
    <w:r w:rsidRPr="002F70DA">
      <w:instrText xml:space="preserve"> PAGE  \* Arabic  \* MERGEFORMAT </w:instrText>
    </w:r>
    <w:r w:rsidRPr="002F70DA">
      <w:fldChar w:fldCharType="separate"/>
    </w:r>
    <w:r w:rsidRPr="002F70DA">
      <w:t>1</w:t>
    </w:r>
    <w:r w:rsidRPr="002F70DA">
      <w:fldChar w:fldCharType="end"/>
    </w:r>
    <w:r w:rsidRPr="002F70DA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F70DA" w:rsidRPr="002F70DA" w14:paraId="49D2A69D" w14:textId="77777777" w:rsidTr="002F70D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BE2526" w14:textId="77777777" w:rsidR="002F70DA" w:rsidRPr="002F70DA" w:rsidRDefault="002F70DA" w:rsidP="002F70DA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6631705"/>
          <w:bookmarkStart w:id="33" w:name="_Hlk10663170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1A3F3F4" w14:textId="77777777" w:rsidR="002F70DA" w:rsidRPr="002F70DA" w:rsidRDefault="002F70DA" w:rsidP="002F70D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F70DA" w:rsidRPr="002F70DA" w14:paraId="101A5D9B" w14:textId="77777777" w:rsidTr="002F70D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14EC01C" w14:textId="1984D1E4" w:rsidR="002F70DA" w:rsidRPr="002F70DA" w:rsidRDefault="002F70DA" w:rsidP="002F70DA">
          <w:pPr>
            <w:jc w:val="left"/>
            <w:rPr>
              <w:rFonts w:eastAsia="Verdana" w:cs="Verdana"/>
              <w:szCs w:val="18"/>
            </w:rPr>
          </w:pPr>
          <w:r w:rsidRPr="002F70DA">
            <w:rPr>
              <w:rFonts w:eastAsia="Verdana" w:cs="Verdana"/>
              <w:noProof/>
              <w:szCs w:val="18"/>
            </w:rPr>
            <w:drawing>
              <wp:inline distT="0" distB="0" distL="0" distR="0" wp14:anchorId="1774D738" wp14:editId="7BD92A5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2CBB4E" w14:textId="77777777" w:rsidR="002F70DA" w:rsidRPr="002F70DA" w:rsidRDefault="002F70DA" w:rsidP="002F70D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F70DA" w:rsidRPr="002F70DA" w14:paraId="13C076DD" w14:textId="77777777" w:rsidTr="002F70D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E85B49C" w14:textId="77777777" w:rsidR="002F70DA" w:rsidRPr="002F70DA" w:rsidRDefault="002F70DA" w:rsidP="002F70D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6EB271" w14:textId="02980EF7" w:rsidR="002F70DA" w:rsidRPr="002F70DA" w:rsidRDefault="002F70DA" w:rsidP="002F70DA">
          <w:pPr>
            <w:jc w:val="right"/>
            <w:rPr>
              <w:rFonts w:eastAsia="Verdana" w:cs="Verdana"/>
              <w:b/>
              <w:szCs w:val="18"/>
            </w:rPr>
          </w:pPr>
          <w:r w:rsidRPr="002F70DA">
            <w:rPr>
              <w:b/>
              <w:szCs w:val="18"/>
            </w:rPr>
            <w:t>G/TBT/N/MEX/280/Add.1</w:t>
          </w:r>
        </w:p>
      </w:tc>
    </w:tr>
    <w:tr w:rsidR="002F70DA" w:rsidRPr="002F70DA" w14:paraId="236A34CD" w14:textId="77777777" w:rsidTr="002F70D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99CBFA5" w14:textId="77777777" w:rsidR="002F70DA" w:rsidRPr="002F70DA" w:rsidRDefault="002F70DA" w:rsidP="002F70D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710218" w14:textId="5F9A40F0" w:rsidR="002F70DA" w:rsidRPr="002F70DA" w:rsidRDefault="002F70DA" w:rsidP="002F70DA">
          <w:pPr>
            <w:jc w:val="right"/>
            <w:rPr>
              <w:rFonts w:eastAsia="Verdana" w:cs="Verdana"/>
              <w:szCs w:val="18"/>
            </w:rPr>
          </w:pPr>
          <w:r w:rsidRPr="002F70DA">
            <w:rPr>
              <w:rFonts w:eastAsia="Verdana" w:cs="Verdana"/>
              <w:szCs w:val="18"/>
            </w:rPr>
            <w:t>17 June 2022</w:t>
          </w:r>
        </w:p>
      </w:tc>
    </w:tr>
    <w:tr w:rsidR="002F70DA" w:rsidRPr="002F70DA" w14:paraId="40FDB297" w14:textId="77777777" w:rsidTr="002F70D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786D78" w14:textId="139ECFE2" w:rsidR="002F70DA" w:rsidRPr="002F70DA" w:rsidRDefault="002F70DA" w:rsidP="002F70DA">
          <w:pPr>
            <w:jc w:val="left"/>
            <w:rPr>
              <w:rFonts w:eastAsia="Verdana" w:cs="Verdana"/>
              <w:b/>
              <w:szCs w:val="18"/>
            </w:rPr>
          </w:pPr>
          <w:r w:rsidRPr="002F70DA"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B74BFD">
            <w:rPr>
              <w:rFonts w:eastAsia="Verdana" w:cs="Verdana"/>
              <w:color w:val="FF0000"/>
              <w:szCs w:val="18"/>
            </w:rPr>
            <w:t>4714</w:t>
          </w:r>
          <w:r w:rsidRPr="002F70D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0C7BFE" w14:textId="3ECB5C16" w:rsidR="002F70DA" w:rsidRPr="002F70DA" w:rsidRDefault="002F70DA" w:rsidP="002F70DA">
          <w:pPr>
            <w:jc w:val="right"/>
            <w:rPr>
              <w:rFonts w:eastAsia="Verdana" w:cs="Verdana"/>
              <w:szCs w:val="18"/>
            </w:rPr>
          </w:pPr>
          <w:r w:rsidRPr="002F70DA">
            <w:rPr>
              <w:rFonts w:eastAsia="Verdana" w:cs="Verdana"/>
              <w:szCs w:val="18"/>
            </w:rPr>
            <w:t xml:space="preserve">Page: </w:t>
          </w:r>
          <w:r w:rsidRPr="002F70DA">
            <w:rPr>
              <w:rFonts w:eastAsia="Verdana" w:cs="Verdana"/>
              <w:szCs w:val="18"/>
            </w:rPr>
            <w:fldChar w:fldCharType="begin"/>
          </w:r>
          <w:r w:rsidRPr="002F70D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F70DA">
            <w:rPr>
              <w:rFonts w:eastAsia="Verdana" w:cs="Verdana"/>
              <w:szCs w:val="18"/>
            </w:rPr>
            <w:fldChar w:fldCharType="separate"/>
          </w:r>
          <w:r w:rsidRPr="002F70DA">
            <w:rPr>
              <w:rFonts w:eastAsia="Verdana" w:cs="Verdana"/>
              <w:szCs w:val="18"/>
            </w:rPr>
            <w:t>1</w:t>
          </w:r>
          <w:r w:rsidRPr="002F70DA">
            <w:rPr>
              <w:rFonts w:eastAsia="Verdana" w:cs="Verdana"/>
              <w:szCs w:val="18"/>
            </w:rPr>
            <w:fldChar w:fldCharType="end"/>
          </w:r>
          <w:r w:rsidRPr="002F70DA">
            <w:rPr>
              <w:rFonts w:eastAsia="Verdana" w:cs="Verdana"/>
              <w:szCs w:val="18"/>
            </w:rPr>
            <w:t>/</w:t>
          </w:r>
          <w:r w:rsidRPr="002F70DA">
            <w:rPr>
              <w:rFonts w:eastAsia="Verdana" w:cs="Verdana"/>
              <w:szCs w:val="18"/>
            </w:rPr>
            <w:fldChar w:fldCharType="begin"/>
          </w:r>
          <w:r w:rsidRPr="002F70D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F70DA">
            <w:rPr>
              <w:rFonts w:eastAsia="Verdana" w:cs="Verdana"/>
              <w:szCs w:val="18"/>
            </w:rPr>
            <w:fldChar w:fldCharType="separate"/>
          </w:r>
          <w:r w:rsidRPr="002F70DA">
            <w:rPr>
              <w:rFonts w:eastAsia="Verdana" w:cs="Verdana"/>
              <w:szCs w:val="18"/>
            </w:rPr>
            <w:t>1</w:t>
          </w:r>
          <w:r w:rsidRPr="002F70DA">
            <w:rPr>
              <w:rFonts w:eastAsia="Verdana" w:cs="Verdana"/>
              <w:szCs w:val="18"/>
            </w:rPr>
            <w:fldChar w:fldCharType="end"/>
          </w:r>
        </w:p>
      </w:tc>
    </w:tr>
    <w:tr w:rsidR="002F70DA" w:rsidRPr="002F70DA" w14:paraId="1947D000" w14:textId="77777777" w:rsidTr="002F70D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B9134F" w14:textId="1BC6200F" w:rsidR="002F70DA" w:rsidRPr="002F70DA" w:rsidRDefault="002F70DA" w:rsidP="002F70DA">
          <w:pPr>
            <w:jc w:val="left"/>
            <w:rPr>
              <w:rFonts w:eastAsia="Verdana" w:cs="Verdana"/>
              <w:szCs w:val="18"/>
            </w:rPr>
          </w:pPr>
          <w:r w:rsidRPr="002F70DA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A26B057" w14:textId="5539E95A" w:rsidR="002F70DA" w:rsidRPr="002F70DA" w:rsidRDefault="002F70DA" w:rsidP="002F70DA">
          <w:pPr>
            <w:jc w:val="right"/>
            <w:rPr>
              <w:rFonts w:eastAsia="Verdana" w:cs="Verdana"/>
              <w:bCs/>
              <w:szCs w:val="18"/>
            </w:rPr>
          </w:pPr>
          <w:r w:rsidRPr="002F70DA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706965EF" w14:textId="77777777" w:rsidR="00ED54E0" w:rsidRPr="002F70DA" w:rsidRDefault="00ED54E0" w:rsidP="002F7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9845C0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696C6B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D2EE0A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0FC7AE2"/>
    <w:numStyleLink w:val="LegalHeadings"/>
  </w:abstractNum>
  <w:abstractNum w:abstractNumId="13" w15:restartNumberingAfterBreak="0">
    <w:nsid w:val="57551E12"/>
    <w:multiLevelType w:val="multilevel"/>
    <w:tmpl w:val="40FC7AE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3DF8"/>
    <w:rsid w:val="002F663C"/>
    <w:rsid w:val="002F70DA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B2733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5F793D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05543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3A92"/>
    <w:rsid w:val="00AB6542"/>
    <w:rsid w:val="00AB7E6D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74BFD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B433C"/>
    <w:rsid w:val="00DE50DB"/>
    <w:rsid w:val="00DF085F"/>
    <w:rsid w:val="00DF466E"/>
    <w:rsid w:val="00DF6AE1"/>
    <w:rsid w:val="00E1011F"/>
    <w:rsid w:val="00E213E5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4229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8E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DA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70DA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70DA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70DA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70DA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70DA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70DA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70D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70D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70D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F70D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2F70D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2F70DA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2F70DA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2F70DA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2F70DA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2F70DA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2F70DA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2F70DA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70D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F70D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70DA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F70DA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70DA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F70DA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70DA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F70DA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70DA"/>
    <w:pPr>
      <w:numPr>
        <w:numId w:val="6"/>
      </w:numPr>
    </w:pPr>
  </w:style>
  <w:style w:type="paragraph" w:styleId="ListBullet">
    <w:name w:val="List Bullet"/>
    <w:basedOn w:val="Normal"/>
    <w:uiPriority w:val="1"/>
    <w:rsid w:val="002F70DA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70DA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70DA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70DA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70DA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70DA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70D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F70D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2F70D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70D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70D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70DA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2F70DA"/>
    <w:rPr>
      <w:szCs w:val="20"/>
    </w:rPr>
  </w:style>
  <w:style w:type="character" w:customStyle="1" w:styleId="EndnoteTextChar">
    <w:name w:val="Endnote Text Char"/>
    <w:link w:val="EndnoteText"/>
    <w:uiPriority w:val="49"/>
    <w:rsid w:val="002F70D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70D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F70D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2F70D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F70D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2F70DA"/>
    <w:pPr>
      <w:ind w:left="567" w:right="567" w:firstLine="0"/>
    </w:pPr>
  </w:style>
  <w:style w:type="character" w:styleId="FootnoteReference">
    <w:name w:val="footnote reference"/>
    <w:uiPriority w:val="5"/>
    <w:rsid w:val="002F70D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70D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F70D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2F70D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70D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70D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70D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70D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70D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70D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70D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7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DA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70D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F70D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70D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70D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70DA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2F70DA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7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70DA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70D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70D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F70D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70DA"/>
  </w:style>
  <w:style w:type="paragraph" w:styleId="BlockText">
    <w:name w:val="Block Text"/>
    <w:basedOn w:val="Normal"/>
    <w:uiPriority w:val="99"/>
    <w:semiHidden/>
    <w:unhideWhenUsed/>
    <w:rsid w:val="002F70D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70D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F70DA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70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70DA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70D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F70DA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70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70DA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70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F70DA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2F70D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70D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F70DA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70D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7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0DA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7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F70DA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70DA"/>
  </w:style>
  <w:style w:type="character" w:customStyle="1" w:styleId="DateChar">
    <w:name w:val="Date Char"/>
    <w:basedOn w:val="DefaultParagraphFont"/>
    <w:link w:val="Date"/>
    <w:uiPriority w:val="99"/>
    <w:semiHidden/>
    <w:rsid w:val="002F70DA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70D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70DA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70D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F70DA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2F70D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70D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70D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F70D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F70D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70D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F70DA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2F70D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F70D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F70D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F70D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70D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70DA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2F70D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F70D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F70D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70D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70D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70D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70D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70D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70D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70D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70D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70D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70D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F70D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7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F70DA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F70D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F70DA"/>
    <w:rPr>
      <w:lang w:val="en-GB"/>
    </w:rPr>
  </w:style>
  <w:style w:type="paragraph" w:styleId="List">
    <w:name w:val="List"/>
    <w:basedOn w:val="Normal"/>
    <w:uiPriority w:val="99"/>
    <w:semiHidden/>
    <w:unhideWhenUsed/>
    <w:rsid w:val="002F70D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70D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70D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70D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70D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70D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70D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70D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70D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70D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70D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70DA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70D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70DA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70D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70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F70DA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70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70D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70DA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F70D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70D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70D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F70DA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F70D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F70D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70D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70DA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2F70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2F70DA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70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F70DA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70D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70DA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2F70D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F70D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F70DA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70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2F70DA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AB3A92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AB3A92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AB3A9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B3A92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AB3A9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F70DA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655297&amp;fecha=16/06/202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192</Words>
  <Characters>1221</Characters>
  <Application>Microsoft Office Word</Application>
  <DocSecurity>0</DocSecurity>
  <Lines>45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2022-06-20T13:36:00Z</dcterms:created>
  <dcterms:modified xsi:type="dcterms:W3CDTF">2022-06-20T13:52:00Z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be62087c-d026-4fc5-8171-d692a21fcb4d</vt:lpwstr>
  </property>
  <property fmtid="{D5CDD505-2E9C-101B-9397-08002B2CF9AE}" pid="3" name="WTOCLASSIFICATION">
    <vt:lpwstr>WTO OFFICIAL</vt:lpwstr>
  </property>
</Properties>
</file>