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9C779" w14:textId="01F5FB16" w:rsidR="002D78C9" w:rsidRPr="0079037C" w:rsidRDefault="0079037C" w:rsidP="0079037C">
      <w:pPr>
        <w:pStyle w:val="Title"/>
        <w:rPr>
          <w:caps w:val="0"/>
          <w:kern w:val="0"/>
        </w:rPr>
      </w:pPr>
      <w:bookmarkStart w:id="20" w:name="_Hlk105055282"/>
      <w:bookmarkStart w:id="21" w:name="_Hlk105060355"/>
      <w:r w:rsidRPr="0079037C">
        <w:rPr>
          <w:caps w:val="0"/>
          <w:kern w:val="0"/>
        </w:rPr>
        <w:t>NOTIFICATION</w:t>
      </w:r>
    </w:p>
    <w:p w14:paraId="4E963C4E" w14:textId="77777777" w:rsidR="002F663C" w:rsidRPr="0079037C" w:rsidRDefault="00DD05E2" w:rsidP="0079037C">
      <w:pPr>
        <w:pStyle w:val="Title3"/>
      </w:pPr>
      <w:r w:rsidRPr="0079037C">
        <w:t>Addendum</w:t>
      </w:r>
    </w:p>
    <w:p w14:paraId="749463E2" w14:textId="33CEEA8E" w:rsidR="002F663C" w:rsidRPr="0079037C" w:rsidRDefault="00DD05E2" w:rsidP="0079037C">
      <w:r w:rsidRPr="0079037C">
        <w:t>The following communication, dated 3</w:t>
      </w:r>
      <w:r w:rsidR="0079037C" w:rsidRPr="0079037C">
        <w:t>0 May 2</w:t>
      </w:r>
      <w:r w:rsidRPr="0079037C">
        <w:t xml:space="preserve">022, is being circulated at the request of the delegation of </w:t>
      </w:r>
      <w:r w:rsidRPr="0079037C">
        <w:rPr>
          <w:u w:val="single"/>
        </w:rPr>
        <w:t>Mexico</w:t>
      </w:r>
      <w:r w:rsidRPr="0079037C">
        <w:t>.</w:t>
      </w:r>
    </w:p>
    <w:p w14:paraId="7BC8D659" w14:textId="77777777" w:rsidR="00B22706" w:rsidRPr="0079037C" w:rsidRDefault="00B22706" w:rsidP="0079037C">
      <w:pPr>
        <w:rPr>
          <w:rFonts w:eastAsia="Calibri" w:cs="Times New Roman"/>
        </w:rPr>
      </w:pPr>
    </w:p>
    <w:p w14:paraId="62D42145" w14:textId="2A0B5F95" w:rsidR="002F663C" w:rsidRPr="0079037C" w:rsidRDefault="0079037C" w:rsidP="0079037C">
      <w:pPr>
        <w:jc w:val="center"/>
        <w:rPr>
          <w:b/>
        </w:rPr>
      </w:pPr>
      <w:r w:rsidRPr="0079037C">
        <w:rPr>
          <w:b/>
        </w:rPr>
        <w:t>_______________</w:t>
      </w:r>
    </w:p>
    <w:p w14:paraId="7F0D4787" w14:textId="77777777" w:rsidR="002F663C" w:rsidRPr="0079037C" w:rsidRDefault="002F663C" w:rsidP="0079037C"/>
    <w:p w14:paraId="3B7E02B9" w14:textId="77777777" w:rsidR="00B22706" w:rsidRPr="0079037C" w:rsidRDefault="00B22706" w:rsidP="0079037C"/>
    <w:p w14:paraId="6C3B56A2" w14:textId="235B16CA" w:rsidR="002F663C" w:rsidRPr="0079037C" w:rsidRDefault="00DD05E2" w:rsidP="0079037C">
      <w:pPr>
        <w:spacing w:after="120"/>
      </w:pPr>
      <w:r w:rsidRPr="0079037C">
        <w:rPr>
          <w:b/>
          <w:bCs/>
        </w:rPr>
        <w:t>Title</w:t>
      </w:r>
      <w:r w:rsidR="0079037C" w:rsidRPr="0079037C">
        <w:t>: D</w:t>
      </w:r>
      <w:r w:rsidRPr="0079037C">
        <w:t>raft Mexican Official Standard PROY</w:t>
      </w:r>
      <w:r w:rsidR="0079037C" w:rsidRPr="0079037C">
        <w:t>-</w:t>
      </w:r>
      <w:r w:rsidRPr="0079037C">
        <w:t>NOM</w:t>
      </w:r>
      <w:r w:rsidR="0079037C" w:rsidRPr="0079037C">
        <w:t>-</w:t>
      </w:r>
      <w:r w:rsidRPr="0079037C">
        <w:t>177</w:t>
      </w:r>
      <w:r w:rsidR="0079037C" w:rsidRPr="0079037C">
        <w:t>-</w:t>
      </w:r>
      <w:r w:rsidRPr="0079037C">
        <w:t>SSA1</w:t>
      </w:r>
      <w:r w:rsidR="0079037C" w:rsidRPr="0079037C">
        <w:t>-</w:t>
      </w:r>
      <w:r w:rsidRPr="0079037C">
        <w:t>2013 establishing tests and procedures to demonstrate that a medicine is interchangeable and a biotechnological medicine biocomparable, and the requirements to be met by authorized third parties, research centres and hospitals that conduct such tests</w:t>
      </w:r>
    </w:p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8122"/>
      </w:tblGrid>
      <w:tr w:rsidR="006413AB" w:rsidRPr="0079037C" w14:paraId="736ED973" w14:textId="77777777" w:rsidTr="007903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3B77867A" w14:textId="77777777" w:rsidR="002F663C" w:rsidRPr="0079037C" w:rsidRDefault="00DD05E2" w:rsidP="0079037C">
            <w:pPr>
              <w:spacing w:before="60" w:after="60"/>
              <w:ind w:left="567" w:hanging="567"/>
              <w:rPr>
                <w:b/>
              </w:rPr>
            </w:pPr>
            <w:r w:rsidRPr="0079037C">
              <w:rPr>
                <w:b/>
              </w:rPr>
              <w:t>Reason for Addendum:</w:t>
            </w:r>
          </w:p>
        </w:tc>
      </w:tr>
      <w:tr w:rsidR="0079037C" w:rsidRPr="0079037C" w14:paraId="40BEED5C" w14:textId="77777777" w:rsidTr="0079037C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E98F687" w14:textId="0A902194" w:rsidR="002F663C" w:rsidRPr="0079037C" w:rsidRDefault="0079037C" w:rsidP="0079037C">
            <w:pPr>
              <w:spacing w:before="120" w:after="120"/>
              <w:ind w:left="567" w:hanging="567"/>
            </w:pPr>
            <w:r w:rsidRPr="0079037C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4D368CA8" w14:textId="48B7CC6F" w:rsidR="002F663C" w:rsidRPr="0079037C" w:rsidRDefault="00DD05E2" w:rsidP="00573EC6">
            <w:pPr>
              <w:spacing w:before="60" w:after="60"/>
            </w:pPr>
            <w:r w:rsidRPr="0079037C">
              <w:t xml:space="preserve">Comment period changed </w:t>
            </w:r>
            <w:r w:rsidR="0079037C" w:rsidRPr="0079037C">
              <w:t>-</w:t>
            </w:r>
            <w:r w:rsidRPr="0079037C">
              <w:t xml:space="preserve"> date:</w:t>
            </w:r>
          </w:p>
        </w:tc>
      </w:tr>
      <w:tr w:rsidR="0079037C" w:rsidRPr="0079037C" w14:paraId="7AAEBE6A" w14:textId="77777777" w:rsidTr="0079037C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7A4C493" w14:textId="787D8D5F" w:rsidR="002F663C" w:rsidRPr="0079037C" w:rsidRDefault="0079037C" w:rsidP="0079037C">
            <w:pPr>
              <w:spacing w:before="120" w:after="120"/>
            </w:pPr>
            <w:r w:rsidRPr="0079037C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71639A9" w14:textId="5594B87A" w:rsidR="002F663C" w:rsidRPr="0079037C" w:rsidRDefault="00DD05E2" w:rsidP="00573EC6">
            <w:pPr>
              <w:spacing w:before="60" w:after="60"/>
            </w:pPr>
            <w:r w:rsidRPr="0079037C">
              <w:t xml:space="preserve">Notified measure adopted </w:t>
            </w:r>
            <w:r w:rsidR="0079037C" w:rsidRPr="0079037C">
              <w:t>-</w:t>
            </w:r>
            <w:r w:rsidRPr="0079037C">
              <w:t xml:space="preserve"> date:</w:t>
            </w:r>
          </w:p>
        </w:tc>
      </w:tr>
      <w:tr w:rsidR="0079037C" w:rsidRPr="0079037C" w14:paraId="7B4CC5D9" w14:textId="77777777" w:rsidTr="0079037C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CCBE74A" w14:textId="7BDE739A" w:rsidR="002F663C" w:rsidRPr="0079037C" w:rsidRDefault="0079037C" w:rsidP="0079037C">
            <w:pPr>
              <w:spacing w:before="120" w:after="120"/>
            </w:pPr>
            <w:r w:rsidRPr="0079037C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5574C23F" w14:textId="5C15F107" w:rsidR="002F663C" w:rsidRPr="0079037C" w:rsidRDefault="00DD05E2" w:rsidP="00573EC6">
            <w:pPr>
              <w:spacing w:before="60" w:after="60"/>
            </w:pPr>
            <w:r w:rsidRPr="0079037C">
              <w:t xml:space="preserve">Notified measure published </w:t>
            </w:r>
            <w:r w:rsidR="0079037C" w:rsidRPr="0079037C">
              <w:t>-</w:t>
            </w:r>
            <w:r w:rsidRPr="0079037C">
              <w:t xml:space="preserve"> date:</w:t>
            </w:r>
          </w:p>
        </w:tc>
      </w:tr>
      <w:tr w:rsidR="0079037C" w:rsidRPr="0079037C" w14:paraId="4727F625" w14:textId="77777777" w:rsidTr="0079037C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B4F034D" w14:textId="1CF42446" w:rsidR="002F663C" w:rsidRPr="0079037C" w:rsidRDefault="0079037C" w:rsidP="0079037C">
            <w:pPr>
              <w:spacing w:before="120" w:after="120"/>
            </w:pPr>
            <w:r w:rsidRPr="0079037C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313E8959" w14:textId="50F72B4E" w:rsidR="002F663C" w:rsidRPr="0079037C" w:rsidRDefault="00DD05E2" w:rsidP="00573EC6">
            <w:pPr>
              <w:spacing w:before="60" w:after="60"/>
            </w:pPr>
            <w:r w:rsidRPr="0079037C">
              <w:t xml:space="preserve">Notified measure enters into force </w:t>
            </w:r>
            <w:r w:rsidR="0079037C" w:rsidRPr="0079037C">
              <w:t>-</w:t>
            </w:r>
            <w:r w:rsidRPr="0079037C">
              <w:t xml:space="preserve"> date:</w:t>
            </w:r>
          </w:p>
        </w:tc>
      </w:tr>
      <w:tr w:rsidR="0079037C" w:rsidRPr="0079037C" w14:paraId="3FA37819" w14:textId="77777777" w:rsidTr="0079037C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1AC8F9" w14:textId="3C75CDA2" w:rsidR="002F663C" w:rsidRPr="0079037C" w:rsidRDefault="0079037C" w:rsidP="0079037C">
            <w:pPr>
              <w:spacing w:before="120" w:after="120"/>
            </w:pPr>
            <w:r w:rsidRPr="0079037C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159CE901" w14:textId="3766A0FC" w:rsidR="002F663C" w:rsidRPr="0079037C" w:rsidRDefault="00DD05E2" w:rsidP="00573EC6">
            <w:pPr>
              <w:spacing w:before="60" w:after="60"/>
            </w:pPr>
            <w:r w:rsidRPr="0079037C">
              <w:t>Text of final measure available from</w:t>
            </w:r>
            <w:r w:rsidR="0079037C" w:rsidRPr="0079037C">
              <w:rPr>
                <w:rStyle w:val="FootnoteReference"/>
              </w:rPr>
              <w:footnoteReference w:id="1"/>
            </w:r>
            <w:r w:rsidRPr="0079037C">
              <w:t>:</w:t>
            </w:r>
          </w:p>
        </w:tc>
      </w:tr>
      <w:tr w:rsidR="0079037C" w:rsidRPr="0079037C" w14:paraId="76AE85E2" w14:textId="77777777" w:rsidTr="0079037C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D431B6A" w14:textId="5B247089" w:rsidR="002F663C" w:rsidRPr="0079037C" w:rsidRDefault="0079037C" w:rsidP="0079037C">
            <w:pPr>
              <w:spacing w:before="120" w:after="120"/>
            </w:pPr>
            <w:r w:rsidRPr="0079037C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56C33E11" w14:textId="38DC39EF" w:rsidR="00DE1458" w:rsidRPr="0079037C" w:rsidRDefault="00DD05E2" w:rsidP="00573EC6">
            <w:pPr>
              <w:spacing w:before="60" w:after="60"/>
            </w:pPr>
            <w:r w:rsidRPr="0079037C">
              <w:t xml:space="preserve">Notified measure withdrawn or revoked </w:t>
            </w:r>
            <w:r w:rsidR="0079037C" w:rsidRPr="0079037C">
              <w:t>-</w:t>
            </w:r>
            <w:r w:rsidRPr="0079037C">
              <w:t xml:space="preserve"> date:</w:t>
            </w:r>
          </w:p>
          <w:p w14:paraId="45D77BA0" w14:textId="777549C5" w:rsidR="002F663C" w:rsidRPr="0079037C" w:rsidRDefault="00DD05E2" w:rsidP="00573EC6">
            <w:pPr>
              <w:spacing w:before="60" w:after="60"/>
            </w:pPr>
            <w:r w:rsidRPr="0079037C">
              <w:t>Relevant symbol if measure re</w:t>
            </w:r>
            <w:r w:rsidR="0079037C" w:rsidRPr="0079037C">
              <w:t>-</w:t>
            </w:r>
            <w:r w:rsidRPr="0079037C">
              <w:t>notified:</w:t>
            </w:r>
          </w:p>
        </w:tc>
      </w:tr>
      <w:tr w:rsidR="0079037C" w:rsidRPr="0079037C" w14:paraId="2ADB193A" w14:textId="77777777" w:rsidTr="0079037C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0532A5C" w14:textId="77777777" w:rsidR="002F663C" w:rsidRPr="0079037C" w:rsidRDefault="00DD05E2" w:rsidP="0079037C">
            <w:pPr>
              <w:spacing w:before="120" w:after="120"/>
            </w:pPr>
            <w:r w:rsidRPr="0079037C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22F0E50B" w14:textId="77777777" w:rsidR="00DE1458" w:rsidRPr="0079037C" w:rsidRDefault="00DD05E2" w:rsidP="00573EC6">
            <w:pPr>
              <w:spacing w:before="60" w:after="60"/>
            </w:pPr>
            <w:r w:rsidRPr="0079037C">
              <w:t>Content or scope of notified measure changed and text available from</w:t>
            </w:r>
            <w:r w:rsidRPr="0079037C">
              <w:rPr>
                <w:vertAlign w:val="superscript"/>
              </w:rPr>
              <w:t>1</w:t>
            </w:r>
            <w:r w:rsidRPr="0079037C">
              <w:t>:</w:t>
            </w:r>
          </w:p>
          <w:p w14:paraId="041EDA35" w14:textId="2205D4D5" w:rsidR="005127D6" w:rsidRPr="0079037C" w:rsidRDefault="004C260B" w:rsidP="00573EC6">
            <w:pPr>
              <w:spacing w:before="60" w:after="60"/>
              <w:rPr>
                <w:rStyle w:val="Hyperlink"/>
              </w:rPr>
            </w:pPr>
            <w:hyperlink r:id="rId9" w:anchor="gsc.tab=0" w:tgtFrame="_blank" w:history="1">
              <w:r w:rsidR="0079037C" w:rsidRPr="0079037C">
                <w:rPr>
                  <w:rStyle w:val="Hyperlink"/>
                </w:rPr>
                <w:t>https://www.dof.gob.mx/nota_detalle.php?codigo=5653130&amp;fecha=25/05/2022#gsc.tab=0</w:t>
              </w:r>
            </w:hyperlink>
          </w:p>
          <w:p w14:paraId="2EA5D4A2" w14:textId="45425A99" w:rsidR="002F663C" w:rsidRPr="0079037C" w:rsidRDefault="00DD05E2" w:rsidP="00573EC6">
            <w:pPr>
              <w:spacing w:before="60" w:after="60"/>
            </w:pPr>
            <w:r w:rsidRPr="0079037C">
              <w:t>New deadline for comments (if applicable)</w:t>
            </w:r>
            <w:r w:rsidR="0079037C" w:rsidRPr="0079037C">
              <w:t>: 4 July 2</w:t>
            </w:r>
            <w:r w:rsidRPr="0079037C">
              <w:t>022</w:t>
            </w:r>
          </w:p>
        </w:tc>
      </w:tr>
      <w:tr w:rsidR="0079037C" w:rsidRPr="0079037C" w14:paraId="72664C08" w14:textId="77777777" w:rsidTr="0079037C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2639FC3" w14:textId="48CC85F1" w:rsidR="002F663C" w:rsidRPr="0079037C" w:rsidRDefault="0079037C" w:rsidP="0079037C">
            <w:pPr>
              <w:spacing w:before="120" w:after="120"/>
              <w:ind w:left="567" w:hanging="567"/>
            </w:pPr>
            <w:r w:rsidRPr="0079037C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32F4BF93" w14:textId="04121A28" w:rsidR="002F663C" w:rsidRPr="0079037C" w:rsidRDefault="00DD05E2" w:rsidP="00573EC6">
            <w:pPr>
              <w:spacing w:before="60" w:after="60"/>
              <w:rPr>
                <w:sz w:val="16"/>
                <w:szCs w:val="16"/>
              </w:rPr>
            </w:pPr>
            <w:r w:rsidRPr="0079037C">
              <w:t>Interpretive guidance issued and text available from</w:t>
            </w:r>
            <w:r w:rsidRPr="0079037C">
              <w:rPr>
                <w:vertAlign w:val="superscript"/>
              </w:rPr>
              <w:t>1</w:t>
            </w:r>
            <w:r w:rsidRPr="0079037C">
              <w:t>:</w:t>
            </w:r>
          </w:p>
        </w:tc>
      </w:tr>
      <w:tr w:rsidR="006413AB" w:rsidRPr="0079037C" w14:paraId="759D55A3" w14:textId="77777777" w:rsidTr="0079037C">
        <w:tc>
          <w:tcPr>
            <w:tcW w:w="851" w:type="dxa"/>
            <w:tcBorders>
              <w:top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597FC2BF" w14:textId="241B2192" w:rsidR="002F663C" w:rsidRPr="0079037C" w:rsidRDefault="0079037C" w:rsidP="0079037C">
            <w:pPr>
              <w:spacing w:before="120" w:after="120"/>
              <w:ind w:left="567" w:hanging="567"/>
            </w:pPr>
            <w:r w:rsidRPr="0079037C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14:paraId="155EEC56" w14:textId="231147BA" w:rsidR="002F663C" w:rsidRPr="0079037C" w:rsidRDefault="00DD05E2" w:rsidP="00573EC6">
            <w:pPr>
              <w:spacing w:before="60" w:after="60"/>
            </w:pPr>
            <w:r w:rsidRPr="0079037C">
              <w:t>Other:</w:t>
            </w:r>
          </w:p>
        </w:tc>
      </w:tr>
    </w:tbl>
    <w:p w14:paraId="2FEB4979" w14:textId="77777777" w:rsidR="002F663C" w:rsidRPr="0079037C" w:rsidRDefault="002F663C" w:rsidP="0079037C"/>
    <w:p w14:paraId="706E7927" w14:textId="2A7A29BC" w:rsidR="003918E9" w:rsidRPr="0079037C" w:rsidRDefault="00DD05E2" w:rsidP="0079037C">
      <w:pPr>
        <w:spacing w:after="120"/>
      </w:pPr>
      <w:r w:rsidRPr="0079037C">
        <w:rPr>
          <w:b/>
          <w:bCs/>
        </w:rPr>
        <w:t>Description</w:t>
      </w:r>
      <w:r w:rsidR="0079037C" w:rsidRPr="0079037C">
        <w:t xml:space="preserve">: </w:t>
      </w:r>
      <w:r w:rsidR="0079037C" w:rsidRPr="0079037C">
        <w:rPr>
          <w:b/>
          <w:bCs/>
        </w:rPr>
        <w:t>A</w:t>
      </w:r>
      <w:r w:rsidRPr="0079037C">
        <w:rPr>
          <w:b/>
          <w:bCs/>
        </w:rPr>
        <w:t>mendments</w:t>
      </w:r>
      <w:r w:rsidRPr="0079037C">
        <w:t xml:space="preserve"> have been made to </w:t>
      </w:r>
      <w:r w:rsidR="00B53B24">
        <w:t>points</w:t>
      </w:r>
      <w:r w:rsidRPr="0079037C">
        <w:t xml:space="preserve"> 2.1, 2.2, 6.1.2, 11.3.5, 11.8.3.1 and 11.8.3.2 and </w:t>
      </w:r>
      <w:r w:rsidR="00B53B24">
        <w:t>points</w:t>
      </w:r>
      <w:r w:rsidR="00B53B24" w:rsidRPr="0079037C">
        <w:t xml:space="preserve"> </w:t>
      </w:r>
      <w:r w:rsidRPr="0079037C">
        <w:t xml:space="preserve">6.1.3, 6.1.3.1, 6.1.3.2, 12.2, 12.3, 12.4, 12.5, 12.6, 12.7, 12.8, 12.9, 12.10 </w:t>
      </w:r>
      <w:r w:rsidR="00573EC6">
        <w:t>and</w:t>
      </w:r>
      <w:r w:rsidRPr="0079037C">
        <w:t xml:space="preserve"> 12.11 have been </w:t>
      </w:r>
      <w:r w:rsidRPr="0079037C">
        <w:rPr>
          <w:b/>
          <w:bCs/>
        </w:rPr>
        <w:t>added</w:t>
      </w:r>
      <w:r w:rsidRPr="0079037C">
        <w:t xml:space="preserve"> to Mexican Official Standard NOM</w:t>
      </w:r>
      <w:r w:rsidR="0079037C" w:rsidRPr="0079037C">
        <w:t>-</w:t>
      </w:r>
      <w:r w:rsidRPr="0079037C">
        <w:t>177</w:t>
      </w:r>
      <w:r w:rsidR="0079037C" w:rsidRPr="0079037C">
        <w:t>-</w:t>
      </w:r>
      <w:r w:rsidRPr="0079037C">
        <w:t>SSA1</w:t>
      </w:r>
      <w:r w:rsidR="0079037C" w:rsidRPr="0079037C">
        <w:t>-</w:t>
      </w:r>
      <w:r w:rsidRPr="0079037C">
        <w:t>2013 establishing tests and procedures to demonstrate that a medicine is interchangeable</w:t>
      </w:r>
      <w:r w:rsidR="0079037C" w:rsidRPr="0079037C">
        <w:t>. R</w:t>
      </w:r>
      <w:r w:rsidRPr="0079037C">
        <w:t>equirements to be met by authorized third parties that conduct interchangeability tests</w:t>
      </w:r>
      <w:r w:rsidR="0079037C" w:rsidRPr="0079037C">
        <w:t>. B</w:t>
      </w:r>
      <w:r w:rsidRPr="0079037C">
        <w:t>iocomparability study requirements</w:t>
      </w:r>
      <w:r w:rsidR="0079037C" w:rsidRPr="0079037C">
        <w:t xml:space="preserve">. </w:t>
      </w:r>
      <w:r w:rsidR="0079037C" w:rsidRPr="0079037C">
        <w:lastRenderedPageBreak/>
        <w:t>R</w:t>
      </w:r>
      <w:r w:rsidRPr="0079037C">
        <w:t>equirements to be met by authorized third parties, research centres and hospitals that conduct biocomparability tests, published in the Official Journal on 2</w:t>
      </w:r>
      <w:r w:rsidR="0079037C" w:rsidRPr="0079037C">
        <w:t>0 September 2</w:t>
      </w:r>
      <w:r w:rsidRPr="0079037C">
        <w:t>013.</w:t>
      </w:r>
    </w:p>
    <w:bookmarkEnd w:id="20"/>
    <w:p w14:paraId="592AB0F9" w14:textId="0E83A315" w:rsidR="00D60927" w:rsidRPr="0079037C" w:rsidRDefault="0079037C" w:rsidP="0079037C">
      <w:pPr>
        <w:jc w:val="center"/>
        <w:rPr>
          <w:b/>
        </w:rPr>
      </w:pPr>
      <w:r w:rsidRPr="0079037C">
        <w:rPr>
          <w:b/>
        </w:rPr>
        <w:t>__________</w:t>
      </w:r>
      <w:bookmarkEnd w:id="21"/>
    </w:p>
    <w:sectPr w:rsidR="00D60927" w:rsidRPr="0079037C" w:rsidSect="007903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ACC69" w14:textId="77777777" w:rsidR="00755DE6" w:rsidRPr="0079037C" w:rsidRDefault="00DD05E2">
      <w:bookmarkStart w:id="12" w:name="_Hlk105055301"/>
      <w:bookmarkStart w:id="13" w:name="_Hlk105055302"/>
      <w:bookmarkStart w:id="14" w:name="_Hlk105060374"/>
      <w:bookmarkStart w:id="15" w:name="_Hlk105060375"/>
      <w:r w:rsidRPr="0079037C">
        <w:separator/>
      </w:r>
      <w:bookmarkEnd w:id="12"/>
      <w:bookmarkEnd w:id="13"/>
      <w:bookmarkEnd w:id="14"/>
      <w:bookmarkEnd w:id="15"/>
    </w:p>
  </w:endnote>
  <w:endnote w:type="continuationSeparator" w:id="0">
    <w:p w14:paraId="261E5558" w14:textId="77777777" w:rsidR="00755DE6" w:rsidRPr="0079037C" w:rsidRDefault="00DD05E2">
      <w:bookmarkStart w:id="16" w:name="_Hlk105055303"/>
      <w:bookmarkStart w:id="17" w:name="_Hlk105055304"/>
      <w:bookmarkStart w:id="18" w:name="_Hlk105060376"/>
      <w:bookmarkStart w:id="19" w:name="_Hlk105060377"/>
      <w:r w:rsidRPr="0079037C">
        <w:continuationSeparator/>
      </w:r>
      <w:bookmarkEnd w:id="16"/>
      <w:bookmarkEnd w:id="17"/>
      <w:bookmarkEnd w:id="18"/>
      <w:bookmarkEnd w:id="19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CE47B" w14:textId="75415C8D" w:rsidR="00544326" w:rsidRPr="0079037C" w:rsidRDefault="0079037C" w:rsidP="0079037C">
    <w:pPr>
      <w:pStyle w:val="Footer"/>
    </w:pPr>
    <w:bookmarkStart w:id="28" w:name="_Hlk105060362"/>
    <w:bookmarkStart w:id="29" w:name="_Hlk105060363"/>
    <w:r w:rsidRPr="0079037C">
      <w:t xml:space="preserve"> </w:t>
    </w:r>
    <w:bookmarkEnd w:id="28"/>
    <w:bookmarkEnd w:id="2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C095" w14:textId="418161FE" w:rsidR="00544326" w:rsidRPr="0079037C" w:rsidRDefault="0079037C" w:rsidP="0079037C">
    <w:pPr>
      <w:pStyle w:val="Footer"/>
    </w:pPr>
    <w:bookmarkStart w:id="30" w:name="_Hlk105060364"/>
    <w:bookmarkStart w:id="31" w:name="_Hlk105060365"/>
    <w:r w:rsidRPr="0079037C">
      <w:t xml:space="preserve"> </w:t>
    </w:r>
    <w:bookmarkEnd w:id="30"/>
    <w:bookmarkEnd w:id="3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A1729" w14:textId="2EC73F93" w:rsidR="00EF68C9" w:rsidRPr="0079037C" w:rsidRDefault="0079037C" w:rsidP="0079037C">
    <w:pPr>
      <w:pStyle w:val="Footer"/>
    </w:pPr>
    <w:bookmarkStart w:id="34" w:name="_Hlk105060368"/>
    <w:bookmarkStart w:id="35" w:name="_Hlk105060369"/>
    <w:r w:rsidRPr="0079037C">
      <w:t xml:space="preserve"> </w:t>
    </w:r>
    <w:bookmarkEnd w:id="34"/>
    <w:bookmarkEnd w:id="3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41832" w14:textId="77777777" w:rsidR="00D1010E" w:rsidRPr="0079037C" w:rsidRDefault="00DD05E2" w:rsidP="00ED54E0">
      <w:bookmarkStart w:id="0" w:name="_Hlk23403611"/>
      <w:bookmarkStart w:id="1" w:name="_Hlk23403612"/>
      <w:bookmarkStart w:id="2" w:name="_Hlk105055297"/>
      <w:bookmarkStart w:id="3" w:name="_Hlk105055298"/>
      <w:bookmarkStart w:id="4" w:name="_Hlk105060370"/>
      <w:bookmarkStart w:id="5" w:name="_Hlk105060371"/>
      <w:r w:rsidRPr="0079037C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5BC7B99B" w14:textId="77777777" w:rsidR="00D1010E" w:rsidRPr="0079037C" w:rsidRDefault="00DD05E2" w:rsidP="00ED54E0">
      <w:bookmarkStart w:id="6" w:name="_Hlk23403613"/>
      <w:bookmarkStart w:id="7" w:name="_Hlk23403614"/>
      <w:bookmarkStart w:id="8" w:name="_Hlk105055299"/>
      <w:bookmarkStart w:id="9" w:name="_Hlk105055300"/>
      <w:bookmarkStart w:id="10" w:name="_Hlk105060372"/>
      <w:bookmarkStart w:id="11" w:name="_Hlk105060373"/>
      <w:r w:rsidRPr="0079037C">
        <w:continuationSeparator/>
      </w:r>
      <w:bookmarkEnd w:id="6"/>
      <w:bookmarkEnd w:id="7"/>
      <w:bookmarkEnd w:id="8"/>
      <w:bookmarkEnd w:id="9"/>
      <w:bookmarkEnd w:id="10"/>
      <w:bookmarkEnd w:id="11"/>
    </w:p>
  </w:footnote>
  <w:footnote w:id="1">
    <w:p w14:paraId="773AA39C" w14:textId="5C5B4086" w:rsidR="0079037C" w:rsidRPr="0079037C" w:rsidRDefault="0079037C">
      <w:pPr>
        <w:pStyle w:val="FootnoteText"/>
        <w:rPr>
          <w:lang w:val="fr-CH"/>
        </w:rPr>
      </w:pPr>
      <w:bookmarkStart w:id="22" w:name="_Hlk105060356"/>
      <w:bookmarkStart w:id="23" w:name="_Hlk105060357"/>
      <w:r>
        <w:rPr>
          <w:rStyle w:val="FootnoteReference"/>
        </w:rPr>
        <w:footnoteRef/>
      </w:r>
      <w:r>
        <w:t xml:space="preserve"> </w:t>
      </w:r>
      <w:r w:rsidRPr="0079037C">
        <w:t>This information can be provided by including a website address, a PDF attachment, or other information on where the text of the final measure/change to the measure/interpretative guidance can be obtained.</w:t>
      </w:r>
      <w:bookmarkEnd w:id="22"/>
      <w:bookmarkEnd w:id="2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5D6FF" w14:textId="77777777" w:rsidR="0079037C" w:rsidRPr="0079037C" w:rsidRDefault="0079037C" w:rsidP="0079037C">
    <w:pPr>
      <w:pStyle w:val="Header"/>
      <w:spacing w:after="240"/>
      <w:jc w:val="center"/>
    </w:pPr>
    <w:bookmarkStart w:id="24" w:name="_Hlk105060358"/>
    <w:bookmarkStart w:id="25" w:name="_Hlk105060359"/>
    <w:r w:rsidRPr="0079037C">
      <w:t>G/TBT/N/MEX/262/Add.4</w:t>
    </w:r>
  </w:p>
  <w:p w14:paraId="3DA5B227" w14:textId="77777777" w:rsidR="0079037C" w:rsidRPr="0079037C" w:rsidRDefault="0079037C" w:rsidP="0079037C">
    <w:pPr>
      <w:pStyle w:val="Header"/>
      <w:pBdr>
        <w:bottom w:val="single" w:sz="4" w:space="1" w:color="auto"/>
      </w:pBdr>
      <w:jc w:val="center"/>
    </w:pPr>
    <w:r w:rsidRPr="0079037C">
      <w:t xml:space="preserve">- </w:t>
    </w:r>
    <w:r w:rsidRPr="0079037C">
      <w:fldChar w:fldCharType="begin"/>
    </w:r>
    <w:r w:rsidRPr="0079037C">
      <w:instrText xml:space="preserve"> PAGE  \* Arabic  \* MERGEFORMAT </w:instrText>
    </w:r>
    <w:r w:rsidRPr="0079037C">
      <w:fldChar w:fldCharType="separate"/>
    </w:r>
    <w:r w:rsidRPr="0079037C">
      <w:t>1</w:t>
    </w:r>
    <w:r w:rsidRPr="0079037C">
      <w:fldChar w:fldCharType="end"/>
    </w:r>
    <w:r w:rsidRPr="0079037C">
      <w:t xml:space="preserve"> -</w:t>
    </w:r>
    <w:bookmarkEnd w:id="24"/>
    <w:bookmarkEnd w:id="2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5BD8" w14:textId="77777777" w:rsidR="0079037C" w:rsidRPr="0079037C" w:rsidRDefault="0079037C" w:rsidP="0079037C">
    <w:pPr>
      <w:pStyle w:val="Header"/>
      <w:spacing w:after="240"/>
      <w:jc w:val="center"/>
    </w:pPr>
    <w:bookmarkStart w:id="26" w:name="_Hlk105060360"/>
    <w:bookmarkStart w:id="27" w:name="_Hlk105060361"/>
    <w:r w:rsidRPr="0079037C">
      <w:t>G/TBT/N/MEX/262/Add.4</w:t>
    </w:r>
  </w:p>
  <w:p w14:paraId="505E62A8" w14:textId="77777777" w:rsidR="0079037C" w:rsidRPr="0079037C" w:rsidRDefault="0079037C" w:rsidP="0079037C">
    <w:pPr>
      <w:pStyle w:val="Header"/>
      <w:pBdr>
        <w:bottom w:val="single" w:sz="4" w:space="1" w:color="auto"/>
      </w:pBdr>
      <w:jc w:val="center"/>
    </w:pPr>
    <w:r w:rsidRPr="0079037C">
      <w:t xml:space="preserve">- </w:t>
    </w:r>
    <w:r w:rsidRPr="0079037C">
      <w:fldChar w:fldCharType="begin"/>
    </w:r>
    <w:r w:rsidRPr="0079037C">
      <w:instrText xml:space="preserve"> PAGE  \* Arabic  \* MERGEFORMAT </w:instrText>
    </w:r>
    <w:r w:rsidRPr="0079037C">
      <w:fldChar w:fldCharType="separate"/>
    </w:r>
    <w:r w:rsidRPr="0079037C">
      <w:t>1</w:t>
    </w:r>
    <w:r w:rsidRPr="0079037C">
      <w:fldChar w:fldCharType="end"/>
    </w:r>
    <w:r w:rsidRPr="0079037C">
      <w:t xml:space="preserve"> -</w:t>
    </w:r>
    <w:bookmarkEnd w:id="26"/>
    <w:bookmarkEnd w:id="2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79037C" w:rsidRPr="0079037C" w14:paraId="4D54DDC0" w14:textId="77777777" w:rsidTr="0079037C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79ED28D" w14:textId="77777777" w:rsidR="0079037C" w:rsidRPr="0079037C" w:rsidRDefault="0079037C" w:rsidP="0079037C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2" w:name="_Hlk105060366"/>
          <w:bookmarkStart w:id="33" w:name="_Hlk105060367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3004B48" w14:textId="77777777" w:rsidR="0079037C" w:rsidRPr="0079037C" w:rsidRDefault="0079037C" w:rsidP="0079037C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79037C" w:rsidRPr="0079037C" w14:paraId="4F7BF463" w14:textId="77777777" w:rsidTr="0079037C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4BCBEB5C" w14:textId="2A1C61BC" w:rsidR="0079037C" w:rsidRPr="0079037C" w:rsidRDefault="0079037C" w:rsidP="0079037C">
          <w:pPr>
            <w:jc w:val="left"/>
            <w:rPr>
              <w:rFonts w:eastAsia="Verdana" w:cs="Verdana"/>
              <w:szCs w:val="18"/>
            </w:rPr>
          </w:pPr>
          <w:r w:rsidRPr="0079037C">
            <w:rPr>
              <w:rFonts w:eastAsia="Verdana" w:cs="Verdana"/>
              <w:noProof/>
              <w:szCs w:val="18"/>
            </w:rPr>
            <w:drawing>
              <wp:inline distT="0" distB="0" distL="0" distR="0" wp14:anchorId="1DDE32A7" wp14:editId="1A7D9696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91115BD" w14:textId="77777777" w:rsidR="0079037C" w:rsidRPr="0079037C" w:rsidRDefault="0079037C" w:rsidP="0079037C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79037C" w:rsidRPr="0079037C" w14:paraId="2C5AD856" w14:textId="77777777" w:rsidTr="0079037C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615B560D" w14:textId="77777777" w:rsidR="0079037C" w:rsidRPr="0079037C" w:rsidRDefault="0079037C" w:rsidP="0079037C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80113A2" w14:textId="791BB8E3" w:rsidR="0079037C" w:rsidRPr="0079037C" w:rsidRDefault="0079037C" w:rsidP="0079037C">
          <w:pPr>
            <w:jc w:val="right"/>
            <w:rPr>
              <w:rFonts w:eastAsia="Verdana" w:cs="Verdana"/>
              <w:b/>
              <w:szCs w:val="18"/>
            </w:rPr>
          </w:pPr>
          <w:r w:rsidRPr="0079037C">
            <w:rPr>
              <w:b/>
              <w:szCs w:val="18"/>
            </w:rPr>
            <w:t>G/TBT/N/MEX/262/Add.4</w:t>
          </w:r>
        </w:p>
      </w:tc>
    </w:tr>
    <w:tr w:rsidR="0079037C" w:rsidRPr="0079037C" w14:paraId="5073A9E8" w14:textId="77777777" w:rsidTr="0079037C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342A34B5" w14:textId="77777777" w:rsidR="0079037C" w:rsidRPr="0079037C" w:rsidRDefault="0079037C" w:rsidP="0079037C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234D8F2" w14:textId="24B50EAF" w:rsidR="0079037C" w:rsidRPr="0079037C" w:rsidRDefault="0079037C" w:rsidP="0079037C">
          <w:pPr>
            <w:jc w:val="right"/>
            <w:rPr>
              <w:rFonts w:eastAsia="Verdana" w:cs="Verdana"/>
              <w:szCs w:val="18"/>
            </w:rPr>
          </w:pPr>
          <w:r w:rsidRPr="0079037C">
            <w:rPr>
              <w:rFonts w:eastAsia="Verdana" w:cs="Verdana"/>
              <w:szCs w:val="18"/>
            </w:rPr>
            <w:t>31 May 2022</w:t>
          </w:r>
        </w:p>
      </w:tc>
    </w:tr>
    <w:tr w:rsidR="0079037C" w:rsidRPr="0079037C" w14:paraId="26B136EB" w14:textId="77777777" w:rsidTr="0079037C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4A1C00" w14:textId="71E3CFF5" w:rsidR="0079037C" w:rsidRPr="0079037C" w:rsidRDefault="0079037C" w:rsidP="0079037C">
          <w:pPr>
            <w:jc w:val="left"/>
            <w:rPr>
              <w:rFonts w:eastAsia="Verdana" w:cs="Verdana"/>
              <w:b/>
              <w:szCs w:val="18"/>
            </w:rPr>
          </w:pPr>
          <w:r w:rsidRPr="0079037C">
            <w:rPr>
              <w:rFonts w:eastAsia="Verdana" w:cs="Verdana"/>
              <w:color w:val="FF0000"/>
              <w:szCs w:val="18"/>
            </w:rPr>
            <w:t>(22</w:t>
          </w:r>
          <w:r w:rsidRPr="0079037C">
            <w:rPr>
              <w:rFonts w:eastAsia="Verdana" w:cs="Verdana"/>
              <w:color w:val="FF0000"/>
              <w:szCs w:val="18"/>
            </w:rPr>
            <w:noBreakHyphen/>
          </w:r>
          <w:r w:rsidR="004C260B">
            <w:rPr>
              <w:rFonts w:eastAsia="Verdana" w:cs="Verdana"/>
              <w:color w:val="FF0000"/>
              <w:szCs w:val="18"/>
            </w:rPr>
            <w:t>4116</w:t>
          </w:r>
          <w:r w:rsidRPr="0079037C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620E300" w14:textId="5C5EA78B" w:rsidR="0079037C" w:rsidRPr="0079037C" w:rsidRDefault="0079037C" w:rsidP="0079037C">
          <w:pPr>
            <w:jc w:val="right"/>
            <w:rPr>
              <w:rFonts w:eastAsia="Verdana" w:cs="Verdana"/>
              <w:szCs w:val="18"/>
            </w:rPr>
          </w:pPr>
          <w:r w:rsidRPr="0079037C">
            <w:rPr>
              <w:rFonts w:eastAsia="Verdana" w:cs="Verdana"/>
              <w:szCs w:val="18"/>
            </w:rPr>
            <w:t xml:space="preserve">Page: </w:t>
          </w:r>
          <w:r w:rsidRPr="0079037C">
            <w:rPr>
              <w:rFonts w:eastAsia="Verdana" w:cs="Verdana"/>
              <w:szCs w:val="18"/>
            </w:rPr>
            <w:fldChar w:fldCharType="begin"/>
          </w:r>
          <w:r w:rsidRPr="0079037C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79037C">
            <w:rPr>
              <w:rFonts w:eastAsia="Verdana" w:cs="Verdana"/>
              <w:szCs w:val="18"/>
            </w:rPr>
            <w:fldChar w:fldCharType="separate"/>
          </w:r>
          <w:r w:rsidRPr="0079037C">
            <w:rPr>
              <w:rFonts w:eastAsia="Verdana" w:cs="Verdana"/>
              <w:szCs w:val="18"/>
            </w:rPr>
            <w:t>1</w:t>
          </w:r>
          <w:r w:rsidRPr="0079037C">
            <w:rPr>
              <w:rFonts w:eastAsia="Verdana" w:cs="Verdana"/>
              <w:szCs w:val="18"/>
            </w:rPr>
            <w:fldChar w:fldCharType="end"/>
          </w:r>
          <w:r w:rsidRPr="0079037C">
            <w:rPr>
              <w:rFonts w:eastAsia="Verdana" w:cs="Verdana"/>
              <w:szCs w:val="18"/>
            </w:rPr>
            <w:t>/</w:t>
          </w:r>
          <w:r w:rsidRPr="0079037C">
            <w:rPr>
              <w:rFonts w:eastAsia="Verdana" w:cs="Verdana"/>
              <w:szCs w:val="18"/>
            </w:rPr>
            <w:fldChar w:fldCharType="begin"/>
          </w:r>
          <w:r w:rsidRPr="0079037C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79037C">
            <w:rPr>
              <w:rFonts w:eastAsia="Verdana" w:cs="Verdana"/>
              <w:szCs w:val="18"/>
            </w:rPr>
            <w:fldChar w:fldCharType="separate"/>
          </w:r>
          <w:r w:rsidRPr="0079037C">
            <w:rPr>
              <w:rFonts w:eastAsia="Verdana" w:cs="Verdana"/>
              <w:szCs w:val="18"/>
            </w:rPr>
            <w:t>2</w:t>
          </w:r>
          <w:r w:rsidRPr="0079037C">
            <w:rPr>
              <w:rFonts w:eastAsia="Verdana" w:cs="Verdana"/>
              <w:szCs w:val="18"/>
            </w:rPr>
            <w:fldChar w:fldCharType="end"/>
          </w:r>
        </w:p>
      </w:tc>
    </w:tr>
    <w:tr w:rsidR="0079037C" w:rsidRPr="0079037C" w14:paraId="13ABCCBA" w14:textId="77777777" w:rsidTr="0079037C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9494E8" w14:textId="2BC7AFC6" w:rsidR="0079037C" w:rsidRPr="0079037C" w:rsidRDefault="0079037C" w:rsidP="0079037C">
          <w:pPr>
            <w:jc w:val="left"/>
            <w:rPr>
              <w:rFonts w:eastAsia="Verdana" w:cs="Verdana"/>
              <w:szCs w:val="18"/>
            </w:rPr>
          </w:pPr>
          <w:r w:rsidRPr="0079037C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1A2189AF" w14:textId="5F06A66C" w:rsidR="0079037C" w:rsidRPr="0079037C" w:rsidRDefault="0079037C" w:rsidP="0079037C">
          <w:pPr>
            <w:jc w:val="right"/>
            <w:rPr>
              <w:rFonts w:eastAsia="Verdana" w:cs="Verdana"/>
              <w:bCs/>
              <w:szCs w:val="18"/>
            </w:rPr>
          </w:pPr>
          <w:r w:rsidRPr="0079037C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32"/>
    <w:bookmarkEnd w:id="33"/>
  </w:tbl>
  <w:p w14:paraId="6ECB7408" w14:textId="77777777" w:rsidR="00ED54E0" w:rsidRPr="0079037C" w:rsidRDefault="00ED54E0" w:rsidP="007903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791A50BE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5A1EB802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107EF67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B046FB88"/>
    <w:numStyleLink w:val="LegalHeadings"/>
  </w:abstractNum>
  <w:abstractNum w:abstractNumId="13" w15:restartNumberingAfterBreak="0">
    <w:nsid w:val="57551E12"/>
    <w:multiLevelType w:val="multilevel"/>
    <w:tmpl w:val="B046FB8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81997"/>
    <w:rsid w:val="00296117"/>
    <w:rsid w:val="002C181E"/>
    <w:rsid w:val="002D78C9"/>
    <w:rsid w:val="002F663C"/>
    <w:rsid w:val="00305F12"/>
    <w:rsid w:val="003156C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260B"/>
    <w:rsid w:val="004C5A53"/>
    <w:rsid w:val="004F203A"/>
    <w:rsid w:val="005127D6"/>
    <w:rsid w:val="005336B8"/>
    <w:rsid w:val="00544326"/>
    <w:rsid w:val="00547B5F"/>
    <w:rsid w:val="005707AC"/>
    <w:rsid w:val="005733F2"/>
    <w:rsid w:val="00573EC6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13AB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5DE6"/>
    <w:rsid w:val="007577E3"/>
    <w:rsid w:val="00760003"/>
    <w:rsid w:val="00760DB3"/>
    <w:rsid w:val="00764027"/>
    <w:rsid w:val="007755FC"/>
    <w:rsid w:val="007764D7"/>
    <w:rsid w:val="00782B32"/>
    <w:rsid w:val="00787DBC"/>
    <w:rsid w:val="0079037C"/>
    <w:rsid w:val="00796362"/>
    <w:rsid w:val="007B3D3F"/>
    <w:rsid w:val="007B3F07"/>
    <w:rsid w:val="007B57C5"/>
    <w:rsid w:val="007E6507"/>
    <w:rsid w:val="007F2B8E"/>
    <w:rsid w:val="007F32D1"/>
    <w:rsid w:val="00807247"/>
    <w:rsid w:val="00832439"/>
    <w:rsid w:val="00832639"/>
    <w:rsid w:val="00834A80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6B3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35763"/>
    <w:rsid w:val="00B52738"/>
    <w:rsid w:val="00B53B24"/>
    <w:rsid w:val="00B54CBF"/>
    <w:rsid w:val="00B56EDC"/>
    <w:rsid w:val="00B622D2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565DE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CBF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D05E2"/>
    <w:rsid w:val="00DE145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94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37C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9037C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9037C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9037C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9037C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9037C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9037C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9037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9037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9037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79037C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79037C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79037C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79037C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79037C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79037C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79037C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79037C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79037C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9037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79037C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9037C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79037C"/>
    <w:rPr>
      <w:rFonts w:ascii="Verdana" w:hAnsi="Verdana"/>
      <w:sz w:val="18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9037C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79037C"/>
    <w:rPr>
      <w:rFonts w:ascii="Verdana" w:hAnsi="Verdana"/>
      <w:sz w:val="18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9037C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79037C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9037C"/>
    <w:pPr>
      <w:numPr>
        <w:numId w:val="6"/>
      </w:numPr>
    </w:pPr>
  </w:style>
  <w:style w:type="paragraph" w:styleId="ListBullet">
    <w:name w:val="List Bullet"/>
    <w:basedOn w:val="Normal"/>
    <w:uiPriority w:val="1"/>
    <w:rsid w:val="0079037C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9037C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9037C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9037C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9037C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9037C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9037C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79037C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79037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9037C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9037C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9037C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79037C"/>
    <w:rPr>
      <w:szCs w:val="20"/>
    </w:rPr>
  </w:style>
  <w:style w:type="character" w:customStyle="1" w:styleId="EndnoteTextChar">
    <w:name w:val="Endnote Text Char"/>
    <w:link w:val="EndnoteText"/>
    <w:uiPriority w:val="49"/>
    <w:rsid w:val="0079037C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9037C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79037C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79037C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79037C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79037C"/>
    <w:pPr>
      <w:ind w:left="567" w:right="567" w:firstLine="0"/>
    </w:pPr>
  </w:style>
  <w:style w:type="character" w:styleId="FootnoteReference">
    <w:name w:val="footnote reference"/>
    <w:uiPriority w:val="5"/>
    <w:rsid w:val="0079037C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9037C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79037C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79037C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9037C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9037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9037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9037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9037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9037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9037C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9037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9037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9037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9037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9037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9037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9037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9037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9037C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9037C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0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37C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9037C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79037C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9037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9037C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9037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79037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90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9037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9037C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9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9037C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79037C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9037C"/>
  </w:style>
  <w:style w:type="paragraph" w:styleId="BlockText">
    <w:name w:val="Block Text"/>
    <w:basedOn w:val="Normal"/>
    <w:uiPriority w:val="99"/>
    <w:semiHidden/>
    <w:unhideWhenUsed/>
    <w:rsid w:val="0079037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9037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9037C"/>
    <w:rPr>
      <w:rFonts w:ascii="Verdana" w:hAnsi="Verdana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037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037C"/>
    <w:rPr>
      <w:rFonts w:ascii="Verdana" w:hAnsi="Verdana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9037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9037C"/>
    <w:rPr>
      <w:rFonts w:ascii="Verdana" w:hAnsi="Verdana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9037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9037C"/>
    <w:rPr>
      <w:rFonts w:ascii="Verdana" w:hAnsi="Verdana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9037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9037C"/>
    <w:rPr>
      <w:rFonts w:ascii="Verdana" w:hAnsi="Verdana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79037C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9037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9037C"/>
    <w:rPr>
      <w:rFonts w:ascii="Verdana" w:hAnsi="Verdana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9037C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903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037C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903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9037C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9037C"/>
  </w:style>
  <w:style w:type="character" w:customStyle="1" w:styleId="DateChar">
    <w:name w:val="Date Char"/>
    <w:basedOn w:val="DefaultParagraphFont"/>
    <w:link w:val="Date"/>
    <w:uiPriority w:val="99"/>
    <w:semiHidden/>
    <w:rsid w:val="0079037C"/>
    <w:rPr>
      <w:rFonts w:ascii="Verdana" w:hAnsi="Verdana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9037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9037C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9037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9037C"/>
    <w:rPr>
      <w:rFonts w:ascii="Verdana" w:hAnsi="Verdana"/>
      <w:sz w:val="18"/>
      <w:lang w:val="en-GB"/>
    </w:rPr>
  </w:style>
  <w:style w:type="character" w:styleId="Emphasis">
    <w:name w:val="Emphasis"/>
    <w:basedOn w:val="DefaultParagraphFont"/>
    <w:uiPriority w:val="99"/>
    <w:semiHidden/>
    <w:qFormat/>
    <w:rsid w:val="0079037C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9037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9037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79037C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79037C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9037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9037C"/>
    <w:rPr>
      <w:rFonts w:ascii="Verdana" w:hAnsi="Verdana"/>
      <w:i/>
      <w:iCs/>
      <w:sz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79037C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79037C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79037C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79037C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037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037C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79037C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79037C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79037C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9037C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9037C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9037C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9037C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9037C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9037C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9037C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9037C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9037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9037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79037C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903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79037C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79037C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79037C"/>
    <w:rPr>
      <w:lang w:val="en-GB"/>
    </w:rPr>
  </w:style>
  <w:style w:type="paragraph" w:styleId="List">
    <w:name w:val="List"/>
    <w:basedOn w:val="Normal"/>
    <w:uiPriority w:val="99"/>
    <w:semiHidden/>
    <w:unhideWhenUsed/>
    <w:rsid w:val="0079037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9037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9037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9037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9037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9037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9037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9037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9037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9037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9037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9037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9037C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9037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9037C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903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9037C"/>
    <w:rPr>
      <w:rFonts w:ascii="Consolas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903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9037C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9037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79037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9037C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9037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9037C"/>
    <w:rPr>
      <w:rFonts w:ascii="Verdana" w:hAnsi="Verdana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79037C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79037C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9037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9037C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7903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79037C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9037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9037C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9037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9037C"/>
    <w:rPr>
      <w:rFonts w:ascii="Verdana" w:hAnsi="Verdana"/>
      <w:sz w:val="18"/>
      <w:lang w:val="en-GB"/>
    </w:rPr>
  </w:style>
  <w:style w:type="character" w:styleId="Strong">
    <w:name w:val="Strong"/>
    <w:basedOn w:val="DefaultParagraphFont"/>
    <w:uiPriority w:val="99"/>
    <w:semiHidden/>
    <w:qFormat/>
    <w:rsid w:val="0079037C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79037C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79037C"/>
    <w:rPr>
      <w:smallCaps/>
      <w:color w:val="C0504D" w:themeColor="accent2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9037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79037C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basedOn w:val="DefaultParagraphFont"/>
    <w:uiPriority w:val="99"/>
    <w:rsid w:val="00DE1458"/>
    <w:rPr>
      <w:color w:val="2B579A"/>
      <w:shd w:val="clear" w:color="auto" w:fill="E1DFDD"/>
      <w:lang w:val="en-GB"/>
    </w:rPr>
  </w:style>
  <w:style w:type="character" w:styleId="Mention">
    <w:name w:val="Mention"/>
    <w:basedOn w:val="DefaultParagraphFont"/>
    <w:uiPriority w:val="99"/>
    <w:rsid w:val="00DE1458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DefaultParagraphFont"/>
    <w:uiPriority w:val="99"/>
    <w:rsid w:val="00DE1458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DE1458"/>
    <w:rPr>
      <w:color w:val="0000FF"/>
      <w:u w:val="single"/>
      <w:shd w:val="clear" w:color="auto" w:fill="F3F2F1"/>
      <w:lang w:val="en-GB"/>
    </w:rPr>
  </w:style>
  <w:style w:type="character" w:styleId="UnresolvedMention">
    <w:name w:val="Unresolved Mention"/>
    <w:basedOn w:val="DefaultParagraphFont"/>
    <w:uiPriority w:val="99"/>
    <w:rsid w:val="00DE1458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79037C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dof.gob.mx/nota_detalle.php?codigo=5653130&amp;fecha=25/05/2022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60</TotalTime>
  <Pages>2</Pages>
  <Words>241</Words>
  <Characters>1470</Characters>
  <Application>Microsoft Office Word</Application>
  <DocSecurity>0</DocSecurity>
  <Lines>44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NOTIFICATION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5</cp:revision>
  <cp:lastPrinted>2019-10-31T07:40:00Z</cp:lastPrinted>
  <dcterms:created xsi:type="dcterms:W3CDTF">2022-05-31T12:55:00Z</dcterms:created>
  <dcterms:modified xsi:type="dcterms:W3CDTF">2022-06-02T12:17:00Z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0cd28f90-8934-4cc2-9dee-787ee8220c17</vt:lpwstr>
  </property>
  <property fmtid="{D5CDD505-2E9C-101B-9397-08002B2CF9AE}" pid="3" name="WTOCLASSIFICATION">
    <vt:lpwstr>WTO OFFICIAL</vt:lpwstr>
  </property>
</Properties>
</file>