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802A" w14:textId="77777777" w:rsidR="009239F7" w:rsidRPr="002F6A28" w:rsidRDefault="002D698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DBCA83F" w14:textId="77777777" w:rsidR="009239F7" w:rsidRPr="002F6A28" w:rsidRDefault="002D698C" w:rsidP="002F6A28">
      <w:pPr>
        <w:jc w:val="center"/>
      </w:pPr>
      <w:r w:rsidRPr="002F6A28">
        <w:t>The following notification is being circulated in accordance with Article 10.6</w:t>
      </w:r>
    </w:p>
    <w:p w14:paraId="698F3C5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F2275" w14:paraId="5F04233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0A01E9" w14:textId="77777777" w:rsidR="00F85C99" w:rsidRPr="002F6A28" w:rsidRDefault="002D69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F8259C" w14:textId="77777777" w:rsidR="00F85C99" w:rsidRPr="002F6A28" w:rsidRDefault="002D698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ISRAEL</w:t>
            </w:r>
          </w:p>
          <w:p w14:paraId="6BC77C9A" w14:textId="77777777" w:rsidR="00F85C99" w:rsidRPr="002F6A28" w:rsidRDefault="002D698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F2275" w14:paraId="151E0A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7FE2D" w14:textId="77777777" w:rsidR="00F85C99" w:rsidRPr="002F6A28" w:rsidRDefault="002D69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ECE3A" w14:textId="77777777" w:rsidR="00F85C99" w:rsidRPr="002F6A28" w:rsidRDefault="002D698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8EA64A8" w14:textId="77777777" w:rsidR="00EE3A11" w:rsidRPr="00C379C8" w:rsidRDefault="002D698C" w:rsidP="00155128">
            <w:pPr>
              <w:spacing w:after="120"/>
            </w:pPr>
            <w:r w:rsidRPr="00C379C8">
              <w:t>Israel WTO-TBT Enquiry Point</w:t>
            </w:r>
          </w:p>
          <w:p w14:paraId="132455DA" w14:textId="77777777" w:rsidR="00F85C99" w:rsidRPr="002F6A28" w:rsidRDefault="002D698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73FE5758" w14:textId="77777777" w:rsidR="00AC6C6E" w:rsidRPr="00C379C8" w:rsidRDefault="002D698C" w:rsidP="00AA646C">
            <w:r w:rsidRPr="00C379C8">
              <w:t>Israel WTO-TBT Enquiry Point</w:t>
            </w:r>
          </w:p>
          <w:p w14:paraId="7F69D249" w14:textId="77777777" w:rsidR="00AC6C6E" w:rsidRPr="00C379C8" w:rsidRDefault="002D698C" w:rsidP="00AA646C">
            <w:r w:rsidRPr="00C379C8">
              <w:t>Ministry of Economy and Industry</w:t>
            </w:r>
          </w:p>
          <w:p w14:paraId="19B53C86" w14:textId="77777777" w:rsidR="00AC6C6E" w:rsidRPr="00C379C8" w:rsidRDefault="002D698C" w:rsidP="00AA646C">
            <w:r w:rsidRPr="00C379C8">
              <w:t>Tel: + (972) 74 750 2236</w:t>
            </w:r>
          </w:p>
          <w:p w14:paraId="58DF99D9" w14:textId="77777777" w:rsidR="00AC6C6E" w:rsidRPr="00C379C8" w:rsidRDefault="002D698C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</w:p>
        </w:tc>
      </w:tr>
      <w:tr w:rsidR="003F2275" w14:paraId="74384B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0D7F9" w14:textId="77777777" w:rsidR="00F85C99" w:rsidRPr="002F6A28" w:rsidRDefault="002D69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A2FCB" w14:textId="77777777" w:rsidR="00F85C99" w:rsidRPr="0058336F" w:rsidRDefault="002D698C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F2275" w14:paraId="69B1BD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15AED" w14:textId="77777777" w:rsidR="00F85C99" w:rsidRPr="002F6A28" w:rsidRDefault="002D69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A0C0A" w14:textId="77777777" w:rsidR="00F85C99" w:rsidRPr="002F6A28" w:rsidRDefault="002D698C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Electric cables marked with CENELEC codes H07V2-U - </w:t>
            </w:r>
            <w:r w:rsidR="00EE3A11" w:rsidRPr="00C379C8">
              <w:rPr>
                <w:rtl/>
                <w:lang w:bidi="he-IL"/>
              </w:rPr>
              <w:t>ו</w:t>
            </w:r>
            <w:r w:rsidR="00EE3A11" w:rsidRPr="00C379C8">
              <w:t xml:space="preserve"> H07V2-R, H07V2-K</w:t>
            </w:r>
          </w:p>
          <w:p w14:paraId="67ACC295" w14:textId="77777777" w:rsidR="00EE3A11" w:rsidRPr="00C379C8" w:rsidRDefault="002D698C" w:rsidP="002F6A28">
            <w:pPr>
              <w:spacing w:before="120" w:after="120"/>
            </w:pPr>
            <w:r w:rsidRPr="00C379C8">
              <w:t>(HS code(s): 854420; 854430); (ICS code(s): 29.060.20)</w:t>
            </w:r>
          </w:p>
        </w:tc>
      </w:tr>
      <w:tr w:rsidR="003F2275" w14:paraId="0CEB5F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2C0BE" w14:textId="77777777" w:rsidR="00F85C99" w:rsidRPr="002F6A28" w:rsidRDefault="002D69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92272" w14:textId="77777777" w:rsidR="00F85C99" w:rsidRPr="002F6A28" w:rsidRDefault="002D698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SI 50525 part 2.31 - Electric cables – Low voltage energy cables of rated voltage 450/750 V (U0/U): Cables for general applications – Single core non-sheathed heat resistant cables with thermoplastic PVC insulation; (6 page(s), in Hebrew), (14 page(s), in English)</w:t>
            </w:r>
          </w:p>
        </w:tc>
      </w:tr>
      <w:tr w:rsidR="003F2275" w14:paraId="7E43DE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A8EA7" w14:textId="77777777" w:rsidR="00F85C99" w:rsidRPr="002F6A28" w:rsidRDefault="002D69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F6C17" w14:textId="77777777" w:rsidR="00F85C99" w:rsidRPr="002F6A28" w:rsidRDefault="002D698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Revision of the Mandatory Standard SI 60227 part 3 to be partially replaced with SI 50525 part 2.31, relating only to products with the following characteristics: electric cables marked with CENELEC codes H07V2-U, H07V2-R and H07V2-K with a single core, non-sheathed, with thermoplastic PVC insulation that are intended for permanent fixed wiring :</w:t>
            </w:r>
          </w:p>
          <w:p w14:paraId="14529CE1" w14:textId="77777777" w:rsidR="00FE448B" w:rsidRPr="00C379C8" w:rsidRDefault="002D698C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The rated voltage is 450/750 V in an alternating current;</w:t>
            </w:r>
          </w:p>
          <w:p w14:paraId="40591438" w14:textId="77777777" w:rsidR="00FE448B" w:rsidRPr="00C379C8" w:rsidRDefault="002D698C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The maximum conductor operating temperature for the cables in this standard is 90 °C</w:t>
            </w:r>
          </w:p>
          <w:p w14:paraId="34696FD4" w14:textId="77777777" w:rsidR="00FE448B" w:rsidRPr="00C379C8" w:rsidRDefault="002D698C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The conductor shall be in one of the following forms: </w:t>
            </w:r>
          </w:p>
          <w:p w14:paraId="4BF3D66E" w14:textId="77777777" w:rsidR="00FE448B" w:rsidRPr="00C379C8" w:rsidRDefault="002D698C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Flexible cable conductor for permanent installations (for sign -K);</w:t>
            </w:r>
          </w:p>
          <w:p w14:paraId="64761F90" w14:textId="77777777" w:rsidR="00FE448B" w:rsidRPr="00C379C8" w:rsidRDefault="002D698C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Fixed, round, braided conductor (for sign -R);</w:t>
            </w:r>
          </w:p>
          <w:p w14:paraId="22A5BCD8" w14:textId="77777777" w:rsidR="00FE448B" w:rsidRPr="00C379C8" w:rsidRDefault="002D698C" w:rsidP="002F6A28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Fixed, round, solid (for sign -U).</w:t>
            </w:r>
          </w:p>
          <w:p w14:paraId="4B4A62AA" w14:textId="77777777" w:rsidR="00FE448B" w:rsidRPr="00C379C8" w:rsidRDefault="002D698C" w:rsidP="002F6A28">
            <w:pPr>
              <w:spacing w:before="120" w:after="120"/>
            </w:pPr>
            <w:r w:rsidRPr="00C379C8">
              <w:lastRenderedPageBreak/>
              <w:t>This proposed standard revision adopts the European Standard EN 50525-2-31: May 2011, with a few changes that appear in the standard's Hebrew section.</w:t>
            </w:r>
          </w:p>
          <w:p w14:paraId="7FB7F66F" w14:textId="77777777" w:rsidR="00FE448B" w:rsidRPr="00C379C8" w:rsidRDefault="002D698C" w:rsidP="002F6A28">
            <w:pPr>
              <w:spacing w:before="120" w:after="120"/>
            </w:pPr>
            <w:r w:rsidRPr="00C379C8">
              <w:t>The major change introduced in this revision is the transference of electric cables marked with CENELEC codes H07V2-U, H07V2-R and H07V2-K from SI 60227 part 3 to SI 50525 part 2.31.</w:t>
            </w:r>
          </w:p>
          <w:p w14:paraId="4F7608FE" w14:textId="77777777" w:rsidR="00FE448B" w:rsidRPr="00C379C8" w:rsidRDefault="002D698C" w:rsidP="002F6A28">
            <w:pPr>
              <w:spacing w:before="120" w:after="120"/>
            </w:pPr>
            <w:r w:rsidRPr="00C379C8">
              <w:t>Both the old and the new revised standards will apply from entry into force of this revision for a transition period of one year. During this time, products may be tested according to the requirements of the old or the new revised standard.</w:t>
            </w:r>
          </w:p>
        </w:tc>
      </w:tr>
      <w:tr w:rsidR="003F2275" w14:paraId="6345DE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C5F85" w14:textId="77777777" w:rsidR="00F85C99" w:rsidRPr="002F6A28" w:rsidRDefault="002D69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91D4D" w14:textId="77777777" w:rsidR="00F85C99" w:rsidRPr="002F6A28" w:rsidRDefault="002D698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3F2275" w14:paraId="4F4880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FF233" w14:textId="77777777" w:rsidR="00F85C99" w:rsidRPr="002F6A28" w:rsidRDefault="002D698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B374B" w14:textId="77777777" w:rsidR="00086AF5" w:rsidRPr="00086AF5" w:rsidRDefault="002D698C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A74E487" w14:textId="77777777" w:rsidR="00EE3A11" w:rsidRPr="002F6A28" w:rsidRDefault="002D698C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Israel Mandatory Standard SI 60227 part 3 (May 2011) and Amendment no. 1 (July 2018) regarding cables marked with codes CENELEC codes H07V2-U, H07V2-R and H07V2-K;</w:t>
            </w:r>
          </w:p>
          <w:p w14:paraId="516FF64B" w14:textId="77777777" w:rsidR="00EE3A11" w:rsidRPr="002F6A28" w:rsidRDefault="002D698C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European Standard EN 50525-2-31: May 2011.</w:t>
            </w:r>
          </w:p>
        </w:tc>
      </w:tr>
      <w:tr w:rsidR="003F2275" w14:paraId="2FF2062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B4AC0" w14:textId="77777777" w:rsidR="00EE3A11" w:rsidRPr="002F6A28" w:rsidRDefault="002D69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F6C4F" w14:textId="77777777" w:rsidR="00EE3A11" w:rsidRPr="002F6A28" w:rsidRDefault="002D698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31AF443" w14:textId="77777777" w:rsidR="00EE3A11" w:rsidRPr="002F6A28" w:rsidRDefault="002D698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 </w:t>
            </w:r>
          </w:p>
          <w:p w14:paraId="3C194E7C" w14:textId="77777777" w:rsidR="0055062A" w:rsidRPr="00C379C8" w:rsidRDefault="002D698C" w:rsidP="008953C4">
            <w:pPr>
              <w:spacing w:after="120"/>
            </w:pPr>
            <w:r w:rsidRPr="00C379C8">
              <w:t>Generally, 60 days after publication in Israel's Official Gazette, Section of Government Notice.</w:t>
            </w:r>
          </w:p>
          <w:p w14:paraId="31E4C1F8" w14:textId="77777777" w:rsidR="0055062A" w:rsidRPr="00C379C8" w:rsidRDefault="002D698C" w:rsidP="008953C4">
            <w:pPr>
              <w:spacing w:after="120"/>
            </w:pPr>
            <w:r w:rsidRPr="00C379C8">
              <w:t>Nevertheless, both the old and the new revised standards will apply from entry into force of this revision for a transition period of one year. During this time, products may be tested according to the requirements of the old or the new revised standard.</w:t>
            </w:r>
          </w:p>
        </w:tc>
      </w:tr>
      <w:tr w:rsidR="003F2275" w14:paraId="2F33BF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410AA" w14:textId="77777777" w:rsidR="00F85C99" w:rsidRPr="002F6A28" w:rsidRDefault="002D69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03090" w14:textId="77777777" w:rsidR="00F85C99" w:rsidRPr="002F6A28" w:rsidRDefault="002D698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F2275" w14:paraId="313387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550416" w14:textId="77777777" w:rsidR="00F85C99" w:rsidRPr="002F6A28" w:rsidRDefault="002D698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8AA8AB" w14:textId="77777777" w:rsidR="00F85C99" w:rsidRPr="002F6A28" w:rsidRDefault="002D698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1757886" w14:textId="77777777" w:rsidR="00EE3A11" w:rsidRPr="00A12DDE" w:rsidRDefault="002D698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WTO-TBT Enquiry Point</w:t>
            </w:r>
          </w:p>
          <w:p w14:paraId="129D5C56" w14:textId="77777777" w:rsidR="00EE3A11" w:rsidRPr="00A12DDE" w:rsidRDefault="002D698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Yael.Friedgut@service.economy.gov.il</w:t>
              </w:r>
            </w:hyperlink>
          </w:p>
          <w:p w14:paraId="39EC16CD" w14:textId="77777777" w:rsidR="00EE3A11" w:rsidRPr="00A12DDE" w:rsidRDefault="00E3302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D698C" w:rsidRPr="00A12DDE">
                <w:rPr>
                  <w:bCs/>
                  <w:color w:val="0000FF"/>
                  <w:u w:val="single"/>
                </w:rPr>
                <w:t>https://members.wto.org/crnattachments/2024/TBT/ISR/24_07083_00_x.pdf</w:t>
              </w:r>
            </w:hyperlink>
          </w:p>
        </w:tc>
      </w:tr>
    </w:tbl>
    <w:p w14:paraId="20DC9E2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1B95" w14:textId="77777777" w:rsidR="002D698C" w:rsidRDefault="002D698C">
      <w:r>
        <w:separator/>
      </w:r>
    </w:p>
  </w:endnote>
  <w:endnote w:type="continuationSeparator" w:id="0">
    <w:p w14:paraId="0822F46B" w14:textId="77777777" w:rsidR="002D698C" w:rsidRDefault="002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F3EB" w14:textId="77777777" w:rsidR="009239F7" w:rsidRPr="002F6A28" w:rsidRDefault="002D698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9CE4" w14:textId="77777777" w:rsidR="009239F7" w:rsidRPr="002F6A28" w:rsidRDefault="002D698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9BFC" w14:textId="77777777" w:rsidR="00EE3A11" w:rsidRPr="002F6A28" w:rsidRDefault="002D698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E7FD" w14:textId="77777777" w:rsidR="002D698C" w:rsidRDefault="002D698C">
      <w:r>
        <w:separator/>
      </w:r>
    </w:p>
  </w:footnote>
  <w:footnote w:type="continuationSeparator" w:id="0">
    <w:p w14:paraId="5F66A810" w14:textId="77777777" w:rsidR="002D698C" w:rsidRDefault="002D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0800" w14:textId="77777777" w:rsidR="009239F7" w:rsidRPr="002F6A28" w:rsidRDefault="002D698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D27E7C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F2A569" w14:textId="77777777" w:rsidR="009239F7" w:rsidRPr="002F6A28" w:rsidRDefault="002D698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C0A6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1136" w14:textId="77777777" w:rsidR="009239F7" w:rsidRPr="002F6A28" w:rsidRDefault="002D698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G/TBT/N/ISR/1358</w:t>
    </w:r>
    <w:bookmarkEnd w:id="0"/>
  </w:p>
  <w:p w14:paraId="556A42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972131" w14:textId="77777777" w:rsidR="009239F7" w:rsidRPr="002F6A28" w:rsidRDefault="002D698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E1487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2275" w14:paraId="29AA264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0E28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01FA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F2275" w14:paraId="2AD58FD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8A3904" w14:textId="77777777" w:rsidR="00ED54E0" w:rsidRPr="009239F7" w:rsidRDefault="002D698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A6BE03" wp14:editId="1AD45F8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32448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BA51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F2275" w14:paraId="3886CFF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FCEE9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93659" w14:textId="77777777" w:rsidR="009239F7" w:rsidRPr="002F6A28" w:rsidRDefault="002D698C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G/TBT/N/ISR/1358</w:t>
          </w:r>
          <w:bookmarkEnd w:id="2"/>
        </w:p>
      </w:tc>
    </w:tr>
    <w:tr w:rsidR="003F2275" w14:paraId="0F4D27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E53C8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0D6CC" w14:textId="26587EBE" w:rsidR="00ED54E0" w:rsidRPr="009239F7" w:rsidRDefault="002D698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22 October 2024</w:t>
          </w:r>
        </w:p>
      </w:tc>
    </w:tr>
    <w:tr w:rsidR="003F2275" w14:paraId="6F4EEE3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EA857A" w14:textId="3CCD5467" w:rsidR="00ED54E0" w:rsidRPr="009239F7" w:rsidRDefault="002D698C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E3302F">
            <w:rPr>
              <w:color w:val="FF0000"/>
              <w:szCs w:val="16"/>
            </w:rPr>
            <w:t>7444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0F697E" w14:textId="77777777" w:rsidR="00ED54E0" w:rsidRPr="009239F7" w:rsidRDefault="002D698C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F2275" w14:paraId="77DA4B9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16E12B" w14:textId="77777777" w:rsidR="00ED54E0" w:rsidRPr="009239F7" w:rsidRDefault="002D698C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C91940" w14:textId="77777777" w:rsidR="00ED54E0" w:rsidRPr="002F6A28" w:rsidRDefault="002D698C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C91F70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8EE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F02944" w:tentative="1">
      <w:start w:val="1"/>
      <w:numFmt w:val="lowerLetter"/>
      <w:lvlText w:val="%2."/>
      <w:lvlJc w:val="left"/>
      <w:pPr>
        <w:ind w:left="1080" w:hanging="360"/>
      </w:pPr>
    </w:lvl>
    <w:lvl w:ilvl="2" w:tplc="7E32BF46" w:tentative="1">
      <w:start w:val="1"/>
      <w:numFmt w:val="lowerRoman"/>
      <w:lvlText w:val="%3."/>
      <w:lvlJc w:val="right"/>
      <w:pPr>
        <w:ind w:left="1800" w:hanging="180"/>
      </w:pPr>
    </w:lvl>
    <w:lvl w:ilvl="3" w:tplc="8ACC5FA4" w:tentative="1">
      <w:start w:val="1"/>
      <w:numFmt w:val="decimal"/>
      <w:lvlText w:val="%4."/>
      <w:lvlJc w:val="left"/>
      <w:pPr>
        <w:ind w:left="2520" w:hanging="360"/>
      </w:pPr>
    </w:lvl>
    <w:lvl w:ilvl="4" w:tplc="7978806C" w:tentative="1">
      <w:start w:val="1"/>
      <w:numFmt w:val="lowerLetter"/>
      <w:lvlText w:val="%5."/>
      <w:lvlJc w:val="left"/>
      <w:pPr>
        <w:ind w:left="3240" w:hanging="360"/>
      </w:pPr>
    </w:lvl>
    <w:lvl w:ilvl="5" w:tplc="38D22746" w:tentative="1">
      <w:start w:val="1"/>
      <w:numFmt w:val="lowerRoman"/>
      <w:lvlText w:val="%6."/>
      <w:lvlJc w:val="right"/>
      <w:pPr>
        <w:ind w:left="3960" w:hanging="180"/>
      </w:pPr>
    </w:lvl>
    <w:lvl w:ilvl="6" w:tplc="F2A2FC42" w:tentative="1">
      <w:start w:val="1"/>
      <w:numFmt w:val="decimal"/>
      <w:lvlText w:val="%7."/>
      <w:lvlJc w:val="left"/>
      <w:pPr>
        <w:ind w:left="4680" w:hanging="360"/>
      </w:pPr>
    </w:lvl>
    <w:lvl w:ilvl="7" w:tplc="10F4E092" w:tentative="1">
      <w:start w:val="1"/>
      <w:numFmt w:val="lowerLetter"/>
      <w:lvlText w:val="%8."/>
      <w:lvlJc w:val="left"/>
      <w:pPr>
        <w:ind w:left="5400" w:hanging="360"/>
      </w:pPr>
    </w:lvl>
    <w:lvl w:ilvl="8" w:tplc="CA7A46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BD6F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AC7A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00C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FEE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20F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C88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F6B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E0F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3E4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CB483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70B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AC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1CE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284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9AD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E64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3E9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44F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72846339">
    <w:abstractNumId w:val="9"/>
  </w:num>
  <w:num w:numId="2" w16cid:durableId="353698467">
    <w:abstractNumId w:val="7"/>
  </w:num>
  <w:num w:numId="3" w16cid:durableId="1855606631">
    <w:abstractNumId w:val="6"/>
  </w:num>
  <w:num w:numId="4" w16cid:durableId="1547328052">
    <w:abstractNumId w:val="5"/>
  </w:num>
  <w:num w:numId="5" w16cid:durableId="637225890">
    <w:abstractNumId w:val="4"/>
  </w:num>
  <w:num w:numId="6" w16cid:durableId="1877044018">
    <w:abstractNumId w:val="12"/>
  </w:num>
  <w:num w:numId="7" w16cid:durableId="469136216">
    <w:abstractNumId w:val="11"/>
  </w:num>
  <w:num w:numId="8" w16cid:durableId="1661032374">
    <w:abstractNumId w:val="10"/>
  </w:num>
  <w:num w:numId="9" w16cid:durableId="1196769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440254">
    <w:abstractNumId w:val="13"/>
  </w:num>
  <w:num w:numId="11" w16cid:durableId="1361122000">
    <w:abstractNumId w:val="8"/>
  </w:num>
  <w:num w:numId="12" w16cid:durableId="700207671">
    <w:abstractNumId w:val="3"/>
  </w:num>
  <w:num w:numId="13" w16cid:durableId="1782994757">
    <w:abstractNumId w:val="2"/>
  </w:num>
  <w:num w:numId="14" w16cid:durableId="390346887">
    <w:abstractNumId w:val="1"/>
  </w:num>
  <w:num w:numId="15" w16cid:durableId="876234330">
    <w:abstractNumId w:val="0"/>
  </w:num>
  <w:num w:numId="16" w16cid:durableId="1561594816">
    <w:abstractNumId w:val="14"/>
  </w:num>
  <w:num w:numId="17" w16cid:durableId="947353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D698C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2275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5062A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302F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1E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A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ISR/24_07083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Yael.Friedgut@service.economy.gov.i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1794-7AFC-4269-8186-7E2A6C15C17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2024-10-22T07:00:00Z</dcterms:created>
  <dcterms:modified xsi:type="dcterms:W3CDTF">2024-10-22T07:18:00Z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