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0570" w14:textId="77777777" w:rsidR="002D78C9" w:rsidRDefault="004F6CF9" w:rsidP="00DD3DD7">
      <w:pPr>
        <w:pStyle w:val="Title"/>
      </w:pPr>
      <w:r w:rsidRPr="002F663C">
        <w:t>NOTIFICATION</w:t>
      </w:r>
    </w:p>
    <w:p w14:paraId="2E2E7CF8" w14:textId="77777777" w:rsidR="002F663C" w:rsidRPr="002F663C" w:rsidRDefault="004F6CF9" w:rsidP="00DD3DD7">
      <w:pPr>
        <w:pStyle w:val="Title3"/>
      </w:pPr>
      <w:r w:rsidRPr="002F663C">
        <w:t>Addendum</w:t>
      </w:r>
    </w:p>
    <w:p w14:paraId="487D037F" w14:textId="77777777" w:rsidR="002F663C" w:rsidRDefault="004F6CF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Indonesia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EFBEAF6" w14:textId="77777777" w:rsidR="001E2E4A" w:rsidRPr="002F663C" w:rsidRDefault="001E2E4A" w:rsidP="001E2E4A">
      <w:pPr>
        <w:rPr>
          <w:rFonts w:eastAsia="Calibri" w:cs="Times New Roman"/>
        </w:rPr>
      </w:pPr>
    </w:p>
    <w:p w14:paraId="2171D8AE" w14:textId="77777777" w:rsidR="002F663C" w:rsidRPr="002F663C" w:rsidRDefault="004F6CF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79241B0" w14:textId="77777777" w:rsidR="002F663C" w:rsidRDefault="002F663C" w:rsidP="002F663C">
      <w:pPr>
        <w:rPr>
          <w:rFonts w:eastAsia="Calibri" w:cs="Times New Roman"/>
        </w:rPr>
      </w:pPr>
    </w:p>
    <w:p w14:paraId="30EEB270" w14:textId="77777777" w:rsidR="00C14444" w:rsidRPr="002F663C" w:rsidRDefault="00C14444" w:rsidP="002F663C">
      <w:pPr>
        <w:rPr>
          <w:rFonts w:eastAsia="Calibri" w:cs="Times New Roman"/>
        </w:rPr>
      </w:pPr>
    </w:p>
    <w:p w14:paraId="504040B0" w14:textId="77777777" w:rsidR="002F663C" w:rsidRPr="002F663C" w:rsidRDefault="004F6CF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Draft of Minister of Religious Affairs Number __ of__ Regarding International Cooperation on Halal Product Assurance</w:t>
      </w:r>
      <w:bookmarkEnd w:id="3"/>
      <w:bookmarkEnd w:id="4"/>
    </w:p>
    <w:p w14:paraId="4BFE7D2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8136F" w14:paraId="0163B23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D13F324" w14:textId="77777777" w:rsidR="002F663C" w:rsidRPr="002F663C" w:rsidRDefault="004F6CF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8136F" w14:paraId="7C297844" w14:textId="77777777" w:rsidTr="00E9471B">
        <w:tc>
          <w:tcPr>
            <w:tcW w:w="851" w:type="dxa"/>
            <w:shd w:val="clear" w:color="auto" w:fill="auto"/>
          </w:tcPr>
          <w:p w14:paraId="68B82DC2" w14:textId="77777777" w:rsidR="002F663C" w:rsidRPr="00711F9C" w:rsidRDefault="004F6CF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C06682" w14:textId="77777777" w:rsidR="002F663C" w:rsidRPr="002F663C" w:rsidRDefault="004F6CF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8136F" w14:paraId="0D50CFF8" w14:textId="77777777" w:rsidTr="00E9471B">
        <w:tc>
          <w:tcPr>
            <w:tcW w:w="851" w:type="dxa"/>
            <w:shd w:val="clear" w:color="auto" w:fill="auto"/>
          </w:tcPr>
          <w:p w14:paraId="5DF7D066" w14:textId="77777777" w:rsidR="002F663C" w:rsidRPr="00711F9C" w:rsidRDefault="004F6C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02B119" w14:textId="77777777" w:rsidR="002F663C" w:rsidRPr="002F663C" w:rsidRDefault="004F6C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8136F" w14:paraId="178E4DCD" w14:textId="77777777" w:rsidTr="00E9471B">
        <w:tc>
          <w:tcPr>
            <w:tcW w:w="851" w:type="dxa"/>
            <w:shd w:val="clear" w:color="auto" w:fill="auto"/>
          </w:tcPr>
          <w:p w14:paraId="7047264C" w14:textId="77777777" w:rsidR="002F663C" w:rsidRPr="00711F9C" w:rsidRDefault="004F6C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951D34" w14:textId="77777777" w:rsidR="002F663C" w:rsidRPr="002F663C" w:rsidRDefault="004F6C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18136F" w14:paraId="46ABB8ED" w14:textId="77777777" w:rsidTr="00E9471B">
        <w:tc>
          <w:tcPr>
            <w:tcW w:w="851" w:type="dxa"/>
            <w:shd w:val="clear" w:color="auto" w:fill="auto"/>
          </w:tcPr>
          <w:p w14:paraId="494B7954" w14:textId="77777777" w:rsidR="002F663C" w:rsidRPr="00711F9C" w:rsidRDefault="004F6C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7A6CC5" w14:textId="77777777" w:rsidR="002F663C" w:rsidRPr="002F663C" w:rsidRDefault="004F6C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6 January 2022</w:t>
            </w:r>
            <w:bookmarkEnd w:id="13"/>
          </w:p>
        </w:tc>
      </w:tr>
      <w:tr w:rsidR="0018136F" w14:paraId="4D0F04CB" w14:textId="77777777" w:rsidTr="00E9471B">
        <w:tc>
          <w:tcPr>
            <w:tcW w:w="851" w:type="dxa"/>
            <w:shd w:val="clear" w:color="auto" w:fill="auto"/>
          </w:tcPr>
          <w:p w14:paraId="44E24393" w14:textId="77777777" w:rsidR="002F663C" w:rsidRPr="00711F9C" w:rsidRDefault="004F6C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473253" w14:textId="77777777" w:rsidR="002F663C" w:rsidRPr="002F663C" w:rsidRDefault="004F6CF9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1625E6A" w14:textId="77777777" w:rsidR="002F663C" w:rsidRPr="002F663C" w:rsidRDefault="00A727EE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4F6CF9" w:rsidRPr="002F663C">
                <w:rPr>
                  <w:rFonts w:eastAsia="Calibri" w:cs="Times New Roman"/>
                  <w:color w:val="0000FF"/>
                  <w:u w:val="single"/>
                </w:rPr>
                <w:t>https://jdih.kemenag.go.id/assets/uploads/regulation/2022pmagama002.pdf</w:t>
              </w:r>
            </w:hyperlink>
          </w:p>
          <w:p w14:paraId="75CCCE30" w14:textId="77777777" w:rsidR="002F663C" w:rsidRPr="002F663C" w:rsidRDefault="00A727EE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4F6CF9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https://members.wto.org/crnattachments/2022/TBT/IDN/final_measure/22_3059_00_x.pdf</w:t>
              </w:r>
            </w:hyperlink>
            <w:bookmarkEnd w:id="16"/>
          </w:p>
        </w:tc>
      </w:tr>
      <w:tr w:rsidR="0018136F" w14:paraId="4398DFD8" w14:textId="77777777" w:rsidTr="00E9471B">
        <w:tc>
          <w:tcPr>
            <w:tcW w:w="851" w:type="dxa"/>
            <w:shd w:val="clear" w:color="auto" w:fill="auto"/>
          </w:tcPr>
          <w:p w14:paraId="5437B53D" w14:textId="77777777" w:rsidR="002F663C" w:rsidRPr="00711F9C" w:rsidRDefault="004F6C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830C8A9" w14:textId="77777777" w:rsidR="002F663C" w:rsidRPr="002F663C" w:rsidRDefault="004F6CF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028F03FE" w14:textId="77777777" w:rsidR="002F663C" w:rsidRPr="002F663C" w:rsidRDefault="004F6CF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8136F" w14:paraId="094C56FB" w14:textId="77777777" w:rsidTr="00E9471B">
        <w:tc>
          <w:tcPr>
            <w:tcW w:w="851" w:type="dxa"/>
            <w:shd w:val="clear" w:color="auto" w:fill="auto"/>
          </w:tcPr>
          <w:p w14:paraId="5AD040A1" w14:textId="77777777" w:rsidR="002F663C" w:rsidRPr="00711F9C" w:rsidRDefault="004F6CF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24C4532" w14:textId="77777777" w:rsidR="002F663C" w:rsidRPr="002F663C" w:rsidRDefault="004F6CF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307476F" w14:textId="77777777" w:rsidR="002F663C" w:rsidRPr="002F663C" w:rsidRDefault="004F6CF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8136F" w14:paraId="323886A4" w14:textId="77777777" w:rsidTr="00E9471B">
        <w:tc>
          <w:tcPr>
            <w:tcW w:w="851" w:type="dxa"/>
            <w:shd w:val="clear" w:color="auto" w:fill="auto"/>
          </w:tcPr>
          <w:p w14:paraId="50B183A5" w14:textId="77777777" w:rsidR="002F663C" w:rsidRPr="00711F9C" w:rsidRDefault="004F6CF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142E14" w14:textId="77777777" w:rsidR="002F663C" w:rsidRPr="002F663C" w:rsidRDefault="004F6CF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8136F" w14:paraId="43A6B83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D91FF18" w14:textId="77777777" w:rsidR="002F663C" w:rsidRPr="00711F9C" w:rsidRDefault="004F6CF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4F41A6E" w14:textId="77777777" w:rsidR="002F663C" w:rsidRPr="002F663C" w:rsidRDefault="004F6CF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DF5F00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F06BC94" w14:textId="77777777" w:rsidR="003971FF" w:rsidRPr="007F6EA2" w:rsidRDefault="004F6CF9" w:rsidP="00B16ACF">
      <w:pPr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The draft regulation has been stipulated through the Minister of Religious Affairs Number 2 of 2022 regarding International Cooperation on Halal Product Assurance. This regulation aims to improve and develop the implementation of halal product assurance in Indonesia. </w:t>
      </w:r>
    </w:p>
    <w:p w14:paraId="107D2082" w14:textId="77777777" w:rsidR="001E508C" w:rsidRPr="002F663C" w:rsidRDefault="004F6CF9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2B54CB2F" w14:textId="77777777" w:rsidR="001E508C" w:rsidRPr="002F663C" w:rsidRDefault="004F6CF9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BPJPH conducts international cooperation in the field of Halal Product Assurance in the forms of:</w:t>
      </w:r>
    </w:p>
    <w:p w14:paraId="6F038723" w14:textId="77777777" w:rsidR="001E508C" w:rsidRPr="002F663C" w:rsidRDefault="004F6CF9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a. Development of halal product assurance;</w:t>
      </w:r>
    </w:p>
    <w:p w14:paraId="75644B56" w14:textId="77777777" w:rsidR="001E508C" w:rsidRPr="002F663C" w:rsidRDefault="004F6CF9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b. Conformity assessment; and/or</w:t>
      </w:r>
    </w:p>
    <w:p w14:paraId="23AB2BBD" w14:textId="77777777" w:rsidR="001E508C" w:rsidRPr="002F663C" w:rsidRDefault="004F6CF9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c. The recognition of halal certificate.</w:t>
      </w:r>
    </w:p>
    <w:p w14:paraId="78B9B11F" w14:textId="77777777" w:rsidR="001E508C" w:rsidRPr="002F663C" w:rsidRDefault="004F6CF9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 </w:t>
      </w:r>
    </w:p>
    <w:p w14:paraId="06CCECB3" w14:textId="77777777" w:rsidR="001E508C" w:rsidRPr="002F663C" w:rsidRDefault="004F6CF9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International cooperation on Halal Product Assurance is carried out through process :</w:t>
      </w:r>
    </w:p>
    <w:p w14:paraId="7EA13B02" w14:textId="77777777" w:rsidR="001E508C" w:rsidRPr="002F663C" w:rsidRDefault="004F6CF9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a. Initiative;</w:t>
      </w:r>
    </w:p>
    <w:p w14:paraId="0A61AD79" w14:textId="77777777" w:rsidR="001E508C" w:rsidRPr="002F663C" w:rsidRDefault="004F6CF9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b. Assessment;</w:t>
      </w:r>
    </w:p>
    <w:p w14:paraId="6048A43E" w14:textId="77777777" w:rsidR="001E508C" w:rsidRPr="002F663C" w:rsidRDefault="004F6CF9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c. Preparation, discussion, and approval of the cooperation draft;</w:t>
      </w:r>
    </w:p>
    <w:p w14:paraId="5DD1BB95" w14:textId="77777777" w:rsidR="001E508C" w:rsidRPr="002F663C" w:rsidRDefault="004F6CF9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d. Signing of the cooperation draft.</w:t>
      </w:r>
      <w:bookmarkEnd w:id="27"/>
    </w:p>
    <w:p w14:paraId="521633E5" w14:textId="77777777" w:rsidR="006C5A96" w:rsidRDefault="004F6CF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8D1C031" w14:textId="77777777" w:rsidR="004D4D19" w:rsidRDefault="004D4D19" w:rsidP="007F38C2">
      <w:pPr>
        <w:jc w:val="center"/>
        <w:rPr>
          <w:b/>
        </w:rPr>
      </w:pPr>
    </w:p>
    <w:p w14:paraId="61C6F62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C838" w14:textId="77777777" w:rsidR="00921B34" w:rsidRDefault="004F6CF9">
      <w:r>
        <w:separator/>
      </w:r>
    </w:p>
  </w:endnote>
  <w:endnote w:type="continuationSeparator" w:id="0">
    <w:p w14:paraId="7185E2FC" w14:textId="77777777" w:rsidR="00921B34" w:rsidRDefault="004F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C780" w14:textId="77777777" w:rsidR="00544326" w:rsidRPr="00DD3DD7" w:rsidRDefault="004F6CF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5136" w14:textId="77777777" w:rsidR="00544326" w:rsidRPr="00DD3DD7" w:rsidRDefault="004F6CF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3C3B" w14:textId="77777777" w:rsidR="00A727EE" w:rsidRDefault="00A72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6A7E" w14:textId="77777777" w:rsidR="000248E6" w:rsidRDefault="004F6CF9" w:rsidP="00ED54E0">
      <w:r>
        <w:separator/>
      </w:r>
    </w:p>
  </w:footnote>
  <w:footnote w:type="continuationSeparator" w:id="0">
    <w:p w14:paraId="4BE6DFF8" w14:textId="77777777" w:rsidR="000248E6" w:rsidRDefault="004F6CF9" w:rsidP="00ED54E0">
      <w:r>
        <w:continuationSeparator/>
      </w:r>
    </w:p>
  </w:footnote>
  <w:footnote w:id="1">
    <w:p w14:paraId="3B256560" w14:textId="77777777" w:rsidR="007F6EA2" w:rsidRDefault="004F6C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FE81" w14:textId="77777777" w:rsidR="00DD3DD7" w:rsidRDefault="004F6CF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1DD551D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B24B34" w14:textId="77777777" w:rsidR="00DD3DD7" w:rsidRPr="00DD3DD7" w:rsidRDefault="004F6CF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1FBBB0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CF12" w14:textId="77777777" w:rsidR="00DD3DD7" w:rsidRPr="00DD3DD7" w:rsidRDefault="004F6CF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G/TBT/N/IDN/139/Add.1</w:t>
    </w:r>
    <w:bookmarkEnd w:id="29"/>
  </w:p>
  <w:p w14:paraId="4245A827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50A601" w14:textId="77777777" w:rsidR="00DD3DD7" w:rsidRPr="00DD3DD7" w:rsidRDefault="004F6CF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FD32E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8136F" w14:paraId="2053F0D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6A2B1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04DB0A" w14:textId="77777777" w:rsidR="00ED54E0" w:rsidRPr="00182B84" w:rsidRDefault="004F6CF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8136F" w14:paraId="3E8D64A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4C2D25" w14:textId="77777777" w:rsidR="00ED54E0" w:rsidRPr="00182B84" w:rsidRDefault="004F6CF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F3D515B" wp14:editId="2E66DC7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05509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6CBCA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8136F" w14:paraId="59EB3DB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5C01C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BE4E8B" w14:textId="77777777" w:rsidR="00DD3DD7" w:rsidRPr="002F663C" w:rsidRDefault="004F6CF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G/TBT/N/IDN/139/Add.1</w:t>
          </w:r>
          <w:bookmarkEnd w:id="30"/>
        </w:p>
        <w:p w14:paraId="0CD81D5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8136F" w14:paraId="7207702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B99E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3B2501" w14:textId="34D405C6" w:rsidR="00ED54E0" w:rsidRPr="00182B84" w:rsidRDefault="004F6CF9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27 April 2022</w:t>
          </w:r>
        </w:p>
      </w:tc>
    </w:tr>
    <w:tr w:rsidR="0018136F" w14:paraId="7072AEC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666B60" w14:textId="022A08DD" w:rsidR="00ED54E0" w:rsidRPr="00182B84" w:rsidRDefault="004F6CF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A727EE">
            <w:rPr>
              <w:rFonts w:eastAsia="Calibri" w:cs="Times New Roman"/>
              <w:color w:val="FF0000"/>
              <w:szCs w:val="16"/>
            </w:rPr>
            <w:t>3324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32083B" w14:textId="77777777" w:rsidR="00ED54E0" w:rsidRPr="00182B84" w:rsidRDefault="004F6CF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8136F" w14:paraId="5F6BB41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A7DEFB" w14:textId="77777777" w:rsidR="00ED54E0" w:rsidRPr="00182B84" w:rsidRDefault="004F6CF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224988" w14:textId="77777777" w:rsidR="00ED54E0" w:rsidRPr="00182B84" w:rsidRDefault="004F6CF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41E9578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0FC507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E67320" w:tentative="1">
      <w:start w:val="1"/>
      <w:numFmt w:val="lowerLetter"/>
      <w:lvlText w:val="%2."/>
      <w:lvlJc w:val="left"/>
      <w:pPr>
        <w:ind w:left="1080" w:hanging="360"/>
      </w:pPr>
    </w:lvl>
    <w:lvl w:ilvl="2" w:tplc="02FA7C64" w:tentative="1">
      <w:start w:val="1"/>
      <w:numFmt w:val="lowerRoman"/>
      <w:lvlText w:val="%3."/>
      <w:lvlJc w:val="right"/>
      <w:pPr>
        <w:ind w:left="1800" w:hanging="180"/>
      </w:pPr>
    </w:lvl>
    <w:lvl w:ilvl="3" w:tplc="A6AA52DA" w:tentative="1">
      <w:start w:val="1"/>
      <w:numFmt w:val="decimal"/>
      <w:lvlText w:val="%4."/>
      <w:lvlJc w:val="left"/>
      <w:pPr>
        <w:ind w:left="2520" w:hanging="360"/>
      </w:pPr>
    </w:lvl>
    <w:lvl w:ilvl="4" w:tplc="D2E400C8" w:tentative="1">
      <w:start w:val="1"/>
      <w:numFmt w:val="lowerLetter"/>
      <w:lvlText w:val="%5."/>
      <w:lvlJc w:val="left"/>
      <w:pPr>
        <w:ind w:left="3240" w:hanging="360"/>
      </w:pPr>
    </w:lvl>
    <w:lvl w:ilvl="5" w:tplc="5238B906" w:tentative="1">
      <w:start w:val="1"/>
      <w:numFmt w:val="lowerRoman"/>
      <w:lvlText w:val="%6."/>
      <w:lvlJc w:val="right"/>
      <w:pPr>
        <w:ind w:left="3960" w:hanging="180"/>
      </w:pPr>
    </w:lvl>
    <w:lvl w:ilvl="6" w:tplc="B46E5474" w:tentative="1">
      <w:start w:val="1"/>
      <w:numFmt w:val="decimal"/>
      <w:lvlText w:val="%7."/>
      <w:lvlJc w:val="left"/>
      <w:pPr>
        <w:ind w:left="4680" w:hanging="360"/>
      </w:pPr>
    </w:lvl>
    <w:lvl w:ilvl="7" w:tplc="7A6C263C" w:tentative="1">
      <w:start w:val="1"/>
      <w:numFmt w:val="lowerLetter"/>
      <w:lvlText w:val="%8."/>
      <w:lvlJc w:val="left"/>
      <w:pPr>
        <w:ind w:left="5400" w:hanging="360"/>
      </w:pPr>
    </w:lvl>
    <w:lvl w:ilvl="8" w:tplc="316EA8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136F"/>
    <w:rsid w:val="00182B84"/>
    <w:rsid w:val="001A0941"/>
    <w:rsid w:val="001C2A9D"/>
    <w:rsid w:val="001E291F"/>
    <w:rsid w:val="001E2E4A"/>
    <w:rsid w:val="001E508C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4F6CF9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63980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21B34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27EE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E3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dih.kemenag.go.id/assets/uploads/regulation/2022pmagama00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IDN/final_measure/22_3059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230</Words>
  <Characters>1447</Characters>
  <Application>Microsoft Office Word</Application>
  <DocSecurity>0</DocSecurity>
  <Lines>52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2022-04-26T14:02:00Z</dcterms:created>
  <dcterms:modified xsi:type="dcterms:W3CDTF">2022-04-27T06:46:00Z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