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5ECA" w14:textId="3ECB7F67" w:rsidR="002D78C9" w:rsidRPr="00DF5D5B" w:rsidRDefault="00DF5D5B" w:rsidP="00DF5D5B">
      <w:pPr>
        <w:pStyle w:val="Titre"/>
        <w:rPr>
          <w:caps w:val="0"/>
          <w:kern w:val="0"/>
        </w:rPr>
      </w:pPr>
      <w:bookmarkStart w:id="12" w:name="_Hlk125533406"/>
      <w:r w:rsidRPr="00DF5D5B">
        <w:rPr>
          <w:caps w:val="0"/>
          <w:kern w:val="0"/>
        </w:rPr>
        <w:t>NOTIFICATION</w:t>
      </w:r>
    </w:p>
    <w:p w14:paraId="3CEC678A" w14:textId="77777777" w:rsidR="002F663C" w:rsidRPr="00DF5D5B" w:rsidRDefault="009662BC" w:rsidP="00DF5D5B">
      <w:pPr>
        <w:pStyle w:val="Title3"/>
      </w:pPr>
      <w:r w:rsidRPr="00DF5D5B">
        <w:t>Addendum</w:t>
      </w:r>
    </w:p>
    <w:p w14:paraId="544CF239" w14:textId="1AE5C209" w:rsidR="002F663C" w:rsidRPr="00DF5D5B" w:rsidRDefault="009662BC" w:rsidP="00DF5D5B">
      <w:r w:rsidRPr="00DF5D5B">
        <w:t>The following communication, dated 2</w:t>
      </w:r>
      <w:r w:rsidR="00DF5D5B" w:rsidRPr="00DF5D5B">
        <w:t>0 January 2</w:t>
      </w:r>
      <w:r w:rsidRPr="00DF5D5B">
        <w:t xml:space="preserve">023, is being circulated at the request of the delegation of </w:t>
      </w:r>
      <w:r w:rsidRPr="00DF5D5B">
        <w:rPr>
          <w:u w:val="single"/>
        </w:rPr>
        <w:t>Ecuador</w:t>
      </w:r>
      <w:r w:rsidRPr="00DF5D5B">
        <w:t>.</w:t>
      </w:r>
    </w:p>
    <w:p w14:paraId="26F54D6D" w14:textId="77777777" w:rsidR="00B22706" w:rsidRPr="00DF5D5B" w:rsidRDefault="00B22706" w:rsidP="00DF5D5B">
      <w:pPr>
        <w:rPr>
          <w:rFonts w:eastAsia="Calibri" w:cs="Times New Roman"/>
        </w:rPr>
      </w:pPr>
    </w:p>
    <w:p w14:paraId="2BA80479" w14:textId="645B55BB" w:rsidR="002F663C" w:rsidRPr="00DF5D5B" w:rsidRDefault="00DF5D5B" w:rsidP="00DF5D5B">
      <w:pPr>
        <w:jc w:val="center"/>
        <w:rPr>
          <w:b/>
        </w:rPr>
      </w:pPr>
      <w:r w:rsidRPr="00DF5D5B">
        <w:rPr>
          <w:b/>
        </w:rPr>
        <w:t>_______________</w:t>
      </w:r>
    </w:p>
    <w:p w14:paraId="67C0606F" w14:textId="77777777" w:rsidR="002F663C" w:rsidRPr="00DF5D5B" w:rsidRDefault="002F663C" w:rsidP="00DF5D5B"/>
    <w:p w14:paraId="5A40714B" w14:textId="77777777" w:rsidR="00B22706" w:rsidRPr="00DF5D5B" w:rsidRDefault="00B22706" w:rsidP="00DF5D5B"/>
    <w:p w14:paraId="75472475" w14:textId="72A47B1D" w:rsidR="002F663C" w:rsidRPr="00DF5D5B" w:rsidRDefault="009662BC" w:rsidP="00DF5D5B">
      <w:pPr>
        <w:spacing w:after="120"/>
        <w:rPr>
          <w:rFonts w:eastAsia="Calibri" w:cs="Times New Roman"/>
          <w:b/>
          <w:szCs w:val="18"/>
        </w:rPr>
      </w:pPr>
      <w:r w:rsidRPr="00DF5D5B">
        <w:rPr>
          <w:b/>
        </w:rPr>
        <w:t>Title</w:t>
      </w:r>
      <w:r w:rsidR="00DF5D5B" w:rsidRPr="00DF5D5B">
        <w:t xml:space="preserve">: </w:t>
      </w:r>
      <w:proofErr w:type="spellStart"/>
      <w:r w:rsidR="00DF5D5B" w:rsidRPr="00DF5D5B">
        <w:rPr>
          <w:i/>
          <w:iCs/>
        </w:rPr>
        <w:t>N</w:t>
      </w:r>
      <w:r w:rsidRPr="00DF5D5B">
        <w:rPr>
          <w:i/>
          <w:iCs/>
        </w:rPr>
        <w:t>ormativa</w:t>
      </w:r>
      <w:proofErr w:type="spellEnd"/>
      <w:r w:rsidRPr="00DF5D5B">
        <w:rPr>
          <w:i/>
          <w:iCs/>
        </w:rPr>
        <w:t xml:space="preserve"> Técnica Sanitaria </w:t>
      </w:r>
      <w:proofErr w:type="spellStart"/>
      <w:r w:rsidRPr="00DF5D5B">
        <w:rPr>
          <w:i/>
          <w:iCs/>
        </w:rPr>
        <w:t>Sustitutiva</w:t>
      </w:r>
      <w:proofErr w:type="spellEnd"/>
      <w:r w:rsidRPr="00DF5D5B">
        <w:rPr>
          <w:i/>
          <w:iCs/>
        </w:rPr>
        <w:t xml:space="preserve"> para </w:t>
      </w:r>
      <w:proofErr w:type="spellStart"/>
      <w:r w:rsidRPr="00DF5D5B">
        <w:rPr>
          <w:i/>
          <w:iCs/>
        </w:rPr>
        <w:t>otorgar</w:t>
      </w:r>
      <w:proofErr w:type="spellEnd"/>
      <w:r w:rsidRPr="00DF5D5B">
        <w:rPr>
          <w:i/>
          <w:iCs/>
        </w:rPr>
        <w:t xml:space="preserve"> </w:t>
      </w:r>
      <w:proofErr w:type="spellStart"/>
      <w:r w:rsidRPr="00DF5D5B">
        <w:rPr>
          <w:i/>
          <w:iCs/>
        </w:rPr>
        <w:t>el</w:t>
      </w:r>
      <w:proofErr w:type="spellEnd"/>
      <w:r w:rsidRPr="00DF5D5B">
        <w:rPr>
          <w:i/>
          <w:iCs/>
        </w:rPr>
        <w:t xml:space="preserve"> </w:t>
      </w:r>
      <w:proofErr w:type="spellStart"/>
      <w:r w:rsidRPr="00DF5D5B">
        <w:rPr>
          <w:i/>
          <w:iCs/>
        </w:rPr>
        <w:t>Permiso</w:t>
      </w:r>
      <w:proofErr w:type="spellEnd"/>
      <w:r w:rsidRPr="00DF5D5B">
        <w:rPr>
          <w:i/>
          <w:iCs/>
        </w:rPr>
        <w:t xml:space="preserve"> de </w:t>
      </w:r>
      <w:proofErr w:type="spellStart"/>
      <w:r w:rsidRPr="00DF5D5B">
        <w:rPr>
          <w:i/>
          <w:iCs/>
        </w:rPr>
        <w:t>Funcionamiento</w:t>
      </w:r>
      <w:proofErr w:type="spellEnd"/>
      <w:r w:rsidRPr="00DF5D5B">
        <w:rPr>
          <w:i/>
          <w:iCs/>
        </w:rPr>
        <w:t xml:space="preserve"> </w:t>
      </w:r>
      <w:proofErr w:type="spellStart"/>
      <w:r w:rsidRPr="00DF5D5B">
        <w:rPr>
          <w:i/>
          <w:iCs/>
        </w:rPr>
        <w:t>Sanitario</w:t>
      </w:r>
      <w:proofErr w:type="spellEnd"/>
      <w:r w:rsidRPr="00DF5D5B">
        <w:rPr>
          <w:i/>
          <w:iCs/>
        </w:rPr>
        <w:t xml:space="preserve"> a </w:t>
      </w:r>
      <w:proofErr w:type="spellStart"/>
      <w:r w:rsidRPr="00DF5D5B">
        <w:rPr>
          <w:i/>
          <w:iCs/>
        </w:rPr>
        <w:t>los</w:t>
      </w:r>
      <w:proofErr w:type="spellEnd"/>
      <w:r w:rsidRPr="00DF5D5B">
        <w:rPr>
          <w:i/>
          <w:iCs/>
        </w:rPr>
        <w:t xml:space="preserve"> </w:t>
      </w:r>
      <w:proofErr w:type="spellStart"/>
      <w:r w:rsidRPr="00DF5D5B">
        <w:rPr>
          <w:i/>
          <w:iCs/>
        </w:rPr>
        <w:t>Establecimientos</w:t>
      </w:r>
      <w:proofErr w:type="spellEnd"/>
      <w:r w:rsidRPr="00DF5D5B">
        <w:rPr>
          <w:i/>
          <w:iCs/>
        </w:rPr>
        <w:t xml:space="preserve"> </w:t>
      </w:r>
      <w:proofErr w:type="spellStart"/>
      <w:r w:rsidRPr="00DF5D5B">
        <w:rPr>
          <w:i/>
          <w:iCs/>
        </w:rPr>
        <w:t>sujetos</w:t>
      </w:r>
      <w:proofErr w:type="spellEnd"/>
      <w:r w:rsidRPr="00DF5D5B">
        <w:rPr>
          <w:i/>
          <w:iCs/>
        </w:rPr>
        <w:t xml:space="preserve"> a Control y </w:t>
      </w:r>
      <w:proofErr w:type="spellStart"/>
      <w:r w:rsidRPr="00DF5D5B">
        <w:rPr>
          <w:i/>
          <w:iCs/>
        </w:rPr>
        <w:t>Vigilancia</w:t>
      </w:r>
      <w:proofErr w:type="spellEnd"/>
      <w:r w:rsidRPr="00DF5D5B">
        <w:rPr>
          <w:i/>
          <w:iCs/>
        </w:rPr>
        <w:t xml:space="preserve"> Sanitaria, con </w:t>
      </w:r>
      <w:proofErr w:type="spellStart"/>
      <w:r w:rsidRPr="00DF5D5B">
        <w:rPr>
          <w:i/>
          <w:iCs/>
        </w:rPr>
        <w:t>excepción</w:t>
      </w:r>
      <w:proofErr w:type="spellEnd"/>
      <w:r w:rsidRPr="00DF5D5B">
        <w:rPr>
          <w:i/>
          <w:iCs/>
        </w:rPr>
        <w:t xml:space="preserve"> de </w:t>
      </w:r>
      <w:proofErr w:type="spellStart"/>
      <w:r w:rsidRPr="00DF5D5B">
        <w:rPr>
          <w:i/>
          <w:iCs/>
        </w:rPr>
        <w:t>los</w:t>
      </w:r>
      <w:proofErr w:type="spellEnd"/>
      <w:r w:rsidRPr="00DF5D5B">
        <w:rPr>
          <w:i/>
          <w:iCs/>
        </w:rPr>
        <w:t xml:space="preserve"> </w:t>
      </w:r>
      <w:proofErr w:type="spellStart"/>
      <w:r w:rsidRPr="00DF5D5B">
        <w:rPr>
          <w:i/>
          <w:iCs/>
        </w:rPr>
        <w:t>Establecimientos</w:t>
      </w:r>
      <w:proofErr w:type="spellEnd"/>
      <w:r w:rsidRPr="00DF5D5B">
        <w:rPr>
          <w:i/>
          <w:iCs/>
        </w:rPr>
        <w:t xml:space="preserve"> de </w:t>
      </w:r>
      <w:proofErr w:type="spellStart"/>
      <w:r w:rsidRPr="00DF5D5B">
        <w:rPr>
          <w:i/>
          <w:iCs/>
        </w:rPr>
        <w:t>Servicios</w:t>
      </w:r>
      <w:proofErr w:type="spellEnd"/>
      <w:r w:rsidRPr="00DF5D5B">
        <w:rPr>
          <w:i/>
          <w:iCs/>
        </w:rPr>
        <w:t xml:space="preserve"> de </w:t>
      </w:r>
      <w:proofErr w:type="spellStart"/>
      <w:r w:rsidRPr="00DF5D5B">
        <w:rPr>
          <w:i/>
          <w:iCs/>
        </w:rPr>
        <w:t>Salud</w:t>
      </w:r>
      <w:proofErr w:type="spellEnd"/>
      <w:r w:rsidRPr="00DF5D5B">
        <w:t xml:space="preserve"> (Substitute Sanitary Technical Regulations to grant the Sanitary Operating Permit to Establishments subject to Sanitary Control and Surveillance, with the exception of Health Services' Establishments)</w:t>
      </w:r>
    </w:p>
    <w:p w14:paraId="454E9104" w14:textId="77777777" w:rsidR="002F663C" w:rsidRPr="00DF5D5B" w:rsidRDefault="002F663C" w:rsidP="00DF5D5B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42753D" w:rsidRPr="00DF5D5B" w14:paraId="0B6490EB" w14:textId="77777777" w:rsidTr="00DF5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21E31AC" w14:textId="77777777" w:rsidR="002F663C" w:rsidRPr="00DF5D5B" w:rsidRDefault="009662BC" w:rsidP="00DF5D5B">
            <w:pPr>
              <w:spacing w:before="120" w:after="120"/>
              <w:ind w:left="567" w:hanging="567"/>
              <w:rPr>
                <w:b/>
              </w:rPr>
            </w:pPr>
            <w:r w:rsidRPr="00DF5D5B">
              <w:rPr>
                <w:b/>
              </w:rPr>
              <w:t>Reason for Addendum:</w:t>
            </w:r>
          </w:p>
        </w:tc>
      </w:tr>
      <w:tr w:rsidR="00DF5D5B" w:rsidRPr="00DF5D5B" w14:paraId="7F1ADA50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83D8C" w14:textId="01C4FDE6" w:rsidR="002F663C" w:rsidRPr="00DF5D5B" w:rsidRDefault="00DF5D5B" w:rsidP="00DF5D5B">
            <w:pPr>
              <w:spacing w:before="120" w:after="120"/>
              <w:ind w:left="567" w:hanging="567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DE3D9" w14:textId="34AF0F17" w:rsidR="002F663C" w:rsidRPr="00DF5D5B" w:rsidRDefault="009662BC" w:rsidP="00DF5D5B">
            <w:pPr>
              <w:spacing w:before="120" w:after="120"/>
            </w:pPr>
            <w:r w:rsidRPr="00DF5D5B">
              <w:t xml:space="preserve">Comment period changed </w:t>
            </w:r>
            <w:r w:rsidR="00DF5D5B" w:rsidRPr="00DF5D5B">
              <w:t>-</w:t>
            </w:r>
            <w:r w:rsidRPr="00DF5D5B">
              <w:t xml:space="preserve"> date:</w:t>
            </w:r>
          </w:p>
        </w:tc>
      </w:tr>
      <w:tr w:rsidR="00DF5D5B" w:rsidRPr="00DF5D5B" w14:paraId="41E13488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63123" w14:textId="1128C708" w:rsidR="002F663C" w:rsidRPr="00DF5D5B" w:rsidRDefault="00DF5D5B" w:rsidP="00DF5D5B">
            <w:pPr>
              <w:spacing w:before="120" w:after="120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7F224" w14:textId="28632C1D" w:rsidR="002F663C" w:rsidRPr="00DF5D5B" w:rsidRDefault="009662BC" w:rsidP="00DF5D5B">
            <w:pPr>
              <w:spacing w:before="120" w:after="120"/>
            </w:pPr>
            <w:r w:rsidRPr="00DF5D5B">
              <w:t xml:space="preserve">Notified measure adopted </w:t>
            </w:r>
            <w:r w:rsidR="00DF5D5B" w:rsidRPr="00DF5D5B">
              <w:t>-</w:t>
            </w:r>
            <w:r w:rsidRPr="00DF5D5B">
              <w:t xml:space="preserve"> date:</w:t>
            </w:r>
          </w:p>
        </w:tc>
      </w:tr>
      <w:tr w:rsidR="00DF5D5B" w:rsidRPr="00DF5D5B" w14:paraId="20FD038D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91D25" w14:textId="0DF5FA5C" w:rsidR="002F663C" w:rsidRPr="00DF5D5B" w:rsidRDefault="00DF5D5B" w:rsidP="00DF5D5B">
            <w:pPr>
              <w:spacing w:before="120" w:after="120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0092E" w14:textId="3BB0521F" w:rsidR="002F663C" w:rsidRPr="00DF5D5B" w:rsidRDefault="009662BC" w:rsidP="00DF5D5B">
            <w:pPr>
              <w:spacing w:before="120" w:after="120"/>
            </w:pPr>
            <w:r w:rsidRPr="00DF5D5B">
              <w:t xml:space="preserve">Notified measure published </w:t>
            </w:r>
            <w:r w:rsidR="00DF5D5B" w:rsidRPr="00DF5D5B">
              <w:t>-</w:t>
            </w:r>
            <w:r w:rsidRPr="00DF5D5B">
              <w:t xml:space="preserve"> date:</w:t>
            </w:r>
          </w:p>
        </w:tc>
      </w:tr>
      <w:tr w:rsidR="00DF5D5B" w:rsidRPr="00DF5D5B" w14:paraId="2F1B755B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E09E5" w14:textId="77777777" w:rsidR="002F663C" w:rsidRPr="00DF5D5B" w:rsidRDefault="009662BC" w:rsidP="00DF5D5B">
            <w:pPr>
              <w:spacing w:before="120" w:after="120"/>
            </w:pPr>
            <w:r w:rsidRPr="00DF5D5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E6F94" w14:textId="5635E466" w:rsidR="002F663C" w:rsidRPr="00DF5D5B" w:rsidRDefault="009662BC" w:rsidP="00DF5D5B">
            <w:pPr>
              <w:spacing w:before="120" w:after="120"/>
            </w:pPr>
            <w:r w:rsidRPr="00DF5D5B">
              <w:t xml:space="preserve">Notified measure enters into force </w:t>
            </w:r>
            <w:r w:rsidR="00DF5D5B" w:rsidRPr="00DF5D5B">
              <w:t>-</w:t>
            </w:r>
            <w:r w:rsidRPr="00DF5D5B">
              <w:t xml:space="preserve"> date</w:t>
            </w:r>
            <w:r w:rsidR="00DF5D5B" w:rsidRPr="00DF5D5B">
              <w:t>: 5 February 2</w:t>
            </w:r>
            <w:r w:rsidRPr="00DF5D5B">
              <w:t>023</w:t>
            </w:r>
          </w:p>
        </w:tc>
      </w:tr>
      <w:tr w:rsidR="00DF5D5B" w:rsidRPr="00DF5D5B" w14:paraId="7730D7F8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1EFD0" w14:textId="77777777" w:rsidR="002F663C" w:rsidRPr="00DF5D5B" w:rsidRDefault="009662BC" w:rsidP="00DF5D5B">
            <w:pPr>
              <w:spacing w:before="120" w:after="120"/>
            </w:pPr>
            <w:r w:rsidRPr="00DF5D5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EF8AB" w14:textId="1EBB3F98" w:rsidR="003011A7" w:rsidRPr="00DF5D5B" w:rsidRDefault="009662BC" w:rsidP="00DF5D5B">
            <w:pPr>
              <w:spacing w:before="120"/>
            </w:pPr>
            <w:r w:rsidRPr="00DF5D5B">
              <w:t>Text of final measure available from</w:t>
            </w:r>
            <w:r w:rsidR="00DF5D5B" w:rsidRPr="00DF5D5B">
              <w:rPr>
                <w:rStyle w:val="Appelnotedebasdep"/>
              </w:rPr>
              <w:footnoteReference w:id="1"/>
            </w:r>
            <w:r w:rsidRPr="00DF5D5B">
              <w:t>:</w:t>
            </w:r>
          </w:p>
          <w:p w14:paraId="4A7BFB57" w14:textId="0E9DA91B" w:rsidR="003011A7" w:rsidRPr="00DF5D5B" w:rsidRDefault="007A2F09" w:rsidP="00DF5D5B">
            <w:pPr>
              <w:rPr>
                <w:rStyle w:val="Lienhypertexte"/>
              </w:rPr>
            </w:pPr>
            <w:hyperlink r:id="rId8" w:history="1">
              <w:r w:rsidR="00DF5D5B" w:rsidRPr="00DF5D5B">
                <w:rPr>
                  <w:rStyle w:val="Lienhypertexte"/>
                </w:rPr>
                <w:t>www.controlsanitario.gob.ec</w:t>
              </w:r>
            </w:hyperlink>
          </w:p>
          <w:p w14:paraId="7E49FB0B" w14:textId="394D7E38" w:rsidR="002F663C" w:rsidRPr="00DF5D5B" w:rsidRDefault="007A2F09" w:rsidP="00DF5D5B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DF5D5B" w:rsidRPr="00DF5D5B">
                <w:rPr>
                  <w:rStyle w:val="Lienhypertexte"/>
                </w:rPr>
                <w:t>https://members.wto.org/crnattachments/2023/TBT/ECU/final_measure/23_0514_00_s.pdf</w:t>
              </w:r>
            </w:hyperlink>
          </w:p>
        </w:tc>
      </w:tr>
      <w:tr w:rsidR="00DF5D5B" w:rsidRPr="00DF5D5B" w14:paraId="005F6D08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A326A" w14:textId="366DE87F" w:rsidR="002F663C" w:rsidRPr="00DF5D5B" w:rsidRDefault="00DF5D5B" w:rsidP="00DF5D5B">
            <w:pPr>
              <w:spacing w:before="120" w:after="120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056CB" w14:textId="01BF2A41" w:rsidR="003011A7" w:rsidRPr="00DF5D5B" w:rsidRDefault="009662BC" w:rsidP="00DF5D5B">
            <w:pPr>
              <w:spacing w:before="120" w:after="60"/>
            </w:pPr>
            <w:r w:rsidRPr="00DF5D5B">
              <w:t xml:space="preserve">Notified measure withdrawn or revoked </w:t>
            </w:r>
            <w:r w:rsidR="00DF5D5B" w:rsidRPr="00DF5D5B">
              <w:t>-</w:t>
            </w:r>
            <w:r w:rsidRPr="00DF5D5B">
              <w:t xml:space="preserve"> date:</w:t>
            </w:r>
          </w:p>
          <w:p w14:paraId="67C4B4F8" w14:textId="1E3F8939" w:rsidR="002F663C" w:rsidRPr="00DF5D5B" w:rsidRDefault="009662BC" w:rsidP="00DF5D5B">
            <w:pPr>
              <w:spacing w:before="60" w:after="120"/>
            </w:pPr>
            <w:r w:rsidRPr="00DF5D5B">
              <w:t>Relevant symbol if measure re</w:t>
            </w:r>
            <w:r w:rsidR="00DF5D5B" w:rsidRPr="00DF5D5B">
              <w:t>-</w:t>
            </w:r>
            <w:r w:rsidRPr="00DF5D5B">
              <w:t>notified:</w:t>
            </w:r>
          </w:p>
        </w:tc>
      </w:tr>
      <w:tr w:rsidR="00DF5D5B" w:rsidRPr="00DF5D5B" w14:paraId="734A6E14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684B3" w14:textId="25E359FB" w:rsidR="002F663C" w:rsidRPr="00DF5D5B" w:rsidRDefault="00DF5D5B" w:rsidP="00DF5D5B">
            <w:pPr>
              <w:spacing w:before="120" w:after="120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1E0F6" w14:textId="77777777" w:rsidR="003011A7" w:rsidRPr="00DF5D5B" w:rsidRDefault="009662BC" w:rsidP="00DF5D5B">
            <w:pPr>
              <w:spacing w:before="120" w:after="60"/>
            </w:pPr>
            <w:r w:rsidRPr="00DF5D5B">
              <w:t>Content or scope of notified measure changed and text available from</w:t>
            </w:r>
            <w:r w:rsidRPr="00DF5D5B">
              <w:rPr>
                <w:vertAlign w:val="superscript"/>
              </w:rPr>
              <w:t>1</w:t>
            </w:r>
            <w:r w:rsidRPr="00DF5D5B">
              <w:t>:</w:t>
            </w:r>
          </w:p>
          <w:p w14:paraId="1F7F5772" w14:textId="3CA9A8FD" w:rsidR="002F663C" w:rsidRPr="00DF5D5B" w:rsidRDefault="009662BC" w:rsidP="00DF5D5B">
            <w:pPr>
              <w:spacing w:before="60" w:after="120"/>
            </w:pPr>
            <w:r w:rsidRPr="00DF5D5B">
              <w:t>New deadline for comments (if applicable):</w:t>
            </w:r>
          </w:p>
        </w:tc>
      </w:tr>
      <w:tr w:rsidR="00DF5D5B" w:rsidRPr="00DF5D5B" w14:paraId="7A27AA5E" w14:textId="77777777" w:rsidTr="00DF5D5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DE1EA" w14:textId="78EC97BA" w:rsidR="002F663C" w:rsidRPr="00DF5D5B" w:rsidRDefault="00DF5D5B" w:rsidP="00DF5D5B">
            <w:pPr>
              <w:spacing w:before="120" w:after="120"/>
              <w:ind w:left="567" w:hanging="567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0902B" w14:textId="304FEFEA" w:rsidR="002F663C" w:rsidRPr="00DF5D5B" w:rsidRDefault="009662BC" w:rsidP="00DF5D5B">
            <w:pPr>
              <w:spacing w:before="120" w:after="120"/>
              <w:rPr>
                <w:sz w:val="16"/>
                <w:szCs w:val="16"/>
              </w:rPr>
            </w:pPr>
            <w:r w:rsidRPr="00DF5D5B">
              <w:t>Interpretive guidance issued and text available from</w:t>
            </w:r>
            <w:r w:rsidRPr="00DF5D5B">
              <w:rPr>
                <w:vertAlign w:val="superscript"/>
              </w:rPr>
              <w:t>1</w:t>
            </w:r>
            <w:r w:rsidRPr="00DF5D5B">
              <w:t>:</w:t>
            </w:r>
          </w:p>
        </w:tc>
      </w:tr>
      <w:tr w:rsidR="0042753D" w:rsidRPr="00DF5D5B" w14:paraId="64FEAD20" w14:textId="77777777" w:rsidTr="00DF5D5B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EBFD5CD" w14:textId="519181B5" w:rsidR="002F663C" w:rsidRPr="00DF5D5B" w:rsidRDefault="00DF5D5B" w:rsidP="00DF5D5B">
            <w:pPr>
              <w:spacing w:before="120" w:after="120"/>
              <w:ind w:left="567" w:hanging="567"/>
            </w:pPr>
            <w:r w:rsidRPr="00DF5D5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07A0AD8" w14:textId="3DDAECAB" w:rsidR="002F663C" w:rsidRPr="00DF5D5B" w:rsidRDefault="009662BC" w:rsidP="00DF5D5B">
            <w:pPr>
              <w:spacing w:before="120" w:after="120"/>
            </w:pPr>
            <w:r w:rsidRPr="00DF5D5B">
              <w:t>Other:</w:t>
            </w:r>
          </w:p>
        </w:tc>
      </w:tr>
    </w:tbl>
    <w:p w14:paraId="1944885C" w14:textId="77777777" w:rsidR="002F663C" w:rsidRPr="00DF5D5B" w:rsidRDefault="002F663C" w:rsidP="00DF5D5B"/>
    <w:p w14:paraId="752FE74B" w14:textId="6B21A84F" w:rsidR="003918E9" w:rsidRPr="00DF5D5B" w:rsidRDefault="009662BC" w:rsidP="00DF5D5B">
      <w:pPr>
        <w:spacing w:after="120"/>
      </w:pPr>
      <w:r w:rsidRPr="00DF5D5B">
        <w:rPr>
          <w:b/>
          <w:bCs/>
        </w:rPr>
        <w:lastRenderedPageBreak/>
        <w:t>Description</w:t>
      </w:r>
      <w:r w:rsidR="00DF5D5B" w:rsidRPr="00DF5D5B">
        <w:t>: S</w:t>
      </w:r>
      <w:r w:rsidRPr="00DF5D5B">
        <w:t>ubstitute Sanitary Technical Regulations to grant the Sanitary Operating Permit to Establishments subject to Sanitary Control and Surveillance, with the exception of Health Services' Establishments</w:t>
      </w:r>
    </w:p>
    <w:p w14:paraId="49C91916" w14:textId="3CC04EF4" w:rsidR="00EF68C9" w:rsidRPr="00DF5D5B" w:rsidRDefault="009662BC" w:rsidP="00DF5D5B">
      <w:pPr>
        <w:spacing w:before="120" w:after="120"/>
      </w:pPr>
      <w:r w:rsidRPr="00DF5D5B">
        <w:t>The Republic of Ecuador hereby notifies and publishes Addendum 1 to the Substitute Technical Sanitary Regulations to grant the Sanitary Operating Permit to Establishments subject to Sanitary Control and Surveillance, with the exception of Health Services' Establishments</w:t>
      </w:r>
      <w:r w:rsidR="00DF5D5B" w:rsidRPr="00DF5D5B">
        <w:t>. T</w:t>
      </w:r>
      <w:r w:rsidRPr="00DF5D5B">
        <w:t xml:space="preserve">he Regulations have been issued pursuant to Resolution </w:t>
      </w:r>
      <w:r w:rsidR="00DF5D5B" w:rsidRPr="00DF5D5B">
        <w:t>No. A</w:t>
      </w:r>
      <w:r w:rsidRPr="00DF5D5B">
        <w:t>RCSA</w:t>
      </w:r>
      <w:r w:rsidR="00DF5D5B" w:rsidRPr="00DF5D5B">
        <w:t>-</w:t>
      </w:r>
      <w:r w:rsidRPr="00DF5D5B">
        <w:t>DE</w:t>
      </w:r>
      <w:r w:rsidR="00DF5D5B" w:rsidRPr="00DF5D5B">
        <w:t>-</w:t>
      </w:r>
      <w:r w:rsidRPr="00DF5D5B">
        <w:t>2023</w:t>
      </w:r>
      <w:r w:rsidR="00DF5D5B" w:rsidRPr="00DF5D5B">
        <w:t>-</w:t>
      </w:r>
      <w:r w:rsidRPr="00DF5D5B">
        <w:t>001</w:t>
      </w:r>
      <w:r w:rsidR="00DF5D5B" w:rsidRPr="00DF5D5B">
        <w:t>-</w:t>
      </w:r>
      <w:r w:rsidRPr="00DF5D5B">
        <w:t xml:space="preserve">AKRG of </w:t>
      </w:r>
      <w:r w:rsidR="00DF5D5B" w:rsidRPr="00DF5D5B">
        <w:t>5 January 2</w:t>
      </w:r>
      <w:r w:rsidRPr="00DF5D5B">
        <w:t>023 by the National Agency for Sanitary Regulation, Control and Surveillance (</w:t>
      </w:r>
      <w:proofErr w:type="spellStart"/>
      <w:r w:rsidRPr="00DF5D5B">
        <w:t>ARCSA</w:t>
      </w:r>
      <w:proofErr w:type="spellEnd"/>
      <w:r w:rsidRPr="00DF5D5B">
        <w:t>, Doctor Leopoldo Izquieta Pérez)</w:t>
      </w:r>
      <w:r w:rsidR="00DF5D5B" w:rsidRPr="00DF5D5B">
        <w:t>. T</w:t>
      </w:r>
      <w:r w:rsidRPr="00DF5D5B">
        <w:t xml:space="preserve">hese regulations will enter into force on the date of publication in the Official Journal and repeal and replace the regulations issued pursuant to Resolution </w:t>
      </w:r>
      <w:r w:rsidR="00DF5D5B" w:rsidRPr="00DF5D5B">
        <w:t>No. A</w:t>
      </w:r>
      <w:r w:rsidRPr="00DF5D5B">
        <w:t>RCSA</w:t>
      </w:r>
      <w:r w:rsidR="00DF5D5B" w:rsidRPr="00DF5D5B">
        <w:t>-</w:t>
      </w:r>
      <w:r w:rsidRPr="00DF5D5B">
        <w:t>DE</w:t>
      </w:r>
      <w:r w:rsidR="00DF5D5B" w:rsidRPr="00DF5D5B">
        <w:t>-</w:t>
      </w:r>
      <w:r w:rsidRPr="00DF5D5B">
        <w:t>2022</w:t>
      </w:r>
      <w:r w:rsidR="00DF5D5B" w:rsidRPr="00DF5D5B">
        <w:t>-</w:t>
      </w:r>
      <w:r w:rsidRPr="00DF5D5B">
        <w:t>013</w:t>
      </w:r>
      <w:r w:rsidR="00DF5D5B" w:rsidRPr="00DF5D5B">
        <w:t>-</w:t>
      </w:r>
      <w:r w:rsidRPr="00DF5D5B">
        <w:t>AKRG notified in document G/TBT/N/ECU/516 of 1</w:t>
      </w:r>
      <w:r w:rsidR="00DF5D5B" w:rsidRPr="00DF5D5B">
        <w:t>0 January 2</w:t>
      </w:r>
      <w:r w:rsidRPr="00DF5D5B">
        <w:t>023.</w:t>
      </w:r>
    </w:p>
    <w:p w14:paraId="42D4501C" w14:textId="0F78D05E" w:rsidR="00EF68C9" w:rsidRPr="00DF5D5B" w:rsidRDefault="009662BC" w:rsidP="00DF5D5B">
      <w:pPr>
        <w:spacing w:before="120" w:after="120"/>
      </w:pPr>
      <w:r w:rsidRPr="00DF5D5B">
        <w:t>Text available from</w:t>
      </w:r>
      <w:r w:rsidR="00DF5D5B" w:rsidRPr="00DF5D5B">
        <w:t xml:space="preserve">: </w:t>
      </w:r>
      <w:proofErr w:type="spellStart"/>
      <w:r w:rsidR="00DF5D5B" w:rsidRPr="00DF5D5B">
        <w:rPr>
          <w:i/>
          <w:iCs/>
        </w:rPr>
        <w:t>M</w:t>
      </w:r>
      <w:r w:rsidRPr="00DF5D5B">
        <w:rPr>
          <w:i/>
          <w:iCs/>
        </w:rPr>
        <w:t>inisterio</w:t>
      </w:r>
      <w:proofErr w:type="spellEnd"/>
      <w:r w:rsidRPr="00DF5D5B">
        <w:rPr>
          <w:i/>
          <w:iCs/>
        </w:rPr>
        <w:t xml:space="preserve"> de </w:t>
      </w:r>
      <w:proofErr w:type="spellStart"/>
      <w:r w:rsidRPr="00DF5D5B">
        <w:rPr>
          <w:i/>
          <w:iCs/>
        </w:rPr>
        <w:t>Producción</w:t>
      </w:r>
      <w:proofErr w:type="spellEnd"/>
      <w:r w:rsidRPr="00DF5D5B">
        <w:rPr>
          <w:i/>
          <w:iCs/>
        </w:rPr>
        <w:t xml:space="preserve">, Comercio Exterior, </w:t>
      </w:r>
      <w:proofErr w:type="spellStart"/>
      <w:r w:rsidRPr="00DF5D5B">
        <w:rPr>
          <w:i/>
          <w:iCs/>
        </w:rPr>
        <w:t>Inversiones</w:t>
      </w:r>
      <w:proofErr w:type="spellEnd"/>
      <w:r w:rsidRPr="00DF5D5B">
        <w:rPr>
          <w:i/>
          <w:iCs/>
        </w:rPr>
        <w:t xml:space="preserve"> y </w:t>
      </w:r>
      <w:proofErr w:type="spellStart"/>
      <w:r w:rsidRPr="00DF5D5B">
        <w:rPr>
          <w:i/>
          <w:iCs/>
        </w:rPr>
        <w:t>Pesca</w:t>
      </w:r>
      <w:proofErr w:type="spellEnd"/>
      <w:r w:rsidRPr="00DF5D5B">
        <w:t xml:space="preserve"> (Ministry of Production, Foreign Trade, Investment and Fisheries), </w:t>
      </w:r>
      <w:proofErr w:type="spellStart"/>
      <w:r w:rsidRPr="00DF5D5B">
        <w:rPr>
          <w:i/>
          <w:iCs/>
        </w:rPr>
        <w:t>Subsecretaría</w:t>
      </w:r>
      <w:proofErr w:type="spellEnd"/>
      <w:r w:rsidRPr="00DF5D5B">
        <w:rPr>
          <w:i/>
          <w:iCs/>
        </w:rPr>
        <w:t xml:space="preserve"> de Calidad</w:t>
      </w:r>
      <w:r w:rsidRPr="00DF5D5B">
        <w:t xml:space="preserve"> (Under</w:t>
      </w:r>
      <w:r w:rsidR="00DF5D5B" w:rsidRPr="00DF5D5B">
        <w:t>-</w:t>
      </w:r>
      <w:r w:rsidRPr="00DF5D5B">
        <w:t xml:space="preserve">Secretariat for Quality), </w:t>
      </w:r>
      <w:proofErr w:type="spellStart"/>
      <w:r w:rsidRPr="00DF5D5B">
        <w:rPr>
          <w:i/>
          <w:iCs/>
        </w:rPr>
        <w:t>Organismo</w:t>
      </w:r>
      <w:proofErr w:type="spellEnd"/>
      <w:r w:rsidRPr="00DF5D5B">
        <w:rPr>
          <w:i/>
          <w:iCs/>
        </w:rPr>
        <w:t xml:space="preserve"> Nacional de </w:t>
      </w:r>
      <w:proofErr w:type="spellStart"/>
      <w:r w:rsidRPr="00DF5D5B">
        <w:rPr>
          <w:i/>
          <w:iCs/>
        </w:rPr>
        <w:t>Notificación</w:t>
      </w:r>
      <w:proofErr w:type="spellEnd"/>
      <w:r w:rsidRPr="00DF5D5B">
        <w:t xml:space="preserve"> (National Notification Authority):</w:t>
      </w:r>
    </w:p>
    <w:p w14:paraId="66122A52" w14:textId="088E7DEB" w:rsidR="00EF68C9" w:rsidRPr="00DF5D5B" w:rsidRDefault="009662BC" w:rsidP="00DF5D5B">
      <w:r w:rsidRPr="00DF5D5B">
        <w:rPr>
          <w:u w:val="single"/>
        </w:rPr>
        <w:t>TBT enquiry point</w:t>
      </w:r>
      <w:r w:rsidR="00DF5D5B" w:rsidRPr="00DF5D5B">
        <w:t>: J</w:t>
      </w:r>
      <w:r w:rsidRPr="00DF5D5B">
        <w:t xml:space="preserve">eannette </w:t>
      </w:r>
      <w:proofErr w:type="spellStart"/>
      <w:r w:rsidRPr="00DF5D5B">
        <w:t>Mariño</w:t>
      </w:r>
      <w:proofErr w:type="spellEnd"/>
    </w:p>
    <w:p w14:paraId="61EE780F" w14:textId="752120CB" w:rsidR="00EF68C9" w:rsidRPr="00DF5D5B" w:rsidRDefault="009662BC" w:rsidP="00DF5D5B">
      <w:r w:rsidRPr="00DF5D5B">
        <w:t xml:space="preserve">Plataforma </w:t>
      </w:r>
      <w:proofErr w:type="spellStart"/>
      <w:r w:rsidRPr="00DF5D5B">
        <w:t>Gubernamental</w:t>
      </w:r>
      <w:proofErr w:type="spellEnd"/>
      <w:r w:rsidRPr="00DF5D5B">
        <w:t xml:space="preserve"> de </w:t>
      </w:r>
      <w:proofErr w:type="spellStart"/>
      <w:r w:rsidRPr="00DF5D5B">
        <w:t>Gestión</w:t>
      </w:r>
      <w:proofErr w:type="spellEnd"/>
      <w:r w:rsidRPr="00DF5D5B">
        <w:t xml:space="preserve"> </w:t>
      </w:r>
      <w:proofErr w:type="spellStart"/>
      <w:r w:rsidRPr="00DF5D5B">
        <w:t>Financiera</w:t>
      </w:r>
      <w:proofErr w:type="spellEnd"/>
      <w:r w:rsidRPr="00DF5D5B">
        <w:t xml:space="preserve"> </w:t>
      </w:r>
      <w:r w:rsidR="00DF5D5B" w:rsidRPr="00DF5D5B">
        <w:t>-</w:t>
      </w:r>
      <w:r w:rsidRPr="00DF5D5B">
        <w:t xml:space="preserve"> </w:t>
      </w:r>
      <w:proofErr w:type="spellStart"/>
      <w:r w:rsidRPr="00DF5D5B">
        <w:t>Piso</w:t>
      </w:r>
      <w:proofErr w:type="spellEnd"/>
      <w:r w:rsidRPr="00DF5D5B">
        <w:t xml:space="preserve"> 8 </w:t>
      </w:r>
      <w:proofErr w:type="spellStart"/>
      <w:r w:rsidRPr="00DF5D5B">
        <w:t>Bloque</w:t>
      </w:r>
      <w:proofErr w:type="spellEnd"/>
      <w:r w:rsidRPr="00DF5D5B">
        <w:t xml:space="preserve"> </w:t>
      </w:r>
      <w:proofErr w:type="spellStart"/>
      <w:r w:rsidRPr="00DF5D5B">
        <w:t>amarillo</w:t>
      </w:r>
      <w:proofErr w:type="spellEnd"/>
      <w:r w:rsidRPr="00DF5D5B">
        <w:t xml:space="preserve"> Av</w:t>
      </w:r>
      <w:r w:rsidR="00DF5D5B" w:rsidRPr="00DF5D5B">
        <w:t>. A</w:t>
      </w:r>
      <w:r w:rsidRPr="00DF5D5B">
        <w:t xml:space="preserve">mazonas entre Unión Nacional de </w:t>
      </w:r>
      <w:proofErr w:type="spellStart"/>
      <w:r w:rsidRPr="00DF5D5B">
        <w:t>Periodistas</w:t>
      </w:r>
      <w:proofErr w:type="spellEnd"/>
      <w:r w:rsidRPr="00DF5D5B">
        <w:t xml:space="preserve"> y Alfonso Pereira</w:t>
      </w:r>
    </w:p>
    <w:p w14:paraId="1480C359" w14:textId="1D7E7DE9" w:rsidR="00EF68C9" w:rsidRPr="00DF5D5B" w:rsidRDefault="009662BC" w:rsidP="00DF5D5B">
      <w:r w:rsidRPr="00DF5D5B">
        <w:t>Quito, Ecuador</w:t>
      </w:r>
    </w:p>
    <w:p w14:paraId="2AD2F664" w14:textId="3769FBCD" w:rsidR="00EF68C9" w:rsidRPr="00DF5D5B" w:rsidRDefault="009662BC" w:rsidP="00DF5D5B">
      <w:r w:rsidRPr="00DF5D5B">
        <w:t>Tel.</w:t>
      </w:r>
      <w:r w:rsidR="00DF5D5B" w:rsidRPr="00DF5D5B">
        <w:t>: (</w:t>
      </w:r>
      <w:r w:rsidRPr="00DF5D5B">
        <w:t>+593</w:t>
      </w:r>
      <w:r w:rsidR="00DF5D5B" w:rsidRPr="00DF5D5B">
        <w:t>-</w:t>
      </w:r>
      <w:r w:rsidRPr="00DF5D5B">
        <w:t>2) 3948760, Ext. 2252/2254</w:t>
      </w:r>
    </w:p>
    <w:p w14:paraId="7A43119F" w14:textId="67B42848" w:rsidR="00EF68C9" w:rsidRPr="00DF5D5B" w:rsidRDefault="003011A7" w:rsidP="00DF5D5B">
      <w:r w:rsidRPr="00DF5D5B">
        <w:t>Email:</w:t>
      </w:r>
    </w:p>
    <w:p w14:paraId="7A0802E9" w14:textId="60A25966" w:rsidR="00EF68C9" w:rsidRPr="00DF5D5B" w:rsidRDefault="007A2F09" w:rsidP="00DF5D5B">
      <w:pPr>
        <w:rPr>
          <w:rStyle w:val="Lienhypertexte"/>
        </w:rPr>
      </w:pPr>
      <w:hyperlink r:id="rId10" w:history="1">
        <w:r w:rsidR="00DF5D5B" w:rsidRPr="00DF5D5B">
          <w:rPr>
            <w:rStyle w:val="Lienhypertexte"/>
          </w:rPr>
          <w:t>Puntocontacto-OTCECU@produccion.gob.ec</w:t>
        </w:r>
      </w:hyperlink>
    </w:p>
    <w:p w14:paraId="2064921E" w14:textId="22877148" w:rsidR="00EF68C9" w:rsidRPr="00DF5D5B" w:rsidRDefault="007A2F09" w:rsidP="00DF5D5B">
      <w:pPr>
        <w:rPr>
          <w:rStyle w:val="Lienhypertexte"/>
        </w:rPr>
      </w:pPr>
      <w:hyperlink r:id="rId11" w:history="1">
        <w:r w:rsidR="00DF5D5B" w:rsidRPr="00DF5D5B">
          <w:rPr>
            <w:rStyle w:val="Lienhypertexte"/>
          </w:rPr>
          <w:t>PuntocontactoOTCECU@gmail.com</w:t>
        </w:r>
      </w:hyperlink>
    </w:p>
    <w:p w14:paraId="4D464AE9" w14:textId="56217B84" w:rsidR="00EF68C9" w:rsidRPr="00DF5D5B" w:rsidRDefault="007A2F09" w:rsidP="00DF5D5B">
      <w:pPr>
        <w:rPr>
          <w:rStyle w:val="Lienhypertexte"/>
        </w:rPr>
      </w:pPr>
      <w:hyperlink r:id="rId12" w:history="1">
        <w:r w:rsidR="00DF5D5B" w:rsidRPr="00DF5D5B">
          <w:rPr>
            <w:rStyle w:val="Lienhypertexte"/>
          </w:rPr>
          <w:t>jmarino@produccion.gob.ec</w:t>
        </w:r>
      </w:hyperlink>
    </w:p>
    <w:p w14:paraId="1CB4A776" w14:textId="6A280572" w:rsidR="00EF68C9" w:rsidRPr="00DF5D5B" w:rsidRDefault="007A2F09" w:rsidP="00DF5D5B">
      <w:pPr>
        <w:rPr>
          <w:rStyle w:val="Lienhypertexte"/>
        </w:rPr>
      </w:pPr>
      <w:hyperlink r:id="rId13" w:history="1">
        <w:r w:rsidR="00DF5D5B" w:rsidRPr="00DF5D5B">
          <w:rPr>
            <w:rStyle w:val="Lienhypertexte"/>
          </w:rPr>
          <w:t>cyepez@produccion.gob.ec</w:t>
        </w:r>
      </w:hyperlink>
    </w:p>
    <w:bookmarkEnd w:id="12"/>
    <w:p w14:paraId="59891309" w14:textId="61089486" w:rsidR="00D60927" w:rsidRPr="00DF5D5B" w:rsidRDefault="00DF5D5B" w:rsidP="00DF5D5B">
      <w:pPr>
        <w:jc w:val="center"/>
        <w:rPr>
          <w:b/>
        </w:rPr>
      </w:pPr>
      <w:r w:rsidRPr="00DF5D5B">
        <w:rPr>
          <w:b/>
        </w:rPr>
        <w:t>__________</w:t>
      </w:r>
    </w:p>
    <w:sectPr w:rsidR="00D60927" w:rsidRPr="00DF5D5B" w:rsidSect="00DF5D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3641" w14:textId="77777777" w:rsidR="00FB4714" w:rsidRPr="00DF5D5B" w:rsidRDefault="009662BC">
      <w:bookmarkStart w:id="8" w:name="_Hlk125533425"/>
      <w:bookmarkStart w:id="9" w:name="_Hlk125533426"/>
      <w:r w:rsidRPr="00DF5D5B">
        <w:separator/>
      </w:r>
      <w:bookmarkEnd w:id="8"/>
      <w:bookmarkEnd w:id="9"/>
    </w:p>
  </w:endnote>
  <w:endnote w:type="continuationSeparator" w:id="0">
    <w:p w14:paraId="10977B06" w14:textId="77777777" w:rsidR="00FB4714" w:rsidRPr="00DF5D5B" w:rsidRDefault="009662BC">
      <w:bookmarkStart w:id="10" w:name="_Hlk125533427"/>
      <w:bookmarkStart w:id="11" w:name="_Hlk125533428"/>
      <w:r w:rsidRPr="00DF5D5B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51DB" w14:textId="53DA36D2" w:rsidR="00544326" w:rsidRPr="00DF5D5B" w:rsidRDefault="00DF5D5B" w:rsidP="00DF5D5B">
    <w:pPr>
      <w:pStyle w:val="Pieddepage"/>
    </w:pPr>
    <w:r w:rsidRPr="00DF5D5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CA82" w14:textId="0A2B7AB6" w:rsidR="00544326" w:rsidRPr="00DF5D5B" w:rsidRDefault="00DF5D5B" w:rsidP="00DF5D5B">
    <w:pPr>
      <w:pStyle w:val="Pieddepage"/>
    </w:pPr>
    <w:r w:rsidRPr="00DF5D5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EBBD" w14:textId="694F102C" w:rsidR="00EF68C9" w:rsidRPr="00DF5D5B" w:rsidRDefault="00DF5D5B" w:rsidP="00DF5D5B">
    <w:pPr>
      <w:pStyle w:val="Pieddepage"/>
    </w:pPr>
    <w:r w:rsidRPr="00DF5D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30CF" w14:textId="77777777" w:rsidR="00D1010E" w:rsidRPr="00DF5D5B" w:rsidRDefault="009662BC" w:rsidP="00ED54E0">
      <w:bookmarkStart w:id="0" w:name="_Hlk23403611"/>
      <w:bookmarkStart w:id="1" w:name="_Hlk23403612"/>
      <w:bookmarkStart w:id="2" w:name="_Hlk125533421"/>
      <w:bookmarkStart w:id="3" w:name="_Hlk125533422"/>
      <w:r w:rsidRPr="00DF5D5B">
        <w:separator/>
      </w:r>
      <w:bookmarkEnd w:id="0"/>
      <w:bookmarkEnd w:id="1"/>
      <w:bookmarkEnd w:id="2"/>
      <w:bookmarkEnd w:id="3"/>
    </w:p>
  </w:footnote>
  <w:footnote w:type="continuationSeparator" w:id="0">
    <w:p w14:paraId="42770DCE" w14:textId="77777777" w:rsidR="00D1010E" w:rsidRPr="00DF5D5B" w:rsidRDefault="009662BC" w:rsidP="00ED54E0">
      <w:bookmarkStart w:id="4" w:name="_Hlk23403613"/>
      <w:bookmarkStart w:id="5" w:name="_Hlk23403614"/>
      <w:bookmarkStart w:id="6" w:name="_Hlk125533423"/>
      <w:bookmarkStart w:id="7" w:name="_Hlk125533424"/>
      <w:r w:rsidRPr="00DF5D5B">
        <w:continuationSeparator/>
      </w:r>
      <w:bookmarkEnd w:id="4"/>
      <w:bookmarkEnd w:id="5"/>
      <w:bookmarkEnd w:id="6"/>
      <w:bookmarkEnd w:id="7"/>
    </w:p>
  </w:footnote>
  <w:footnote w:id="1">
    <w:p w14:paraId="10835E39" w14:textId="72BD517E" w:rsidR="00DF5D5B" w:rsidRDefault="00DF5D5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F5D5B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8B3A" w14:textId="77777777" w:rsidR="00DF5D5B" w:rsidRPr="00DF5D5B" w:rsidRDefault="00DF5D5B" w:rsidP="00DF5D5B">
    <w:pPr>
      <w:pStyle w:val="En-tte"/>
      <w:spacing w:after="240"/>
      <w:jc w:val="center"/>
    </w:pPr>
    <w:r w:rsidRPr="00DF5D5B">
      <w:t>G/TBT/N/ECU/516/Add.1</w:t>
    </w:r>
  </w:p>
  <w:p w14:paraId="5A063511" w14:textId="77777777" w:rsidR="00DF5D5B" w:rsidRPr="00DF5D5B" w:rsidRDefault="00DF5D5B" w:rsidP="00DF5D5B">
    <w:pPr>
      <w:pStyle w:val="En-tte"/>
      <w:pBdr>
        <w:bottom w:val="single" w:sz="4" w:space="1" w:color="auto"/>
      </w:pBdr>
      <w:jc w:val="center"/>
    </w:pPr>
    <w:r w:rsidRPr="00DF5D5B">
      <w:t xml:space="preserve">- </w:t>
    </w:r>
    <w:r w:rsidRPr="00DF5D5B">
      <w:fldChar w:fldCharType="begin"/>
    </w:r>
    <w:r w:rsidRPr="00DF5D5B">
      <w:instrText xml:space="preserve"> PAGE  \* Arabic  \* MERGEFORMAT </w:instrText>
    </w:r>
    <w:r w:rsidRPr="00DF5D5B">
      <w:fldChar w:fldCharType="separate"/>
    </w:r>
    <w:r w:rsidRPr="00DF5D5B">
      <w:t>1</w:t>
    </w:r>
    <w:r w:rsidRPr="00DF5D5B">
      <w:fldChar w:fldCharType="end"/>
    </w:r>
    <w:r w:rsidRPr="00DF5D5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66CA" w14:textId="77777777" w:rsidR="00DF5D5B" w:rsidRPr="00DF5D5B" w:rsidRDefault="00DF5D5B" w:rsidP="00DF5D5B">
    <w:pPr>
      <w:pStyle w:val="En-tte"/>
      <w:spacing w:after="240"/>
      <w:jc w:val="center"/>
    </w:pPr>
    <w:r w:rsidRPr="00DF5D5B">
      <w:t>G/TBT/N/ECU/516/Add.1</w:t>
    </w:r>
  </w:p>
  <w:p w14:paraId="151B2129" w14:textId="77777777" w:rsidR="00DF5D5B" w:rsidRPr="00DF5D5B" w:rsidRDefault="00DF5D5B" w:rsidP="00DF5D5B">
    <w:pPr>
      <w:pStyle w:val="En-tte"/>
      <w:pBdr>
        <w:bottom w:val="single" w:sz="4" w:space="1" w:color="auto"/>
      </w:pBdr>
      <w:jc w:val="center"/>
    </w:pPr>
    <w:r w:rsidRPr="00DF5D5B">
      <w:t xml:space="preserve">- </w:t>
    </w:r>
    <w:r w:rsidRPr="00DF5D5B">
      <w:fldChar w:fldCharType="begin"/>
    </w:r>
    <w:r w:rsidRPr="00DF5D5B">
      <w:instrText xml:space="preserve"> PAGE  \* Arabic  \* MERGEFORMAT </w:instrText>
    </w:r>
    <w:r w:rsidRPr="00DF5D5B">
      <w:fldChar w:fldCharType="separate"/>
    </w:r>
    <w:r w:rsidRPr="00DF5D5B">
      <w:t>1</w:t>
    </w:r>
    <w:r w:rsidRPr="00DF5D5B">
      <w:fldChar w:fldCharType="end"/>
    </w:r>
    <w:r w:rsidRPr="00DF5D5B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F5D5B" w:rsidRPr="00DF5D5B" w14:paraId="05C95993" w14:textId="77777777" w:rsidTr="00DF5D5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C35D1BD" w14:textId="77777777" w:rsidR="00DF5D5B" w:rsidRPr="00DF5D5B" w:rsidRDefault="00DF5D5B" w:rsidP="00DF5D5B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BC16F3" w14:textId="77777777" w:rsidR="00DF5D5B" w:rsidRPr="00DF5D5B" w:rsidRDefault="00DF5D5B" w:rsidP="00DF5D5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F5D5B" w:rsidRPr="00DF5D5B" w14:paraId="1DCB05A8" w14:textId="77777777" w:rsidTr="00DF5D5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87E0218" w14:textId="0B20AC38" w:rsidR="00DF5D5B" w:rsidRPr="00DF5D5B" w:rsidRDefault="00DF5D5B" w:rsidP="00DF5D5B">
          <w:pPr>
            <w:jc w:val="left"/>
            <w:rPr>
              <w:rFonts w:eastAsia="Verdana" w:cs="Verdana"/>
              <w:szCs w:val="18"/>
            </w:rPr>
          </w:pPr>
          <w:r w:rsidRPr="00DF5D5B">
            <w:rPr>
              <w:rFonts w:eastAsia="Verdana" w:cs="Verdana"/>
              <w:noProof/>
              <w:szCs w:val="18"/>
            </w:rPr>
            <w:drawing>
              <wp:inline distT="0" distB="0" distL="0" distR="0" wp14:anchorId="7F7B868E" wp14:editId="5457C96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231435" w14:textId="77777777" w:rsidR="00DF5D5B" w:rsidRPr="00DF5D5B" w:rsidRDefault="00DF5D5B" w:rsidP="00DF5D5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F5D5B" w:rsidRPr="00DF5D5B" w14:paraId="0027CD86" w14:textId="77777777" w:rsidTr="00DF5D5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0A4ADB0" w14:textId="77777777" w:rsidR="00DF5D5B" w:rsidRPr="00DF5D5B" w:rsidRDefault="00DF5D5B" w:rsidP="00DF5D5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8A8007F" w14:textId="2D2B8AAE" w:rsidR="00DF5D5B" w:rsidRPr="00DF5D5B" w:rsidRDefault="00DF5D5B" w:rsidP="00DF5D5B">
          <w:pPr>
            <w:jc w:val="right"/>
            <w:rPr>
              <w:rFonts w:eastAsia="Verdana" w:cs="Verdana"/>
              <w:b/>
              <w:szCs w:val="18"/>
            </w:rPr>
          </w:pPr>
          <w:r w:rsidRPr="00DF5D5B">
            <w:rPr>
              <w:b/>
              <w:szCs w:val="18"/>
            </w:rPr>
            <w:t>G/TBT/N/ECU/516/Add.1</w:t>
          </w:r>
        </w:p>
      </w:tc>
    </w:tr>
    <w:tr w:rsidR="00DF5D5B" w:rsidRPr="00DF5D5B" w14:paraId="742C7C7E" w14:textId="77777777" w:rsidTr="00DF5D5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20448CD" w14:textId="77777777" w:rsidR="00DF5D5B" w:rsidRPr="00DF5D5B" w:rsidRDefault="00DF5D5B" w:rsidP="00DF5D5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69A003" w14:textId="41C0FA05" w:rsidR="00DF5D5B" w:rsidRPr="00DF5D5B" w:rsidRDefault="00DF5D5B" w:rsidP="00DF5D5B">
          <w:pPr>
            <w:jc w:val="right"/>
            <w:rPr>
              <w:rFonts w:eastAsia="Verdana" w:cs="Verdana"/>
              <w:szCs w:val="18"/>
            </w:rPr>
          </w:pPr>
          <w:r w:rsidRPr="00DF5D5B">
            <w:rPr>
              <w:rFonts w:eastAsia="Verdana" w:cs="Verdana"/>
              <w:szCs w:val="18"/>
            </w:rPr>
            <w:t>20 January 2023</w:t>
          </w:r>
        </w:p>
      </w:tc>
    </w:tr>
    <w:tr w:rsidR="00DF5D5B" w:rsidRPr="00DF5D5B" w14:paraId="6911DCB7" w14:textId="77777777" w:rsidTr="00DF5D5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B0E548" w14:textId="4229CA8E" w:rsidR="00DF5D5B" w:rsidRPr="00DF5D5B" w:rsidRDefault="00DF5D5B" w:rsidP="00DF5D5B">
          <w:pPr>
            <w:jc w:val="left"/>
            <w:rPr>
              <w:rFonts w:eastAsia="Verdana" w:cs="Verdana"/>
              <w:b/>
              <w:szCs w:val="18"/>
            </w:rPr>
          </w:pPr>
          <w:r w:rsidRPr="00DF5D5B">
            <w:rPr>
              <w:rFonts w:eastAsia="Verdana" w:cs="Verdana"/>
              <w:color w:val="FF0000"/>
              <w:szCs w:val="18"/>
            </w:rPr>
            <w:t>(23</w:t>
          </w:r>
          <w:r w:rsidRPr="00DF5D5B">
            <w:rPr>
              <w:rFonts w:eastAsia="Verdana" w:cs="Verdana"/>
              <w:color w:val="FF0000"/>
              <w:szCs w:val="18"/>
            </w:rPr>
            <w:noBreakHyphen/>
          </w:r>
          <w:r w:rsidR="007A2F09">
            <w:rPr>
              <w:rFonts w:eastAsia="Verdana" w:cs="Verdana"/>
              <w:color w:val="FF0000"/>
              <w:szCs w:val="18"/>
            </w:rPr>
            <w:t>0471</w:t>
          </w:r>
          <w:r w:rsidRPr="00DF5D5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58F092" w14:textId="09BB97BD" w:rsidR="00DF5D5B" w:rsidRPr="00DF5D5B" w:rsidRDefault="00DF5D5B" w:rsidP="00DF5D5B">
          <w:pPr>
            <w:jc w:val="right"/>
            <w:rPr>
              <w:rFonts w:eastAsia="Verdana" w:cs="Verdana"/>
              <w:szCs w:val="18"/>
            </w:rPr>
          </w:pPr>
          <w:r w:rsidRPr="00DF5D5B">
            <w:rPr>
              <w:rFonts w:eastAsia="Verdana" w:cs="Verdana"/>
              <w:szCs w:val="18"/>
            </w:rPr>
            <w:t xml:space="preserve">Page: </w:t>
          </w:r>
          <w:r w:rsidRPr="00DF5D5B">
            <w:rPr>
              <w:rFonts w:eastAsia="Verdana" w:cs="Verdana"/>
              <w:szCs w:val="18"/>
            </w:rPr>
            <w:fldChar w:fldCharType="begin"/>
          </w:r>
          <w:r w:rsidRPr="00DF5D5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F5D5B">
            <w:rPr>
              <w:rFonts w:eastAsia="Verdana" w:cs="Verdana"/>
              <w:szCs w:val="18"/>
            </w:rPr>
            <w:fldChar w:fldCharType="separate"/>
          </w:r>
          <w:r w:rsidRPr="00DF5D5B">
            <w:rPr>
              <w:rFonts w:eastAsia="Verdana" w:cs="Verdana"/>
              <w:szCs w:val="18"/>
            </w:rPr>
            <w:t>1</w:t>
          </w:r>
          <w:r w:rsidRPr="00DF5D5B">
            <w:rPr>
              <w:rFonts w:eastAsia="Verdana" w:cs="Verdana"/>
              <w:szCs w:val="18"/>
            </w:rPr>
            <w:fldChar w:fldCharType="end"/>
          </w:r>
          <w:r w:rsidRPr="00DF5D5B">
            <w:rPr>
              <w:rFonts w:eastAsia="Verdana" w:cs="Verdana"/>
              <w:szCs w:val="18"/>
            </w:rPr>
            <w:t>/</w:t>
          </w:r>
          <w:r w:rsidRPr="00DF5D5B">
            <w:rPr>
              <w:rFonts w:eastAsia="Verdana" w:cs="Verdana"/>
              <w:szCs w:val="18"/>
            </w:rPr>
            <w:fldChar w:fldCharType="begin"/>
          </w:r>
          <w:r w:rsidRPr="00DF5D5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F5D5B">
            <w:rPr>
              <w:rFonts w:eastAsia="Verdana" w:cs="Verdana"/>
              <w:szCs w:val="18"/>
            </w:rPr>
            <w:fldChar w:fldCharType="separate"/>
          </w:r>
          <w:r w:rsidRPr="00DF5D5B">
            <w:rPr>
              <w:rFonts w:eastAsia="Verdana" w:cs="Verdana"/>
              <w:szCs w:val="18"/>
            </w:rPr>
            <w:t>1</w:t>
          </w:r>
          <w:r w:rsidRPr="00DF5D5B">
            <w:rPr>
              <w:rFonts w:eastAsia="Verdana" w:cs="Verdana"/>
              <w:szCs w:val="18"/>
            </w:rPr>
            <w:fldChar w:fldCharType="end"/>
          </w:r>
        </w:p>
      </w:tc>
    </w:tr>
    <w:tr w:rsidR="00DF5D5B" w:rsidRPr="00DF5D5B" w14:paraId="172263AD" w14:textId="77777777" w:rsidTr="00DF5D5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4D43DA" w14:textId="54CCA017" w:rsidR="00DF5D5B" w:rsidRPr="00DF5D5B" w:rsidRDefault="00DF5D5B" w:rsidP="00DF5D5B">
          <w:pPr>
            <w:jc w:val="left"/>
            <w:rPr>
              <w:rFonts w:eastAsia="Verdana" w:cs="Verdana"/>
              <w:szCs w:val="18"/>
            </w:rPr>
          </w:pPr>
          <w:r w:rsidRPr="00DF5D5B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830E733" w14:textId="46D77EFD" w:rsidR="00DF5D5B" w:rsidRPr="00DF5D5B" w:rsidRDefault="00DF5D5B" w:rsidP="00DF5D5B">
          <w:pPr>
            <w:jc w:val="right"/>
            <w:rPr>
              <w:rFonts w:eastAsia="Verdana" w:cs="Verdana"/>
              <w:bCs/>
              <w:szCs w:val="18"/>
            </w:rPr>
          </w:pPr>
          <w:r w:rsidRPr="00DF5D5B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72AD34C" w14:textId="77777777" w:rsidR="00ED54E0" w:rsidRPr="00DF5D5B" w:rsidRDefault="00ED54E0" w:rsidP="00DF5D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0F653D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34244A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E62878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62624A4"/>
    <w:numStyleLink w:val="LegalHeadings"/>
  </w:abstractNum>
  <w:abstractNum w:abstractNumId="13" w15:restartNumberingAfterBreak="0">
    <w:nsid w:val="57551E12"/>
    <w:multiLevelType w:val="multilevel"/>
    <w:tmpl w:val="062624A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021325">
    <w:abstractNumId w:val="9"/>
  </w:num>
  <w:num w:numId="2" w16cid:durableId="1399203527">
    <w:abstractNumId w:val="7"/>
  </w:num>
  <w:num w:numId="3" w16cid:durableId="2025012760">
    <w:abstractNumId w:val="6"/>
  </w:num>
  <w:num w:numId="4" w16cid:durableId="2047170891">
    <w:abstractNumId w:val="5"/>
  </w:num>
  <w:num w:numId="5" w16cid:durableId="1509709738">
    <w:abstractNumId w:val="4"/>
  </w:num>
  <w:num w:numId="6" w16cid:durableId="1323701398">
    <w:abstractNumId w:val="13"/>
  </w:num>
  <w:num w:numId="7" w16cid:durableId="1590625133">
    <w:abstractNumId w:val="12"/>
  </w:num>
  <w:num w:numId="8" w16cid:durableId="2081319662">
    <w:abstractNumId w:val="11"/>
  </w:num>
  <w:num w:numId="9" w16cid:durableId="357048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9061352">
    <w:abstractNumId w:val="14"/>
  </w:num>
  <w:num w:numId="11" w16cid:durableId="2083216090">
    <w:abstractNumId w:val="8"/>
  </w:num>
  <w:num w:numId="12" w16cid:durableId="1018119539">
    <w:abstractNumId w:val="3"/>
  </w:num>
  <w:num w:numId="13" w16cid:durableId="903373705">
    <w:abstractNumId w:val="2"/>
  </w:num>
  <w:num w:numId="14" w16cid:durableId="503906542">
    <w:abstractNumId w:val="1"/>
  </w:num>
  <w:num w:numId="15" w16cid:durableId="2134245649">
    <w:abstractNumId w:val="0"/>
  </w:num>
  <w:num w:numId="16" w16cid:durableId="187638633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4862"/>
    <w:rsid w:val="002F663C"/>
    <w:rsid w:val="003011A7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A6F48"/>
    <w:rsid w:val="003B4DD0"/>
    <w:rsid w:val="003D3546"/>
    <w:rsid w:val="003D6420"/>
    <w:rsid w:val="00417D8E"/>
    <w:rsid w:val="00424340"/>
    <w:rsid w:val="004244A9"/>
    <w:rsid w:val="0042753D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2B19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A2F09"/>
    <w:rsid w:val="007B3D3F"/>
    <w:rsid w:val="007B57C5"/>
    <w:rsid w:val="007E6507"/>
    <w:rsid w:val="007F2B8E"/>
    <w:rsid w:val="007F32D1"/>
    <w:rsid w:val="00807247"/>
    <w:rsid w:val="00827B4F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662BC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5D5B"/>
    <w:rsid w:val="00DF6AE1"/>
    <w:rsid w:val="00E002EA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4714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BD93D"/>
  <w15:docId w15:val="{D8F393F4-F9D3-44F1-B849-E685950C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5B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DF5D5B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DF5D5B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DF5D5B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DF5D5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DF5D5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DF5D5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DF5D5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DF5D5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DF5D5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DF5D5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DF5D5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DF5D5B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DF5D5B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DF5D5B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DF5D5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DF5D5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DF5D5B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DF5D5B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DF5D5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DF5D5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DF5D5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F5D5B"/>
    <w:rPr>
      <w:rFonts w:ascii="Verdana" w:hAnsi="Verdana"/>
      <w:sz w:val="18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DF5D5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F5D5B"/>
    <w:rPr>
      <w:rFonts w:ascii="Verdana" w:hAnsi="Verdana"/>
      <w:sz w:val="18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DF5D5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F5D5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DF5D5B"/>
    <w:pPr>
      <w:numPr>
        <w:numId w:val="6"/>
      </w:numPr>
    </w:pPr>
  </w:style>
  <w:style w:type="paragraph" w:styleId="Listepuces">
    <w:name w:val="List Bullet"/>
    <w:basedOn w:val="Normal"/>
    <w:uiPriority w:val="1"/>
    <w:rsid w:val="00DF5D5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DF5D5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DF5D5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DF5D5B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DF5D5B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DF5D5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DF5D5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F5D5B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DF5D5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DF5D5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DF5D5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DF5D5B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DF5D5B"/>
    <w:rPr>
      <w:szCs w:val="20"/>
    </w:rPr>
  </w:style>
  <w:style w:type="character" w:customStyle="1" w:styleId="NotedefinCar">
    <w:name w:val="Note de fin Car"/>
    <w:link w:val="Notedefin"/>
    <w:uiPriority w:val="49"/>
    <w:rsid w:val="00DF5D5B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F5D5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F5D5B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DF5D5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DF5D5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DF5D5B"/>
    <w:pPr>
      <w:ind w:left="567" w:right="567" w:firstLine="0"/>
    </w:pPr>
  </w:style>
  <w:style w:type="character" w:styleId="Appelnotedebasdep">
    <w:name w:val="footnote reference"/>
    <w:uiPriority w:val="5"/>
    <w:rsid w:val="00DF5D5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DF5D5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DF5D5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5D5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5D5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DF5D5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F5D5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F5D5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DF5D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DF5D5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DF5D5B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F5D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D5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DF5D5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DF5D5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F5D5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F5D5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F5D5B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DF5D5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DF5D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DF5D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DF5D5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D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F5D5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DF5D5B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DF5D5B"/>
  </w:style>
  <w:style w:type="paragraph" w:styleId="Normalcentr">
    <w:name w:val="Block Text"/>
    <w:basedOn w:val="Normal"/>
    <w:uiPriority w:val="99"/>
    <w:semiHidden/>
    <w:unhideWhenUsed/>
    <w:rsid w:val="00DF5D5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F5D5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F5D5B"/>
    <w:rPr>
      <w:rFonts w:ascii="Verdana" w:hAnsi="Verdana"/>
      <w:sz w:val="18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F5D5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F5D5B"/>
    <w:rPr>
      <w:rFonts w:ascii="Verdana" w:hAnsi="Verdana"/>
      <w:sz w:val="18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F5D5B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F5D5B"/>
    <w:rPr>
      <w:rFonts w:ascii="Verdana" w:hAnsi="Verdana"/>
      <w:sz w:val="18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F5D5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F5D5B"/>
    <w:rPr>
      <w:rFonts w:ascii="Verdana" w:hAnsi="Verdana"/>
      <w:sz w:val="18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F5D5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F5D5B"/>
    <w:rPr>
      <w:rFonts w:ascii="Verdana" w:hAnsi="Verdana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DF5D5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F5D5B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F5D5B"/>
    <w:rPr>
      <w:rFonts w:ascii="Verdana" w:hAnsi="Verdana"/>
      <w:sz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DF5D5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DF5D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5D5B"/>
    <w:rPr>
      <w:rFonts w:ascii="Verdana" w:hAnsi="Verdan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DF5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F5D5B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F5D5B"/>
  </w:style>
  <w:style w:type="character" w:customStyle="1" w:styleId="DateCar">
    <w:name w:val="Date Car"/>
    <w:basedOn w:val="Policepardfaut"/>
    <w:link w:val="Date"/>
    <w:uiPriority w:val="99"/>
    <w:semiHidden/>
    <w:rsid w:val="00DF5D5B"/>
    <w:rPr>
      <w:rFonts w:ascii="Verdana" w:hAnsi="Verdana"/>
      <w:sz w:val="18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5D5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5D5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F5D5B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F5D5B"/>
    <w:rPr>
      <w:rFonts w:ascii="Verdana" w:hAnsi="Verdana"/>
      <w:sz w:val="18"/>
      <w:lang w:val="en-GB"/>
    </w:rPr>
  </w:style>
  <w:style w:type="character" w:styleId="Accentuation">
    <w:name w:val="Emphasis"/>
    <w:basedOn w:val="Policepardfaut"/>
    <w:uiPriority w:val="99"/>
    <w:semiHidden/>
    <w:qFormat/>
    <w:rsid w:val="00DF5D5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DF5D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F5D5B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DF5D5B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DF5D5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F5D5B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F5D5B"/>
    <w:rPr>
      <w:rFonts w:ascii="Verdana" w:hAnsi="Verdana"/>
      <w:i/>
      <w:iCs/>
      <w:sz w:val="18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DF5D5B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DF5D5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DF5D5B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DF5D5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F5D5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5D5B"/>
    <w:rPr>
      <w:rFonts w:ascii="Consolas" w:hAnsi="Consolas" w:cs="Consolas"/>
      <w:sz w:val="20"/>
      <w:szCs w:val="20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DF5D5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DF5D5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DF5D5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F5D5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F5D5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F5D5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F5D5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F5D5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F5D5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F5D5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F5D5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F5D5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DF5D5B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DF5D5B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DF5D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DF5D5B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DF5D5B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DF5D5B"/>
    <w:rPr>
      <w:lang w:val="en-GB"/>
    </w:rPr>
  </w:style>
  <w:style w:type="paragraph" w:styleId="Liste">
    <w:name w:val="List"/>
    <w:basedOn w:val="Normal"/>
    <w:uiPriority w:val="99"/>
    <w:semiHidden/>
    <w:unhideWhenUsed/>
    <w:rsid w:val="00DF5D5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F5D5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F5D5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F5D5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F5D5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DF5D5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F5D5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F5D5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F5D5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F5D5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DF5D5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DF5D5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DF5D5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DF5D5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DF5D5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DF5D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F5D5B"/>
    <w:rPr>
      <w:rFonts w:ascii="Consolas" w:hAnsi="Consolas" w:cs="Consolas"/>
      <w:sz w:val="20"/>
      <w:szCs w:val="20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F5D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F5D5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DF5D5B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DF5D5B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F5D5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F5D5B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F5D5B"/>
    <w:rPr>
      <w:rFonts w:ascii="Verdana" w:hAnsi="Verdana"/>
      <w:sz w:val="18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DF5D5B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DF5D5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DF5D5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5D5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DF5D5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DF5D5B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F5D5B"/>
  </w:style>
  <w:style w:type="character" w:customStyle="1" w:styleId="SalutationsCar">
    <w:name w:val="Salutations Car"/>
    <w:basedOn w:val="Policepardfaut"/>
    <w:link w:val="Salutations"/>
    <w:uiPriority w:val="99"/>
    <w:semiHidden/>
    <w:rsid w:val="00DF5D5B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DF5D5B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F5D5B"/>
    <w:rPr>
      <w:rFonts w:ascii="Verdana" w:hAnsi="Verdana"/>
      <w:sz w:val="18"/>
      <w:lang w:val="en-GB"/>
    </w:rPr>
  </w:style>
  <w:style w:type="character" w:styleId="lev">
    <w:name w:val="Strong"/>
    <w:basedOn w:val="Policepardfaut"/>
    <w:uiPriority w:val="99"/>
    <w:semiHidden/>
    <w:qFormat/>
    <w:rsid w:val="00DF5D5B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DF5D5B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DF5D5B"/>
    <w:rPr>
      <w:smallCaps/>
      <w:color w:val="C0504D" w:themeColor="accent2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DF5D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DF5D5B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Grillecouleur">
    <w:name w:val="Colorful Grid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eauGrille1Clair">
    <w:name w:val="Grid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Grilleclaire">
    <w:name w:val="Light Grid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auListe1Clair">
    <w:name w:val="List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Tableausimple1">
    <w:name w:val="Plain Table 1"/>
    <w:basedOn w:val="Tableau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Policepardfau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Policepardfaut"/>
    <w:uiPriority w:val="99"/>
    <w:semiHidden/>
    <w:unhideWhenUsed/>
    <w:rsid w:val="00EF68C9"/>
    <w:rPr>
      <w:color w:val="FF0000"/>
      <w:lang w:val="en-GB"/>
    </w:rPr>
  </w:style>
  <w:style w:type="table" w:styleId="Effetsdetableau3D1">
    <w:name w:val="Table 3D effects 1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Policepardfaut"/>
    <w:uiPriority w:val="99"/>
    <w:rsid w:val="003A6F48"/>
    <w:rPr>
      <w:color w:val="605E5C"/>
      <w:shd w:val="clear" w:color="auto" w:fill="E1DFDD"/>
      <w:lang w:val="en-GB"/>
    </w:rPr>
  </w:style>
  <w:style w:type="character" w:styleId="Mot-dise">
    <w:name w:val="Hashtag"/>
    <w:basedOn w:val="Policepardfaut"/>
    <w:uiPriority w:val="99"/>
    <w:rsid w:val="003011A7"/>
    <w:rPr>
      <w:color w:val="2B579A"/>
      <w:shd w:val="clear" w:color="auto" w:fill="E1DFDD"/>
      <w:lang w:val="en-GB"/>
    </w:rPr>
  </w:style>
  <w:style w:type="character" w:styleId="Mention">
    <w:name w:val="Mention"/>
    <w:basedOn w:val="Policepardfaut"/>
    <w:uiPriority w:val="99"/>
    <w:rsid w:val="003011A7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Policepardfaut"/>
    <w:uiPriority w:val="99"/>
    <w:rsid w:val="003011A7"/>
    <w:rPr>
      <w:u w:val="dotted"/>
      <w:lang w:val="en-GB"/>
    </w:rPr>
  </w:style>
  <w:style w:type="character" w:styleId="SmartLink">
    <w:name w:val="Smart Link"/>
    <w:basedOn w:val="Policepardfaut"/>
    <w:uiPriority w:val="99"/>
    <w:rsid w:val="003011A7"/>
    <w:rPr>
      <w:color w:val="0000FF"/>
      <w:u w:val="single"/>
      <w:shd w:val="clear" w:color="auto" w:fill="F3F2F1"/>
      <w:lang w:val="en-GB"/>
    </w:rPr>
  </w:style>
  <w:style w:type="character" w:styleId="Mentionnonrsolue">
    <w:name w:val="Unresolved Mention"/>
    <w:basedOn w:val="Policepardfaut"/>
    <w:uiPriority w:val="99"/>
    <w:rsid w:val="003011A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F5D5B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olsanitario.gob.ec/" TargetMode="Externa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ECU/final_measure/23_0514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>OMC - WTO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Fernandes, Francisca</cp:lastModifiedBy>
  <cp:revision>4</cp:revision>
  <cp:lastPrinted>2019-10-31T07:40:00Z</cp:lastPrinted>
  <dcterms:created xsi:type="dcterms:W3CDTF">2023-01-25T08:58:00Z</dcterms:created>
  <dcterms:modified xsi:type="dcterms:W3CDTF">2023-01-27T08:46:00Z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6592aed2-3450-4e5a-8c5f-03672fb52d3a</vt:lpwstr>
  </property>
  <property fmtid="{D5CDD505-2E9C-101B-9397-08002B2CF9AE}" pid="3" name="WTOCLASSIFICATION">
    <vt:lpwstr>WTO OFFICIAL</vt:lpwstr>
  </property>
</Properties>
</file>