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1E80" w14:textId="62E4270C" w:rsidR="002D78C9" w:rsidRPr="001046FE" w:rsidRDefault="001046FE" w:rsidP="001046FE">
      <w:pPr>
        <w:pStyle w:val="Title"/>
        <w:rPr>
          <w:caps w:val="0"/>
          <w:kern w:val="0"/>
        </w:rPr>
      </w:pPr>
      <w:bookmarkStart w:id="12" w:name="_Hlk94692275"/>
      <w:r w:rsidRPr="001046FE">
        <w:rPr>
          <w:caps w:val="0"/>
          <w:kern w:val="0"/>
        </w:rPr>
        <w:t>NOTIFICATION</w:t>
      </w:r>
    </w:p>
    <w:p w14:paraId="62640C29" w14:textId="77777777" w:rsidR="002F663C" w:rsidRPr="001046FE" w:rsidRDefault="00383340" w:rsidP="001046FE">
      <w:pPr>
        <w:pStyle w:val="Title3"/>
      </w:pPr>
      <w:r w:rsidRPr="001046FE">
        <w:t>Addendum</w:t>
      </w:r>
    </w:p>
    <w:p w14:paraId="33335DE2" w14:textId="0FAF12A6" w:rsidR="002F663C" w:rsidRPr="001046FE" w:rsidRDefault="00383340" w:rsidP="001046FE">
      <w:r w:rsidRPr="001046FE">
        <w:t>The following communication, dated 3</w:t>
      </w:r>
      <w:r w:rsidR="001046FE" w:rsidRPr="001046FE">
        <w:t>1 January 2</w:t>
      </w:r>
      <w:r w:rsidRPr="001046FE">
        <w:t xml:space="preserve">022, is being circulated at the request of the delegation of </w:t>
      </w:r>
      <w:r w:rsidRPr="001046FE">
        <w:rPr>
          <w:u w:val="single"/>
        </w:rPr>
        <w:t>Ecuador</w:t>
      </w:r>
      <w:r w:rsidRPr="001046FE">
        <w:t>.</w:t>
      </w:r>
    </w:p>
    <w:p w14:paraId="54A56A89" w14:textId="77777777" w:rsidR="00B22706" w:rsidRPr="001046FE" w:rsidRDefault="00B22706" w:rsidP="001046FE">
      <w:pPr>
        <w:rPr>
          <w:rFonts w:eastAsia="Calibri" w:cs="Times New Roman"/>
        </w:rPr>
      </w:pPr>
    </w:p>
    <w:p w14:paraId="68F4F5E4" w14:textId="312E09FF" w:rsidR="002F663C" w:rsidRPr="001046FE" w:rsidRDefault="001046FE" w:rsidP="001046FE">
      <w:pPr>
        <w:jc w:val="center"/>
        <w:rPr>
          <w:b/>
        </w:rPr>
      </w:pPr>
      <w:r w:rsidRPr="001046FE">
        <w:rPr>
          <w:b/>
        </w:rPr>
        <w:t>_______________</w:t>
      </w:r>
    </w:p>
    <w:p w14:paraId="188A09CA" w14:textId="77777777" w:rsidR="002F663C" w:rsidRPr="001046FE" w:rsidRDefault="002F663C" w:rsidP="001046FE"/>
    <w:p w14:paraId="02A65BAF" w14:textId="77777777" w:rsidR="00B22706" w:rsidRPr="001046FE" w:rsidRDefault="00B22706" w:rsidP="001046FE"/>
    <w:p w14:paraId="4317FF1F" w14:textId="0C9899DB" w:rsidR="002F663C" w:rsidRPr="001046FE" w:rsidRDefault="00383340" w:rsidP="001046FE">
      <w:pPr>
        <w:rPr>
          <w:rFonts w:eastAsia="Calibri" w:cs="Times New Roman"/>
          <w:b/>
          <w:szCs w:val="18"/>
        </w:rPr>
      </w:pPr>
      <w:r w:rsidRPr="001046FE">
        <w:rPr>
          <w:b/>
          <w:bCs/>
        </w:rPr>
        <w:t>Title</w:t>
      </w:r>
      <w:r w:rsidR="001046FE" w:rsidRPr="001046FE">
        <w:t>: C</w:t>
      </w:r>
      <w:r w:rsidRPr="001046FE">
        <w:t xml:space="preserve">orrigendum to the repeal of Ecuadorian Technical Regulation RTE INEN </w:t>
      </w:r>
      <w:r w:rsidR="001046FE" w:rsidRPr="001046FE">
        <w:t xml:space="preserve">No. </w:t>
      </w:r>
      <w:r w:rsidRPr="001046FE">
        <w:t>132</w:t>
      </w:r>
      <w:r w:rsidR="001046FE" w:rsidRPr="001046FE">
        <w:t>: "</w:t>
      </w:r>
      <w:r w:rsidRPr="001046FE">
        <w:t>Absorbent paper products"</w:t>
      </w:r>
    </w:p>
    <w:p w14:paraId="0AA32B19" w14:textId="77777777" w:rsidR="002F663C" w:rsidRPr="001046FE" w:rsidRDefault="002F663C" w:rsidP="001046FE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F00326" w:rsidRPr="001046FE" w14:paraId="47F1A077" w14:textId="77777777" w:rsidTr="00104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0B9189A" w14:textId="77777777" w:rsidR="002F663C" w:rsidRPr="001046FE" w:rsidRDefault="00383340" w:rsidP="001046FE">
            <w:pPr>
              <w:spacing w:before="120" w:after="120"/>
              <w:ind w:left="567" w:hanging="567"/>
              <w:rPr>
                <w:b/>
              </w:rPr>
            </w:pPr>
            <w:r w:rsidRPr="001046FE">
              <w:rPr>
                <w:b/>
              </w:rPr>
              <w:t>Reason for Addendum:</w:t>
            </w:r>
          </w:p>
        </w:tc>
      </w:tr>
      <w:tr w:rsidR="001046FE" w:rsidRPr="001046FE" w14:paraId="2DEB4222" w14:textId="77777777" w:rsidTr="001046F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5CAE0" w14:textId="6F1AC873" w:rsidR="002F663C" w:rsidRPr="001046FE" w:rsidRDefault="001046FE" w:rsidP="001046FE">
            <w:pPr>
              <w:spacing w:before="120" w:after="120"/>
              <w:ind w:left="567" w:hanging="567"/>
              <w:jc w:val="center"/>
            </w:pPr>
            <w:r w:rsidRPr="001046F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4BE74" w14:textId="478BF95F" w:rsidR="002F663C" w:rsidRPr="001046FE" w:rsidRDefault="00383340" w:rsidP="001046FE">
            <w:pPr>
              <w:spacing w:before="120" w:after="120"/>
            </w:pPr>
            <w:r w:rsidRPr="001046FE">
              <w:t xml:space="preserve">Comment period changed </w:t>
            </w:r>
            <w:r w:rsidR="001046FE" w:rsidRPr="001046FE">
              <w:t>-</w:t>
            </w:r>
            <w:r w:rsidRPr="001046FE">
              <w:t xml:space="preserve"> date:</w:t>
            </w:r>
          </w:p>
        </w:tc>
      </w:tr>
      <w:tr w:rsidR="001046FE" w:rsidRPr="001046FE" w14:paraId="33CB3DE9" w14:textId="77777777" w:rsidTr="001046F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4CB99" w14:textId="2906E3BB" w:rsidR="002F663C" w:rsidRPr="001046FE" w:rsidRDefault="001046FE" w:rsidP="001046FE">
            <w:pPr>
              <w:spacing w:before="120" w:after="120"/>
              <w:jc w:val="center"/>
            </w:pPr>
            <w:r w:rsidRPr="001046F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37DBC" w14:textId="428C5D67" w:rsidR="002F663C" w:rsidRPr="001046FE" w:rsidRDefault="00383340" w:rsidP="001046FE">
            <w:pPr>
              <w:spacing w:before="120" w:after="120"/>
            </w:pPr>
            <w:r w:rsidRPr="001046FE">
              <w:t xml:space="preserve">Notified measure adopted </w:t>
            </w:r>
            <w:r w:rsidR="001046FE" w:rsidRPr="001046FE">
              <w:t>-</w:t>
            </w:r>
            <w:r w:rsidRPr="001046FE">
              <w:t xml:space="preserve"> date:</w:t>
            </w:r>
          </w:p>
        </w:tc>
      </w:tr>
      <w:tr w:rsidR="001046FE" w:rsidRPr="001046FE" w14:paraId="0EF8EA12" w14:textId="77777777" w:rsidTr="001046F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2D85B" w14:textId="31FD4889" w:rsidR="002F663C" w:rsidRPr="001046FE" w:rsidRDefault="001046FE" w:rsidP="001046FE">
            <w:pPr>
              <w:spacing w:before="120" w:after="120"/>
              <w:jc w:val="center"/>
            </w:pPr>
            <w:r w:rsidRPr="001046F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2E430" w14:textId="6CD76B36" w:rsidR="002F663C" w:rsidRPr="001046FE" w:rsidRDefault="00383340" w:rsidP="001046FE">
            <w:pPr>
              <w:spacing w:before="120" w:after="120"/>
            </w:pPr>
            <w:r w:rsidRPr="001046FE">
              <w:t xml:space="preserve">Notified measure published </w:t>
            </w:r>
            <w:r w:rsidR="001046FE" w:rsidRPr="001046FE">
              <w:t>-</w:t>
            </w:r>
            <w:r w:rsidRPr="001046FE">
              <w:t xml:space="preserve"> date:</w:t>
            </w:r>
          </w:p>
        </w:tc>
      </w:tr>
      <w:tr w:rsidR="001046FE" w:rsidRPr="001046FE" w14:paraId="45EB2D43" w14:textId="77777777" w:rsidTr="001046F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865D7" w14:textId="77777777" w:rsidR="002F663C" w:rsidRPr="001046FE" w:rsidRDefault="00383340" w:rsidP="001046FE">
            <w:pPr>
              <w:spacing w:before="120" w:after="120"/>
              <w:jc w:val="center"/>
            </w:pPr>
            <w:r w:rsidRPr="001046FE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5D724" w14:textId="26468FAB" w:rsidR="00D94889" w:rsidRPr="001046FE" w:rsidRDefault="00383340" w:rsidP="001046FE">
            <w:pPr>
              <w:spacing w:before="120" w:after="120"/>
            </w:pPr>
            <w:r w:rsidRPr="001046FE">
              <w:t xml:space="preserve">Notified measure enters into force </w:t>
            </w:r>
            <w:r w:rsidR="001046FE" w:rsidRPr="001046FE">
              <w:t>-</w:t>
            </w:r>
            <w:r w:rsidRPr="001046FE">
              <w:t xml:space="preserve"> date</w:t>
            </w:r>
            <w:r w:rsidR="001046FE" w:rsidRPr="001046FE">
              <w:t xml:space="preserve">: 15 February </w:t>
            </w:r>
            <w:proofErr w:type="gramStart"/>
            <w:r w:rsidR="001046FE" w:rsidRPr="001046FE">
              <w:t>2</w:t>
            </w:r>
            <w:r w:rsidRPr="001046FE">
              <w:t>022;</w:t>
            </w:r>
            <w:proofErr w:type="gramEnd"/>
          </w:p>
          <w:p w14:paraId="54A7D6E0" w14:textId="3BDD14B4" w:rsidR="002F663C" w:rsidRPr="001046FE" w:rsidRDefault="00383340" w:rsidP="001046FE">
            <w:pPr>
              <w:spacing w:before="120" w:after="120"/>
            </w:pPr>
            <w:r w:rsidRPr="001046FE">
              <w:t xml:space="preserve">In accordance with the provisions of the Agreement on Technical Barriers to Trade and Andean Community Decision </w:t>
            </w:r>
            <w:r w:rsidR="001046FE" w:rsidRPr="001046FE">
              <w:t xml:space="preserve">No. </w:t>
            </w:r>
            <w:r w:rsidRPr="001046FE">
              <w:t xml:space="preserve">827, the notified </w:t>
            </w:r>
            <w:r w:rsidR="00D94889" w:rsidRPr="001046FE">
              <w:t>repeal</w:t>
            </w:r>
            <w:r w:rsidRPr="001046FE">
              <w:t xml:space="preserve"> will enter into force on 1</w:t>
            </w:r>
            <w:r w:rsidR="001046FE" w:rsidRPr="001046FE">
              <w:t>5 February 2</w:t>
            </w:r>
            <w:r w:rsidRPr="001046FE">
              <w:t>022.</w:t>
            </w:r>
          </w:p>
        </w:tc>
      </w:tr>
      <w:tr w:rsidR="001046FE" w:rsidRPr="001046FE" w14:paraId="2A65ECA0" w14:textId="77777777" w:rsidTr="001046F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42DAB" w14:textId="07183A06" w:rsidR="002F663C" w:rsidRPr="001046FE" w:rsidRDefault="001046FE" w:rsidP="001046FE">
            <w:pPr>
              <w:spacing w:before="120" w:after="120"/>
              <w:jc w:val="center"/>
            </w:pPr>
            <w:r w:rsidRPr="001046F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C8DA27" w14:textId="48C3BF96" w:rsidR="002F663C" w:rsidRPr="001046FE" w:rsidRDefault="00383340" w:rsidP="001046FE">
            <w:pPr>
              <w:spacing w:before="120" w:after="120"/>
            </w:pPr>
            <w:r w:rsidRPr="001046FE">
              <w:t>Text of final measure available from</w:t>
            </w:r>
            <w:r w:rsidR="001046FE" w:rsidRPr="001046FE">
              <w:rPr>
                <w:rStyle w:val="FootnoteReference"/>
              </w:rPr>
              <w:footnoteReference w:id="1"/>
            </w:r>
            <w:r w:rsidR="001046FE" w:rsidRPr="001046FE">
              <w:t>:</w:t>
            </w:r>
          </w:p>
        </w:tc>
      </w:tr>
      <w:tr w:rsidR="001046FE" w:rsidRPr="001046FE" w14:paraId="6E59A22B" w14:textId="77777777" w:rsidTr="001046F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383AE" w14:textId="2C653792" w:rsidR="002F663C" w:rsidRPr="001046FE" w:rsidRDefault="001046FE" w:rsidP="001046FE">
            <w:pPr>
              <w:spacing w:before="120" w:after="120"/>
              <w:jc w:val="center"/>
            </w:pPr>
            <w:r w:rsidRPr="001046F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E8130A" w14:textId="42DD0937" w:rsidR="00DB73A2" w:rsidRPr="001046FE" w:rsidRDefault="00383340" w:rsidP="001046FE">
            <w:pPr>
              <w:spacing w:before="120" w:after="60"/>
            </w:pPr>
            <w:r w:rsidRPr="001046FE">
              <w:t xml:space="preserve">Notified measure withdrawn or revoked </w:t>
            </w:r>
            <w:r w:rsidR="001046FE" w:rsidRPr="001046FE">
              <w:t>-</w:t>
            </w:r>
            <w:r w:rsidRPr="001046FE">
              <w:t xml:space="preserve"> date:</w:t>
            </w:r>
          </w:p>
          <w:p w14:paraId="21C71ABE" w14:textId="78E99C09" w:rsidR="002F663C" w:rsidRPr="001046FE" w:rsidRDefault="00383340" w:rsidP="001046FE">
            <w:pPr>
              <w:spacing w:before="60" w:after="120"/>
            </w:pPr>
            <w:r w:rsidRPr="001046FE">
              <w:t>Relevant symbol if measure re</w:t>
            </w:r>
            <w:r w:rsidR="001046FE" w:rsidRPr="001046FE">
              <w:t>-</w:t>
            </w:r>
            <w:r w:rsidRPr="001046FE">
              <w:t>notified:</w:t>
            </w:r>
          </w:p>
        </w:tc>
      </w:tr>
      <w:tr w:rsidR="001046FE" w:rsidRPr="001046FE" w14:paraId="0956B80B" w14:textId="77777777" w:rsidTr="001046F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F3FD5" w14:textId="39732D54" w:rsidR="002F663C" w:rsidRPr="001046FE" w:rsidRDefault="001046FE" w:rsidP="001046FE">
            <w:pPr>
              <w:spacing w:before="120" w:after="120"/>
              <w:jc w:val="center"/>
            </w:pPr>
            <w:r w:rsidRPr="001046F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94A05" w14:textId="77777777" w:rsidR="00DB73A2" w:rsidRPr="001046FE" w:rsidRDefault="00383340" w:rsidP="001046FE">
            <w:pPr>
              <w:spacing w:before="120" w:after="60"/>
            </w:pPr>
            <w:r w:rsidRPr="001046FE">
              <w:t>Content or scope of notified measure changed and text available from:</w:t>
            </w:r>
            <w:r w:rsidRPr="001046FE">
              <w:rPr>
                <w:vertAlign w:val="superscript"/>
              </w:rPr>
              <w:t>1</w:t>
            </w:r>
          </w:p>
          <w:p w14:paraId="46DF8DFB" w14:textId="235925BE" w:rsidR="002F663C" w:rsidRPr="001046FE" w:rsidRDefault="00383340" w:rsidP="001046FE">
            <w:pPr>
              <w:spacing w:before="60" w:after="120"/>
            </w:pPr>
            <w:r w:rsidRPr="001046FE">
              <w:t>New deadline for comments (if applicable):</w:t>
            </w:r>
          </w:p>
        </w:tc>
      </w:tr>
      <w:tr w:rsidR="001046FE" w:rsidRPr="001046FE" w14:paraId="64502AAF" w14:textId="77777777" w:rsidTr="001046F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F457A" w14:textId="7093FA3F" w:rsidR="002F663C" w:rsidRPr="001046FE" w:rsidRDefault="001046FE" w:rsidP="001046FE">
            <w:pPr>
              <w:spacing w:before="120" w:after="120"/>
              <w:ind w:left="567" w:hanging="567"/>
              <w:jc w:val="center"/>
            </w:pPr>
            <w:r w:rsidRPr="001046F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93E1A" w14:textId="61D8DB45" w:rsidR="002F663C" w:rsidRPr="001046FE" w:rsidRDefault="00383340" w:rsidP="001046FE">
            <w:pPr>
              <w:spacing w:before="120" w:after="120"/>
              <w:rPr>
                <w:sz w:val="16"/>
                <w:szCs w:val="16"/>
              </w:rPr>
            </w:pPr>
            <w:r w:rsidRPr="001046FE">
              <w:t>Interpretive guidance issued and text available from:</w:t>
            </w:r>
            <w:r w:rsidRPr="001046FE">
              <w:rPr>
                <w:vertAlign w:val="superscript"/>
              </w:rPr>
              <w:t>1</w:t>
            </w:r>
          </w:p>
        </w:tc>
      </w:tr>
      <w:tr w:rsidR="00F00326" w:rsidRPr="001046FE" w14:paraId="76376631" w14:textId="77777777" w:rsidTr="001046FE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2826119" w14:textId="77777777" w:rsidR="002F663C" w:rsidRPr="001046FE" w:rsidRDefault="00383340" w:rsidP="001046FE">
            <w:pPr>
              <w:spacing w:before="120" w:after="120"/>
              <w:ind w:left="567" w:hanging="567"/>
              <w:jc w:val="center"/>
            </w:pPr>
            <w:r w:rsidRPr="001046FE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0ED40102" w14:textId="7D407186" w:rsidR="002F663C" w:rsidRPr="001046FE" w:rsidRDefault="00383340" w:rsidP="001046FE">
            <w:pPr>
              <w:spacing w:before="120" w:after="120"/>
              <w:jc w:val="left"/>
            </w:pPr>
            <w:r w:rsidRPr="001046FE">
              <w:t xml:space="preserve">Other: </w:t>
            </w:r>
            <w:hyperlink r:id="rId8" w:history="1">
              <w:r w:rsidR="001046FE" w:rsidRPr="001046FE">
                <w:rPr>
                  <w:rStyle w:val="Hyperlink"/>
                </w:rPr>
                <w:t>https://members.wto.org/crnattachments/2022/TBT/ECU/22_1255_00_s.pdf</w:t>
              </w:r>
            </w:hyperlink>
          </w:p>
        </w:tc>
      </w:tr>
    </w:tbl>
    <w:p w14:paraId="4658560B" w14:textId="77777777" w:rsidR="002F663C" w:rsidRPr="001046FE" w:rsidRDefault="002F663C" w:rsidP="001046FE"/>
    <w:p w14:paraId="45E9C1BB" w14:textId="50A616EB" w:rsidR="003918E9" w:rsidRPr="001046FE" w:rsidRDefault="00383340" w:rsidP="001046FE">
      <w:pPr>
        <w:spacing w:after="120"/>
      </w:pPr>
      <w:r w:rsidRPr="001046FE">
        <w:rPr>
          <w:b/>
          <w:bCs/>
        </w:rPr>
        <w:t>Description</w:t>
      </w:r>
      <w:r w:rsidR="001046FE" w:rsidRPr="001046FE">
        <w:t>: B</w:t>
      </w:r>
      <w:r w:rsidRPr="001046FE">
        <w:t xml:space="preserve">y means of this Addendum </w:t>
      </w:r>
      <w:r w:rsidR="001046FE" w:rsidRPr="001046FE">
        <w:t xml:space="preserve">No. </w:t>
      </w:r>
      <w:r w:rsidRPr="001046FE">
        <w:t xml:space="preserve">4, the Republic of Ecuador gives notification of a corrigendum to the repeal of Ecuadorian Technical Regulation RTE INEN </w:t>
      </w:r>
      <w:r w:rsidR="001046FE" w:rsidRPr="001046FE">
        <w:t xml:space="preserve">No. </w:t>
      </w:r>
      <w:r w:rsidRPr="001046FE">
        <w:t>132</w:t>
      </w:r>
      <w:r w:rsidR="001046FE" w:rsidRPr="001046FE">
        <w:t>: "</w:t>
      </w:r>
      <w:r w:rsidRPr="001046FE">
        <w:t xml:space="preserve">Absorbent paper products", notified in document G/TBT/N/ECU/207/Add.3 of </w:t>
      </w:r>
      <w:r w:rsidR="001046FE" w:rsidRPr="001046FE">
        <w:t>6 January 2</w:t>
      </w:r>
      <w:r w:rsidRPr="001046FE">
        <w:t>022, and advises that the repeal will enter into force on 1</w:t>
      </w:r>
      <w:r w:rsidR="001046FE" w:rsidRPr="001046FE">
        <w:t>5 February 2</w:t>
      </w:r>
      <w:r w:rsidRPr="001046FE">
        <w:t>022.</w:t>
      </w:r>
    </w:p>
    <w:p w14:paraId="33BA05B1" w14:textId="5C596252" w:rsidR="00EF68C9" w:rsidRPr="001046FE" w:rsidRDefault="00383340" w:rsidP="001046FE">
      <w:pPr>
        <w:spacing w:after="120"/>
      </w:pPr>
      <w:r w:rsidRPr="001046FE">
        <w:lastRenderedPageBreak/>
        <w:t>Text available from</w:t>
      </w:r>
      <w:r w:rsidR="001046FE" w:rsidRPr="001046FE">
        <w:t xml:space="preserve">: </w:t>
      </w:r>
      <w:proofErr w:type="spellStart"/>
      <w:r w:rsidR="001046FE" w:rsidRPr="001046FE">
        <w:rPr>
          <w:i/>
          <w:iCs/>
        </w:rPr>
        <w:t>M</w:t>
      </w:r>
      <w:r w:rsidRPr="001046FE">
        <w:rPr>
          <w:i/>
          <w:iCs/>
        </w:rPr>
        <w:t>inisterio</w:t>
      </w:r>
      <w:proofErr w:type="spellEnd"/>
      <w:r w:rsidRPr="001046FE">
        <w:rPr>
          <w:i/>
          <w:iCs/>
        </w:rPr>
        <w:t xml:space="preserve"> de </w:t>
      </w:r>
      <w:proofErr w:type="spellStart"/>
      <w:r w:rsidRPr="001046FE">
        <w:rPr>
          <w:i/>
          <w:iCs/>
        </w:rPr>
        <w:t>Producción</w:t>
      </w:r>
      <w:proofErr w:type="spellEnd"/>
      <w:r w:rsidRPr="001046FE">
        <w:rPr>
          <w:i/>
          <w:iCs/>
        </w:rPr>
        <w:t xml:space="preserve">, Comercio Exterior, </w:t>
      </w:r>
      <w:proofErr w:type="spellStart"/>
      <w:r w:rsidRPr="001046FE">
        <w:rPr>
          <w:i/>
          <w:iCs/>
        </w:rPr>
        <w:t>Inversiones</w:t>
      </w:r>
      <w:proofErr w:type="spellEnd"/>
      <w:r w:rsidRPr="001046FE">
        <w:rPr>
          <w:i/>
          <w:iCs/>
        </w:rPr>
        <w:t xml:space="preserve"> y </w:t>
      </w:r>
      <w:proofErr w:type="spellStart"/>
      <w:r w:rsidRPr="001046FE">
        <w:rPr>
          <w:i/>
          <w:iCs/>
        </w:rPr>
        <w:t>Pesca</w:t>
      </w:r>
      <w:proofErr w:type="spellEnd"/>
      <w:r w:rsidRPr="001046FE">
        <w:t xml:space="preserve"> (Ministry of Production, Foreign Trade, Investment and Fisheries), </w:t>
      </w:r>
      <w:proofErr w:type="spellStart"/>
      <w:r w:rsidRPr="001046FE">
        <w:rPr>
          <w:i/>
          <w:iCs/>
        </w:rPr>
        <w:t>Subsecretaría</w:t>
      </w:r>
      <w:proofErr w:type="spellEnd"/>
      <w:r w:rsidRPr="001046FE">
        <w:rPr>
          <w:i/>
          <w:iCs/>
        </w:rPr>
        <w:t xml:space="preserve"> de Calidad</w:t>
      </w:r>
      <w:r w:rsidRPr="001046FE">
        <w:t xml:space="preserve"> (Under</w:t>
      </w:r>
      <w:r w:rsidR="001046FE" w:rsidRPr="001046FE">
        <w:t>-</w:t>
      </w:r>
      <w:r w:rsidRPr="001046FE">
        <w:t xml:space="preserve">Secretariat for Quality), </w:t>
      </w:r>
      <w:proofErr w:type="spellStart"/>
      <w:r w:rsidRPr="001046FE">
        <w:rPr>
          <w:i/>
          <w:iCs/>
        </w:rPr>
        <w:t>Organismo</w:t>
      </w:r>
      <w:proofErr w:type="spellEnd"/>
      <w:r w:rsidRPr="001046FE">
        <w:rPr>
          <w:i/>
          <w:iCs/>
        </w:rPr>
        <w:t xml:space="preserve"> Nacional de </w:t>
      </w:r>
      <w:proofErr w:type="spellStart"/>
      <w:r w:rsidRPr="001046FE">
        <w:rPr>
          <w:i/>
          <w:iCs/>
        </w:rPr>
        <w:t>Notificación</w:t>
      </w:r>
      <w:proofErr w:type="spellEnd"/>
      <w:r w:rsidRPr="001046FE">
        <w:t xml:space="preserve"> (National Notification Authority)</w:t>
      </w:r>
    </w:p>
    <w:p w14:paraId="02791A37" w14:textId="6F6E9DAA" w:rsidR="00EF68C9" w:rsidRPr="0030355C" w:rsidRDefault="00383340" w:rsidP="001046FE">
      <w:pPr>
        <w:spacing w:after="120"/>
        <w:rPr>
          <w:lang w:val="es-ES"/>
        </w:rPr>
      </w:pPr>
      <w:r w:rsidRPr="0030355C">
        <w:rPr>
          <w:lang w:val="es-ES"/>
        </w:rPr>
        <w:t>TBT enquiry point</w:t>
      </w:r>
      <w:r w:rsidR="001046FE" w:rsidRPr="0030355C">
        <w:rPr>
          <w:lang w:val="es-ES"/>
        </w:rPr>
        <w:t>: J</w:t>
      </w:r>
      <w:r w:rsidRPr="0030355C">
        <w:rPr>
          <w:lang w:val="es-ES"/>
        </w:rPr>
        <w:t>eannette Mariño</w:t>
      </w:r>
    </w:p>
    <w:p w14:paraId="576F50CB" w14:textId="4DC9A699" w:rsidR="00DB73A2" w:rsidRPr="0030355C" w:rsidRDefault="00383340" w:rsidP="001046FE">
      <w:pPr>
        <w:spacing w:after="120"/>
        <w:rPr>
          <w:lang w:val="es-ES"/>
        </w:rPr>
      </w:pPr>
      <w:r w:rsidRPr="0030355C">
        <w:rPr>
          <w:lang w:val="es-ES"/>
        </w:rPr>
        <w:t xml:space="preserve">Plataforma Gubernamental de Gestión Financiera </w:t>
      </w:r>
      <w:r w:rsidR="001046FE" w:rsidRPr="0030355C">
        <w:rPr>
          <w:lang w:val="es-ES"/>
        </w:rPr>
        <w:t>-</w:t>
      </w:r>
      <w:r w:rsidRPr="0030355C">
        <w:rPr>
          <w:lang w:val="es-ES"/>
        </w:rPr>
        <w:t xml:space="preserve"> Piso 8, Bloque amarillo, Av</w:t>
      </w:r>
      <w:r w:rsidR="001046FE" w:rsidRPr="0030355C">
        <w:rPr>
          <w:lang w:val="es-ES"/>
        </w:rPr>
        <w:t>. A</w:t>
      </w:r>
      <w:r w:rsidRPr="0030355C">
        <w:rPr>
          <w:lang w:val="es-ES"/>
        </w:rPr>
        <w:t>mazonas entre Unión Nacional de Periodistas y Alfonso Pereira</w:t>
      </w:r>
      <w:r w:rsidRPr="0030355C">
        <w:rPr>
          <w:lang w:val="es-ES"/>
        </w:rPr>
        <w:br/>
        <w:t>Quito, Ecuador</w:t>
      </w:r>
    </w:p>
    <w:p w14:paraId="4DF52399" w14:textId="130367DC" w:rsidR="00EF68C9" w:rsidRPr="001046FE" w:rsidRDefault="00383340" w:rsidP="001046FE">
      <w:pPr>
        <w:spacing w:after="120"/>
      </w:pPr>
      <w:r w:rsidRPr="001046FE">
        <w:t>Tel.</w:t>
      </w:r>
      <w:r w:rsidR="001046FE" w:rsidRPr="001046FE">
        <w:t>: (</w:t>
      </w:r>
      <w:r w:rsidRPr="001046FE">
        <w:t>+593</w:t>
      </w:r>
      <w:r w:rsidR="001046FE" w:rsidRPr="001046FE">
        <w:t>-</w:t>
      </w:r>
      <w:r w:rsidRPr="001046FE">
        <w:t>2) 3948760, Ext. 2252/2254</w:t>
      </w:r>
    </w:p>
    <w:p w14:paraId="272ACD1D" w14:textId="64372DEE" w:rsidR="00DB73A2" w:rsidRPr="001046FE" w:rsidRDefault="00383340" w:rsidP="001046FE">
      <w:pPr>
        <w:spacing w:after="120"/>
        <w:jc w:val="left"/>
      </w:pPr>
      <w:r w:rsidRPr="001046FE">
        <w:t xml:space="preserve">Email: </w:t>
      </w:r>
      <w:hyperlink r:id="rId9" w:history="1">
        <w:r w:rsidR="001046FE" w:rsidRPr="001046FE">
          <w:rPr>
            <w:rStyle w:val="Hyperlink"/>
          </w:rPr>
          <w:t>Puntocontacto-OTCECU@produccion.gob.ec</w:t>
        </w:r>
      </w:hyperlink>
      <w:r w:rsidRPr="001046FE">
        <w:t xml:space="preserve">; </w:t>
      </w:r>
      <w:hyperlink r:id="rId10" w:history="1">
        <w:r w:rsidR="001046FE" w:rsidRPr="001046FE">
          <w:rPr>
            <w:rStyle w:val="Hyperlink"/>
          </w:rPr>
          <w:t>PuntocontactoECU@gmail.com</w:t>
        </w:r>
      </w:hyperlink>
      <w:r w:rsidRPr="001046FE">
        <w:t xml:space="preserve">, </w:t>
      </w:r>
      <w:hyperlink r:id="rId11" w:history="1">
        <w:r w:rsidR="001046FE" w:rsidRPr="001046FE">
          <w:rPr>
            <w:rStyle w:val="Hyperlink"/>
          </w:rPr>
          <w:t>jmarino@produccion.gob.ec</w:t>
        </w:r>
      </w:hyperlink>
      <w:r w:rsidRPr="001046FE">
        <w:t xml:space="preserve">; </w:t>
      </w:r>
      <w:hyperlink r:id="rId12" w:history="1">
        <w:r w:rsidR="001046FE" w:rsidRPr="001046FE">
          <w:rPr>
            <w:rStyle w:val="Hyperlink"/>
          </w:rPr>
          <w:t>cyepez@produccion.gob.ec</w:t>
        </w:r>
      </w:hyperlink>
    </w:p>
    <w:bookmarkEnd w:id="12"/>
    <w:p w14:paraId="15BBF27A" w14:textId="7619C19A" w:rsidR="00D60927" w:rsidRPr="001046FE" w:rsidRDefault="001046FE" w:rsidP="001046FE">
      <w:pPr>
        <w:jc w:val="center"/>
        <w:rPr>
          <w:b/>
        </w:rPr>
      </w:pPr>
      <w:r w:rsidRPr="001046FE">
        <w:rPr>
          <w:b/>
        </w:rPr>
        <w:t>__________</w:t>
      </w:r>
    </w:p>
    <w:sectPr w:rsidR="00D60927" w:rsidRPr="001046FE" w:rsidSect="001046F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9912" w14:textId="77777777" w:rsidR="00267021" w:rsidRPr="001046FE" w:rsidRDefault="00383340">
      <w:bookmarkStart w:id="8" w:name="_Hlk94692294"/>
      <w:bookmarkStart w:id="9" w:name="_Hlk94692295"/>
      <w:r w:rsidRPr="001046FE">
        <w:separator/>
      </w:r>
      <w:bookmarkEnd w:id="8"/>
      <w:bookmarkEnd w:id="9"/>
    </w:p>
  </w:endnote>
  <w:endnote w:type="continuationSeparator" w:id="0">
    <w:p w14:paraId="03768A9C" w14:textId="77777777" w:rsidR="00267021" w:rsidRPr="001046FE" w:rsidRDefault="00383340">
      <w:bookmarkStart w:id="10" w:name="_Hlk94692296"/>
      <w:bookmarkStart w:id="11" w:name="_Hlk94692297"/>
      <w:r w:rsidRPr="001046FE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F277" w14:textId="2F073B22" w:rsidR="00544326" w:rsidRPr="001046FE" w:rsidRDefault="001046FE" w:rsidP="001046FE">
    <w:pPr>
      <w:pStyle w:val="Footer"/>
    </w:pPr>
    <w:r w:rsidRPr="001046F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3102" w14:textId="2B39F32B" w:rsidR="00544326" w:rsidRPr="001046FE" w:rsidRDefault="001046FE" w:rsidP="001046FE">
    <w:pPr>
      <w:pStyle w:val="Footer"/>
    </w:pPr>
    <w:r w:rsidRPr="001046F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A510" w14:textId="30867A14" w:rsidR="00EF68C9" w:rsidRPr="001046FE" w:rsidRDefault="001046FE" w:rsidP="001046FE">
    <w:pPr>
      <w:pStyle w:val="Footer"/>
    </w:pPr>
    <w:r w:rsidRPr="001046F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E665" w14:textId="77777777" w:rsidR="00D1010E" w:rsidRPr="001046FE" w:rsidRDefault="00383340" w:rsidP="00ED54E0">
      <w:bookmarkStart w:id="0" w:name="_Hlk23403611"/>
      <w:bookmarkStart w:id="1" w:name="_Hlk23403612"/>
      <w:bookmarkStart w:id="2" w:name="_Hlk94692290"/>
      <w:bookmarkStart w:id="3" w:name="_Hlk94692291"/>
      <w:r w:rsidRPr="001046FE">
        <w:separator/>
      </w:r>
      <w:bookmarkEnd w:id="0"/>
      <w:bookmarkEnd w:id="1"/>
      <w:bookmarkEnd w:id="2"/>
      <w:bookmarkEnd w:id="3"/>
    </w:p>
  </w:footnote>
  <w:footnote w:type="continuationSeparator" w:id="0">
    <w:p w14:paraId="0430E52D" w14:textId="77777777" w:rsidR="00D1010E" w:rsidRPr="001046FE" w:rsidRDefault="00383340" w:rsidP="00ED54E0">
      <w:bookmarkStart w:id="4" w:name="_Hlk23403613"/>
      <w:bookmarkStart w:id="5" w:name="_Hlk23403614"/>
      <w:bookmarkStart w:id="6" w:name="_Hlk94692292"/>
      <w:bookmarkStart w:id="7" w:name="_Hlk94692293"/>
      <w:r w:rsidRPr="001046FE">
        <w:continuationSeparator/>
      </w:r>
      <w:bookmarkEnd w:id="4"/>
      <w:bookmarkEnd w:id="5"/>
      <w:bookmarkEnd w:id="6"/>
      <w:bookmarkEnd w:id="7"/>
    </w:p>
  </w:footnote>
  <w:footnote w:id="1">
    <w:p w14:paraId="7B88C392" w14:textId="77777777" w:rsidR="001046FE" w:rsidRPr="001046FE" w:rsidRDefault="001046F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046FE">
        <w:t>This information can be provided by including a website address, a PDF attachment, or other information on where the text of the final measure/change to the measure/interpretative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3E99" w14:textId="77777777" w:rsidR="001046FE" w:rsidRPr="001046FE" w:rsidRDefault="001046FE" w:rsidP="001046FE">
    <w:pPr>
      <w:pStyle w:val="Header"/>
      <w:spacing w:after="240"/>
      <w:jc w:val="center"/>
    </w:pPr>
    <w:r w:rsidRPr="001046FE">
      <w:t>G/TBT/N/ECU/207/Add.4</w:t>
    </w:r>
  </w:p>
  <w:p w14:paraId="15746720" w14:textId="77777777" w:rsidR="001046FE" w:rsidRPr="001046FE" w:rsidRDefault="001046FE" w:rsidP="001046FE">
    <w:pPr>
      <w:pStyle w:val="Header"/>
      <w:pBdr>
        <w:bottom w:val="single" w:sz="4" w:space="1" w:color="auto"/>
      </w:pBdr>
      <w:jc w:val="center"/>
    </w:pPr>
    <w:r w:rsidRPr="001046FE">
      <w:t xml:space="preserve">- </w:t>
    </w:r>
    <w:r w:rsidRPr="001046FE">
      <w:fldChar w:fldCharType="begin"/>
    </w:r>
    <w:r w:rsidRPr="001046FE">
      <w:instrText xml:space="preserve"> PAGE  \* Arabic  \* MERGEFORMAT </w:instrText>
    </w:r>
    <w:r w:rsidRPr="001046FE">
      <w:fldChar w:fldCharType="separate"/>
    </w:r>
    <w:r w:rsidRPr="001046FE">
      <w:t>1</w:t>
    </w:r>
    <w:r w:rsidRPr="001046FE">
      <w:fldChar w:fldCharType="end"/>
    </w:r>
    <w:r w:rsidRPr="001046FE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D7CE" w14:textId="77777777" w:rsidR="001046FE" w:rsidRPr="001046FE" w:rsidRDefault="001046FE" w:rsidP="001046FE">
    <w:pPr>
      <w:pStyle w:val="Header"/>
      <w:spacing w:after="240"/>
      <w:jc w:val="center"/>
    </w:pPr>
    <w:r w:rsidRPr="001046FE">
      <w:t>G/TBT/N/ECU/207/Add.4</w:t>
    </w:r>
  </w:p>
  <w:p w14:paraId="1DBEBC73" w14:textId="77777777" w:rsidR="001046FE" w:rsidRPr="001046FE" w:rsidRDefault="001046FE" w:rsidP="001046FE">
    <w:pPr>
      <w:pStyle w:val="Header"/>
      <w:pBdr>
        <w:bottom w:val="single" w:sz="4" w:space="1" w:color="auto"/>
      </w:pBdr>
      <w:jc w:val="center"/>
    </w:pPr>
    <w:r w:rsidRPr="001046FE">
      <w:t xml:space="preserve">- </w:t>
    </w:r>
    <w:r w:rsidRPr="001046FE">
      <w:fldChar w:fldCharType="begin"/>
    </w:r>
    <w:r w:rsidRPr="001046FE">
      <w:instrText xml:space="preserve"> PAGE  \* Arabic  \* MERGEFORMAT </w:instrText>
    </w:r>
    <w:r w:rsidRPr="001046FE">
      <w:fldChar w:fldCharType="separate"/>
    </w:r>
    <w:r w:rsidRPr="001046FE">
      <w:t>1</w:t>
    </w:r>
    <w:r w:rsidRPr="001046FE">
      <w:fldChar w:fldCharType="end"/>
    </w:r>
    <w:r w:rsidRPr="001046FE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046FE" w:rsidRPr="001046FE" w14:paraId="1EA9EA7B" w14:textId="77777777" w:rsidTr="001046F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709C8A" w14:textId="77777777" w:rsidR="001046FE" w:rsidRPr="001046FE" w:rsidRDefault="001046FE" w:rsidP="001046F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73245BB" w14:textId="77777777" w:rsidR="001046FE" w:rsidRPr="001046FE" w:rsidRDefault="001046FE" w:rsidP="001046F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046FE" w:rsidRPr="001046FE" w14:paraId="59C14E82" w14:textId="77777777" w:rsidTr="001046F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7953876" w14:textId="78D2AB7B" w:rsidR="001046FE" w:rsidRPr="001046FE" w:rsidRDefault="001046FE" w:rsidP="001046FE">
          <w:pPr>
            <w:jc w:val="left"/>
            <w:rPr>
              <w:rFonts w:eastAsia="Verdana" w:cs="Verdana"/>
              <w:szCs w:val="18"/>
            </w:rPr>
          </w:pPr>
          <w:r w:rsidRPr="001046FE">
            <w:rPr>
              <w:rFonts w:eastAsia="Verdana" w:cs="Verdana"/>
              <w:noProof/>
              <w:szCs w:val="18"/>
            </w:rPr>
            <w:drawing>
              <wp:inline distT="0" distB="0" distL="0" distR="0" wp14:anchorId="45097409" wp14:editId="7A9D31D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2A40785" w14:textId="77777777" w:rsidR="001046FE" w:rsidRPr="001046FE" w:rsidRDefault="001046FE" w:rsidP="001046F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046FE" w:rsidRPr="001046FE" w14:paraId="3D67AECF" w14:textId="77777777" w:rsidTr="001046F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7EDBF38" w14:textId="77777777" w:rsidR="001046FE" w:rsidRPr="001046FE" w:rsidRDefault="001046FE" w:rsidP="001046F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6CDBA10" w14:textId="13CE159E" w:rsidR="001046FE" w:rsidRPr="001046FE" w:rsidRDefault="001046FE" w:rsidP="001046FE">
          <w:pPr>
            <w:jc w:val="right"/>
            <w:rPr>
              <w:rFonts w:eastAsia="Verdana" w:cs="Verdana"/>
              <w:b/>
              <w:szCs w:val="18"/>
            </w:rPr>
          </w:pPr>
          <w:r w:rsidRPr="001046FE">
            <w:rPr>
              <w:b/>
              <w:szCs w:val="18"/>
            </w:rPr>
            <w:t>G/TBT/N/ECU/207/Add.4</w:t>
          </w:r>
        </w:p>
      </w:tc>
    </w:tr>
    <w:tr w:rsidR="001046FE" w:rsidRPr="001046FE" w14:paraId="48061D93" w14:textId="77777777" w:rsidTr="001046F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DAA217A" w14:textId="77777777" w:rsidR="001046FE" w:rsidRPr="001046FE" w:rsidRDefault="001046FE" w:rsidP="001046F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2D31CD7" w14:textId="5B7629FE" w:rsidR="001046FE" w:rsidRPr="001046FE" w:rsidRDefault="001046FE" w:rsidP="001046FE">
          <w:pPr>
            <w:jc w:val="right"/>
            <w:rPr>
              <w:rFonts w:eastAsia="Verdana" w:cs="Verdana"/>
              <w:szCs w:val="18"/>
            </w:rPr>
          </w:pPr>
          <w:r w:rsidRPr="001046FE">
            <w:rPr>
              <w:rFonts w:eastAsia="Verdana" w:cs="Verdana"/>
              <w:szCs w:val="18"/>
            </w:rPr>
            <w:t>1 February 2022</w:t>
          </w:r>
        </w:p>
      </w:tc>
    </w:tr>
    <w:tr w:rsidR="001046FE" w:rsidRPr="001046FE" w14:paraId="746029BB" w14:textId="77777777" w:rsidTr="001046F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A97675" w14:textId="07CD7DA6" w:rsidR="001046FE" w:rsidRPr="001046FE" w:rsidRDefault="001046FE" w:rsidP="001046FE">
          <w:pPr>
            <w:jc w:val="left"/>
            <w:rPr>
              <w:rFonts w:eastAsia="Verdana" w:cs="Verdana"/>
              <w:b/>
              <w:szCs w:val="18"/>
            </w:rPr>
          </w:pPr>
          <w:r w:rsidRPr="001046FE">
            <w:rPr>
              <w:rFonts w:eastAsia="Verdana" w:cs="Verdana"/>
              <w:color w:val="FF0000"/>
              <w:szCs w:val="18"/>
            </w:rPr>
            <w:t>(22</w:t>
          </w:r>
          <w:r w:rsidRPr="001046FE">
            <w:rPr>
              <w:rFonts w:eastAsia="Verdana" w:cs="Verdana"/>
              <w:color w:val="FF0000"/>
              <w:szCs w:val="18"/>
            </w:rPr>
            <w:noBreakHyphen/>
          </w:r>
          <w:r w:rsidR="0030355C">
            <w:rPr>
              <w:rFonts w:eastAsia="Verdana" w:cs="Verdana"/>
              <w:color w:val="FF0000"/>
              <w:szCs w:val="18"/>
            </w:rPr>
            <w:t>0772</w:t>
          </w:r>
          <w:r w:rsidRPr="001046F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32291D" w14:textId="334B5982" w:rsidR="001046FE" w:rsidRPr="001046FE" w:rsidRDefault="001046FE" w:rsidP="001046FE">
          <w:pPr>
            <w:jc w:val="right"/>
            <w:rPr>
              <w:rFonts w:eastAsia="Verdana" w:cs="Verdana"/>
              <w:szCs w:val="18"/>
            </w:rPr>
          </w:pPr>
          <w:r w:rsidRPr="001046FE">
            <w:rPr>
              <w:rFonts w:eastAsia="Verdana" w:cs="Verdana"/>
              <w:szCs w:val="18"/>
            </w:rPr>
            <w:t xml:space="preserve">Page: </w:t>
          </w:r>
          <w:r w:rsidRPr="001046FE">
            <w:rPr>
              <w:rFonts w:eastAsia="Verdana" w:cs="Verdana"/>
              <w:szCs w:val="18"/>
            </w:rPr>
            <w:fldChar w:fldCharType="begin"/>
          </w:r>
          <w:r w:rsidRPr="001046F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046FE">
            <w:rPr>
              <w:rFonts w:eastAsia="Verdana" w:cs="Verdana"/>
              <w:szCs w:val="18"/>
            </w:rPr>
            <w:fldChar w:fldCharType="separate"/>
          </w:r>
          <w:r w:rsidRPr="001046FE">
            <w:rPr>
              <w:rFonts w:eastAsia="Verdana" w:cs="Verdana"/>
              <w:szCs w:val="18"/>
            </w:rPr>
            <w:t>1</w:t>
          </w:r>
          <w:r w:rsidRPr="001046FE">
            <w:rPr>
              <w:rFonts w:eastAsia="Verdana" w:cs="Verdana"/>
              <w:szCs w:val="18"/>
            </w:rPr>
            <w:fldChar w:fldCharType="end"/>
          </w:r>
          <w:r w:rsidRPr="001046FE">
            <w:rPr>
              <w:rFonts w:eastAsia="Verdana" w:cs="Verdana"/>
              <w:szCs w:val="18"/>
            </w:rPr>
            <w:t>/</w:t>
          </w:r>
          <w:r w:rsidRPr="001046FE">
            <w:rPr>
              <w:rFonts w:eastAsia="Verdana" w:cs="Verdana"/>
              <w:szCs w:val="18"/>
            </w:rPr>
            <w:fldChar w:fldCharType="begin"/>
          </w:r>
          <w:r w:rsidRPr="001046F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046FE">
            <w:rPr>
              <w:rFonts w:eastAsia="Verdana" w:cs="Verdana"/>
              <w:szCs w:val="18"/>
            </w:rPr>
            <w:fldChar w:fldCharType="separate"/>
          </w:r>
          <w:r w:rsidRPr="001046FE">
            <w:rPr>
              <w:rFonts w:eastAsia="Verdana" w:cs="Verdana"/>
              <w:szCs w:val="18"/>
            </w:rPr>
            <w:t>2</w:t>
          </w:r>
          <w:r w:rsidRPr="001046FE">
            <w:rPr>
              <w:rFonts w:eastAsia="Verdana" w:cs="Verdana"/>
              <w:szCs w:val="18"/>
            </w:rPr>
            <w:fldChar w:fldCharType="end"/>
          </w:r>
        </w:p>
      </w:tc>
    </w:tr>
    <w:tr w:rsidR="001046FE" w:rsidRPr="001046FE" w14:paraId="1A7C5207" w14:textId="77777777" w:rsidTr="001046F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2DCFDD" w14:textId="70987EA9" w:rsidR="001046FE" w:rsidRPr="001046FE" w:rsidRDefault="001046FE" w:rsidP="001046FE">
          <w:pPr>
            <w:jc w:val="left"/>
            <w:rPr>
              <w:rFonts w:eastAsia="Verdana" w:cs="Verdana"/>
              <w:szCs w:val="18"/>
            </w:rPr>
          </w:pPr>
          <w:r w:rsidRPr="001046FE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08C1E8A" w14:textId="7B8E7FF6" w:rsidR="001046FE" w:rsidRPr="001046FE" w:rsidRDefault="001046FE" w:rsidP="001046FE">
          <w:pPr>
            <w:jc w:val="right"/>
            <w:rPr>
              <w:rFonts w:eastAsia="Verdana" w:cs="Verdana"/>
              <w:bCs/>
              <w:szCs w:val="18"/>
            </w:rPr>
          </w:pPr>
          <w:r w:rsidRPr="001046F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101D4ABD" w14:textId="77777777" w:rsidR="00ED54E0" w:rsidRPr="001046FE" w:rsidRDefault="00ED54E0" w:rsidP="00104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F52255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04E9E6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5816D59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484259AE"/>
    <w:numStyleLink w:val="LegalHeadings"/>
  </w:abstractNum>
  <w:abstractNum w:abstractNumId="13" w15:restartNumberingAfterBreak="0">
    <w:nsid w:val="57551E12"/>
    <w:multiLevelType w:val="multilevel"/>
    <w:tmpl w:val="484259A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60FAB"/>
    <w:rsid w:val="000844B6"/>
    <w:rsid w:val="000A4945"/>
    <w:rsid w:val="000A5283"/>
    <w:rsid w:val="000B31E1"/>
    <w:rsid w:val="000C25F0"/>
    <w:rsid w:val="001046FE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67021"/>
    <w:rsid w:val="0027067B"/>
    <w:rsid w:val="00281997"/>
    <w:rsid w:val="002C181E"/>
    <w:rsid w:val="002D78C9"/>
    <w:rsid w:val="002F663C"/>
    <w:rsid w:val="0030355C"/>
    <w:rsid w:val="00305F12"/>
    <w:rsid w:val="003156C6"/>
    <w:rsid w:val="00327D40"/>
    <w:rsid w:val="00335575"/>
    <w:rsid w:val="00356130"/>
    <w:rsid w:val="003572B4"/>
    <w:rsid w:val="00360937"/>
    <w:rsid w:val="00375683"/>
    <w:rsid w:val="00383340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E0124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C16ED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4FD5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94889"/>
    <w:rsid w:val="00DA20BD"/>
    <w:rsid w:val="00DA4169"/>
    <w:rsid w:val="00DB3428"/>
    <w:rsid w:val="00DB73A2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0326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EE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6FE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046FE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046FE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046FE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046F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046F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046F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046F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046F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046F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046F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046F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046FE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046FE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046FE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046FE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046FE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046FE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046FE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1046F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046F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046F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046FE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046F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046FE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046F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046F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1046FE"/>
    <w:pPr>
      <w:numPr>
        <w:numId w:val="6"/>
      </w:numPr>
    </w:pPr>
  </w:style>
  <w:style w:type="paragraph" w:styleId="ListBullet">
    <w:name w:val="List Bullet"/>
    <w:basedOn w:val="Normal"/>
    <w:uiPriority w:val="1"/>
    <w:rsid w:val="001046F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046F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046F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046FE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046FE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1046F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1046F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046FE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1046F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046F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046F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046FE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1046FE"/>
    <w:rPr>
      <w:szCs w:val="20"/>
    </w:rPr>
  </w:style>
  <w:style w:type="character" w:customStyle="1" w:styleId="EndnoteTextChar">
    <w:name w:val="Endnote Text Char"/>
    <w:link w:val="EndnoteText"/>
    <w:uiPriority w:val="49"/>
    <w:rsid w:val="001046FE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046F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046FE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1046F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046FE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1046FE"/>
    <w:pPr>
      <w:ind w:left="567" w:right="567" w:firstLine="0"/>
    </w:pPr>
  </w:style>
  <w:style w:type="character" w:styleId="FootnoteReference">
    <w:name w:val="footnote reference"/>
    <w:uiPriority w:val="5"/>
    <w:rsid w:val="001046F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046F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046FE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1046F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046F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1046F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046F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046F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046F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046F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1046FE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04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6F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046F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046F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046F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046F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046FE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1046F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1046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046FE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1046F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0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046F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046F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046FE"/>
  </w:style>
  <w:style w:type="paragraph" w:styleId="BlockText">
    <w:name w:val="Block Text"/>
    <w:basedOn w:val="Normal"/>
    <w:uiPriority w:val="99"/>
    <w:semiHidden/>
    <w:unhideWhenUsed/>
    <w:rsid w:val="001046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046F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046FE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46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46FE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046F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046FE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046F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46FE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046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46FE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046F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046F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046FE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46F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04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6FE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04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046FE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46FE"/>
  </w:style>
  <w:style w:type="character" w:customStyle="1" w:styleId="DateChar">
    <w:name w:val="Date Char"/>
    <w:basedOn w:val="DefaultParagraphFont"/>
    <w:link w:val="Date"/>
    <w:uiPriority w:val="99"/>
    <w:semiHidden/>
    <w:rsid w:val="001046FE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46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046F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046F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046FE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1046F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046F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046F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046F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046F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046F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046FE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046F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046F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046F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046F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46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46F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046F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046F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046F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046F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046F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046F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046F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046F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046F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046F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046F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046F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046F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046F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046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046FE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046F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046FE"/>
    <w:rPr>
      <w:lang w:val="en-GB"/>
    </w:rPr>
  </w:style>
  <w:style w:type="paragraph" w:styleId="List">
    <w:name w:val="List"/>
    <w:basedOn w:val="Normal"/>
    <w:uiPriority w:val="99"/>
    <w:semiHidden/>
    <w:unhideWhenUsed/>
    <w:rsid w:val="001046F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046F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046F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046F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046F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046F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046F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046F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046F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046F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046F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046F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046F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046F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046F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04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046FE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04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046F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046FE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046F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046F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046F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046FE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046F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046F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046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46F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046F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1046FE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046F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046FE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046F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046FE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1046F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046F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046FE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1046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1046FE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Mentionnonrsolue1">
    <w:name w:val="Mention non résolue1"/>
    <w:basedOn w:val="DefaultParagraphFont"/>
    <w:uiPriority w:val="99"/>
    <w:rsid w:val="005E0124"/>
    <w:rPr>
      <w:color w:val="605E5C"/>
      <w:shd w:val="clear" w:color="auto" w:fill="E1DFDD"/>
      <w:lang w:val="en-GB"/>
    </w:rPr>
  </w:style>
  <w:style w:type="character" w:styleId="Hashtag">
    <w:name w:val="Hashtag"/>
    <w:basedOn w:val="DefaultParagraphFont"/>
    <w:uiPriority w:val="99"/>
    <w:rsid w:val="00DB73A2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DB73A2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DB73A2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DB73A2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DB73A2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046FE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ECU/22_1255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yepez@produccion.gob.e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rino@produccion.gob.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ECU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278</Words>
  <Characters>1745</Characters>
  <Application>Microsoft Office Word</Application>
  <DocSecurity>0</DocSecurity>
  <Lines>51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cp:lastPrinted>2019-10-31T07:40:00Z</cp:lastPrinted>
  <dcterms:created xsi:type="dcterms:W3CDTF">2022-02-02T10:03:00Z</dcterms:created>
  <dcterms:modified xsi:type="dcterms:W3CDTF">2022-02-02T11:18:00Z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80b69ad8-f980-4f8f-8aab-b5811dd0f6d2</vt:lpwstr>
  </property>
  <property fmtid="{D5CDD505-2E9C-101B-9397-08002B2CF9AE}" pid="3" name="WTOCLASSIFICATION">
    <vt:lpwstr>WTO OFFICIAL</vt:lpwstr>
  </property>
</Properties>
</file>