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BC8F" w14:textId="5822854F" w:rsidR="002D78C9" w:rsidRPr="00A11CC8" w:rsidRDefault="00A11CC8" w:rsidP="00A11CC8">
      <w:pPr>
        <w:pStyle w:val="Title"/>
        <w:rPr>
          <w:caps w:val="0"/>
          <w:kern w:val="0"/>
        </w:rPr>
      </w:pPr>
      <w:bookmarkStart w:id="20" w:name="_Hlk159859008"/>
      <w:bookmarkStart w:id="21" w:name="_Hlk159859607"/>
      <w:r w:rsidRPr="00A11CC8">
        <w:rPr>
          <w:caps w:val="0"/>
          <w:kern w:val="0"/>
        </w:rPr>
        <w:t>NOTIFICATION</w:t>
      </w:r>
    </w:p>
    <w:p w14:paraId="60B97BCF" w14:textId="77777777" w:rsidR="002F663C" w:rsidRPr="00A11CC8" w:rsidRDefault="00C9747E" w:rsidP="00A11CC8">
      <w:pPr>
        <w:pStyle w:val="Title3"/>
      </w:pPr>
      <w:r w:rsidRPr="00A11CC8">
        <w:t>Addendum</w:t>
      </w:r>
    </w:p>
    <w:p w14:paraId="46CFA771" w14:textId="2D05C1D9" w:rsidR="002F663C" w:rsidRPr="00A11CC8" w:rsidRDefault="00C9747E" w:rsidP="00A11CC8">
      <w:r w:rsidRPr="00A11CC8">
        <w:t>The following communication, dated 2</w:t>
      </w:r>
      <w:r w:rsidR="00A11CC8" w:rsidRPr="00A11CC8">
        <w:t>0 February 2</w:t>
      </w:r>
      <w:r w:rsidRPr="00A11CC8">
        <w:t xml:space="preserve">024, is being circulated at the request of the delegation of </w:t>
      </w:r>
      <w:r w:rsidRPr="00A11CC8">
        <w:rPr>
          <w:u w:val="single"/>
        </w:rPr>
        <w:t>Chile</w:t>
      </w:r>
      <w:r w:rsidRPr="00A11CC8">
        <w:t>.</w:t>
      </w:r>
    </w:p>
    <w:p w14:paraId="27577278" w14:textId="77777777" w:rsidR="00B22706" w:rsidRPr="00A11CC8" w:rsidRDefault="00B22706" w:rsidP="00A11CC8">
      <w:pPr>
        <w:rPr>
          <w:rFonts w:eastAsia="Calibri" w:cs="Times New Roman"/>
        </w:rPr>
      </w:pPr>
    </w:p>
    <w:p w14:paraId="60CF25F5" w14:textId="5A6AEC86" w:rsidR="002F663C" w:rsidRPr="00A11CC8" w:rsidRDefault="00A11CC8" w:rsidP="00A11CC8">
      <w:pPr>
        <w:jc w:val="center"/>
        <w:rPr>
          <w:b/>
        </w:rPr>
      </w:pPr>
      <w:r w:rsidRPr="00A11CC8">
        <w:rPr>
          <w:b/>
        </w:rPr>
        <w:t>_______________</w:t>
      </w:r>
    </w:p>
    <w:p w14:paraId="05F002F9" w14:textId="77777777" w:rsidR="002F663C" w:rsidRPr="00A11CC8" w:rsidRDefault="002F663C" w:rsidP="00A11CC8"/>
    <w:p w14:paraId="63AEAB33" w14:textId="77777777" w:rsidR="00B22706" w:rsidRPr="00A11CC8" w:rsidRDefault="00B22706" w:rsidP="00A11CC8"/>
    <w:p w14:paraId="3EEAABD4" w14:textId="4D8BF32F" w:rsidR="002F663C" w:rsidRPr="00A11CC8" w:rsidRDefault="00C9747E" w:rsidP="00A11CC8">
      <w:pPr>
        <w:spacing w:after="120"/>
        <w:rPr>
          <w:rFonts w:eastAsia="Calibri" w:cs="Times New Roman"/>
          <w:b/>
          <w:szCs w:val="18"/>
        </w:rPr>
      </w:pPr>
      <w:r w:rsidRPr="00A11CC8">
        <w:rPr>
          <w:b/>
        </w:rPr>
        <w:t>Title</w:t>
      </w:r>
      <w:r w:rsidR="00A11CC8" w:rsidRPr="00A11CC8">
        <w:t>: D</w:t>
      </w:r>
      <w:r w:rsidRPr="00A11CC8">
        <w:t xml:space="preserve">raft amendment to Ministry of Health Supreme Decree </w:t>
      </w:r>
      <w:r w:rsidR="00A11CC8" w:rsidRPr="00A11CC8">
        <w:t xml:space="preserve">No. </w:t>
      </w:r>
      <w:r w:rsidRPr="00A11CC8">
        <w:t>239, of 2010, approving the Regulations of the National Cosmetics Control System</w:t>
      </w:r>
    </w:p>
    <w:p w14:paraId="4BCEB7DC" w14:textId="77777777" w:rsidR="002F663C" w:rsidRPr="00A11CC8" w:rsidRDefault="002F663C" w:rsidP="00A11CC8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8"/>
        <w:gridCol w:w="8122"/>
      </w:tblGrid>
      <w:tr w:rsidR="009613C4" w:rsidRPr="00A11CC8" w14:paraId="74B63591" w14:textId="77777777" w:rsidTr="00A11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4705693" w14:textId="77777777" w:rsidR="002F663C" w:rsidRPr="00A11CC8" w:rsidRDefault="00C9747E" w:rsidP="00A11CC8">
            <w:pPr>
              <w:spacing w:before="120" w:after="120"/>
              <w:ind w:left="567" w:hanging="567"/>
              <w:rPr>
                <w:b/>
              </w:rPr>
            </w:pPr>
            <w:r w:rsidRPr="00A11CC8">
              <w:rPr>
                <w:b/>
              </w:rPr>
              <w:t>Reason for Addendum:</w:t>
            </w:r>
          </w:p>
        </w:tc>
      </w:tr>
      <w:tr w:rsidR="00A11CC8" w:rsidRPr="00A11CC8" w14:paraId="6513A43C" w14:textId="77777777" w:rsidTr="00A11CC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1F8A9" w14:textId="77777777" w:rsidR="002F663C" w:rsidRPr="00A11CC8" w:rsidRDefault="00C9747E" w:rsidP="00A11CC8">
            <w:pPr>
              <w:spacing w:before="120" w:after="120"/>
              <w:ind w:left="567" w:hanging="567"/>
            </w:pPr>
            <w:r w:rsidRPr="00A11CC8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D1DF8" w14:textId="670474F0" w:rsidR="002F663C" w:rsidRPr="00A11CC8" w:rsidRDefault="00C9747E" w:rsidP="00A11CC8">
            <w:pPr>
              <w:spacing w:before="120" w:after="120"/>
            </w:pPr>
            <w:r w:rsidRPr="00A11CC8">
              <w:t xml:space="preserve">Comment period changed </w:t>
            </w:r>
            <w:r w:rsidR="00A11CC8" w:rsidRPr="00A11CC8">
              <w:t>-</w:t>
            </w:r>
            <w:r w:rsidRPr="00A11CC8">
              <w:t xml:space="preserve"> date</w:t>
            </w:r>
            <w:r w:rsidR="00A11CC8" w:rsidRPr="00A11CC8">
              <w:t>: 28 February 2</w:t>
            </w:r>
            <w:r w:rsidRPr="00A11CC8">
              <w:t>024</w:t>
            </w:r>
          </w:p>
        </w:tc>
      </w:tr>
      <w:tr w:rsidR="00A11CC8" w:rsidRPr="00A11CC8" w14:paraId="745C2353" w14:textId="77777777" w:rsidTr="00A11CC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07647" w14:textId="76A494AA" w:rsidR="002F663C" w:rsidRPr="00A11CC8" w:rsidRDefault="00A11CC8" w:rsidP="00A11CC8">
            <w:pPr>
              <w:spacing w:before="120" w:after="120"/>
            </w:pPr>
            <w:r w:rsidRPr="00A11CC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64B85" w14:textId="3490FA2C" w:rsidR="002F663C" w:rsidRPr="00A11CC8" w:rsidRDefault="00C9747E" w:rsidP="00A11CC8">
            <w:pPr>
              <w:spacing w:before="120" w:after="120"/>
            </w:pPr>
            <w:r w:rsidRPr="00A11CC8">
              <w:t xml:space="preserve">Notified measure adopted </w:t>
            </w:r>
            <w:r w:rsidR="00A11CC8" w:rsidRPr="00A11CC8">
              <w:t>-</w:t>
            </w:r>
            <w:r w:rsidRPr="00A11CC8">
              <w:t xml:space="preserve"> date:</w:t>
            </w:r>
          </w:p>
        </w:tc>
      </w:tr>
      <w:tr w:rsidR="00A11CC8" w:rsidRPr="00A11CC8" w14:paraId="1FA42B5D" w14:textId="77777777" w:rsidTr="00A11CC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42A94" w14:textId="40958F99" w:rsidR="002F663C" w:rsidRPr="00A11CC8" w:rsidRDefault="00A11CC8" w:rsidP="00A11CC8">
            <w:pPr>
              <w:spacing w:before="120" w:after="120"/>
            </w:pPr>
            <w:r w:rsidRPr="00A11CC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23A52" w14:textId="259D0787" w:rsidR="002F663C" w:rsidRPr="00A11CC8" w:rsidRDefault="00C9747E" w:rsidP="00A11CC8">
            <w:pPr>
              <w:spacing w:before="120" w:after="120"/>
            </w:pPr>
            <w:r w:rsidRPr="00A11CC8">
              <w:t xml:space="preserve">Notified measure published </w:t>
            </w:r>
            <w:r w:rsidR="00A11CC8" w:rsidRPr="00A11CC8">
              <w:t>-</w:t>
            </w:r>
            <w:r w:rsidRPr="00A11CC8">
              <w:t xml:space="preserve"> date:</w:t>
            </w:r>
          </w:p>
        </w:tc>
      </w:tr>
      <w:tr w:rsidR="00A11CC8" w:rsidRPr="00A11CC8" w14:paraId="3A2423F7" w14:textId="77777777" w:rsidTr="00A11CC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064E0" w14:textId="1678C07D" w:rsidR="002F663C" w:rsidRPr="00A11CC8" w:rsidRDefault="00A11CC8" w:rsidP="00A11CC8">
            <w:pPr>
              <w:spacing w:before="120" w:after="120"/>
            </w:pPr>
            <w:r w:rsidRPr="00A11CC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ADA44" w14:textId="0D1C643C" w:rsidR="002F663C" w:rsidRPr="00A11CC8" w:rsidRDefault="00C9747E" w:rsidP="00A11CC8">
            <w:pPr>
              <w:spacing w:before="120" w:after="120"/>
            </w:pPr>
            <w:r w:rsidRPr="00A11CC8">
              <w:t xml:space="preserve">Notified measure enters into force </w:t>
            </w:r>
            <w:r w:rsidR="00A11CC8" w:rsidRPr="00A11CC8">
              <w:t>-</w:t>
            </w:r>
            <w:r w:rsidRPr="00A11CC8">
              <w:t xml:space="preserve"> date:</w:t>
            </w:r>
          </w:p>
        </w:tc>
      </w:tr>
      <w:tr w:rsidR="00A11CC8" w:rsidRPr="00A11CC8" w14:paraId="78F93FCE" w14:textId="77777777" w:rsidTr="00A11CC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49C97" w14:textId="2C065A6C" w:rsidR="002F663C" w:rsidRPr="00A11CC8" w:rsidRDefault="00A11CC8" w:rsidP="00A11CC8">
            <w:pPr>
              <w:spacing w:before="120" w:after="120"/>
            </w:pPr>
            <w:r w:rsidRPr="00A11CC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808DF" w14:textId="60C7CF59" w:rsidR="002F663C" w:rsidRPr="00A11CC8" w:rsidRDefault="00C9747E" w:rsidP="00A11CC8">
            <w:pPr>
              <w:spacing w:before="120" w:after="120"/>
            </w:pPr>
            <w:r w:rsidRPr="00A11CC8">
              <w:t>Text of final measure available from</w:t>
            </w:r>
            <w:r w:rsidR="00A11CC8" w:rsidRPr="00A11CC8">
              <w:rPr>
                <w:rStyle w:val="FootnoteReference"/>
              </w:rPr>
              <w:footnoteReference w:id="1"/>
            </w:r>
            <w:r w:rsidRPr="00A11CC8">
              <w:t>:</w:t>
            </w:r>
          </w:p>
        </w:tc>
      </w:tr>
      <w:tr w:rsidR="00A11CC8" w:rsidRPr="00A11CC8" w14:paraId="1848E513" w14:textId="77777777" w:rsidTr="00A11CC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1B827" w14:textId="273069D1" w:rsidR="002F663C" w:rsidRPr="00A11CC8" w:rsidRDefault="00A11CC8" w:rsidP="00A11CC8">
            <w:pPr>
              <w:spacing w:before="120" w:after="120"/>
            </w:pPr>
            <w:r w:rsidRPr="00A11CC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07FC2" w14:textId="0A2E9FA5" w:rsidR="00CD66ED" w:rsidRPr="00A11CC8" w:rsidRDefault="00C9747E" w:rsidP="00A11CC8">
            <w:pPr>
              <w:spacing w:before="120" w:after="60"/>
            </w:pPr>
            <w:r w:rsidRPr="00A11CC8">
              <w:t xml:space="preserve">Notified measure withdrawn or revoked </w:t>
            </w:r>
            <w:r w:rsidR="00A11CC8" w:rsidRPr="00A11CC8">
              <w:t>-</w:t>
            </w:r>
            <w:r w:rsidRPr="00A11CC8">
              <w:t xml:space="preserve"> date:</w:t>
            </w:r>
          </w:p>
          <w:p w14:paraId="50318F07" w14:textId="1106A8DD" w:rsidR="002F663C" w:rsidRPr="00A11CC8" w:rsidRDefault="00C9747E" w:rsidP="00A11CC8">
            <w:pPr>
              <w:spacing w:before="60" w:after="120"/>
            </w:pPr>
            <w:r w:rsidRPr="00A11CC8">
              <w:t>Relevant symbol if measure re</w:t>
            </w:r>
            <w:r w:rsidR="00A11CC8" w:rsidRPr="00A11CC8">
              <w:t>-</w:t>
            </w:r>
            <w:r w:rsidRPr="00A11CC8">
              <w:t>notified:</w:t>
            </w:r>
          </w:p>
        </w:tc>
      </w:tr>
      <w:tr w:rsidR="00A11CC8" w:rsidRPr="00A11CC8" w14:paraId="5A877345" w14:textId="77777777" w:rsidTr="00A11CC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8C219" w14:textId="5CB2DF57" w:rsidR="002F663C" w:rsidRPr="00A11CC8" w:rsidRDefault="00A11CC8" w:rsidP="00A11CC8">
            <w:pPr>
              <w:spacing w:before="120" w:after="120"/>
            </w:pPr>
            <w:r w:rsidRPr="00A11CC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8BFF6" w14:textId="77777777" w:rsidR="00CD66ED" w:rsidRPr="00A11CC8" w:rsidRDefault="00C9747E" w:rsidP="00A11CC8">
            <w:pPr>
              <w:spacing w:before="120" w:after="60"/>
            </w:pPr>
            <w:r w:rsidRPr="00A11CC8">
              <w:t>Content or scope of notified measure changed and text available from</w:t>
            </w:r>
            <w:r w:rsidRPr="00A11CC8">
              <w:rPr>
                <w:vertAlign w:val="superscript"/>
              </w:rPr>
              <w:t>1</w:t>
            </w:r>
            <w:r w:rsidRPr="00A11CC8">
              <w:t>:</w:t>
            </w:r>
          </w:p>
          <w:p w14:paraId="7FB4EA24" w14:textId="06EE364A" w:rsidR="002F663C" w:rsidRPr="00A11CC8" w:rsidRDefault="00C9747E" w:rsidP="00A11CC8">
            <w:pPr>
              <w:spacing w:before="60" w:after="120"/>
            </w:pPr>
            <w:r w:rsidRPr="00A11CC8">
              <w:t>New deadline for comments (if applicable):</w:t>
            </w:r>
          </w:p>
        </w:tc>
      </w:tr>
      <w:tr w:rsidR="00A11CC8" w:rsidRPr="00A11CC8" w14:paraId="61D30A57" w14:textId="77777777" w:rsidTr="00A11CC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DF237" w14:textId="02909D7F" w:rsidR="002F663C" w:rsidRPr="00A11CC8" w:rsidRDefault="00A11CC8" w:rsidP="00A11CC8">
            <w:pPr>
              <w:spacing w:before="120" w:after="120"/>
              <w:ind w:left="567" w:hanging="567"/>
            </w:pPr>
            <w:r w:rsidRPr="00A11CC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1DAC8" w14:textId="53D16FD8" w:rsidR="002F663C" w:rsidRPr="00A11CC8" w:rsidRDefault="00C9747E" w:rsidP="00A11CC8">
            <w:pPr>
              <w:spacing w:before="120" w:after="120"/>
              <w:rPr>
                <w:sz w:val="16"/>
                <w:szCs w:val="16"/>
              </w:rPr>
            </w:pPr>
            <w:r w:rsidRPr="00A11CC8">
              <w:t>Interpretive guidance issued and text available from</w:t>
            </w:r>
            <w:r w:rsidRPr="00A11CC8">
              <w:rPr>
                <w:vertAlign w:val="superscript"/>
              </w:rPr>
              <w:t>1</w:t>
            </w:r>
            <w:r w:rsidRPr="00A11CC8">
              <w:t>:</w:t>
            </w:r>
          </w:p>
        </w:tc>
      </w:tr>
      <w:tr w:rsidR="009613C4" w:rsidRPr="00A11CC8" w14:paraId="44BCF9F9" w14:textId="77777777" w:rsidTr="00A11CC8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84083B8" w14:textId="15B66EA7" w:rsidR="002F663C" w:rsidRPr="00A11CC8" w:rsidRDefault="00A11CC8" w:rsidP="00A11CC8">
            <w:pPr>
              <w:spacing w:before="120" w:after="120"/>
              <w:ind w:left="567" w:hanging="567"/>
            </w:pPr>
            <w:r w:rsidRPr="00A11CC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E0A1B0F" w14:textId="13E65FFE" w:rsidR="002F663C" w:rsidRPr="00A11CC8" w:rsidRDefault="00C9747E" w:rsidP="00A11CC8">
            <w:pPr>
              <w:spacing w:before="120" w:after="120"/>
            </w:pPr>
            <w:r w:rsidRPr="00A11CC8">
              <w:t>Other:</w:t>
            </w:r>
          </w:p>
        </w:tc>
      </w:tr>
    </w:tbl>
    <w:p w14:paraId="20CE9209" w14:textId="77777777" w:rsidR="002F663C" w:rsidRPr="00A11CC8" w:rsidRDefault="002F663C" w:rsidP="00A11CC8"/>
    <w:p w14:paraId="2FC52F2C" w14:textId="7315FC53" w:rsidR="003918E9" w:rsidRPr="00A11CC8" w:rsidRDefault="00C9747E" w:rsidP="00A11CC8">
      <w:pPr>
        <w:spacing w:after="120"/>
      </w:pPr>
      <w:r w:rsidRPr="00A11CC8">
        <w:rPr>
          <w:b/>
          <w:bCs/>
        </w:rPr>
        <w:t>Description</w:t>
      </w:r>
      <w:r w:rsidR="00A11CC8" w:rsidRPr="00A11CC8">
        <w:t>: T</w:t>
      </w:r>
      <w:r w:rsidRPr="00A11CC8">
        <w:t xml:space="preserve">he Government of Chile hereby notifies that the comment period for the draft amendment to Ministry of Health Supreme Decree </w:t>
      </w:r>
      <w:r w:rsidR="00A11CC8" w:rsidRPr="00A11CC8">
        <w:t xml:space="preserve">No. </w:t>
      </w:r>
      <w:r w:rsidRPr="00A11CC8">
        <w:t>239, of 2010, approving the Regulations of the National Cosmetics Control System, has been extended to 2</w:t>
      </w:r>
      <w:r w:rsidR="00A11CC8" w:rsidRPr="00A11CC8">
        <w:t>8 February 2</w:t>
      </w:r>
      <w:r w:rsidRPr="00A11CC8">
        <w:t>024</w:t>
      </w:r>
    </w:p>
    <w:bookmarkEnd w:id="20"/>
    <w:p w14:paraId="3AAF84E6" w14:textId="7E3F7E88" w:rsidR="00D60927" w:rsidRPr="00A11CC8" w:rsidRDefault="00A11CC8" w:rsidP="00A11CC8">
      <w:pPr>
        <w:jc w:val="center"/>
        <w:rPr>
          <w:b/>
        </w:rPr>
      </w:pPr>
      <w:r w:rsidRPr="00A11CC8">
        <w:rPr>
          <w:b/>
        </w:rPr>
        <w:t>__________</w:t>
      </w:r>
      <w:bookmarkEnd w:id="21"/>
    </w:p>
    <w:sectPr w:rsidR="00D60927" w:rsidRPr="00A11CC8" w:rsidSect="00A11C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913B" w14:textId="77777777" w:rsidR="00C9747E" w:rsidRPr="00A11CC8" w:rsidRDefault="00C9747E">
      <w:bookmarkStart w:id="12" w:name="_Hlk159859027"/>
      <w:bookmarkStart w:id="13" w:name="_Hlk159859028"/>
      <w:bookmarkStart w:id="14" w:name="_Hlk159859626"/>
      <w:bookmarkStart w:id="15" w:name="_Hlk159859627"/>
      <w:r w:rsidRPr="00A11CC8">
        <w:separator/>
      </w:r>
      <w:bookmarkEnd w:id="12"/>
      <w:bookmarkEnd w:id="13"/>
      <w:bookmarkEnd w:id="14"/>
      <w:bookmarkEnd w:id="15"/>
    </w:p>
  </w:endnote>
  <w:endnote w:type="continuationSeparator" w:id="0">
    <w:p w14:paraId="46E2CB08" w14:textId="77777777" w:rsidR="00C9747E" w:rsidRPr="00A11CC8" w:rsidRDefault="00C9747E">
      <w:bookmarkStart w:id="16" w:name="_Hlk159859029"/>
      <w:bookmarkStart w:id="17" w:name="_Hlk159859030"/>
      <w:bookmarkStart w:id="18" w:name="_Hlk159859628"/>
      <w:bookmarkStart w:id="19" w:name="_Hlk159859629"/>
      <w:r w:rsidRPr="00A11CC8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6C11" w14:textId="355659B5" w:rsidR="00544326" w:rsidRPr="00A11CC8" w:rsidRDefault="00A11CC8" w:rsidP="00A11CC8">
    <w:pPr>
      <w:pStyle w:val="Footer"/>
    </w:pPr>
    <w:bookmarkStart w:id="28" w:name="_Hlk159859614"/>
    <w:bookmarkStart w:id="29" w:name="_Hlk159859615"/>
    <w:r w:rsidRPr="00A11CC8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FB62" w14:textId="528007E2" w:rsidR="00544326" w:rsidRPr="00A11CC8" w:rsidRDefault="00A11CC8" w:rsidP="00A11CC8">
    <w:pPr>
      <w:pStyle w:val="Footer"/>
    </w:pPr>
    <w:bookmarkStart w:id="30" w:name="_Hlk159859616"/>
    <w:bookmarkStart w:id="31" w:name="_Hlk159859617"/>
    <w:r w:rsidRPr="00A11CC8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0B4D" w14:textId="1A7B3BB6" w:rsidR="00EF68C9" w:rsidRPr="00A11CC8" w:rsidRDefault="00A11CC8" w:rsidP="00A11CC8">
    <w:pPr>
      <w:pStyle w:val="Footer"/>
    </w:pPr>
    <w:bookmarkStart w:id="34" w:name="_Hlk159859620"/>
    <w:bookmarkStart w:id="35" w:name="_Hlk159859621"/>
    <w:r w:rsidRPr="00A11CC8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076F" w14:textId="77777777" w:rsidR="00D1010E" w:rsidRPr="00A11CC8" w:rsidRDefault="00C9747E" w:rsidP="00ED54E0">
      <w:bookmarkStart w:id="0" w:name="_Hlk23403611"/>
      <w:bookmarkStart w:id="1" w:name="_Hlk23403612"/>
      <w:bookmarkStart w:id="2" w:name="_Hlk159859023"/>
      <w:bookmarkStart w:id="3" w:name="_Hlk159859024"/>
      <w:bookmarkStart w:id="4" w:name="_Hlk159859622"/>
      <w:bookmarkStart w:id="5" w:name="_Hlk159859623"/>
      <w:r w:rsidRPr="00A11CC8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7A973B11" w14:textId="77777777" w:rsidR="00D1010E" w:rsidRPr="00A11CC8" w:rsidRDefault="00C9747E" w:rsidP="00ED54E0">
      <w:bookmarkStart w:id="6" w:name="_Hlk23403613"/>
      <w:bookmarkStart w:id="7" w:name="_Hlk23403614"/>
      <w:bookmarkStart w:id="8" w:name="_Hlk159859025"/>
      <w:bookmarkStart w:id="9" w:name="_Hlk159859026"/>
      <w:bookmarkStart w:id="10" w:name="_Hlk159859624"/>
      <w:bookmarkStart w:id="11" w:name="_Hlk159859625"/>
      <w:r w:rsidRPr="00A11CC8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6C6A6172" w14:textId="132736AB" w:rsidR="00A11CC8" w:rsidRDefault="00A11CC8">
      <w:pPr>
        <w:pStyle w:val="FootnoteText"/>
      </w:pPr>
      <w:bookmarkStart w:id="22" w:name="_Hlk159859608"/>
      <w:bookmarkStart w:id="23" w:name="_Hlk159859609"/>
      <w:r>
        <w:rPr>
          <w:rStyle w:val="FootnoteReference"/>
        </w:rPr>
        <w:footnoteRef/>
      </w:r>
      <w:r>
        <w:t xml:space="preserve"> </w:t>
      </w:r>
      <w:r w:rsidRPr="00A11CC8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C499" w14:textId="77777777" w:rsidR="00A11CC8" w:rsidRPr="00A11CC8" w:rsidRDefault="00A11CC8" w:rsidP="00A11CC8">
    <w:pPr>
      <w:pStyle w:val="Header"/>
      <w:spacing w:after="240"/>
      <w:jc w:val="center"/>
    </w:pPr>
    <w:bookmarkStart w:id="24" w:name="_Hlk159859610"/>
    <w:bookmarkStart w:id="25" w:name="_Hlk159859611"/>
    <w:r w:rsidRPr="00A11CC8">
      <w:t>G/TBT/N/</w:t>
    </w:r>
    <w:proofErr w:type="spellStart"/>
    <w:r w:rsidRPr="00A11CC8">
      <w:t>CHL</w:t>
    </w:r>
    <w:proofErr w:type="spellEnd"/>
    <w:r w:rsidRPr="00A11CC8">
      <w:t>/670/Add.1</w:t>
    </w:r>
  </w:p>
  <w:p w14:paraId="34D10DC8" w14:textId="77777777" w:rsidR="00A11CC8" w:rsidRPr="00A11CC8" w:rsidRDefault="00A11CC8" w:rsidP="00A11CC8">
    <w:pPr>
      <w:pStyle w:val="Header"/>
      <w:pBdr>
        <w:bottom w:val="single" w:sz="4" w:space="1" w:color="auto"/>
      </w:pBdr>
      <w:jc w:val="center"/>
    </w:pPr>
    <w:r w:rsidRPr="00A11CC8">
      <w:t xml:space="preserve">- </w:t>
    </w:r>
    <w:r w:rsidRPr="00A11CC8">
      <w:fldChar w:fldCharType="begin"/>
    </w:r>
    <w:r w:rsidRPr="00A11CC8">
      <w:instrText xml:space="preserve"> PAGE  \* Arabic  \* MERGEFORMAT </w:instrText>
    </w:r>
    <w:r w:rsidRPr="00A11CC8">
      <w:fldChar w:fldCharType="separate"/>
    </w:r>
    <w:r w:rsidRPr="00A11CC8">
      <w:t>1</w:t>
    </w:r>
    <w:r w:rsidRPr="00A11CC8">
      <w:fldChar w:fldCharType="end"/>
    </w:r>
    <w:r w:rsidRPr="00A11CC8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8F22" w14:textId="77777777" w:rsidR="00A11CC8" w:rsidRPr="00A11CC8" w:rsidRDefault="00A11CC8" w:rsidP="00A11CC8">
    <w:pPr>
      <w:pStyle w:val="Header"/>
      <w:spacing w:after="240"/>
      <w:jc w:val="center"/>
    </w:pPr>
    <w:bookmarkStart w:id="26" w:name="_Hlk159859612"/>
    <w:bookmarkStart w:id="27" w:name="_Hlk159859613"/>
    <w:r w:rsidRPr="00A11CC8">
      <w:t>G/TBT/N/</w:t>
    </w:r>
    <w:proofErr w:type="spellStart"/>
    <w:r w:rsidRPr="00A11CC8">
      <w:t>CHL</w:t>
    </w:r>
    <w:proofErr w:type="spellEnd"/>
    <w:r w:rsidRPr="00A11CC8">
      <w:t>/670/Add.1</w:t>
    </w:r>
  </w:p>
  <w:p w14:paraId="0811EB30" w14:textId="77777777" w:rsidR="00A11CC8" w:rsidRPr="00A11CC8" w:rsidRDefault="00A11CC8" w:rsidP="00A11CC8">
    <w:pPr>
      <w:pStyle w:val="Header"/>
      <w:pBdr>
        <w:bottom w:val="single" w:sz="4" w:space="1" w:color="auto"/>
      </w:pBdr>
      <w:jc w:val="center"/>
    </w:pPr>
    <w:r w:rsidRPr="00A11CC8">
      <w:t xml:space="preserve">- </w:t>
    </w:r>
    <w:r w:rsidRPr="00A11CC8">
      <w:fldChar w:fldCharType="begin"/>
    </w:r>
    <w:r w:rsidRPr="00A11CC8">
      <w:instrText xml:space="preserve"> PAGE  \* Arabic  \* MERGEFORMAT </w:instrText>
    </w:r>
    <w:r w:rsidRPr="00A11CC8">
      <w:fldChar w:fldCharType="separate"/>
    </w:r>
    <w:r w:rsidRPr="00A11CC8">
      <w:t>1</w:t>
    </w:r>
    <w:r w:rsidRPr="00A11CC8">
      <w:fldChar w:fldCharType="end"/>
    </w:r>
    <w:r w:rsidRPr="00A11CC8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11CC8" w:rsidRPr="00A11CC8" w14:paraId="145E66F5" w14:textId="77777777" w:rsidTr="00A11CC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D72FB09" w14:textId="77777777" w:rsidR="00A11CC8" w:rsidRPr="00A11CC8" w:rsidRDefault="00A11CC8" w:rsidP="00A11CC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59859618"/>
          <w:bookmarkStart w:id="33" w:name="_Hlk15985961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F156F60" w14:textId="77777777" w:rsidR="00A11CC8" w:rsidRPr="00A11CC8" w:rsidRDefault="00A11CC8" w:rsidP="00A11CC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11CC8" w:rsidRPr="00A11CC8" w14:paraId="21F793DF" w14:textId="77777777" w:rsidTr="00A11CC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4A07782" w14:textId="6BC47184" w:rsidR="00A11CC8" w:rsidRPr="00A11CC8" w:rsidRDefault="00A11CC8" w:rsidP="00A11CC8">
          <w:pPr>
            <w:jc w:val="left"/>
            <w:rPr>
              <w:rFonts w:eastAsia="Verdana" w:cs="Verdana"/>
              <w:szCs w:val="18"/>
            </w:rPr>
          </w:pPr>
          <w:r w:rsidRPr="00A11CC8">
            <w:rPr>
              <w:rFonts w:eastAsia="Verdana" w:cs="Verdana"/>
              <w:noProof/>
              <w:szCs w:val="18"/>
            </w:rPr>
            <w:drawing>
              <wp:inline distT="0" distB="0" distL="0" distR="0" wp14:anchorId="6A43CC9D" wp14:editId="69BF8AF4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B157A0A" w14:textId="77777777" w:rsidR="00A11CC8" w:rsidRPr="00A11CC8" w:rsidRDefault="00A11CC8" w:rsidP="00A11CC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11CC8" w:rsidRPr="00A11CC8" w14:paraId="6FCE6D17" w14:textId="77777777" w:rsidTr="00A11CC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1F09B5E" w14:textId="77777777" w:rsidR="00A11CC8" w:rsidRPr="00A11CC8" w:rsidRDefault="00A11CC8" w:rsidP="00A11CC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6853851" w14:textId="110AA310" w:rsidR="00A11CC8" w:rsidRPr="00A11CC8" w:rsidRDefault="00A11CC8" w:rsidP="00A11CC8">
          <w:pPr>
            <w:jc w:val="right"/>
            <w:rPr>
              <w:rFonts w:eastAsia="Verdana" w:cs="Verdana"/>
              <w:b/>
              <w:szCs w:val="18"/>
            </w:rPr>
          </w:pPr>
          <w:r w:rsidRPr="00A11CC8">
            <w:rPr>
              <w:b/>
              <w:szCs w:val="18"/>
            </w:rPr>
            <w:t>G/TBT/N/</w:t>
          </w:r>
          <w:proofErr w:type="spellStart"/>
          <w:r w:rsidRPr="00A11CC8">
            <w:rPr>
              <w:b/>
              <w:szCs w:val="18"/>
            </w:rPr>
            <w:t>CHL</w:t>
          </w:r>
          <w:proofErr w:type="spellEnd"/>
          <w:r w:rsidRPr="00A11CC8">
            <w:rPr>
              <w:b/>
              <w:szCs w:val="18"/>
            </w:rPr>
            <w:t>/670/Add.1</w:t>
          </w:r>
        </w:p>
      </w:tc>
    </w:tr>
    <w:tr w:rsidR="00A11CC8" w:rsidRPr="00A11CC8" w14:paraId="35F2F02C" w14:textId="77777777" w:rsidTr="00A11CC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D3BFA53" w14:textId="77777777" w:rsidR="00A11CC8" w:rsidRPr="00A11CC8" w:rsidRDefault="00A11CC8" w:rsidP="00A11CC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0FF1C70" w14:textId="0F4A3D6E" w:rsidR="00A11CC8" w:rsidRPr="00A11CC8" w:rsidRDefault="00A11CC8" w:rsidP="00A11CC8">
          <w:pPr>
            <w:jc w:val="right"/>
            <w:rPr>
              <w:rFonts w:eastAsia="Verdana" w:cs="Verdana"/>
              <w:szCs w:val="18"/>
            </w:rPr>
          </w:pPr>
          <w:r w:rsidRPr="00A11CC8">
            <w:rPr>
              <w:rFonts w:eastAsia="Verdana" w:cs="Verdana"/>
              <w:szCs w:val="18"/>
            </w:rPr>
            <w:t>20 February 2024</w:t>
          </w:r>
        </w:p>
      </w:tc>
    </w:tr>
    <w:tr w:rsidR="00A11CC8" w:rsidRPr="00A11CC8" w14:paraId="6B626747" w14:textId="77777777" w:rsidTr="00A11CC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F488A6" w14:textId="74E61EE2" w:rsidR="00A11CC8" w:rsidRPr="00A11CC8" w:rsidRDefault="00A11CC8" w:rsidP="00A11CC8">
          <w:pPr>
            <w:jc w:val="left"/>
            <w:rPr>
              <w:rFonts w:eastAsia="Verdana" w:cs="Verdana"/>
              <w:b/>
              <w:szCs w:val="18"/>
            </w:rPr>
          </w:pPr>
          <w:r w:rsidRPr="00A11CC8">
            <w:rPr>
              <w:rFonts w:eastAsia="Verdana" w:cs="Verdana"/>
              <w:color w:val="FF0000"/>
              <w:szCs w:val="18"/>
            </w:rPr>
            <w:t>(24</w:t>
          </w:r>
          <w:r w:rsidRPr="00A11CC8">
            <w:rPr>
              <w:rFonts w:eastAsia="Verdana" w:cs="Verdana"/>
              <w:color w:val="FF0000"/>
              <w:szCs w:val="18"/>
            </w:rPr>
            <w:noBreakHyphen/>
          </w:r>
          <w:r w:rsidR="006C4DA3">
            <w:rPr>
              <w:rFonts w:eastAsia="Verdana" w:cs="Verdana"/>
              <w:color w:val="FF0000"/>
              <w:szCs w:val="18"/>
            </w:rPr>
            <w:t>1553</w:t>
          </w:r>
          <w:r w:rsidRPr="00A11CC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2B18C8" w14:textId="7940F6FB" w:rsidR="00A11CC8" w:rsidRPr="00A11CC8" w:rsidRDefault="00A11CC8" w:rsidP="00A11CC8">
          <w:pPr>
            <w:jc w:val="right"/>
            <w:rPr>
              <w:rFonts w:eastAsia="Verdana" w:cs="Verdana"/>
              <w:szCs w:val="18"/>
            </w:rPr>
          </w:pPr>
          <w:r w:rsidRPr="00A11CC8">
            <w:rPr>
              <w:rFonts w:eastAsia="Verdana" w:cs="Verdana"/>
              <w:szCs w:val="18"/>
            </w:rPr>
            <w:t xml:space="preserve">Page: </w:t>
          </w:r>
          <w:r w:rsidRPr="00A11CC8">
            <w:rPr>
              <w:rFonts w:eastAsia="Verdana" w:cs="Verdana"/>
              <w:szCs w:val="18"/>
            </w:rPr>
            <w:fldChar w:fldCharType="begin"/>
          </w:r>
          <w:r w:rsidRPr="00A11CC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11CC8">
            <w:rPr>
              <w:rFonts w:eastAsia="Verdana" w:cs="Verdana"/>
              <w:szCs w:val="18"/>
            </w:rPr>
            <w:fldChar w:fldCharType="separate"/>
          </w:r>
          <w:r w:rsidRPr="00A11CC8">
            <w:rPr>
              <w:rFonts w:eastAsia="Verdana" w:cs="Verdana"/>
              <w:szCs w:val="18"/>
            </w:rPr>
            <w:t>1</w:t>
          </w:r>
          <w:r w:rsidRPr="00A11CC8">
            <w:rPr>
              <w:rFonts w:eastAsia="Verdana" w:cs="Verdana"/>
              <w:szCs w:val="18"/>
            </w:rPr>
            <w:fldChar w:fldCharType="end"/>
          </w:r>
          <w:r w:rsidRPr="00A11CC8">
            <w:rPr>
              <w:rFonts w:eastAsia="Verdana" w:cs="Verdana"/>
              <w:szCs w:val="18"/>
            </w:rPr>
            <w:t>/</w:t>
          </w:r>
          <w:r w:rsidRPr="00A11CC8">
            <w:rPr>
              <w:rFonts w:eastAsia="Verdana" w:cs="Verdana"/>
              <w:szCs w:val="18"/>
            </w:rPr>
            <w:fldChar w:fldCharType="begin"/>
          </w:r>
          <w:r w:rsidRPr="00A11CC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11CC8">
            <w:rPr>
              <w:rFonts w:eastAsia="Verdana" w:cs="Verdana"/>
              <w:szCs w:val="18"/>
            </w:rPr>
            <w:fldChar w:fldCharType="separate"/>
          </w:r>
          <w:r w:rsidRPr="00A11CC8">
            <w:rPr>
              <w:rFonts w:eastAsia="Verdana" w:cs="Verdana"/>
              <w:szCs w:val="18"/>
            </w:rPr>
            <w:t>1</w:t>
          </w:r>
          <w:r w:rsidRPr="00A11CC8">
            <w:rPr>
              <w:rFonts w:eastAsia="Verdana" w:cs="Verdana"/>
              <w:szCs w:val="18"/>
            </w:rPr>
            <w:fldChar w:fldCharType="end"/>
          </w:r>
        </w:p>
      </w:tc>
    </w:tr>
    <w:tr w:rsidR="00A11CC8" w:rsidRPr="00A11CC8" w14:paraId="77DEE8C7" w14:textId="77777777" w:rsidTr="00A11CC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20F898" w14:textId="4A21C5B7" w:rsidR="00A11CC8" w:rsidRPr="00A11CC8" w:rsidRDefault="00A11CC8" w:rsidP="00A11CC8">
          <w:pPr>
            <w:jc w:val="left"/>
            <w:rPr>
              <w:rFonts w:eastAsia="Verdana" w:cs="Verdana"/>
              <w:szCs w:val="18"/>
            </w:rPr>
          </w:pPr>
          <w:r w:rsidRPr="00A11CC8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0EDA4FA" w14:textId="7442AF8B" w:rsidR="00A11CC8" w:rsidRPr="00A11CC8" w:rsidRDefault="00A11CC8" w:rsidP="00A11CC8">
          <w:pPr>
            <w:jc w:val="right"/>
            <w:rPr>
              <w:rFonts w:eastAsia="Verdana" w:cs="Verdana"/>
              <w:bCs/>
              <w:szCs w:val="18"/>
            </w:rPr>
          </w:pPr>
          <w:r w:rsidRPr="00A11CC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7B963989" w14:textId="77777777" w:rsidR="00ED54E0" w:rsidRPr="00A11CC8" w:rsidRDefault="00ED54E0" w:rsidP="00A11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80E1D5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61C4CA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DD27C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A140BD0C"/>
    <w:numStyleLink w:val="LegalHeadings"/>
  </w:abstractNum>
  <w:abstractNum w:abstractNumId="13" w15:restartNumberingAfterBreak="0">
    <w:nsid w:val="57551E12"/>
    <w:multiLevelType w:val="multilevel"/>
    <w:tmpl w:val="A140BD0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0271386">
    <w:abstractNumId w:val="9"/>
  </w:num>
  <w:num w:numId="2" w16cid:durableId="413624803">
    <w:abstractNumId w:val="7"/>
  </w:num>
  <w:num w:numId="3" w16cid:durableId="1488937448">
    <w:abstractNumId w:val="6"/>
  </w:num>
  <w:num w:numId="4" w16cid:durableId="125511664">
    <w:abstractNumId w:val="5"/>
  </w:num>
  <w:num w:numId="5" w16cid:durableId="1235437856">
    <w:abstractNumId w:val="4"/>
  </w:num>
  <w:num w:numId="6" w16cid:durableId="1999798206">
    <w:abstractNumId w:val="13"/>
  </w:num>
  <w:num w:numId="7" w16cid:durableId="925192519">
    <w:abstractNumId w:val="12"/>
  </w:num>
  <w:num w:numId="8" w16cid:durableId="1779792113">
    <w:abstractNumId w:val="11"/>
  </w:num>
  <w:num w:numId="9" w16cid:durableId="19049472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0631248">
    <w:abstractNumId w:val="14"/>
  </w:num>
  <w:num w:numId="11" w16cid:durableId="1494295323">
    <w:abstractNumId w:val="8"/>
  </w:num>
  <w:num w:numId="12" w16cid:durableId="1430544651">
    <w:abstractNumId w:val="3"/>
  </w:num>
  <w:num w:numId="13" w16cid:durableId="153373555">
    <w:abstractNumId w:val="2"/>
  </w:num>
  <w:num w:numId="14" w16cid:durableId="1481270469">
    <w:abstractNumId w:val="1"/>
  </w:num>
  <w:num w:numId="15" w16cid:durableId="138495983">
    <w:abstractNumId w:val="0"/>
  </w:num>
  <w:num w:numId="16" w16cid:durableId="1810324949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2FF0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40E7E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D743F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C4DA3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13C4"/>
    <w:rsid w:val="00963A2D"/>
    <w:rsid w:val="00992AEA"/>
    <w:rsid w:val="009A6F54"/>
    <w:rsid w:val="009F51A2"/>
    <w:rsid w:val="009F7637"/>
    <w:rsid w:val="00A11CC8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9747E"/>
    <w:rsid w:val="00CA5556"/>
    <w:rsid w:val="00CB629C"/>
    <w:rsid w:val="00CD66ED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47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E1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CC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11CC8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11CC8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11CC8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11CC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11CC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11CC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11CC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11CC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11CC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11CC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A11CC8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A11CC8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A11CC8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A11CC8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A11CC8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A11CC8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A11CC8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A11CC8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A11CC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11CC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A11CC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11CC8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A11CC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11CC8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A11CC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11CC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A11CC8"/>
    <w:pPr>
      <w:numPr>
        <w:numId w:val="6"/>
      </w:numPr>
    </w:pPr>
  </w:style>
  <w:style w:type="paragraph" w:styleId="ListBullet">
    <w:name w:val="List Bullet"/>
    <w:basedOn w:val="Normal"/>
    <w:uiPriority w:val="1"/>
    <w:rsid w:val="00A11CC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11CC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A11CC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11CC8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11CC8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A11CC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A11CC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11CC8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A11CC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11CC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11CC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11CC8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A11CC8"/>
    <w:rPr>
      <w:szCs w:val="20"/>
    </w:rPr>
  </w:style>
  <w:style w:type="character" w:customStyle="1" w:styleId="EndnoteTextChar">
    <w:name w:val="Endnote Text Char"/>
    <w:link w:val="EndnoteText"/>
    <w:uiPriority w:val="49"/>
    <w:rsid w:val="00A11CC8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A11CC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11CC8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A11CC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11CC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A11CC8"/>
    <w:pPr>
      <w:ind w:left="567" w:right="567" w:firstLine="0"/>
    </w:pPr>
  </w:style>
  <w:style w:type="character" w:styleId="FootnoteReference">
    <w:name w:val="footnote reference"/>
    <w:uiPriority w:val="5"/>
    <w:rsid w:val="00A11CC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11CC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11CC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A11CC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11CC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A11CC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11CC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A11CC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11CC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11CC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11CC8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11CC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11CC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11CC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11CC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11CC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11CC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11CC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11CC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11CC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A11CC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1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C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11CC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11CC8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A11CC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11CC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11CC8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11CC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A11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11CC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A11CC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A1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11CC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11CC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11CC8"/>
  </w:style>
  <w:style w:type="paragraph" w:styleId="BlockText">
    <w:name w:val="Block Text"/>
    <w:basedOn w:val="Normal"/>
    <w:uiPriority w:val="99"/>
    <w:semiHidden/>
    <w:unhideWhenUsed/>
    <w:rsid w:val="00A11CC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11CC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11CC8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1C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1CC8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11CC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11CC8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11C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11CC8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11C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11CC8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A11CC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11CC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11CC8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1CC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A11C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CC8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11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11CC8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1CC8"/>
  </w:style>
  <w:style w:type="character" w:customStyle="1" w:styleId="DateChar">
    <w:name w:val="Date Char"/>
    <w:basedOn w:val="DefaultParagraphFont"/>
    <w:link w:val="Date"/>
    <w:uiPriority w:val="99"/>
    <w:semiHidden/>
    <w:rsid w:val="00A11CC8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1C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1CC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11CC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11CC8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A11CC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11CC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11CC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11CC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11CC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11CC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11CC8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A11CC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11CC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11CC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11CC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1CC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1CC8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A11CC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11CC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11CC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11CC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11CC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11CC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11CC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11CC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11CC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11CC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11CC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11CC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11CC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11CC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11C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11CC8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A11CC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11CC8"/>
    <w:rPr>
      <w:lang w:val="en-GB"/>
    </w:rPr>
  </w:style>
  <w:style w:type="paragraph" w:styleId="List">
    <w:name w:val="List"/>
    <w:basedOn w:val="Normal"/>
    <w:uiPriority w:val="99"/>
    <w:semiHidden/>
    <w:unhideWhenUsed/>
    <w:rsid w:val="00A11CC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11CC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11CC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11CC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11CC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11CC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11CC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11CC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11CC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11CC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11CC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11CC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11CC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11CC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11CC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11C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11CC8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11C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11CC8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A11CC8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A11C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11CC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11CC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11CC8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11CC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11CC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11CC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1CC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A11C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A11CC8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11C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11CC8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11CC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11CC8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A11CC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11CC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11CC8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A11C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A11CC8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CD66ED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CD66ED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CD66ED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CD66ED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CD66ED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A11CC8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A11CC8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f51acf93-c9af-4195-9014-2d5b11fbd6e1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230572-90F0-43C1-918A-8634610FBFD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1</Pages>
  <Words>174</Words>
  <Characters>916</Characters>
  <Application>Microsoft Office Word</Application>
  <DocSecurity>0</DocSecurity>
  <Lines>37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cp:lastPrinted>2019-10-31T07:40:00Z</cp:lastPrinted>
  <dcterms:created xsi:type="dcterms:W3CDTF">2024-02-26T15:54:00Z</dcterms:created>
  <dcterms:modified xsi:type="dcterms:W3CDTF">2024-02-26T16:15:00Z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f51acf93-c9af-4195-9014-2d5b11fbd6e1</vt:lpwstr>
  </property>
  <property fmtid="{D5CDD505-2E9C-101B-9397-08002B2CF9AE}" pid="3" name="WTOCLASSIFICATION">
    <vt:lpwstr>WTO OFFICIAL</vt:lpwstr>
  </property>
</Properties>
</file>