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FC25" w14:textId="21BAB9F5" w:rsidR="00B531D9" w:rsidRPr="003437E8" w:rsidRDefault="003437E8" w:rsidP="003437E8">
      <w:pPr>
        <w:pStyle w:val="Title"/>
        <w:rPr>
          <w:caps w:val="0"/>
          <w:kern w:val="0"/>
        </w:rPr>
      </w:pPr>
      <w:bookmarkStart w:id="16" w:name="_Hlk131417018"/>
      <w:r w:rsidRPr="003437E8">
        <w:rPr>
          <w:caps w:val="0"/>
          <w:kern w:val="0"/>
        </w:rPr>
        <w:t>NOTIFICATION</w:t>
      </w:r>
    </w:p>
    <w:p w14:paraId="6C1105E2" w14:textId="77777777" w:rsidR="00B531D9" w:rsidRPr="003437E8" w:rsidRDefault="00EF5E17" w:rsidP="003437E8">
      <w:pPr>
        <w:jc w:val="center"/>
      </w:pPr>
      <w:r w:rsidRPr="003437E8">
        <w:t>The following notification is being circulated in accordance with Article 10.6.</w:t>
      </w:r>
    </w:p>
    <w:p w14:paraId="641BA543" w14:textId="77777777" w:rsidR="00B531D9" w:rsidRPr="003437E8" w:rsidRDefault="00B531D9" w:rsidP="003437E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272"/>
      </w:tblGrid>
      <w:tr w:rsidR="003437E8" w:rsidRPr="003437E8" w14:paraId="6A526435" w14:textId="77777777" w:rsidTr="003437E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139FE66A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1.</w:t>
            </w:r>
          </w:p>
        </w:tc>
        <w:tc>
          <w:tcPr>
            <w:tcW w:w="82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785739A2" w14:textId="4624DC7D" w:rsidR="00A52F73" w:rsidRPr="003437E8" w:rsidRDefault="00EF5E17" w:rsidP="003437E8">
            <w:pPr>
              <w:spacing w:before="120" w:after="120"/>
            </w:pPr>
            <w:r w:rsidRPr="003437E8">
              <w:rPr>
                <w:b/>
              </w:rPr>
              <w:t>Notifying Member</w:t>
            </w:r>
            <w:r w:rsidR="003437E8" w:rsidRPr="003437E8">
              <w:rPr>
                <w:b/>
              </w:rPr>
              <w:t xml:space="preserve">: </w:t>
            </w:r>
            <w:r w:rsidR="003437E8" w:rsidRPr="003437E8">
              <w:rPr>
                <w:u w:val="single"/>
              </w:rPr>
              <w:t>C</w:t>
            </w:r>
            <w:r w:rsidRPr="003437E8">
              <w:rPr>
                <w:u w:val="single"/>
              </w:rPr>
              <w:t>HILE</w:t>
            </w:r>
          </w:p>
          <w:p w14:paraId="454B06D8" w14:textId="4DE300CC" w:rsidR="00A52F73" w:rsidRPr="003437E8" w:rsidRDefault="00EF5E17" w:rsidP="003437E8">
            <w:pPr>
              <w:spacing w:after="120"/>
            </w:pPr>
            <w:r w:rsidRPr="003437E8">
              <w:rPr>
                <w:b/>
              </w:rPr>
              <w:t>If applicable, name of local government involved (Articles 3.2 and 7.2):</w:t>
            </w:r>
          </w:p>
        </w:tc>
      </w:tr>
      <w:tr w:rsidR="003437E8" w:rsidRPr="003437E8" w14:paraId="175ACB9A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B39FD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58BAA" w14:textId="77777777" w:rsidR="005B1387" w:rsidRPr="003E55D1" w:rsidRDefault="00EF5E17" w:rsidP="003437E8">
            <w:pPr>
              <w:spacing w:before="120" w:after="120"/>
              <w:rPr>
                <w:bCs/>
                <w:lang w:val="es-ES"/>
              </w:rPr>
            </w:pPr>
            <w:r w:rsidRPr="003E55D1">
              <w:rPr>
                <w:b/>
                <w:lang w:val="es-ES"/>
              </w:rPr>
              <w:t>Agency responsible:</w:t>
            </w:r>
          </w:p>
          <w:p w14:paraId="747B2D8A" w14:textId="7DF19877" w:rsidR="00AF251E" w:rsidRPr="003E55D1" w:rsidRDefault="00EF5E17" w:rsidP="003437E8">
            <w:pPr>
              <w:spacing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Dirección General de Obras Públicas</w:t>
            </w:r>
            <w:r w:rsidRPr="003E55D1">
              <w:rPr>
                <w:lang w:val="es-ES"/>
              </w:rPr>
              <w:t xml:space="preserve"> (Directorate</w:t>
            </w:r>
            <w:r w:rsidR="003437E8" w:rsidRPr="003E55D1">
              <w:rPr>
                <w:lang w:val="es-ES"/>
              </w:rPr>
              <w:t>-</w:t>
            </w:r>
            <w:r w:rsidRPr="003E55D1">
              <w:rPr>
                <w:lang w:val="es-ES"/>
              </w:rPr>
              <w:t>General of Public Works)</w:t>
            </w:r>
          </w:p>
          <w:p w14:paraId="24838FF4" w14:textId="77777777" w:rsidR="005B1387" w:rsidRPr="003437E8" w:rsidRDefault="00EF5E17" w:rsidP="003437E8">
            <w:pPr>
              <w:spacing w:after="120"/>
            </w:pPr>
            <w:r w:rsidRPr="003437E8">
              <w:rPr>
                <w:b/>
              </w:rPr>
              <w:t xml:space="preserve">Name and address (including telephone and fax numbers, </w:t>
            </w:r>
            <w:proofErr w:type="gramStart"/>
            <w:r w:rsidRPr="003437E8">
              <w:rPr>
                <w:b/>
              </w:rPr>
              <w:t>email</w:t>
            </w:r>
            <w:proofErr w:type="gramEnd"/>
            <w:r w:rsidRPr="003437E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</w:p>
          <w:p w14:paraId="6A92A898" w14:textId="48941848" w:rsidR="00A22D74" w:rsidRPr="003437E8" w:rsidRDefault="00EF5E17" w:rsidP="003437E8">
            <w:pPr>
              <w:spacing w:after="120"/>
            </w:pPr>
            <w:proofErr w:type="spellStart"/>
            <w:r w:rsidRPr="003437E8">
              <w:rPr>
                <w:i/>
                <w:iCs/>
              </w:rPr>
              <w:t>Subsecretaría</w:t>
            </w:r>
            <w:proofErr w:type="spellEnd"/>
            <w:r w:rsidRPr="003437E8">
              <w:rPr>
                <w:i/>
                <w:iCs/>
              </w:rPr>
              <w:t xml:space="preserve"> de </w:t>
            </w:r>
            <w:proofErr w:type="spellStart"/>
            <w:r w:rsidRPr="003437E8">
              <w:rPr>
                <w:i/>
                <w:iCs/>
              </w:rPr>
              <w:t>Relaciones</w:t>
            </w:r>
            <w:proofErr w:type="spellEnd"/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Económicas</w:t>
            </w:r>
            <w:proofErr w:type="spellEnd"/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Internacionales</w:t>
            </w:r>
            <w:proofErr w:type="spellEnd"/>
            <w:r w:rsidRPr="003437E8">
              <w:rPr>
                <w:i/>
                <w:iCs/>
              </w:rPr>
              <w:t xml:space="preserve"> </w:t>
            </w:r>
            <w:r w:rsidR="003437E8" w:rsidRPr="003437E8">
              <w:rPr>
                <w:i/>
                <w:iCs/>
              </w:rPr>
              <w:t>-</w:t>
            </w:r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Ministerio</w:t>
            </w:r>
            <w:proofErr w:type="spellEnd"/>
            <w:r w:rsidRPr="003437E8">
              <w:rPr>
                <w:i/>
                <w:iCs/>
              </w:rPr>
              <w:t xml:space="preserve"> de </w:t>
            </w:r>
            <w:proofErr w:type="spellStart"/>
            <w:r w:rsidRPr="003437E8">
              <w:rPr>
                <w:i/>
                <w:iCs/>
              </w:rPr>
              <w:t>Relaciones</w:t>
            </w:r>
            <w:proofErr w:type="spellEnd"/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Exteriores</w:t>
            </w:r>
            <w:proofErr w:type="spellEnd"/>
            <w:r w:rsidRPr="003437E8">
              <w:rPr>
                <w:i/>
                <w:iCs/>
              </w:rPr>
              <w:t xml:space="preserve"> de Chile </w:t>
            </w:r>
            <w:r w:rsidRPr="003437E8">
              <w:t>(Under</w:t>
            </w:r>
            <w:r w:rsidR="003437E8" w:rsidRPr="003437E8">
              <w:t>-</w:t>
            </w:r>
            <w:r w:rsidRPr="003437E8">
              <w:t>Secretariat for International Economic Relations, Ministry of Foreign Affairs of Chile)</w:t>
            </w:r>
          </w:p>
        </w:tc>
      </w:tr>
      <w:tr w:rsidR="003437E8" w:rsidRPr="003437E8" w14:paraId="1ACFAE5F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19A81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10C40" w14:textId="510691EC" w:rsidR="00A52F73" w:rsidRPr="003437E8" w:rsidRDefault="00EF5E17" w:rsidP="003437E8">
            <w:pPr>
              <w:spacing w:before="120" w:after="120"/>
            </w:pPr>
            <w:r w:rsidRPr="003437E8">
              <w:rPr>
                <w:b/>
              </w:rPr>
              <w:t xml:space="preserve">Notified under Article 2.9.2 [X], 2.10.1 </w:t>
            </w:r>
            <w:proofErr w:type="gramStart"/>
            <w:r w:rsidR="003437E8" w:rsidRPr="003437E8">
              <w:rPr>
                <w:b/>
              </w:rPr>
              <w:t>[ ]</w:t>
            </w:r>
            <w:proofErr w:type="gramEnd"/>
            <w:r w:rsidRPr="003437E8">
              <w:rPr>
                <w:b/>
              </w:rPr>
              <w:t xml:space="preserve">, 5.6.2 </w:t>
            </w:r>
            <w:r w:rsidR="003437E8" w:rsidRPr="003437E8">
              <w:rPr>
                <w:b/>
              </w:rPr>
              <w:t>[ ]</w:t>
            </w:r>
            <w:r w:rsidRPr="003437E8">
              <w:rPr>
                <w:b/>
              </w:rPr>
              <w:t xml:space="preserve">, 5.7.1 </w:t>
            </w:r>
            <w:r w:rsidR="003437E8" w:rsidRPr="003437E8">
              <w:rPr>
                <w:b/>
              </w:rPr>
              <w:t>[ ]</w:t>
            </w:r>
            <w:r w:rsidRPr="003437E8">
              <w:rPr>
                <w:b/>
              </w:rPr>
              <w:t xml:space="preserve">, 3.2 </w:t>
            </w:r>
            <w:r w:rsidR="003437E8" w:rsidRPr="003437E8">
              <w:rPr>
                <w:b/>
              </w:rPr>
              <w:t>[ ]</w:t>
            </w:r>
            <w:r w:rsidRPr="003437E8">
              <w:rPr>
                <w:b/>
              </w:rPr>
              <w:t xml:space="preserve">, 7.2 </w:t>
            </w:r>
            <w:r w:rsidR="003437E8" w:rsidRPr="003437E8">
              <w:rPr>
                <w:b/>
              </w:rPr>
              <w:t>[ ]</w:t>
            </w:r>
            <w:r w:rsidRPr="003437E8">
              <w:rPr>
                <w:b/>
              </w:rPr>
              <w:t>, other:</w:t>
            </w:r>
          </w:p>
        </w:tc>
      </w:tr>
      <w:tr w:rsidR="003437E8" w:rsidRPr="003437E8" w14:paraId="0A32C1EB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1320D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9F7C3" w14:textId="2FF14C30" w:rsidR="00A52F73" w:rsidRPr="003437E8" w:rsidRDefault="00EF5E17" w:rsidP="003437E8">
            <w:pPr>
              <w:spacing w:before="120" w:after="120"/>
            </w:pPr>
            <w:r w:rsidRPr="003437E8">
              <w:rPr>
                <w:b/>
                <w:bCs/>
              </w:rPr>
              <w:t>Products covered (HS or CCCN where applicable, otherwise national tariff heading</w:t>
            </w:r>
            <w:r w:rsidR="003437E8" w:rsidRPr="003437E8">
              <w:rPr>
                <w:b/>
                <w:bCs/>
              </w:rPr>
              <w:t xml:space="preserve">. </w:t>
            </w:r>
            <w:r w:rsidR="003437E8" w:rsidRPr="003437E8">
              <w:rPr>
                <w:b/>
              </w:rPr>
              <w:t>I</w:t>
            </w:r>
            <w:r w:rsidRPr="003437E8">
              <w:rPr>
                <w:b/>
              </w:rPr>
              <w:t>CS numbers may be provided in addition, where applicable)</w:t>
            </w:r>
            <w:r w:rsidR="003437E8" w:rsidRPr="003437E8">
              <w:rPr>
                <w:b/>
              </w:rPr>
              <w:t xml:space="preserve">: </w:t>
            </w:r>
            <w:r w:rsidR="003437E8" w:rsidRPr="003437E8">
              <w:t>C</w:t>
            </w:r>
            <w:r w:rsidRPr="003437E8">
              <w:t xml:space="preserve">ement </w:t>
            </w:r>
            <w:r w:rsidR="003437E8" w:rsidRPr="003437E8">
              <w:t>-</w:t>
            </w:r>
            <w:r w:rsidRPr="003437E8">
              <w:t xml:space="preserve"> Terminology, </w:t>
            </w:r>
            <w:proofErr w:type="gramStart"/>
            <w:r w:rsidRPr="003437E8">
              <w:t>classification</w:t>
            </w:r>
            <w:proofErr w:type="gramEnd"/>
            <w:r w:rsidRPr="003437E8">
              <w:t xml:space="preserve"> and general requirements</w:t>
            </w:r>
          </w:p>
        </w:tc>
      </w:tr>
      <w:tr w:rsidR="003437E8" w:rsidRPr="003437E8" w14:paraId="6278002A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61230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48FA9" w14:textId="3950DE09" w:rsidR="00A52F73" w:rsidRPr="003437E8" w:rsidRDefault="00EF5E17" w:rsidP="003437E8">
            <w:pPr>
              <w:spacing w:before="120" w:after="120"/>
            </w:pPr>
            <w:r w:rsidRPr="003437E8">
              <w:rPr>
                <w:b/>
                <w:bCs/>
              </w:rPr>
              <w:t>Title, number of pages and language(s) of the notified document</w:t>
            </w:r>
            <w:r w:rsidR="003437E8" w:rsidRPr="003437E8">
              <w:rPr>
                <w:b/>
                <w:bCs/>
              </w:rPr>
              <w:t xml:space="preserve">: </w:t>
            </w:r>
            <w:proofErr w:type="spellStart"/>
            <w:r w:rsidR="003437E8" w:rsidRPr="003437E8">
              <w:rPr>
                <w:i/>
                <w:iCs/>
              </w:rPr>
              <w:t>N</w:t>
            </w:r>
            <w:r w:rsidRPr="003437E8">
              <w:rPr>
                <w:i/>
                <w:iCs/>
              </w:rPr>
              <w:t>Ch</w:t>
            </w:r>
            <w:proofErr w:type="spellEnd"/>
            <w:r w:rsidRPr="003437E8">
              <w:rPr>
                <w:i/>
                <w:iCs/>
              </w:rPr>
              <w:t xml:space="preserve"> 148:2021 </w:t>
            </w:r>
            <w:proofErr w:type="spellStart"/>
            <w:r w:rsidRPr="003437E8">
              <w:rPr>
                <w:i/>
                <w:iCs/>
              </w:rPr>
              <w:t>Cemento</w:t>
            </w:r>
            <w:r w:rsidR="003437E8" w:rsidRPr="003437E8">
              <w:rPr>
                <w:i/>
                <w:iCs/>
              </w:rPr>
              <w:t>-</w:t>
            </w:r>
            <w:r w:rsidRPr="003437E8">
              <w:rPr>
                <w:i/>
                <w:iCs/>
              </w:rPr>
              <w:t>Terminología</w:t>
            </w:r>
            <w:proofErr w:type="spellEnd"/>
            <w:r w:rsidRPr="003437E8">
              <w:rPr>
                <w:i/>
                <w:iCs/>
              </w:rPr>
              <w:t xml:space="preserve">, </w:t>
            </w:r>
            <w:proofErr w:type="spellStart"/>
            <w:r w:rsidRPr="003437E8">
              <w:rPr>
                <w:i/>
                <w:iCs/>
              </w:rPr>
              <w:t>clasificación</w:t>
            </w:r>
            <w:proofErr w:type="spellEnd"/>
            <w:r w:rsidRPr="003437E8">
              <w:rPr>
                <w:i/>
                <w:iCs/>
              </w:rPr>
              <w:t xml:space="preserve"> y </w:t>
            </w:r>
            <w:proofErr w:type="spellStart"/>
            <w:r w:rsidRPr="003437E8">
              <w:rPr>
                <w:i/>
                <w:iCs/>
              </w:rPr>
              <w:t>requisitos</w:t>
            </w:r>
            <w:proofErr w:type="spellEnd"/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generales</w:t>
            </w:r>
            <w:proofErr w:type="spellEnd"/>
            <w:r w:rsidRPr="003437E8">
              <w:t xml:space="preserve"> (</w:t>
            </w:r>
            <w:proofErr w:type="spellStart"/>
            <w:r w:rsidRPr="003437E8">
              <w:t>NCh</w:t>
            </w:r>
            <w:proofErr w:type="spellEnd"/>
            <w:r w:rsidRPr="003437E8">
              <w:t xml:space="preserve"> 148:2021 Cement </w:t>
            </w:r>
            <w:r w:rsidR="003437E8" w:rsidRPr="003437E8">
              <w:t>-</w:t>
            </w:r>
            <w:r w:rsidRPr="003437E8">
              <w:t xml:space="preserve"> Terminology, </w:t>
            </w:r>
            <w:proofErr w:type="gramStart"/>
            <w:r w:rsidRPr="003437E8">
              <w:t>classification</w:t>
            </w:r>
            <w:proofErr w:type="gramEnd"/>
            <w:r w:rsidRPr="003437E8">
              <w:t xml:space="preserve"> and general requirements)</w:t>
            </w:r>
            <w:r w:rsidR="003437E8" w:rsidRPr="003437E8">
              <w:t>; (</w:t>
            </w:r>
            <w:r w:rsidRPr="003437E8">
              <w:t>18 pages, in Spanish)</w:t>
            </w:r>
          </w:p>
        </w:tc>
      </w:tr>
      <w:tr w:rsidR="003437E8" w:rsidRPr="003437E8" w14:paraId="7992A5FC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B26D2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D1EC8" w14:textId="62A73B33" w:rsidR="00A52F73" w:rsidRPr="003437E8" w:rsidRDefault="00EF5E17" w:rsidP="003437E8">
            <w:pPr>
              <w:spacing w:before="120" w:after="120"/>
            </w:pPr>
            <w:r w:rsidRPr="003437E8">
              <w:rPr>
                <w:b/>
              </w:rPr>
              <w:t>Description of content</w:t>
            </w:r>
            <w:r w:rsidR="003437E8" w:rsidRPr="003437E8">
              <w:rPr>
                <w:b/>
              </w:rPr>
              <w:t xml:space="preserve">: </w:t>
            </w:r>
            <w:r w:rsidR="003437E8" w:rsidRPr="003437E8">
              <w:t>T</w:t>
            </w:r>
            <w:r w:rsidRPr="003437E8">
              <w:t xml:space="preserve">he notified rule establishes the terms used for cements made with Portland clinker, and their classification in accordance with their composition, </w:t>
            </w:r>
            <w:proofErr w:type="gramStart"/>
            <w:r w:rsidRPr="003437E8">
              <w:t>resistance</w:t>
            </w:r>
            <w:proofErr w:type="gramEnd"/>
            <w:r w:rsidRPr="003437E8">
              <w:t xml:space="preserve"> and requirements</w:t>
            </w:r>
            <w:r w:rsidR="003437E8" w:rsidRPr="003437E8">
              <w:t>. T</w:t>
            </w:r>
            <w:r w:rsidRPr="003437E8">
              <w:t>his rule applies to cements used in the creation of mortars and concretes</w:t>
            </w:r>
            <w:r w:rsidR="003437E8" w:rsidRPr="003437E8">
              <w:t>. T</w:t>
            </w:r>
            <w:r w:rsidRPr="003437E8">
              <w:t>he cements are classified in</w:t>
            </w:r>
            <w:r w:rsidR="003437E8">
              <w:t>to</w:t>
            </w:r>
            <w:r w:rsidRPr="003437E8">
              <w:t xml:space="preserve"> six classes and three grades, as indicated in clause 4.</w:t>
            </w:r>
          </w:p>
        </w:tc>
      </w:tr>
      <w:tr w:rsidR="003437E8" w:rsidRPr="003437E8" w14:paraId="2C3C8BDF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6B1C1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E00AB" w14:textId="2DA884B8" w:rsidR="00A52F73" w:rsidRPr="003437E8" w:rsidRDefault="00EF5E17" w:rsidP="003437E8">
            <w:pPr>
              <w:spacing w:before="120" w:after="120"/>
            </w:pPr>
            <w:r w:rsidRPr="003437E8">
              <w:rPr>
                <w:b/>
              </w:rPr>
              <w:t>Objective and rationale, including the nature of urgent problems where applicable</w:t>
            </w:r>
            <w:r w:rsidR="003437E8" w:rsidRPr="003437E8">
              <w:rPr>
                <w:b/>
              </w:rPr>
              <w:t xml:space="preserve">: </w:t>
            </w:r>
            <w:r w:rsidR="003437E8" w:rsidRPr="003437E8">
              <w:t>Q</w:t>
            </w:r>
            <w:r w:rsidRPr="003437E8">
              <w:t>uality requirements</w:t>
            </w:r>
          </w:p>
        </w:tc>
      </w:tr>
      <w:tr w:rsidR="003437E8" w:rsidRPr="003E55D1" w14:paraId="1CA832B2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EA522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6EA6C" w14:textId="77777777" w:rsidR="005B1387" w:rsidRPr="003437E8" w:rsidRDefault="00EF5E17" w:rsidP="003437E8">
            <w:pPr>
              <w:spacing w:before="120" w:after="120"/>
            </w:pPr>
            <w:r w:rsidRPr="003437E8">
              <w:rPr>
                <w:b/>
              </w:rPr>
              <w:t>Relevant documents:</w:t>
            </w:r>
          </w:p>
          <w:p w14:paraId="14A4ADDE" w14:textId="5DA381B6" w:rsidR="00A52F73" w:rsidRPr="003437E8" w:rsidRDefault="00EF5E17" w:rsidP="003437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3437E8">
              <w:rPr>
                <w:i/>
                <w:iCs/>
              </w:rPr>
              <w:t>NCh</w:t>
            </w:r>
            <w:proofErr w:type="spellEnd"/>
            <w:r w:rsidRPr="003437E8">
              <w:rPr>
                <w:i/>
                <w:iCs/>
              </w:rPr>
              <w:t xml:space="preserve"> 147 </w:t>
            </w:r>
            <w:proofErr w:type="spellStart"/>
            <w:r w:rsidRPr="003437E8">
              <w:rPr>
                <w:i/>
                <w:iCs/>
              </w:rPr>
              <w:t>Cementos</w:t>
            </w:r>
            <w:proofErr w:type="spellEnd"/>
            <w:r w:rsidR="003437E8" w:rsidRPr="003437E8">
              <w:rPr>
                <w:i/>
                <w:iCs/>
              </w:rPr>
              <w:t>-</w:t>
            </w:r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Análisis</w:t>
            </w:r>
            <w:proofErr w:type="spellEnd"/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químico</w:t>
            </w:r>
            <w:proofErr w:type="spellEnd"/>
          </w:p>
          <w:p w14:paraId="0CAEEBCD" w14:textId="67A018D0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NCh 150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Determinación de la finura por tamizado húmedo</w:t>
            </w:r>
          </w:p>
          <w:p w14:paraId="2D98DC42" w14:textId="7BB58DE5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NCh 151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Método de determinación de la consistencia normal</w:t>
            </w:r>
          </w:p>
          <w:p w14:paraId="5C46A013" w14:textId="5C7EB2E3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NCh 152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Método de determinación de los tiempos de fraguado</w:t>
            </w:r>
          </w:p>
          <w:p w14:paraId="1C77D96A" w14:textId="6B9734B9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 xml:space="preserve">NCh 154 Cemento 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Determinación del peso específico relativo</w:t>
            </w:r>
          </w:p>
          <w:p w14:paraId="3CDC6930" w14:textId="69ECE8BC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NCh 157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Ensayo de expansión en autoclave</w:t>
            </w:r>
          </w:p>
          <w:p w14:paraId="6EBC1A52" w14:textId="3FDE848F" w:rsidR="00A52F73" w:rsidRPr="003437E8" w:rsidRDefault="00EF5E17" w:rsidP="003437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3437E8">
              <w:rPr>
                <w:i/>
                <w:iCs/>
              </w:rPr>
              <w:t>NCh</w:t>
            </w:r>
            <w:proofErr w:type="spellEnd"/>
            <w:r w:rsidRPr="003437E8">
              <w:rPr>
                <w:i/>
                <w:iCs/>
              </w:rPr>
              <w:t xml:space="preserve"> 158 </w:t>
            </w:r>
            <w:proofErr w:type="spellStart"/>
            <w:r w:rsidRPr="003437E8">
              <w:rPr>
                <w:i/>
                <w:iCs/>
              </w:rPr>
              <w:t>Cemento</w:t>
            </w:r>
            <w:proofErr w:type="spellEnd"/>
            <w:r w:rsidR="003437E8" w:rsidRPr="003437E8">
              <w:rPr>
                <w:i/>
                <w:iCs/>
              </w:rPr>
              <w:t>-</w:t>
            </w:r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Ensayo</w:t>
            </w:r>
            <w:proofErr w:type="spellEnd"/>
            <w:r w:rsidRPr="003437E8">
              <w:rPr>
                <w:i/>
                <w:iCs/>
              </w:rPr>
              <w:t xml:space="preserve"> de </w:t>
            </w:r>
            <w:proofErr w:type="spellStart"/>
            <w:r w:rsidRPr="003437E8">
              <w:rPr>
                <w:i/>
                <w:iCs/>
              </w:rPr>
              <w:t>compresión</w:t>
            </w:r>
            <w:proofErr w:type="spellEnd"/>
          </w:p>
          <w:p w14:paraId="414AAB5C" w14:textId="781B917D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lastRenderedPageBreak/>
              <w:t>NCh 159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Determinación de la superficie específica por el permeabilìmetro de Blaine</w:t>
            </w:r>
          </w:p>
          <w:p w14:paraId="689CADBA" w14:textId="519B3523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NCh 160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Agregado Tipo A para uso en cementos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Especificaciones</w:t>
            </w:r>
          </w:p>
          <w:p w14:paraId="5DC1B972" w14:textId="375964EC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NCh 161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Puzolana, escoria básica y cenizas volantes para uso en cementos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Especificaciones</w:t>
            </w:r>
          </w:p>
          <w:p w14:paraId="6BF4346F" w14:textId="343613AE" w:rsidR="00A52F73" w:rsidRPr="003437E8" w:rsidRDefault="00EF5E17" w:rsidP="003437E8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3437E8">
              <w:rPr>
                <w:i/>
                <w:iCs/>
              </w:rPr>
              <w:t>NCh</w:t>
            </w:r>
            <w:proofErr w:type="spellEnd"/>
            <w:r w:rsidRPr="003437E8">
              <w:rPr>
                <w:i/>
                <w:iCs/>
              </w:rPr>
              <w:t xml:space="preserve"> 162 </w:t>
            </w:r>
            <w:proofErr w:type="spellStart"/>
            <w:r w:rsidRPr="003437E8">
              <w:rPr>
                <w:i/>
                <w:iCs/>
              </w:rPr>
              <w:t>Cemento</w:t>
            </w:r>
            <w:proofErr w:type="spellEnd"/>
            <w:r w:rsidR="003437E8" w:rsidRPr="003437E8">
              <w:rPr>
                <w:i/>
                <w:iCs/>
              </w:rPr>
              <w:t>-</w:t>
            </w:r>
            <w:r w:rsidRPr="003437E8">
              <w:rPr>
                <w:i/>
                <w:iCs/>
              </w:rPr>
              <w:t xml:space="preserve"> </w:t>
            </w:r>
            <w:proofErr w:type="spellStart"/>
            <w:r w:rsidRPr="003437E8">
              <w:rPr>
                <w:i/>
                <w:iCs/>
              </w:rPr>
              <w:t>Extracción</w:t>
            </w:r>
            <w:proofErr w:type="spellEnd"/>
            <w:r w:rsidRPr="003437E8">
              <w:rPr>
                <w:i/>
                <w:iCs/>
              </w:rPr>
              <w:t xml:space="preserve"> de </w:t>
            </w:r>
            <w:proofErr w:type="spellStart"/>
            <w:r w:rsidRPr="003437E8">
              <w:rPr>
                <w:i/>
                <w:iCs/>
              </w:rPr>
              <w:t>muestras</w:t>
            </w:r>
            <w:proofErr w:type="spellEnd"/>
          </w:p>
          <w:p w14:paraId="128C875B" w14:textId="4237F4DA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NCh 642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Envases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Sacos de válvulas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Especificaciones</w:t>
            </w:r>
          </w:p>
          <w:p w14:paraId="34315971" w14:textId="58186588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EN 1969 Cemento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Calor de hidratación </w:t>
            </w:r>
            <w:r w:rsidR="003437E8" w:rsidRPr="003E55D1">
              <w:rPr>
                <w:i/>
                <w:iCs/>
                <w:lang w:val="es-ES"/>
              </w:rPr>
              <w:t>-</w:t>
            </w:r>
            <w:r w:rsidRPr="003E55D1">
              <w:rPr>
                <w:i/>
                <w:iCs/>
                <w:lang w:val="es-ES"/>
              </w:rPr>
              <w:t xml:space="preserve"> Método Semiadiabático</w:t>
            </w:r>
          </w:p>
          <w:p w14:paraId="64412468" w14:textId="6CF0DD94" w:rsidR="00A52F73" w:rsidRPr="003437E8" w:rsidRDefault="00EF5E17" w:rsidP="003437E8">
            <w:pPr>
              <w:numPr>
                <w:ilvl w:val="0"/>
                <w:numId w:val="16"/>
              </w:numPr>
              <w:spacing w:before="120" w:after="120"/>
            </w:pPr>
            <w:r w:rsidRPr="003437E8">
              <w:t>ASTM C1012 Standard Test Method for Length Change of Hydraulic</w:t>
            </w:r>
            <w:r w:rsidR="003437E8" w:rsidRPr="003437E8">
              <w:t>-</w:t>
            </w:r>
            <w:r w:rsidRPr="003437E8">
              <w:t xml:space="preserve">Cement Mortars Exposed to a </w:t>
            </w:r>
            <w:proofErr w:type="spellStart"/>
            <w:r w:rsidRPr="003437E8">
              <w:t>Sulfate</w:t>
            </w:r>
            <w:proofErr w:type="spellEnd"/>
            <w:r w:rsidRPr="003437E8">
              <w:t xml:space="preserve"> Solution</w:t>
            </w:r>
          </w:p>
          <w:p w14:paraId="321E9A40" w14:textId="4C950F96" w:rsidR="00A52F73" w:rsidRPr="003E55D1" w:rsidRDefault="003437E8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UNE 196-</w:t>
            </w:r>
            <w:r w:rsidR="005B1387" w:rsidRPr="003E55D1">
              <w:rPr>
                <w:i/>
                <w:iCs/>
                <w:lang w:val="es-ES"/>
              </w:rPr>
              <w:t>3 Métodos de Ensayo de Cementos</w:t>
            </w:r>
            <w:r w:rsidRPr="003E55D1">
              <w:rPr>
                <w:i/>
                <w:iCs/>
                <w:lang w:val="es-ES"/>
              </w:rPr>
              <w:t>-</w:t>
            </w:r>
            <w:r w:rsidR="005B1387" w:rsidRPr="003E55D1">
              <w:rPr>
                <w:i/>
                <w:iCs/>
                <w:lang w:val="es-ES"/>
              </w:rPr>
              <w:t xml:space="preserve"> Ensayo de determinación del tiempo de fraguado y la estabilidad de volumen</w:t>
            </w:r>
          </w:p>
          <w:p w14:paraId="5B105560" w14:textId="27324025" w:rsidR="00A52F73" w:rsidRPr="003E55D1" w:rsidRDefault="00EF5E17" w:rsidP="003437E8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Manual de Carteras del MOP</w:t>
            </w:r>
            <w:r w:rsidRPr="003E55D1">
              <w:rPr>
                <w:lang w:val="es-ES"/>
              </w:rPr>
              <w:t xml:space="preserve">, available at: </w:t>
            </w:r>
            <w:r w:rsidR="003E55D1">
              <w:fldChar w:fldCharType="begin"/>
            </w:r>
            <w:r w:rsidR="003E55D1" w:rsidRPr="003E55D1">
              <w:rPr>
                <w:lang w:val="es-ES"/>
              </w:rPr>
              <w:instrText xml:space="preserve"> HYPERLINK "https://mc.mop.gob.cl/" </w:instrText>
            </w:r>
            <w:r w:rsidR="003E55D1">
              <w:fldChar w:fldCharType="separate"/>
            </w:r>
            <w:r w:rsidR="003437E8" w:rsidRPr="003E55D1">
              <w:rPr>
                <w:rStyle w:val="Hyperlink"/>
                <w:lang w:val="es-ES"/>
              </w:rPr>
              <w:t>https://mc.mop.gob.cl/</w:t>
            </w:r>
            <w:r w:rsidR="003E55D1">
              <w:rPr>
                <w:rStyle w:val="Hyperlink"/>
              </w:rPr>
              <w:fldChar w:fldCharType="end"/>
            </w:r>
          </w:p>
        </w:tc>
      </w:tr>
      <w:tr w:rsidR="003437E8" w:rsidRPr="003437E8" w14:paraId="23D7A14B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DA2F0" w14:textId="77777777" w:rsidR="00AF251E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lastRenderedPageBreak/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0CDF1" w14:textId="0FECF698" w:rsidR="00AF251E" w:rsidRPr="003437E8" w:rsidRDefault="00EF5E17" w:rsidP="003437E8">
            <w:pPr>
              <w:spacing w:before="120" w:after="120"/>
              <w:rPr>
                <w:bCs/>
              </w:rPr>
            </w:pPr>
            <w:r w:rsidRPr="003437E8">
              <w:rPr>
                <w:b/>
              </w:rPr>
              <w:t>Proposed date of adoption</w:t>
            </w:r>
            <w:r w:rsidR="003437E8" w:rsidRPr="003437E8">
              <w:rPr>
                <w:b/>
              </w:rPr>
              <w:t xml:space="preserve">: </w:t>
            </w:r>
            <w:r w:rsidR="003437E8" w:rsidRPr="003437E8">
              <w:t>-</w:t>
            </w:r>
          </w:p>
          <w:p w14:paraId="69F98106" w14:textId="39B7C07B" w:rsidR="00AF251E" w:rsidRPr="003437E8" w:rsidRDefault="00EF5E17" w:rsidP="003437E8">
            <w:pPr>
              <w:spacing w:after="120"/>
              <w:rPr>
                <w:b/>
              </w:rPr>
            </w:pPr>
            <w:r w:rsidRPr="003437E8">
              <w:rPr>
                <w:b/>
              </w:rPr>
              <w:t>Proposed date of entry into force</w:t>
            </w:r>
            <w:r w:rsidR="003437E8" w:rsidRPr="003437E8">
              <w:rPr>
                <w:b/>
              </w:rPr>
              <w:t xml:space="preserve">: </w:t>
            </w:r>
            <w:r w:rsidR="003437E8" w:rsidRPr="003437E8">
              <w:t>-</w:t>
            </w:r>
          </w:p>
        </w:tc>
      </w:tr>
      <w:tr w:rsidR="003437E8" w:rsidRPr="003437E8" w14:paraId="5F2C1041" w14:textId="77777777" w:rsidTr="003437E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3731E" w14:textId="77777777" w:rsidR="00A52F73" w:rsidRPr="003437E8" w:rsidRDefault="00EF5E17" w:rsidP="003437E8">
            <w:pPr>
              <w:spacing w:before="120" w:after="120"/>
              <w:rPr>
                <w:b/>
              </w:rPr>
            </w:pPr>
            <w:r w:rsidRPr="003437E8">
              <w:rPr>
                <w:b/>
              </w:rPr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41A90" w14:textId="0EF32E1F" w:rsidR="00A52F73" w:rsidRPr="003437E8" w:rsidRDefault="00EF5E17" w:rsidP="003437E8">
            <w:pPr>
              <w:spacing w:before="120" w:after="120"/>
            </w:pPr>
            <w:r w:rsidRPr="003437E8">
              <w:rPr>
                <w:b/>
              </w:rPr>
              <w:t>Final date for comments</w:t>
            </w:r>
            <w:r w:rsidR="003437E8" w:rsidRPr="003437E8">
              <w:rPr>
                <w:b/>
              </w:rPr>
              <w:t xml:space="preserve">: </w:t>
            </w:r>
            <w:r w:rsidR="003437E8" w:rsidRPr="003437E8">
              <w:t>6</w:t>
            </w:r>
            <w:r w:rsidRPr="003437E8">
              <w:t>0 days from notification</w:t>
            </w:r>
          </w:p>
        </w:tc>
      </w:tr>
      <w:tr w:rsidR="000D0E75" w:rsidRPr="003437E8" w14:paraId="4F696BB5" w14:textId="77777777" w:rsidTr="003437E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87876E3" w14:textId="77777777" w:rsidR="00A52F73" w:rsidRPr="003437E8" w:rsidRDefault="00EF5E17" w:rsidP="003437E8">
            <w:pPr>
              <w:keepNext/>
              <w:keepLines/>
              <w:spacing w:before="120" w:after="120"/>
              <w:rPr>
                <w:b/>
              </w:rPr>
            </w:pPr>
            <w:r w:rsidRPr="003437E8">
              <w:rPr>
                <w:b/>
              </w:rPr>
              <w:t>11.</w:t>
            </w:r>
          </w:p>
        </w:tc>
        <w:tc>
          <w:tcPr>
            <w:tcW w:w="828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8758C76" w14:textId="165CF8B4" w:rsidR="005B1387" w:rsidRPr="003437E8" w:rsidRDefault="00EF5E17" w:rsidP="003437E8">
            <w:pPr>
              <w:keepNext/>
              <w:keepLines/>
              <w:spacing w:before="120" w:after="120"/>
            </w:pPr>
            <w:r w:rsidRPr="003437E8">
              <w:rPr>
                <w:b/>
              </w:rPr>
              <w:t>Texts available from</w:t>
            </w:r>
            <w:r w:rsidR="003437E8" w:rsidRPr="003437E8">
              <w:rPr>
                <w:b/>
              </w:rPr>
              <w:t>: N</w:t>
            </w:r>
            <w:r w:rsidRPr="003437E8">
              <w:rPr>
                <w:b/>
              </w:rPr>
              <w:t xml:space="preserve">ational enquiry point </w:t>
            </w:r>
            <w:proofErr w:type="gramStart"/>
            <w:r w:rsidR="003437E8" w:rsidRPr="003437E8">
              <w:rPr>
                <w:b/>
              </w:rPr>
              <w:t>[ ]</w:t>
            </w:r>
            <w:proofErr w:type="gramEnd"/>
            <w:r w:rsidRPr="003437E8">
              <w:rPr>
                <w:b/>
              </w:rPr>
              <w:t xml:space="preserve"> or address, telephone and fax numbers and email and website addresses, if available, of other body:</w:t>
            </w:r>
          </w:p>
          <w:p w14:paraId="40F3A06E" w14:textId="109A5918" w:rsidR="00AF251E" w:rsidRPr="003E55D1" w:rsidRDefault="00EF5E17" w:rsidP="003437E8">
            <w:pPr>
              <w:keepNext/>
              <w:keepLines/>
              <w:rPr>
                <w:lang w:val="es-ES"/>
              </w:rPr>
            </w:pPr>
            <w:r w:rsidRPr="003E55D1">
              <w:rPr>
                <w:lang w:val="es-ES"/>
              </w:rPr>
              <w:t>Subsecretaría de Relaciones Económicas Internacionales</w:t>
            </w:r>
          </w:p>
          <w:p w14:paraId="5D5E6AA3" w14:textId="77777777" w:rsidR="00AF251E" w:rsidRPr="003E55D1" w:rsidRDefault="00EF5E17" w:rsidP="003437E8">
            <w:pPr>
              <w:keepNext/>
              <w:keepLines/>
              <w:rPr>
                <w:lang w:val="es-ES"/>
              </w:rPr>
            </w:pPr>
            <w:r w:rsidRPr="003E55D1">
              <w:rPr>
                <w:lang w:val="es-ES"/>
              </w:rPr>
              <w:t>Ministerio de Relaciones Exteriores de Chile</w:t>
            </w:r>
          </w:p>
          <w:p w14:paraId="0A2DC9E2" w14:textId="77777777" w:rsidR="00AF251E" w:rsidRPr="003E55D1" w:rsidRDefault="00EF5E17" w:rsidP="003437E8">
            <w:pPr>
              <w:keepNext/>
              <w:keepLines/>
              <w:rPr>
                <w:lang w:val="es-ES"/>
              </w:rPr>
            </w:pPr>
            <w:r w:rsidRPr="003E55D1">
              <w:rPr>
                <w:lang w:val="es-ES"/>
              </w:rPr>
              <w:t>Teatinos 180, piso 11</w:t>
            </w:r>
          </w:p>
          <w:p w14:paraId="19A68E56" w14:textId="51D174FB" w:rsidR="00AF251E" w:rsidRPr="003E55D1" w:rsidRDefault="00EF5E17" w:rsidP="003437E8">
            <w:pPr>
              <w:keepNext/>
              <w:keepLines/>
              <w:rPr>
                <w:lang w:val="es-ES"/>
              </w:rPr>
            </w:pPr>
            <w:r w:rsidRPr="003E55D1">
              <w:rPr>
                <w:lang w:val="es-ES"/>
              </w:rPr>
              <w:t>Tel.</w:t>
            </w:r>
            <w:r w:rsidR="003437E8" w:rsidRPr="003E55D1">
              <w:rPr>
                <w:lang w:val="es-ES"/>
              </w:rPr>
              <w:t>: (</w:t>
            </w:r>
            <w:r w:rsidRPr="003E55D1">
              <w:rPr>
                <w:lang w:val="es-ES"/>
              </w:rPr>
              <w:t>+56)</w:t>
            </w:r>
            <w:r w:rsidR="003437E8" w:rsidRPr="003E55D1">
              <w:rPr>
                <w:lang w:val="es-ES"/>
              </w:rPr>
              <w:t>-</w:t>
            </w:r>
            <w:r w:rsidRPr="003E55D1">
              <w:rPr>
                <w:lang w:val="es-ES"/>
              </w:rPr>
              <w:t>2</w:t>
            </w:r>
            <w:r w:rsidR="003437E8" w:rsidRPr="003E55D1">
              <w:rPr>
                <w:lang w:val="es-ES"/>
              </w:rPr>
              <w:t>-</w:t>
            </w:r>
            <w:r w:rsidRPr="003E55D1">
              <w:rPr>
                <w:lang w:val="es-ES"/>
              </w:rPr>
              <w:t>22827 5250</w:t>
            </w:r>
          </w:p>
          <w:p w14:paraId="25AF4BAA" w14:textId="2C13804C" w:rsidR="00AF251E" w:rsidRPr="003E55D1" w:rsidRDefault="00EF5E17" w:rsidP="003437E8">
            <w:pPr>
              <w:keepNext/>
              <w:keepLines/>
              <w:rPr>
                <w:lang w:val="es-ES"/>
              </w:rPr>
            </w:pPr>
            <w:r w:rsidRPr="003E55D1">
              <w:rPr>
                <w:lang w:val="es-ES"/>
              </w:rPr>
              <w:t xml:space="preserve">Email: </w:t>
            </w:r>
            <w:r w:rsidR="003E55D1">
              <w:fldChar w:fldCharType="begin"/>
            </w:r>
            <w:r w:rsidR="003E55D1" w:rsidRPr="003E55D1">
              <w:rPr>
                <w:lang w:val="es-ES"/>
              </w:rPr>
              <w:instrText xml:space="preserve"> HYPERLINK "mailto:tbt_chile@subrei.gob.cl" </w:instrText>
            </w:r>
            <w:r w:rsidR="003E55D1">
              <w:fldChar w:fldCharType="separate"/>
            </w:r>
            <w:r w:rsidR="003437E8" w:rsidRPr="003E55D1">
              <w:rPr>
                <w:rStyle w:val="Hyperlink"/>
                <w:lang w:val="es-ES"/>
              </w:rPr>
              <w:t>tbt_chile@subrei.gob.cl</w:t>
            </w:r>
            <w:r w:rsidR="003E55D1">
              <w:rPr>
                <w:rStyle w:val="Hyperlink"/>
              </w:rPr>
              <w:fldChar w:fldCharType="end"/>
            </w:r>
          </w:p>
          <w:p w14:paraId="50F68B1A" w14:textId="4AC1EF71" w:rsidR="00AF251E" w:rsidRPr="003437E8" w:rsidRDefault="00EF5E17" w:rsidP="003437E8">
            <w:pPr>
              <w:keepNext/>
              <w:keepLines/>
            </w:pPr>
            <w:r w:rsidRPr="003437E8">
              <w:t>To view the above</w:t>
            </w:r>
            <w:r w:rsidR="003437E8" w:rsidRPr="003437E8">
              <w:t>-</w:t>
            </w:r>
            <w:r w:rsidRPr="003437E8">
              <w:t xml:space="preserve">mentioned standards, go to </w:t>
            </w:r>
            <w:hyperlink r:id="rId7" w:tgtFrame="_blank" w:history="1">
              <w:r w:rsidR="003437E8" w:rsidRPr="003437E8">
                <w:rPr>
                  <w:rStyle w:val="Hyperlink"/>
                </w:rPr>
                <w:t>https://www.inncoleccion.cl/</w:t>
              </w:r>
            </w:hyperlink>
            <w:r w:rsidRPr="003437E8">
              <w:t xml:space="preserve"> and enter the following details:</w:t>
            </w:r>
          </w:p>
          <w:p w14:paraId="1D435630" w14:textId="0AA579E7" w:rsidR="00AF251E" w:rsidRPr="003E55D1" w:rsidRDefault="00EF5E17" w:rsidP="003437E8">
            <w:pPr>
              <w:keepNext/>
              <w:keepLines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Empresa</w:t>
            </w:r>
            <w:r w:rsidRPr="003E55D1">
              <w:rPr>
                <w:lang w:val="es-ES"/>
              </w:rPr>
              <w:t xml:space="preserve"> (Company)</w:t>
            </w:r>
            <w:r w:rsidR="003437E8" w:rsidRPr="003E55D1">
              <w:rPr>
                <w:lang w:val="es-ES"/>
              </w:rPr>
              <w:t>: S</w:t>
            </w:r>
            <w:r w:rsidRPr="003E55D1">
              <w:rPr>
                <w:lang w:val="es-ES"/>
              </w:rPr>
              <w:t>UBREI</w:t>
            </w:r>
            <w:r w:rsidR="003437E8" w:rsidRPr="003E55D1">
              <w:rPr>
                <w:lang w:val="es-ES"/>
              </w:rPr>
              <w:t>-</w:t>
            </w:r>
            <w:r w:rsidRPr="003E55D1">
              <w:rPr>
                <w:lang w:val="es-ES"/>
              </w:rPr>
              <w:t>002</w:t>
            </w:r>
            <w:r w:rsidR="003437E8" w:rsidRPr="003E55D1">
              <w:rPr>
                <w:lang w:val="es-ES"/>
              </w:rPr>
              <w:t>-</w:t>
            </w:r>
            <w:r w:rsidRPr="003E55D1">
              <w:rPr>
                <w:lang w:val="es-ES"/>
              </w:rPr>
              <w:t>23</w:t>
            </w:r>
          </w:p>
          <w:p w14:paraId="3B4E3EF0" w14:textId="6A615514" w:rsidR="00AF251E" w:rsidRPr="003E55D1" w:rsidRDefault="00EF5E17" w:rsidP="003437E8">
            <w:pPr>
              <w:keepNext/>
              <w:keepLines/>
              <w:rPr>
                <w:lang w:val="es-ES"/>
              </w:rPr>
            </w:pPr>
            <w:r w:rsidRPr="003E55D1">
              <w:rPr>
                <w:i/>
                <w:iCs/>
                <w:lang w:val="es-ES"/>
              </w:rPr>
              <w:t>Usuario</w:t>
            </w:r>
            <w:r w:rsidRPr="003E55D1">
              <w:rPr>
                <w:lang w:val="es-ES"/>
              </w:rPr>
              <w:t xml:space="preserve"> (Username)</w:t>
            </w:r>
            <w:r w:rsidR="003437E8" w:rsidRPr="003E55D1">
              <w:rPr>
                <w:lang w:val="es-ES"/>
              </w:rPr>
              <w:t>: s</w:t>
            </w:r>
            <w:r w:rsidRPr="003E55D1">
              <w:rPr>
                <w:lang w:val="es-ES"/>
              </w:rPr>
              <w:t>ubrei</w:t>
            </w:r>
          </w:p>
          <w:p w14:paraId="43D14C50" w14:textId="75B262C5" w:rsidR="00AF251E" w:rsidRPr="003437E8" w:rsidRDefault="00EF5E17" w:rsidP="003437E8">
            <w:pPr>
              <w:keepNext/>
              <w:keepLines/>
              <w:spacing w:after="120"/>
            </w:pPr>
            <w:proofErr w:type="spellStart"/>
            <w:r w:rsidRPr="003437E8">
              <w:rPr>
                <w:i/>
                <w:iCs/>
              </w:rPr>
              <w:t>Contraseña</w:t>
            </w:r>
            <w:proofErr w:type="spellEnd"/>
            <w:r w:rsidRPr="003437E8">
              <w:t xml:space="preserve"> (Password)</w:t>
            </w:r>
            <w:r w:rsidR="003437E8" w:rsidRPr="003437E8">
              <w:t xml:space="preserve">: </w:t>
            </w:r>
            <w:proofErr w:type="spellStart"/>
            <w:r w:rsidR="003437E8" w:rsidRPr="003437E8">
              <w:t>s</w:t>
            </w:r>
            <w:r w:rsidRPr="003437E8">
              <w:t>ubrei</w:t>
            </w:r>
            <w:proofErr w:type="spellEnd"/>
          </w:p>
        </w:tc>
      </w:tr>
      <w:bookmarkEnd w:id="16"/>
    </w:tbl>
    <w:p w14:paraId="1A55E602" w14:textId="77777777" w:rsidR="00AF251E" w:rsidRPr="003437E8" w:rsidRDefault="00AF251E" w:rsidP="003437E8"/>
    <w:sectPr w:rsidR="00AF251E" w:rsidRPr="003437E8" w:rsidSect="00343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E1FA" w14:textId="77777777" w:rsidR="000E5427" w:rsidRPr="003437E8" w:rsidRDefault="00EF5E17">
      <w:bookmarkStart w:id="8" w:name="_Hlk131417035"/>
      <w:bookmarkStart w:id="9" w:name="_Hlk131417036"/>
      <w:bookmarkStart w:id="10" w:name="_Hlk131493582"/>
      <w:bookmarkStart w:id="11" w:name="_Hlk131493583"/>
      <w:r w:rsidRPr="003437E8">
        <w:separator/>
      </w:r>
      <w:bookmarkEnd w:id="8"/>
      <w:bookmarkEnd w:id="9"/>
      <w:bookmarkEnd w:id="10"/>
      <w:bookmarkEnd w:id="11"/>
    </w:p>
  </w:endnote>
  <w:endnote w:type="continuationSeparator" w:id="0">
    <w:p w14:paraId="20CAA2FC" w14:textId="77777777" w:rsidR="000E5427" w:rsidRPr="003437E8" w:rsidRDefault="00EF5E17">
      <w:bookmarkStart w:id="12" w:name="_Hlk131417037"/>
      <w:bookmarkStart w:id="13" w:name="_Hlk131417038"/>
      <w:bookmarkStart w:id="14" w:name="_Hlk131493584"/>
      <w:bookmarkStart w:id="15" w:name="_Hlk131493585"/>
      <w:r w:rsidRPr="003437E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CA61" w14:textId="549A8A18" w:rsidR="00B531D9" w:rsidRPr="003437E8" w:rsidRDefault="003437E8" w:rsidP="003437E8">
    <w:pPr>
      <w:pStyle w:val="Footer"/>
    </w:pPr>
    <w:bookmarkStart w:id="21" w:name="_Hlk131493570"/>
    <w:bookmarkStart w:id="22" w:name="_Hlk131493571"/>
    <w:r w:rsidRPr="003437E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00A5" w14:textId="1FACB631" w:rsidR="00DD65B2" w:rsidRPr="003437E8" w:rsidRDefault="003437E8" w:rsidP="003437E8">
    <w:pPr>
      <w:pStyle w:val="Footer"/>
    </w:pPr>
    <w:bookmarkStart w:id="23" w:name="_Hlk131493572"/>
    <w:bookmarkStart w:id="24" w:name="_Hlk131493573"/>
    <w:r w:rsidRPr="003437E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AC77" w14:textId="19A5979A" w:rsidR="00DD65B2" w:rsidRPr="003437E8" w:rsidRDefault="003437E8" w:rsidP="003437E8">
    <w:pPr>
      <w:pStyle w:val="Footer"/>
    </w:pPr>
    <w:bookmarkStart w:id="27" w:name="_Hlk131493576"/>
    <w:bookmarkStart w:id="28" w:name="_Hlk131493577"/>
    <w:r w:rsidRPr="003437E8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99BD" w14:textId="77777777" w:rsidR="000E5427" w:rsidRPr="003437E8" w:rsidRDefault="00EF5E17">
      <w:bookmarkStart w:id="0" w:name="_Hlk131417031"/>
      <w:bookmarkStart w:id="1" w:name="_Hlk131417032"/>
      <w:bookmarkStart w:id="2" w:name="_Hlk131493578"/>
      <w:bookmarkStart w:id="3" w:name="_Hlk131493579"/>
      <w:r w:rsidRPr="003437E8">
        <w:separator/>
      </w:r>
      <w:bookmarkEnd w:id="0"/>
      <w:bookmarkEnd w:id="1"/>
      <w:bookmarkEnd w:id="2"/>
      <w:bookmarkEnd w:id="3"/>
    </w:p>
  </w:footnote>
  <w:footnote w:type="continuationSeparator" w:id="0">
    <w:p w14:paraId="5EB54ADD" w14:textId="77777777" w:rsidR="000E5427" w:rsidRPr="003437E8" w:rsidRDefault="00EF5E17">
      <w:bookmarkStart w:id="4" w:name="_Hlk131417033"/>
      <w:bookmarkStart w:id="5" w:name="_Hlk131417034"/>
      <w:bookmarkStart w:id="6" w:name="_Hlk131493580"/>
      <w:bookmarkStart w:id="7" w:name="_Hlk131493581"/>
      <w:r w:rsidRPr="003437E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381E" w14:textId="77777777" w:rsidR="003437E8" w:rsidRPr="003437E8" w:rsidRDefault="003437E8" w:rsidP="003437E8">
    <w:pPr>
      <w:pStyle w:val="Header"/>
      <w:spacing w:after="240"/>
      <w:jc w:val="center"/>
    </w:pPr>
    <w:bookmarkStart w:id="17" w:name="_Hlk131493566"/>
    <w:bookmarkStart w:id="18" w:name="_Hlk131493567"/>
    <w:r w:rsidRPr="003437E8">
      <w:t>G/TBT/N/CHL/632</w:t>
    </w:r>
  </w:p>
  <w:p w14:paraId="636DB229" w14:textId="77777777" w:rsidR="003437E8" w:rsidRPr="003437E8" w:rsidRDefault="003437E8" w:rsidP="003437E8">
    <w:pPr>
      <w:pStyle w:val="Header"/>
      <w:pBdr>
        <w:bottom w:val="single" w:sz="4" w:space="1" w:color="auto"/>
      </w:pBdr>
      <w:jc w:val="center"/>
    </w:pPr>
    <w:r w:rsidRPr="003437E8">
      <w:t xml:space="preserve">- </w:t>
    </w:r>
    <w:r w:rsidRPr="003437E8">
      <w:fldChar w:fldCharType="begin"/>
    </w:r>
    <w:r w:rsidRPr="003437E8">
      <w:instrText xml:space="preserve"> PAGE  \* Arabic  \* MERGEFORMAT </w:instrText>
    </w:r>
    <w:r w:rsidRPr="003437E8">
      <w:fldChar w:fldCharType="separate"/>
    </w:r>
    <w:r w:rsidRPr="003437E8">
      <w:t>1</w:t>
    </w:r>
    <w:r w:rsidRPr="003437E8">
      <w:fldChar w:fldCharType="end"/>
    </w:r>
    <w:r w:rsidRPr="003437E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DCC5" w14:textId="77777777" w:rsidR="003437E8" w:rsidRPr="003437E8" w:rsidRDefault="003437E8" w:rsidP="003437E8">
    <w:pPr>
      <w:pStyle w:val="Header"/>
      <w:spacing w:after="240"/>
      <w:jc w:val="center"/>
    </w:pPr>
    <w:bookmarkStart w:id="19" w:name="_Hlk131493568"/>
    <w:bookmarkStart w:id="20" w:name="_Hlk131493569"/>
    <w:r w:rsidRPr="003437E8">
      <w:t>G/TBT/N/CHL/632</w:t>
    </w:r>
  </w:p>
  <w:p w14:paraId="740F3EAA" w14:textId="77777777" w:rsidR="003437E8" w:rsidRPr="003437E8" w:rsidRDefault="003437E8" w:rsidP="003437E8">
    <w:pPr>
      <w:pStyle w:val="Header"/>
      <w:pBdr>
        <w:bottom w:val="single" w:sz="4" w:space="1" w:color="auto"/>
      </w:pBdr>
      <w:jc w:val="center"/>
    </w:pPr>
    <w:r w:rsidRPr="003437E8">
      <w:t xml:space="preserve">- </w:t>
    </w:r>
    <w:r w:rsidRPr="003437E8">
      <w:fldChar w:fldCharType="begin"/>
    </w:r>
    <w:r w:rsidRPr="003437E8">
      <w:instrText xml:space="preserve"> PAGE  \* Arabic  \* MERGEFORMAT </w:instrText>
    </w:r>
    <w:r w:rsidRPr="003437E8">
      <w:fldChar w:fldCharType="separate"/>
    </w:r>
    <w:r w:rsidRPr="003437E8">
      <w:t>1</w:t>
    </w:r>
    <w:r w:rsidRPr="003437E8">
      <w:fldChar w:fldCharType="end"/>
    </w:r>
    <w:r w:rsidRPr="003437E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437E8" w:rsidRPr="003437E8" w14:paraId="4F707460" w14:textId="77777777" w:rsidTr="003437E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C4AD3C" w14:textId="77777777" w:rsidR="003437E8" w:rsidRPr="003437E8" w:rsidRDefault="003437E8" w:rsidP="003437E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1493574"/>
          <w:bookmarkStart w:id="26" w:name="_Hlk13149357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036C000" w14:textId="77777777" w:rsidR="003437E8" w:rsidRPr="003437E8" w:rsidRDefault="003437E8" w:rsidP="003437E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437E8" w:rsidRPr="003437E8" w14:paraId="4CE07696" w14:textId="77777777" w:rsidTr="003437E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82D5F72" w14:textId="38EF7FEE" w:rsidR="003437E8" w:rsidRPr="003437E8" w:rsidRDefault="003437E8" w:rsidP="003437E8">
          <w:pPr>
            <w:jc w:val="left"/>
            <w:rPr>
              <w:rFonts w:eastAsia="Verdana" w:cs="Verdana"/>
              <w:szCs w:val="18"/>
            </w:rPr>
          </w:pPr>
          <w:r w:rsidRPr="003437E8">
            <w:rPr>
              <w:rFonts w:eastAsia="Verdana" w:cs="Verdana"/>
              <w:noProof/>
              <w:szCs w:val="18"/>
            </w:rPr>
            <w:drawing>
              <wp:inline distT="0" distB="0" distL="0" distR="0" wp14:anchorId="570BA49A" wp14:editId="59A2E60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FB34EBC" w14:textId="77777777" w:rsidR="003437E8" w:rsidRPr="003437E8" w:rsidRDefault="003437E8" w:rsidP="003437E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437E8" w:rsidRPr="003437E8" w14:paraId="3F9DF7DC" w14:textId="77777777" w:rsidTr="003437E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A322EBC" w14:textId="77777777" w:rsidR="003437E8" w:rsidRPr="003437E8" w:rsidRDefault="003437E8" w:rsidP="003437E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237BEC2" w14:textId="4110D5D3" w:rsidR="003437E8" w:rsidRPr="003437E8" w:rsidRDefault="003437E8" w:rsidP="003437E8">
          <w:pPr>
            <w:jc w:val="right"/>
            <w:rPr>
              <w:rFonts w:eastAsia="Verdana" w:cs="Verdana"/>
              <w:b/>
              <w:szCs w:val="18"/>
            </w:rPr>
          </w:pPr>
          <w:r w:rsidRPr="003437E8">
            <w:rPr>
              <w:b/>
              <w:szCs w:val="18"/>
            </w:rPr>
            <w:t>G/TBT/N/CHL/632</w:t>
          </w:r>
        </w:p>
      </w:tc>
    </w:tr>
    <w:tr w:rsidR="003437E8" w:rsidRPr="003437E8" w14:paraId="72646E2F" w14:textId="77777777" w:rsidTr="003437E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3A9587" w14:textId="77777777" w:rsidR="003437E8" w:rsidRPr="003437E8" w:rsidRDefault="003437E8" w:rsidP="003437E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4873762" w14:textId="41DE5EDB" w:rsidR="003437E8" w:rsidRPr="003437E8" w:rsidRDefault="003437E8" w:rsidP="003437E8">
          <w:pPr>
            <w:jc w:val="right"/>
            <w:rPr>
              <w:rFonts w:eastAsia="Verdana" w:cs="Verdana"/>
              <w:szCs w:val="18"/>
            </w:rPr>
          </w:pPr>
          <w:r w:rsidRPr="003437E8">
            <w:rPr>
              <w:rFonts w:eastAsia="Verdana" w:cs="Verdana"/>
              <w:szCs w:val="18"/>
            </w:rPr>
            <w:t>27 March 2023</w:t>
          </w:r>
        </w:p>
      </w:tc>
    </w:tr>
    <w:tr w:rsidR="003437E8" w:rsidRPr="003437E8" w14:paraId="3B38ED75" w14:textId="77777777" w:rsidTr="003437E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E3FB23" w14:textId="172DCDA6" w:rsidR="003437E8" w:rsidRPr="003437E8" w:rsidRDefault="003437E8" w:rsidP="003437E8">
          <w:pPr>
            <w:jc w:val="left"/>
            <w:rPr>
              <w:rFonts w:eastAsia="Verdana" w:cs="Verdana"/>
              <w:b/>
              <w:szCs w:val="18"/>
            </w:rPr>
          </w:pPr>
          <w:r w:rsidRPr="003437E8">
            <w:rPr>
              <w:rFonts w:eastAsia="Verdana" w:cs="Verdana"/>
              <w:color w:val="FF0000"/>
              <w:szCs w:val="18"/>
            </w:rPr>
            <w:t>(23</w:t>
          </w:r>
          <w:r w:rsidRPr="003437E8">
            <w:rPr>
              <w:rFonts w:eastAsia="Verdana" w:cs="Verdana"/>
              <w:color w:val="FF0000"/>
              <w:szCs w:val="18"/>
            </w:rPr>
            <w:noBreakHyphen/>
          </w:r>
          <w:r w:rsidR="003E55D1">
            <w:rPr>
              <w:rFonts w:eastAsia="Verdana" w:cs="Verdana"/>
              <w:color w:val="FF0000"/>
              <w:szCs w:val="18"/>
            </w:rPr>
            <w:t>2173</w:t>
          </w:r>
          <w:r w:rsidRPr="003437E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261D24" w14:textId="532C75BD" w:rsidR="003437E8" w:rsidRPr="003437E8" w:rsidRDefault="003437E8" w:rsidP="003437E8">
          <w:pPr>
            <w:jc w:val="right"/>
            <w:rPr>
              <w:rFonts w:eastAsia="Verdana" w:cs="Verdana"/>
              <w:szCs w:val="18"/>
            </w:rPr>
          </w:pPr>
          <w:r w:rsidRPr="003437E8">
            <w:rPr>
              <w:rFonts w:eastAsia="Verdana" w:cs="Verdana"/>
              <w:szCs w:val="18"/>
            </w:rPr>
            <w:t xml:space="preserve">Page: </w:t>
          </w:r>
          <w:r w:rsidRPr="003437E8">
            <w:rPr>
              <w:rFonts w:eastAsia="Verdana" w:cs="Verdana"/>
              <w:szCs w:val="18"/>
            </w:rPr>
            <w:fldChar w:fldCharType="begin"/>
          </w:r>
          <w:r w:rsidRPr="003437E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437E8">
            <w:rPr>
              <w:rFonts w:eastAsia="Verdana" w:cs="Verdana"/>
              <w:szCs w:val="18"/>
            </w:rPr>
            <w:fldChar w:fldCharType="separate"/>
          </w:r>
          <w:r w:rsidRPr="003437E8">
            <w:rPr>
              <w:rFonts w:eastAsia="Verdana" w:cs="Verdana"/>
              <w:szCs w:val="18"/>
            </w:rPr>
            <w:t>1</w:t>
          </w:r>
          <w:r w:rsidRPr="003437E8">
            <w:rPr>
              <w:rFonts w:eastAsia="Verdana" w:cs="Verdana"/>
              <w:szCs w:val="18"/>
            </w:rPr>
            <w:fldChar w:fldCharType="end"/>
          </w:r>
          <w:r w:rsidRPr="003437E8">
            <w:rPr>
              <w:rFonts w:eastAsia="Verdana" w:cs="Verdana"/>
              <w:szCs w:val="18"/>
            </w:rPr>
            <w:t>/</w:t>
          </w:r>
          <w:r w:rsidRPr="003437E8">
            <w:rPr>
              <w:rFonts w:eastAsia="Verdana" w:cs="Verdana"/>
              <w:szCs w:val="18"/>
            </w:rPr>
            <w:fldChar w:fldCharType="begin"/>
          </w:r>
          <w:r w:rsidRPr="003437E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437E8">
            <w:rPr>
              <w:rFonts w:eastAsia="Verdana" w:cs="Verdana"/>
              <w:szCs w:val="18"/>
            </w:rPr>
            <w:fldChar w:fldCharType="separate"/>
          </w:r>
          <w:r w:rsidRPr="003437E8">
            <w:rPr>
              <w:rFonts w:eastAsia="Verdana" w:cs="Verdana"/>
              <w:szCs w:val="18"/>
            </w:rPr>
            <w:t>2</w:t>
          </w:r>
          <w:r w:rsidRPr="003437E8">
            <w:rPr>
              <w:rFonts w:eastAsia="Verdana" w:cs="Verdana"/>
              <w:szCs w:val="18"/>
            </w:rPr>
            <w:fldChar w:fldCharType="end"/>
          </w:r>
        </w:p>
      </w:tc>
    </w:tr>
    <w:tr w:rsidR="003437E8" w:rsidRPr="003437E8" w14:paraId="1982B0C7" w14:textId="77777777" w:rsidTr="003437E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FA7341" w14:textId="2FFD65A2" w:rsidR="003437E8" w:rsidRPr="003437E8" w:rsidRDefault="003437E8" w:rsidP="003437E8">
          <w:pPr>
            <w:jc w:val="left"/>
            <w:rPr>
              <w:rFonts w:eastAsia="Verdana" w:cs="Verdana"/>
              <w:szCs w:val="18"/>
            </w:rPr>
          </w:pPr>
          <w:r w:rsidRPr="003437E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0243E9B" w14:textId="595FBC50" w:rsidR="003437E8" w:rsidRPr="003437E8" w:rsidRDefault="003437E8" w:rsidP="003437E8">
          <w:pPr>
            <w:jc w:val="right"/>
            <w:rPr>
              <w:rFonts w:eastAsia="Verdana" w:cs="Verdana"/>
              <w:bCs/>
              <w:szCs w:val="18"/>
            </w:rPr>
          </w:pPr>
          <w:r w:rsidRPr="003437E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79AAE9DB" w14:textId="77777777" w:rsidR="00DD65B2" w:rsidRPr="003437E8" w:rsidRDefault="00DD65B2" w:rsidP="003437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AE887B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036024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7830662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F2007A2"/>
    <w:numStyleLink w:val="LegalHeadings"/>
  </w:abstractNum>
  <w:abstractNum w:abstractNumId="13" w15:restartNumberingAfterBreak="0">
    <w:nsid w:val="57551E12"/>
    <w:multiLevelType w:val="multilevel"/>
    <w:tmpl w:val="9F2007A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hybridMultilevel"/>
    <w:tmpl w:val="63D526BB"/>
    <w:lvl w:ilvl="0" w:tplc="64B02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2CA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704D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A08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84DB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FE70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54C4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B4BD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78D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90120064">
    <w:abstractNumId w:val="8"/>
  </w:num>
  <w:num w:numId="2" w16cid:durableId="2077434423">
    <w:abstractNumId w:val="3"/>
  </w:num>
  <w:num w:numId="3" w16cid:durableId="606155617">
    <w:abstractNumId w:val="2"/>
  </w:num>
  <w:num w:numId="4" w16cid:durableId="1767455776">
    <w:abstractNumId w:val="1"/>
  </w:num>
  <w:num w:numId="5" w16cid:durableId="2059236652">
    <w:abstractNumId w:val="0"/>
  </w:num>
  <w:num w:numId="6" w16cid:durableId="1415318968">
    <w:abstractNumId w:val="13"/>
  </w:num>
  <w:num w:numId="7" w16cid:durableId="260265835">
    <w:abstractNumId w:val="11"/>
  </w:num>
  <w:num w:numId="8" w16cid:durableId="171650031">
    <w:abstractNumId w:val="14"/>
  </w:num>
  <w:num w:numId="9" w16cid:durableId="1197350635">
    <w:abstractNumId w:val="9"/>
  </w:num>
  <w:num w:numId="10" w16cid:durableId="1514104817">
    <w:abstractNumId w:val="7"/>
  </w:num>
  <w:num w:numId="11" w16cid:durableId="1466848678">
    <w:abstractNumId w:val="6"/>
  </w:num>
  <w:num w:numId="12" w16cid:durableId="1943342172">
    <w:abstractNumId w:val="5"/>
  </w:num>
  <w:num w:numId="13" w16cid:durableId="2024430269">
    <w:abstractNumId w:val="4"/>
  </w:num>
  <w:num w:numId="14" w16cid:durableId="6947764">
    <w:abstractNumId w:val="12"/>
  </w:num>
  <w:num w:numId="15" w16cid:durableId="9573720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5932853">
    <w:abstractNumId w:val="15"/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0E75"/>
    <w:rsid w:val="000D23F0"/>
    <w:rsid w:val="000D2FB0"/>
    <w:rsid w:val="000D4C66"/>
    <w:rsid w:val="000E5427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437E8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E55D1"/>
    <w:rsid w:val="003F0353"/>
    <w:rsid w:val="003F0B47"/>
    <w:rsid w:val="003F46BB"/>
    <w:rsid w:val="00412DAF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1387"/>
    <w:rsid w:val="005B571A"/>
    <w:rsid w:val="005C6D4E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27F5B"/>
    <w:rsid w:val="00735ADA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22D74"/>
    <w:rsid w:val="00A23CA3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2A23"/>
    <w:rsid w:val="00A950D3"/>
    <w:rsid w:val="00A966E4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4336E"/>
    <w:rsid w:val="00B45327"/>
    <w:rsid w:val="00B45F9E"/>
    <w:rsid w:val="00B46156"/>
    <w:rsid w:val="00B5230B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86363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473"/>
    <w:rsid w:val="00D56B72"/>
    <w:rsid w:val="00D65AF6"/>
    <w:rsid w:val="00D66DCB"/>
    <w:rsid w:val="00D66F5C"/>
    <w:rsid w:val="00D74837"/>
    <w:rsid w:val="00D94AEA"/>
    <w:rsid w:val="00DB14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C4A97"/>
    <w:rsid w:val="00ED3396"/>
    <w:rsid w:val="00EE50B7"/>
    <w:rsid w:val="00EF5E17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D6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E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437E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437E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437E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437E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437E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437E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437E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437E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437E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437E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437E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3437E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437E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437E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3437E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3437E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3437E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3437E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E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437E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437E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437E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3437E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3437E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3437E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3437E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437E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437E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437E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3437E8"/>
    <w:rPr>
      <w:szCs w:val="20"/>
    </w:rPr>
  </w:style>
  <w:style w:type="character" w:customStyle="1" w:styleId="EndnoteTextChar">
    <w:name w:val="Endnote Text Char"/>
    <w:link w:val="EndnoteText"/>
    <w:uiPriority w:val="49"/>
    <w:rsid w:val="003437E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437E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437E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3437E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3437E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3437E8"/>
    <w:pPr>
      <w:ind w:left="567" w:right="567" w:firstLine="0"/>
    </w:pPr>
  </w:style>
  <w:style w:type="character" w:styleId="FootnoteReference">
    <w:name w:val="footnote reference"/>
    <w:uiPriority w:val="5"/>
    <w:rsid w:val="003437E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437E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3437E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437E8"/>
    <w:pPr>
      <w:numPr>
        <w:numId w:val="6"/>
      </w:numPr>
    </w:pPr>
  </w:style>
  <w:style w:type="paragraph" w:styleId="ListBullet">
    <w:name w:val="List Bullet"/>
    <w:basedOn w:val="Normal"/>
    <w:uiPriority w:val="1"/>
    <w:rsid w:val="003437E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437E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437E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437E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437E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437E8"/>
    <w:pPr>
      <w:ind w:left="720"/>
      <w:contextualSpacing/>
    </w:pPr>
  </w:style>
  <w:style w:type="numbering" w:customStyle="1" w:styleId="ListBullets">
    <w:name w:val="ListBullets"/>
    <w:uiPriority w:val="99"/>
    <w:rsid w:val="003437E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437E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437E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437E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3437E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437E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437E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437E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437E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3437E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437E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437E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437E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437E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437E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437E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437E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437E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437E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437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437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437E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3437E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437E8"/>
  </w:style>
  <w:style w:type="paragraph" w:styleId="BlockText">
    <w:name w:val="Block Text"/>
    <w:basedOn w:val="Normal"/>
    <w:uiPriority w:val="99"/>
    <w:semiHidden/>
    <w:unhideWhenUsed/>
    <w:rsid w:val="003437E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437E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37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437E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37E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37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437E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3437E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437E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37E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43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7E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43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437E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37E8"/>
  </w:style>
  <w:style w:type="character" w:customStyle="1" w:styleId="DateChar">
    <w:name w:val="Date Char"/>
    <w:basedOn w:val="DefaultParagraphFont"/>
    <w:link w:val="Date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437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37E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437E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3437E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437E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437E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3437E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437E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437E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437E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437E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437E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437E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437E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37E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37E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437E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437E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437E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437E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437E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437E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437E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437E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437E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437E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437E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437E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437E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3437E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437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3437E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3437E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437E8"/>
    <w:rPr>
      <w:lang w:val="en-GB"/>
    </w:rPr>
  </w:style>
  <w:style w:type="paragraph" w:styleId="List">
    <w:name w:val="List"/>
    <w:basedOn w:val="Normal"/>
    <w:uiPriority w:val="99"/>
    <w:semiHidden/>
    <w:unhideWhenUsed/>
    <w:rsid w:val="003437E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437E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437E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437E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437E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437E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437E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437E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437E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437E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437E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437E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437E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437E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437E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437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437E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37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37E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3437E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437E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437E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437E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437E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437E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437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37E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3437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3437E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437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437E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437E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3437E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3437E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3437E8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437E8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B13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138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138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138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138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138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138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13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138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138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138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138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138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138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13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13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13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13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13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13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13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13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138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138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138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138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138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138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13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138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138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138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138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138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138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B1387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B13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13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13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13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13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13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13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13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138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138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138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138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138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138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138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138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138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138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138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138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138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138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138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138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138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138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138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138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138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138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138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138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138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138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138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138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138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B1387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B13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13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13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13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13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B1387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5B1387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5B13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B138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437E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ncoleccion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</TotalTime>
  <Pages>2</Pages>
  <Words>500</Words>
  <Characters>3019</Characters>
  <Application>Microsoft Office Word</Application>
  <DocSecurity>0</DocSecurity>
  <Lines>75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2023-04-03T10:19:00Z</dcterms:created>
  <dcterms:modified xsi:type="dcterms:W3CDTF">2023-04-04T09:01:00Z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a344c7d6-a1b9-483f-b7a4-d6a28ca2aa38</vt:lpwstr>
  </property>
  <property fmtid="{D5CDD505-2E9C-101B-9397-08002B2CF9AE}" pid="3" name="WTOCLASSIFICATION">
    <vt:lpwstr>WTO OFFICIAL</vt:lpwstr>
  </property>
</Properties>
</file>