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B061" w14:textId="72C275DF" w:rsidR="002D78C9" w:rsidRPr="00114828" w:rsidRDefault="00114828" w:rsidP="00114828">
      <w:pPr>
        <w:pStyle w:val="Title"/>
        <w:rPr>
          <w:caps w:val="0"/>
          <w:kern w:val="0"/>
        </w:rPr>
      </w:pPr>
      <w:bookmarkStart w:id="68" w:name="_Hlk164681056"/>
      <w:bookmarkStart w:id="69" w:name="_Hlk164694718"/>
      <w:bookmarkStart w:id="70" w:name="_Hlk164694862"/>
      <w:r w:rsidRPr="00114828">
        <w:rPr>
          <w:caps w:val="0"/>
          <w:kern w:val="0"/>
        </w:rPr>
        <w:t>NOTIFICATION</w:t>
      </w:r>
    </w:p>
    <w:p w14:paraId="5F89527A" w14:textId="77777777" w:rsidR="002F663C" w:rsidRPr="00114828" w:rsidRDefault="00E23D2D" w:rsidP="00114828">
      <w:pPr>
        <w:pStyle w:val="Title3"/>
      </w:pPr>
      <w:r w:rsidRPr="00114828">
        <w:t>Addendum</w:t>
      </w:r>
    </w:p>
    <w:p w14:paraId="322DF8F9" w14:textId="474F46F8" w:rsidR="002F663C" w:rsidRPr="00114828" w:rsidRDefault="00E23D2D" w:rsidP="00114828">
      <w:r w:rsidRPr="00114828">
        <w:t>The following communication, dated 1</w:t>
      </w:r>
      <w:r w:rsidR="00114828" w:rsidRPr="00114828">
        <w:t>8 April 2</w:t>
      </w:r>
      <w:r w:rsidRPr="00114828">
        <w:t xml:space="preserve">024, is being circulated at the request of the delegation of </w:t>
      </w:r>
      <w:r w:rsidRPr="00114828">
        <w:rPr>
          <w:u w:val="single"/>
        </w:rPr>
        <w:t>Chile</w:t>
      </w:r>
      <w:r w:rsidRPr="00114828">
        <w:t>.</w:t>
      </w:r>
    </w:p>
    <w:p w14:paraId="28B53C74" w14:textId="77777777" w:rsidR="00B22706" w:rsidRPr="00114828" w:rsidRDefault="00B22706" w:rsidP="00114828">
      <w:pPr>
        <w:rPr>
          <w:rFonts w:eastAsia="Calibri" w:cs="Times New Roman"/>
        </w:rPr>
      </w:pPr>
    </w:p>
    <w:p w14:paraId="4BDCF95E" w14:textId="16EAFAB6" w:rsidR="002F663C" w:rsidRPr="00F26352" w:rsidRDefault="00114828" w:rsidP="00114828">
      <w:pPr>
        <w:jc w:val="center"/>
        <w:rPr>
          <w:b/>
          <w:lang w:val="es-ES"/>
        </w:rPr>
      </w:pPr>
      <w:r w:rsidRPr="00F26352">
        <w:rPr>
          <w:b/>
          <w:lang w:val="es-ES"/>
        </w:rPr>
        <w:t>_______________</w:t>
      </w:r>
    </w:p>
    <w:p w14:paraId="77577312" w14:textId="77777777" w:rsidR="002F663C" w:rsidRPr="00F26352" w:rsidRDefault="002F663C" w:rsidP="00114828">
      <w:pPr>
        <w:rPr>
          <w:lang w:val="es-ES"/>
        </w:rPr>
      </w:pPr>
    </w:p>
    <w:p w14:paraId="70E67744" w14:textId="77777777" w:rsidR="00B22706" w:rsidRPr="00F26352" w:rsidRDefault="00B22706" w:rsidP="00114828">
      <w:pPr>
        <w:rPr>
          <w:lang w:val="es-ES"/>
        </w:rPr>
      </w:pPr>
    </w:p>
    <w:p w14:paraId="547A641D" w14:textId="2685F1D3" w:rsidR="002F663C" w:rsidRPr="00F26352" w:rsidRDefault="00E23D2D" w:rsidP="00114828">
      <w:pPr>
        <w:spacing w:after="120"/>
        <w:rPr>
          <w:rFonts w:eastAsia="Calibri" w:cs="Times New Roman"/>
          <w:b/>
          <w:szCs w:val="18"/>
          <w:lang w:val="es-ES"/>
        </w:rPr>
      </w:pPr>
      <w:r w:rsidRPr="00F26352">
        <w:rPr>
          <w:b/>
          <w:lang w:val="es-ES"/>
        </w:rPr>
        <w:t>Title</w:t>
      </w:r>
      <w:r w:rsidR="00114828" w:rsidRPr="00F26352">
        <w:rPr>
          <w:lang w:val="es-ES"/>
        </w:rPr>
        <w:t xml:space="preserve">: </w:t>
      </w:r>
      <w:r w:rsidR="00114828" w:rsidRPr="00F26352">
        <w:rPr>
          <w:i/>
          <w:iCs/>
          <w:lang w:val="es-ES"/>
        </w:rPr>
        <w:t>P</w:t>
      </w:r>
      <w:r w:rsidRPr="00F26352">
        <w:rPr>
          <w:i/>
          <w:iCs/>
          <w:lang w:val="es-ES"/>
        </w:rPr>
        <w:t>ropuesta de Modificación del Decreto Supremo N°977/96, Reglamento Sanitario de Alimentos del Ministerio de Salud, Título XVII de los azúcares y de la miel, Párrafo I de los azúcares, Artículo 383</w:t>
      </w:r>
      <w:r w:rsidRPr="00F26352">
        <w:rPr>
          <w:lang w:val="es-ES"/>
        </w:rPr>
        <w:t xml:space="preserve"> (Proposed amendment to Ministry of Health Supreme Decree </w:t>
      </w:r>
      <w:r w:rsidR="00114828" w:rsidRPr="00F26352">
        <w:rPr>
          <w:lang w:val="es-ES"/>
        </w:rPr>
        <w:t xml:space="preserve">No. </w:t>
      </w:r>
      <w:r w:rsidRPr="00F26352">
        <w:rPr>
          <w:lang w:val="es-ES"/>
        </w:rPr>
        <w:t>977/96, Food Health Regulations, Section XVII on sugars and honey, Article 383, paragraph 1 on sugars)</w:t>
      </w:r>
    </w:p>
    <w:p w14:paraId="765F827A" w14:textId="77777777" w:rsidR="002F663C" w:rsidRPr="00F26352" w:rsidRDefault="002F663C" w:rsidP="00114828">
      <w:pPr>
        <w:rPr>
          <w:lang w:val="es-ES"/>
        </w:rPr>
      </w:pP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F650B6" w:rsidRPr="00114828" w14:paraId="085C6C17" w14:textId="77777777" w:rsidTr="00114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91D6946" w14:textId="77777777" w:rsidR="002F663C" w:rsidRPr="00114828" w:rsidRDefault="00E23D2D" w:rsidP="00114828">
            <w:pPr>
              <w:spacing w:before="120" w:after="120"/>
              <w:ind w:left="567" w:hanging="567"/>
              <w:rPr>
                <w:b/>
              </w:rPr>
            </w:pPr>
            <w:r w:rsidRPr="00114828">
              <w:rPr>
                <w:b/>
              </w:rPr>
              <w:t>Reason for Addendum:</w:t>
            </w:r>
          </w:p>
        </w:tc>
      </w:tr>
      <w:tr w:rsidR="00114828" w:rsidRPr="00114828" w14:paraId="218CE527" w14:textId="77777777" w:rsidTr="0011482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B50AC" w14:textId="04BB899F" w:rsidR="002F663C" w:rsidRPr="00114828" w:rsidRDefault="00114828" w:rsidP="00114828">
            <w:pPr>
              <w:spacing w:before="120" w:after="120"/>
              <w:ind w:left="567" w:hanging="567"/>
            </w:pPr>
            <w:r w:rsidRPr="0011482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2B7AB" w14:textId="20BB2FD5" w:rsidR="002F663C" w:rsidRPr="00114828" w:rsidRDefault="00E23D2D" w:rsidP="00114828">
            <w:pPr>
              <w:spacing w:before="120" w:after="120"/>
            </w:pPr>
            <w:r w:rsidRPr="00114828">
              <w:t xml:space="preserve">Comment period changed </w:t>
            </w:r>
            <w:r w:rsidR="00114828" w:rsidRPr="00114828">
              <w:t>-</w:t>
            </w:r>
            <w:r w:rsidRPr="00114828">
              <w:t xml:space="preserve"> date:</w:t>
            </w:r>
          </w:p>
        </w:tc>
      </w:tr>
      <w:tr w:rsidR="00114828" w:rsidRPr="00114828" w14:paraId="542A199F" w14:textId="77777777" w:rsidTr="0011482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FCE54" w14:textId="4771FEB1" w:rsidR="002F663C" w:rsidRPr="00114828" w:rsidRDefault="00114828" w:rsidP="00114828">
            <w:pPr>
              <w:spacing w:before="120" w:after="120"/>
            </w:pPr>
            <w:r w:rsidRPr="0011482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B3917" w14:textId="12B52B60" w:rsidR="002F663C" w:rsidRPr="00114828" w:rsidRDefault="00E23D2D" w:rsidP="00114828">
            <w:pPr>
              <w:spacing w:before="120" w:after="120"/>
            </w:pPr>
            <w:r w:rsidRPr="00114828">
              <w:t xml:space="preserve">Notified measure adopted </w:t>
            </w:r>
            <w:r w:rsidR="00114828" w:rsidRPr="00114828">
              <w:t>-</w:t>
            </w:r>
            <w:r w:rsidRPr="00114828">
              <w:t xml:space="preserve"> date:</w:t>
            </w:r>
          </w:p>
        </w:tc>
      </w:tr>
      <w:tr w:rsidR="00114828" w:rsidRPr="00114828" w14:paraId="4198DD92" w14:textId="77777777" w:rsidTr="0011482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5C2C0" w14:textId="77777777" w:rsidR="002F663C" w:rsidRPr="00114828" w:rsidRDefault="00E23D2D" w:rsidP="00114828">
            <w:pPr>
              <w:spacing w:before="120" w:after="120"/>
            </w:pPr>
            <w:r w:rsidRPr="00114828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D1F5C" w14:textId="17B303A2" w:rsidR="002F663C" w:rsidRPr="00114828" w:rsidRDefault="00E23D2D" w:rsidP="00114828">
            <w:pPr>
              <w:spacing w:before="120" w:after="120"/>
            </w:pPr>
            <w:r w:rsidRPr="00114828">
              <w:t xml:space="preserve">Notified measure published </w:t>
            </w:r>
            <w:r w:rsidR="00114828" w:rsidRPr="00114828">
              <w:t>-</w:t>
            </w:r>
            <w:r w:rsidRPr="00114828">
              <w:t xml:space="preserve"> date</w:t>
            </w:r>
            <w:r w:rsidR="00114828" w:rsidRPr="00114828">
              <w:t>: 16 April 2</w:t>
            </w:r>
            <w:r w:rsidRPr="00114828">
              <w:t>024</w:t>
            </w:r>
          </w:p>
        </w:tc>
      </w:tr>
      <w:tr w:rsidR="00114828" w:rsidRPr="00114828" w14:paraId="00B2BB64" w14:textId="77777777" w:rsidTr="0011482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8F904" w14:textId="78C43A07" w:rsidR="002F663C" w:rsidRPr="00114828" w:rsidRDefault="00114828" w:rsidP="00114828">
            <w:pPr>
              <w:spacing w:before="120" w:after="120"/>
            </w:pPr>
            <w:r w:rsidRPr="0011482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5D329" w14:textId="2B7DED17" w:rsidR="002F663C" w:rsidRPr="00114828" w:rsidRDefault="00E23D2D" w:rsidP="00114828">
            <w:pPr>
              <w:spacing w:before="120" w:after="120"/>
            </w:pPr>
            <w:r w:rsidRPr="00114828">
              <w:t xml:space="preserve">Notified measure enters into force </w:t>
            </w:r>
            <w:r w:rsidR="00114828" w:rsidRPr="00114828">
              <w:t>-</w:t>
            </w:r>
            <w:r w:rsidRPr="00114828">
              <w:t xml:space="preserve"> date:</w:t>
            </w:r>
          </w:p>
        </w:tc>
      </w:tr>
      <w:tr w:rsidR="00114828" w:rsidRPr="00114828" w14:paraId="39C44549" w14:textId="77777777" w:rsidTr="0011482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BA997" w14:textId="77777777" w:rsidR="002F663C" w:rsidRPr="00114828" w:rsidRDefault="00E23D2D" w:rsidP="00114828">
            <w:pPr>
              <w:spacing w:before="120" w:after="120"/>
            </w:pPr>
            <w:r w:rsidRPr="00114828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CDDBD" w14:textId="675B6F72" w:rsidR="00E02C86" w:rsidRPr="00114828" w:rsidRDefault="00E23D2D" w:rsidP="00114828">
            <w:pPr>
              <w:spacing w:before="120" w:after="120"/>
            </w:pPr>
            <w:r w:rsidRPr="00114828">
              <w:t>Text of final measure available from</w:t>
            </w:r>
            <w:r w:rsidR="00114828" w:rsidRPr="00114828">
              <w:rPr>
                <w:rStyle w:val="FootnoteReference"/>
              </w:rPr>
              <w:footnoteReference w:id="1"/>
            </w:r>
            <w:r w:rsidRPr="00114828">
              <w:t>:</w:t>
            </w:r>
          </w:p>
          <w:p w14:paraId="0E3FEE57" w14:textId="7052551C" w:rsidR="002F663C" w:rsidRPr="00114828" w:rsidRDefault="00FF21EF" w:rsidP="00114828">
            <w:pPr>
              <w:spacing w:before="120" w:after="120"/>
              <w:rPr>
                <w:rStyle w:val="Hyperlink"/>
              </w:rPr>
            </w:pPr>
            <w:hyperlink r:id="rId9" w:tgtFrame="_blank" w:history="1">
              <w:r w:rsidR="00114828" w:rsidRPr="00114828">
                <w:rPr>
                  <w:rStyle w:val="Hyperlink"/>
                </w:rPr>
                <w:t>https://www.diariooficial.interior.gob.cl/publicaciones/2024/04/16/43827/01/2479121.pdf</w:t>
              </w:r>
            </w:hyperlink>
          </w:p>
          <w:p w14:paraId="45A72F09" w14:textId="2A1B9096" w:rsidR="002F663C" w:rsidRPr="00114828" w:rsidRDefault="00FF21EF" w:rsidP="00114828">
            <w:pPr>
              <w:spacing w:before="120" w:after="120"/>
              <w:rPr>
                <w:rStyle w:val="Hyperlink"/>
              </w:rPr>
            </w:pPr>
            <w:hyperlink r:id="rId10" w:tgtFrame="_blank" w:history="1">
              <w:r w:rsidR="00114828" w:rsidRPr="00114828">
                <w:rPr>
                  <w:rStyle w:val="Hyperlink"/>
                </w:rPr>
                <w:t>https://members.wto.org/crnattachments/2024/TBT/CHL/final_measure/24_02677_00_s.pdf</w:t>
              </w:r>
            </w:hyperlink>
          </w:p>
        </w:tc>
      </w:tr>
      <w:tr w:rsidR="00114828" w:rsidRPr="00114828" w14:paraId="6A5D8E7F" w14:textId="77777777" w:rsidTr="0011482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2D344" w14:textId="78A7FCE5" w:rsidR="002F663C" w:rsidRPr="00114828" w:rsidRDefault="00114828" w:rsidP="00114828">
            <w:pPr>
              <w:spacing w:before="120" w:after="120"/>
            </w:pPr>
            <w:r w:rsidRPr="0011482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F07E4" w14:textId="48AC189A" w:rsidR="00E02C86" w:rsidRPr="00114828" w:rsidRDefault="00E23D2D" w:rsidP="00114828">
            <w:pPr>
              <w:spacing w:before="120" w:after="60"/>
            </w:pPr>
            <w:r w:rsidRPr="00114828">
              <w:t xml:space="preserve">Notified measure withdrawn or revoked </w:t>
            </w:r>
            <w:r w:rsidR="00114828" w:rsidRPr="00114828">
              <w:t>-</w:t>
            </w:r>
            <w:r w:rsidRPr="00114828">
              <w:t xml:space="preserve"> date:</w:t>
            </w:r>
          </w:p>
          <w:p w14:paraId="429507EB" w14:textId="543AEF30" w:rsidR="002F663C" w:rsidRPr="00114828" w:rsidRDefault="00E23D2D" w:rsidP="00114828">
            <w:pPr>
              <w:spacing w:before="60" w:after="120"/>
            </w:pPr>
            <w:r w:rsidRPr="00114828">
              <w:t>Relevant symbol if measure re</w:t>
            </w:r>
            <w:r w:rsidR="00114828" w:rsidRPr="00114828">
              <w:t>-</w:t>
            </w:r>
            <w:r w:rsidRPr="00114828">
              <w:t>notified:</w:t>
            </w:r>
          </w:p>
        </w:tc>
      </w:tr>
      <w:tr w:rsidR="00114828" w:rsidRPr="00114828" w14:paraId="15609C43" w14:textId="77777777" w:rsidTr="0011482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08CF5" w14:textId="4399FC2A" w:rsidR="002F663C" w:rsidRPr="00114828" w:rsidRDefault="00114828" w:rsidP="00114828">
            <w:pPr>
              <w:spacing w:before="120" w:after="120"/>
            </w:pPr>
            <w:r w:rsidRPr="0011482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FF7E1" w14:textId="77777777" w:rsidR="00E02C86" w:rsidRPr="00114828" w:rsidRDefault="00E23D2D" w:rsidP="00114828">
            <w:pPr>
              <w:spacing w:before="120" w:after="60"/>
            </w:pPr>
            <w:r w:rsidRPr="00114828">
              <w:t>Content or scope of notified measure changed and text available from</w:t>
            </w:r>
            <w:r w:rsidRPr="00114828">
              <w:rPr>
                <w:vertAlign w:val="superscript"/>
              </w:rPr>
              <w:t>1</w:t>
            </w:r>
            <w:r w:rsidRPr="00114828">
              <w:t>:</w:t>
            </w:r>
          </w:p>
          <w:p w14:paraId="7900238C" w14:textId="20E30701" w:rsidR="002F663C" w:rsidRPr="00114828" w:rsidRDefault="00E23D2D" w:rsidP="00114828">
            <w:pPr>
              <w:spacing w:before="60" w:after="120"/>
            </w:pPr>
            <w:r w:rsidRPr="00114828">
              <w:t>New deadline for comments (if applicable):</w:t>
            </w:r>
          </w:p>
        </w:tc>
      </w:tr>
      <w:tr w:rsidR="00114828" w:rsidRPr="00114828" w14:paraId="0F9E0AE9" w14:textId="77777777" w:rsidTr="0011482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7671E" w14:textId="0E5F0A4D" w:rsidR="002F663C" w:rsidRPr="00114828" w:rsidRDefault="00114828" w:rsidP="00114828">
            <w:pPr>
              <w:spacing w:before="120" w:after="120"/>
              <w:ind w:left="567" w:hanging="567"/>
            </w:pPr>
            <w:r w:rsidRPr="0011482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BCD41" w14:textId="00E528F0" w:rsidR="002F663C" w:rsidRPr="00114828" w:rsidRDefault="00E23D2D" w:rsidP="00114828">
            <w:pPr>
              <w:spacing w:before="120" w:after="120"/>
              <w:rPr>
                <w:sz w:val="16"/>
                <w:szCs w:val="16"/>
              </w:rPr>
            </w:pPr>
            <w:r w:rsidRPr="00114828">
              <w:t>Interpretive guidance issued and text available from</w:t>
            </w:r>
            <w:r w:rsidRPr="00114828">
              <w:rPr>
                <w:vertAlign w:val="superscript"/>
              </w:rPr>
              <w:t>1</w:t>
            </w:r>
            <w:r w:rsidRPr="00114828">
              <w:t>:</w:t>
            </w:r>
          </w:p>
        </w:tc>
      </w:tr>
      <w:tr w:rsidR="00114828" w:rsidRPr="00114828" w14:paraId="2CAAFEDD" w14:textId="77777777" w:rsidTr="00114828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D154D62" w14:textId="7753D56B" w:rsidR="002F663C" w:rsidRPr="00114828" w:rsidRDefault="00114828" w:rsidP="00114828">
            <w:pPr>
              <w:spacing w:before="120" w:after="120"/>
              <w:ind w:left="567" w:hanging="567"/>
            </w:pPr>
            <w:r w:rsidRPr="0011482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546800A" w14:textId="0008EBCE" w:rsidR="002F663C" w:rsidRPr="00114828" w:rsidRDefault="00E23D2D" w:rsidP="00114828">
            <w:pPr>
              <w:spacing w:before="120" w:after="120"/>
            </w:pPr>
            <w:r w:rsidRPr="00114828">
              <w:t>Other:</w:t>
            </w:r>
          </w:p>
        </w:tc>
      </w:tr>
    </w:tbl>
    <w:p w14:paraId="3700283F" w14:textId="77777777" w:rsidR="002F663C" w:rsidRPr="00114828" w:rsidRDefault="002F663C" w:rsidP="00114828"/>
    <w:p w14:paraId="1C14C910" w14:textId="7D6F25E9" w:rsidR="003918E9" w:rsidRPr="00114828" w:rsidRDefault="00E23D2D" w:rsidP="00114828">
      <w:pPr>
        <w:spacing w:after="120"/>
      </w:pPr>
      <w:r w:rsidRPr="00114828">
        <w:rPr>
          <w:b/>
          <w:bCs/>
        </w:rPr>
        <w:lastRenderedPageBreak/>
        <w:t>Description</w:t>
      </w:r>
      <w:r w:rsidR="00114828" w:rsidRPr="00114828">
        <w:t>: T</w:t>
      </w:r>
      <w:r w:rsidRPr="00114828">
        <w:t xml:space="preserve">he Republic of Chile hereby advises that Decree </w:t>
      </w:r>
      <w:r w:rsidR="00114828" w:rsidRPr="00114828">
        <w:t xml:space="preserve">No. </w:t>
      </w:r>
      <w:r w:rsidRPr="00114828">
        <w:t xml:space="preserve">41 of the Ministry of Health, issued on </w:t>
      </w:r>
      <w:r w:rsidR="00114828" w:rsidRPr="00114828">
        <w:t>6 December 2</w:t>
      </w:r>
      <w:r w:rsidRPr="00114828">
        <w:t>023, has been published.</w:t>
      </w:r>
    </w:p>
    <w:bookmarkEnd w:id="68"/>
    <w:bookmarkEnd w:id="69"/>
    <w:p w14:paraId="64722BEC" w14:textId="4D35EA18" w:rsidR="00D60927" w:rsidRPr="00114828" w:rsidRDefault="00114828" w:rsidP="00114828">
      <w:pPr>
        <w:jc w:val="center"/>
        <w:rPr>
          <w:b/>
        </w:rPr>
      </w:pPr>
      <w:r w:rsidRPr="00114828">
        <w:rPr>
          <w:b/>
        </w:rPr>
        <w:t>__________</w:t>
      </w:r>
      <w:bookmarkEnd w:id="70"/>
    </w:p>
    <w:sectPr w:rsidR="00D60927" w:rsidRPr="00114828" w:rsidSect="001148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6E67" w14:textId="77777777" w:rsidR="00A2285C" w:rsidRPr="00114828" w:rsidRDefault="00A2285C">
      <w:bookmarkStart w:id="36" w:name="_Hlk164681075"/>
      <w:bookmarkStart w:id="37" w:name="_Hlk164681076"/>
      <w:bookmarkStart w:id="38" w:name="_Hlk164694737"/>
      <w:bookmarkStart w:id="39" w:name="_Hlk164694738"/>
      <w:bookmarkStart w:id="40" w:name="_Hlk164694827"/>
      <w:bookmarkStart w:id="41" w:name="_Hlk164694828"/>
      <w:bookmarkStart w:id="42" w:name="_Hlk164694849"/>
      <w:bookmarkStart w:id="43" w:name="_Hlk164694850"/>
      <w:bookmarkStart w:id="44" w:name="_Hlk164694881"/>
      <w:bookmarkStart w:id="45" w:name="_Hlk164694882"/>
      <w:bookmarkStart w:id="46" w:name="_Hlk164694979"/>
      <w:bookmarkStart w:id="47" w:name="_Hlk164694980"/>
      <w:bookmarkStart w:id="48" w:name="_Hlk164695001"/>
      <w:bookmarkStart w:id="49" w:name="_Hlk164695002"/>
      <w:bookmarkStart w:id="50" w:name="_Hlk164695102"/>
      <w:bookmarkStart w:id="51" w:name="_Hlk164695103"/>
      <w:r w:rsidRPr="00114828">
        <w:separator/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</w:endnote>
  <w:endnote w:type="continuationSeparator" w:id="0">
    <w:p w14:paraId="488848DF" w14:textId="77777777" w:rsidR="00A2285C" w:rsidRPr="00114828" w:rsidRDefault="00A2285C">
      <w:bookmarkStart w:id="52" w:name="_Hlk164681077"/>
      <w:bookmarkStart w:id="53" w:name="_Hlk164681078"/>
      <w:bookmarkStart w:id="54" w:name="_Hlk164694739"/>
      <w:bookmarkStart w:id="55" w:name="_Hlk164694740"/>
      <w:bookmarkStart w:id="56" w:name="_Hlk164694829"/>
      <w:bookmarkStart w:id="57" w:name="_Hlk164694830"/>
      <w:bookmarkStart w:id="58" w:name="_Hlk164694851"/>
      <w:bookmarkStart w:id="59" w:name="_Hlk164694852"/>
      <w:bookmarkStart w:id="60" w:name="_Hlk164694883"/>
      <w:bookmarkStart w:id="61" w:name="_Hlk164694884"/>
      <w:bookmarkStart w:id="62" w:name="_Hlk164694981"/>
      <w:bookmarkStart w:id="63" w:name="_Hlk164694982"/>
      <w:bookmarkStart w:id="64" w:name="_Hlk164695003"/>
      <w:bookmarkStart w:id="65" w:name="_Hlk164695004"/>
      <w:bookmarkStart w:id="66" w:name="_Hlk164695104"/>
      <w:bookmarkStart w:id="67" w:name="_Hlk164695105"/>
      <w:r w:rsidRPr="00114828">
        <w:continuationSeparator/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10D8" w14:textId="0305647E" w:rsidR="00544326" w:rsidRPr="00114828" w:rsidRDefault="00114828" w:rsidP="00114828">
    <w:pPr>
      <w:pStyle w:val="Footer"/>
    </w:pPr>
    <w:bookmarkStart w:id="95" w:name="_Hlk164694869"/>
    <w:bookmarkStart w:id="96" w:name="_Hlk164694870"/>
    <w:bookmarkStart w:id="97" w:name="_Hlk164694967"/>
    <w:bookmarkStart w:id="98" w:name="_Hlk164694968"/>
    <w:bookmarkStart w:id="99" w:name="_Hlk164694989"/>
    <w:bookmarkStart w:id="100" w:name="_Hlk164694990"/>
    <w:bookmarkStart w:id="101" w:name="_Hlk164695090"/>
    <w:bookmarkStart w:id="102" w:name="_Hlk164695091"/>
    <w:r w:rsidRPr="00114828">
      <w:t xml:space="preserve"> </w:t>
    </w:r>
    <w:bookmarkEnd w:id="95"/>
    <w:bookmarkEnd w:id="96"/>
    <w:bookmarkEnd w:id="97"/>
    <w:bookmarkEnd w:id="98"/>
    <w:bookmarkEnd w:id="99"/>
    <w:bookmarkEnd w:id="100"/>
    <w:bookmarkEnd w:id="101"/>
    <w:bookmarkEnd w:id="10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5D88" w14:textId="4CF3937B" w:rsidR="00544326" w:rsidRPr="00114828" w:rsidRDefault="00114828" w:rsidP="00114828">
    <w:pPr>
      <w:pStyle w:val="Footer"/>
    </w:pPr>
    <w:bookmarkStart w:id="103" w:name="_Hlk164694871"/>
    <w:bookmarkStart w:id="104" w:name="_Hlk164694872"/>
    <w:bookmarkStart w:id="105" w:name="_Hlk164694969"/>
    <w:bookmarkStart w:id="106" w:name="_Hlk164694970"/>
    <w:bookmarkStart w:id="107" w:name="_Hlk164694991"/>
    <w:bookmarkStart w:id="108" w:name="_Hlk164694992"/>
    <w:bookmarkStart w:id="109" w:name="_Hlk164695092"/>
    <w:bookmarkStart w:id="110" w:name="_Hlk164695093"/>
    <w:r w:rsidRPr="00114828">
      <w:t xml:space="preserve"> </w:t>
    </w:r>
    <w:bookmarkEnd w:id="103"/>
    <w:bookmarkEnd w:id="104"/>
    <w:bookmarkEnd w:id="105"/>
    <w:bookmarkEnd w:id="106"/>
    <w:bookmarkEnd w:id="107"/>
    <w:bookmarkEnd w:id="108"/>
    <w:bookmarkEnd w:id="109"/>
    <w:bookmarkEnd w:id="1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D234" w14:textId="0493C022" w:rsidR="00EF68C9" w:rsidRPr="00114828" w:rsidRDefault="00114828" w:rsidP="00114828">
    <w:pPr>
      <w:pStyle w:val="Footer"/>
    </w:pPr>
    <w:bookmarkStart w:id="123" w:name="_Hlk164694875"/>
    <w:bookmarkStart w:id="124" w:name="_Hlk164694876"/>
    <w:bookmarkStart w:id="125" w:name="_Hlk164694973"/>
    <w:bookmarkStart w:id="126" w:name="_Hlk164694974"/>
    <w:bookmarkStart w:id="127" w:name="_Hlk164694995"/>
    <w:bookmarkStart w:id="128" w:name="_Hlk164694996"/>
    <w:bookmarkStart w:id="129" w:name="_Hlk164695096"/>
    <w:bookmarkStart w:id="130" w:name="_Hlk164695097"/>
    <w:r w:rsidRPr="00114828">
      <w:t xml:space="preserve"> </w:t>
    </w:r>
    <w:bookmarkEnd w:id="123"/>
    <w:bookmarkEnd w:id="124"/>
    <w:bookmarkEnd w:id="125"/>
    <w:bookmarkEnd w:id="126"/>
    <w:bookmarkEnd w:id="127"/>
    <w:bookmarkEnd w:id="128"/>
    <w:bookmarkEnd w:id="129"/>
    <w:bookmarkEnd w:id="1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82A3" w14:textId="77777777" w:rsidR="00A2285C" w:rsidRPr="00114828" w:rsidRDefault="00A2285C" w:rsidP="00ED54E0">
      <w:bookmarkStart w:id="0" w:name="_Hlk23403611"/>
      <w:bookmarkStart w:id="1" w:name="_Hlk23403612"/>
      <w:bookmarkStart w:id="2" w:name="_Hlk164681071"/>
      <w:bookmarkStart w:id="3" w:name="_Hlk164681072"/>
      <w:bookmarkStart w:id="4" w:name="_Hlk164694733"/>
      <w:bookmarkStart w:id="5" w:name="_Hlk164694734"/>
      <w:bookmarkStart w:id="6" w:name="_Hlk164694823"/>
      <w:bookmarkStart w:id="7" w:name="_Hlk164694824"/>
      <w:bookmarkStart w:id="8" w:name="_Hlk164694845"/>
      <w:bookmarkStart w:id="9" w:name="_Hlk164694846"/>
      <w:bookmarkStart w:id="10" w:name="_Hlk164694877"/>
      <w:bookmarkStart w:id="11" w:name="_Hlk164694878"/>
      <w:bookmarkStart w:id="12" w:name="_Hlk164694975"/>
      <w:bookmarkStart w:id="13" w:name="_Hlk164694976"/>
      <w:bookmarkStart w:id="14" w:name="_Hlk164694997"/>
      <w:bookmarkStart w:id="15" w:name="_Hlk164694998"/>
      <w:bookmarkStart w:id="16" w:name="_Hlk164695098"/>
      <w:bookmarkStart w:id="17" w:name="_Hlk164695099"/>
      <w:r w:rsidRPr="00114828">
        <w: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</w:footnote>
  <w:footnote w:type="continuationSeparator" w:id="0">
    <w:p w14:paraId="395E1DBE" w14:textId="77777777" w:rsidR="00A2285C" w:rsidRPr="00114828" w:rsidRDefault="00A2285C" w:rsidP="00ED54E0">
      <w:bookmarkStart w:id="18" w:name="_Hlk23403613"/>
      <w:bookmarkStart w:id="19" w:name="_Hlk23403614"/>
      <w:bookmarkStart w:id="20" w:name="_Hlk164681073"/>
      <w:bookmarkStart w:id="21" w:name="_Hlk164681074"/>
      <w:bookmarkStart w:id="22" w:name="_Hlk164694735"/>
      <w:bookmarkStart w:id="23" w:name="_Hlk164694736"/>
      <w:bookmarkStart w:id="24" w:name="_Hlk164694825"/>
      <w:bookmarkStart w:id="25" w:name="_Hlk164694826"/>
      <w:bookmarkStart w:id="26" w:name="_Hlk164694847"/>
      <w:bookmarkStart w:id="27" w:name="_Hlk164694848"/>
      <w:bookmarkStart w:id="28" w:name="_Hlk164694879"/>
      <w:bookmarkStart w:id="29" w:name="_Hlk164694880"/>
      <w:bookmarkStart w:id="30" w:name="_Hlk164694977"/>
      <w:bookmarkStart w:id="31" w:name="_Hlk164694978"/>
      <w:bookmarkStart w:id="32" w:name="_Hlk164694999"/>
      <w:bookmarkStart w:id="33" w:name="_Hlk164695000"/>
      <w:bookmarkStart w:id="34" w:name="_Hlk164695100"/>
      <w:bookmarkStart w:id="35" w:name="_Hlk164695101"/>
      <w:r w:rsidRPr="00114828">
        <w:continuationSeparator/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</w:footnote>
  <w:footnote w:id="1">
    <w:p w14:paraId="39CF4C38" w14:textId="4134F9D6" w:rsidR="00114828" w:rsidRDefault="00114828">
      <w:pPr>
        <w:pStyle w:val="FootnoteText"/>
      </w:pPr>
      <w:bookmarkStart w:id="71" w:name="_Hlk164694863"/>
      <w:bookmarkStart w:id="72" w:name="_Hlk164694864"/>
      <w:bookmarkStart w:id="73" w:name="_Hlk164694961"/>
      <w:bookmarkStart w:id="74" w:name="_Hlk164694962"/>
      <w:bookmarkStart w:id="75" w:name="_Hlk164694983"/>
      <w:bookmarkStart w:id="76" w:name="_Hlk164694984"/>
      <w:bookmarkStart w:id="77" w:name="_Hlk164695084"/>
      <w:bookmarkStart w:id="78" w:name="_Hlk164695085"/>
      <w:r>
        <w:rPr>
          <w:rStyle w:val="FootnoteReference"/>
        </w:rPr>
        <w:footnoteRef/>
      </w:r>
      <w:r>
        <w:t xml:space="preserve"> </w:t>
      </w:r>
      <w:r w:rsidRPr="00114828">
        <w:t>This information can be provided by including a website address, a PDF attachment, or other information on where the text of the final measure/change to the measure/interpretative guidance can be obtained.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BFEA" w14:textId="77777777" w:rsidR="00114828" w:rsidRPr="00114828" w:rsidRDefault="00114828" w:rsidP="00114828">
    <w:pPr>
      <w:pStyle w:val="Header"/>
      <w:spacing w:after="240"/>
      <w:jc w:val="center"/>
    </w:pPr>
    <w:bookmarkStart w:id="79" w:name="_Hlk164694865"/>
    <w:bookmarkStart w:id="80" w:name="_Hlk164694866"/>
    <w:bookmarkStart w:id="81" w:name="_Hlk164694963"/>
    <w:bookmarkStart w:id="82" w:name="_Hlk164694964"/>
    <w:bookmarkStart w:id="83" w:name="_Hlk164694985"/>
    <w:bookmarkStart w:id="84" w:name="_Hlk164694986"/>
    <w:bookmarkStart w:id="85" w:name="_Hlk164695086"/>
    <w:bookmarkStart w:id="86" w:name="_Hlk164695087"/>
    <w:r w:rsidRPr="00114828">
      <w:t>G/TBT/N/CHL/588/Add.1</w:t>
    </w:r>
  </w:p>
  <w:p w14:paraId="758D2A1A" w14:textId="77777777" w:rsidR="00114828" w:rsidRPr="00114828" w:rsidRDefault="00114828" w:rsidP="00114828">
    <w:pPr>
      <w:pStyle w:val="Header"/>
      <w:pBdr>
        <w:bottom w:val="single" w:sz="4" w:space="1" w:color="auto"/>
      </w:pBdr>
      <w:jc w:val="center"/>
    </w:pPr>
    <w:r w:rsidRPr="00114828">
      <w:t xml:space="preserve">- </w:t>
    </w:r>
    <w:r w:rsidRPr="00114828">
      <w:fldChar w:fldCharType="begin"/>
    </w:r>
    <w:r w:rsidRPr="00114828">
      <w:instrText xml:space="preserve"> PAGE  \* Arabic  \* MERGEFORMAT </w:instrText>
    </w:r>
    <w:r w:rsidRPr="00114828">
      <w:fldChar w:fldCharType="separate"/>
    </w:r>
    <w:r w:rsidRPr="00114828">
      <w:t>1</w:t>
    </w:r>
    <w:r w:rsidRPr="00114828">
      <w:fldChar w:fldCharType="end"/>
    </w:r>
    <w:r w:rsidRPr="00114828">
      <w:t xml:space="preserve"> -</w:t>
    </w:r>
    <w:bookmarkEnd w:id="79"/>
    <w:bookmarkEnd w:id="80"/>
    <w:bookmarkEnd w:id="81"/>
    <w:bookmarkEnd w:id="82"/>
    <w:bookmarkEnd w:id="83"/>
    <w:bookmarkEnd w:id="84"/>
    <w:bookmarkEnd w:id="85"/>
    <w:bookmarkEnd w:id="8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147B" w14:textId="77777777" w:rsidR="00114828" w:rsidRPr="00114828" w:rsidRDefault="00114828" w:rsidP="00114828">
    <w:pPr>
      <w:pStyle w:val="Header"/>
      <w:spacing w:after="240"/>
      <w:jc w:val="center"/>
    </w:pPr>
    <w:bookmarkStart w:id="87" w:name="_Hlk164694867"/>
    <w:bookmarkStart w:id="88" w:name="_Hlk164694868"/>
    <w:bookmarkStart w:id="89" w:name="_Hlk164694965"/>
    <w:bookmarkStart w:id="90" w:name="_Hlk164694966"/>
    <w:bookmarkStart w:id="91" w:name="_Hlk164694987"/>
    <w:bookmarkStart w:id="92" w:name="_Hlk164694988"/>
    <w:bookmarkStart w:id="93" w:name="_Hlk164695088"/>
    <w:bookmarkStart w:id="94" w:name="_Hlk164695089"/>
    <w:r w:rsidRPr="00114828">
      <w:t>G/TBT/N/CHL/588/Add.1</w:t>
    </w:r>
  </w:p>
  <w:p w14:paraId="5EE36901" w14:textId="77777777" w:rsidR="00114828" w:rsidRPr="00114828" w:rsidRDefault="00114828" w:rsidP="00114828">
    <w:pPr>
      <w:pStyle w:val="Header"/>
      <w:pBdr>
        <w:bottom w:val="single" w:sz="4" w:space="1" w:color="auto"/>
      </w:pBdr>
      <w:jc w:val="center"/>
    </w:pPr>
    <w:r w:rsidRPr="00114828">
      <w:t xml:space="preserve">- </w:t>
    </w:r>
    <w:r w:rsidRPr="00114828">
      <w:fldChar w:fldCharType="begin"/>
    </w:r>
    <w:r w:rsidRPr="00114828">
      <w:instrText xml:space="preserve"> PAGE  \* Arabic  \* MERGEFORMAT </w:instrText>
    </w:r>
    <w:r w:rsidRPr="00114828">
      <w:fldChar w:fldCharType="separate"/>
    </w:r>
    <w:r w:rsidRPr="00114828">
      <w:t>1</w:t>
    </w:r>
    <w:r w:rsidRPr="00114828">
      <w:fldChar w:fldCharType="end"/>
    </w:r>
    <w:r w:rsidRPr="00114828">
      <w:t xml:space="preserve"> -</w:t>
    </w:r>
    <w:bookmarkEnd w:id="87"/>
    <w:bookmarkEnd w:id="88"/>
    <w:bookmarkEnd w:id="89"/>
    <w:bookmarkEnd w:id="90"/>
    <w:bookmarkEnd w:id="91"/>
    <w:bookmarkEnd w:id="92"/>
    <w:bookmarkEnd w:id="93"/>
    <w:bookmarkEnd w:id="9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14828" w:rsidRPr="00114828" w14:paraId="53F10256" w14:textId="77777777" w:rsidTr="0011482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B80858" w14:textId="77777777" w:rsidR="00114828" w:rsidRPr="00114828" w:rsidRDefault="00114828" w:rsidP="0011482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11" w:name="bmkMasthead"/>
          <w:bookmarkStart w:id="112" w:name="_Hlk164694873"/>
          <w:bookmarkStart w:id="113" w:name="_Hlk164694874"/>
          <w:bookmarkStart w:id="114" w:name="_Hlk164694971"/>
          <w:bookmarkStart w:id="115" w:name="_Hlk164694972"/>
          <w:bookmarkStart w:id="116" w:name="_Hlk164694993"/>
          <w:bookmarkStart w:id="117" w:name="_Hlk164694994"/>
          <w:bookmarkStart w:id="118" w:name="_Hlk164695094"/>
          <w:bookmarkStart w:id="119" w:name="_Hlk16469509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924CD9E" w14:textId="77777777" w:rsidR="00114828" w:rsidRPr="00114828" w:rsidRDefault="00114828" w:rsidP="0011482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14828" w:rsidRPr="00114828" w14:paraId="2CB1AA78" w14:textId="77777777" w:rsidTr="0011482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FF37236" w14:textId="1A629BB0" w:rsidR="00114828" w:rsidRPr="00114828" w:rsidRDefault="00114828" w:rsidP="00114828">
          <w:pPr>
            <w:jc w:val="left"/>
            <w:rPr>
              <w:rFonts w:eastAsia="Verdana" w:cs="Verdana"/>
              <w:szCs w:val="18"/>
            </w:rPr>
          </w:pPr>
          <w:r w:rsidRPr="00114828">
            <w:rPr>
              <w:rFonts w:eastAsia="Verdana" w:cs="Verdana"/>
              <w:noProof/>
              <w:szCs w:val="18"/>
            </w:rPr>
            <w:drawing>
              <wp:inline distT="0" distB="0" distL="0" distR="0" wp14:anchorId="53FB5F7D" wp14:editId="48453D44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9715AB6" w14:textId="77777777" w:rsidR="00114828" w:rsidRPr="00114828" w:rsidRDefault="00114828" w:rsidP="0011482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14828" w:rsidRPr="00114828" w14:paraId="6083A287" w14:textId="77777777" w:rsidTr="0011482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6E599D5" w14:textId="77777777" w:rsidR="00114828" w:rsidRPr="00114828" w:rsidRDefault="00114828" w:rsidP="0011482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2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14B4ADC" w14:textId="2B24ED36" w:rsidR="00114828" w:rsidRPr="00114828" w:rsidRDefault="00114828" w:rsidP="00114828">
          <w:pPr>
            <w:jc w:val="right"/>
            <w:rPr>
              <w:rFonts w:eastAsia="Verdana" w:cs="Verdana"/>
              <w:b/>
              <w:szCs w:val="18"/>
            </w:rPr>
          </w:pPr>
          <w:r w:rsidRPr="00114828">
            <w:rPr>
              <w:b/>
              <w:szCs w:val="18"/>
            </w:rPr>
            <w:t>G/TBT/N/CHL/588/Add.1</w:t>
          </w:r>
        </w:p>
      </w:tc>
    </w:tr>
    <w:bookmarkEnd w:id="120"/>
    <w:tr w:rsidR="00114828" w:rsidRPr="00114828" w14:paraId="745907C5" w14:textId="77777777" w:rsidTr="0011482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4FEEF42" w14:textId="77777777" w:rsidR="00114828" w:rsidRPr="00114828" w:rsidRDefault="00114828" w:rsidP="0011482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32D8521" w14:textId="31602D4C" w:rsidR="00114828" w:rsidRPr="00114828" w:rsidRDefault="00114828" w:rsidP="00114828">
          <w:pPr>
            <w:jc w:val="right"/>
            <w:rPr>
              <w:rFonts w:eastAsia="Verdana" w:cs="Verdana"/>
              <w:szCs w:val="18"/>
            </w:rPr>
          </w:pPr>
          <w:r w:rsidRPr="00114828">
            <w:rPr>
              <w:rFonts w:eastAsia="Verdana" w:cs="Verdana"/>
              <w:szCs w:val="18"/>
            </w:rPr>
            <w:t>18 April 2024</w:t>
          </w:r>
        </w:p>
      </w:tc>
    </w:tr>
    <w:tr w:rsidR="00114828" w:rsidRPr="00114828" w14:paraId="4E6B42A2" w14:textId="77777777" w:rsidTr="0011482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8C0708" w14:textId="02EACF54" w:rsidR="00114828" w:rsidRPr="00114828" w:rsidRDefault="00114828" w:rsidP="00114828">
          <w:pPr>
            <w:jc w:val="left"/>
            <w:rPr>
              <w:rFonts w:eastAsia="Verdana" w:cs="Verdana"/>
              <w:b/>
              <w:szCs w:val="18"/>
            </w:rPr>
          </w:pPr>
          <w:bookmarkStart w:id="121" w:name="bmkSerial" w:colFirst="0" w:colLast="0"/>
          <w:r w:rsidRPr="00114828">
            <w:rPr>
              <w:rFonts w:eastAsia="Verdana" w:cs="Verdana"/>
              <w:color w:val="FF0000"/>
              <w:szCs w:val="18"/>
            </w:rPr>
            <w:t>(24</w:t>
          </w:r>
          <w:r w:rsidRPr="00114828">
            <w:rPr>
              <w:rFonts w:eastAsia="Verdana" w:cs="Verdana"/>
              <w:color w:val="FF0000"/>
              <w:szCs w:val="18"/>
            </w:rPr>
            <w:noBreakHyphen/>
          </w:r>
          <w:r w:rsidR="00F26352">
            <w:rPr>
              <w:rFonts w:eastAsia="Verdana" w:cs="Verdana"/>
              <w:color w:val="FF0000"/>
              <w:szCs w:val="18"/>
            </w:rPr>
            <w:t>3221</w:t>
          </w:r>
          <w:r w:rsidRPr="0011482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F67821" w14:textId="3EAEC98C" w:rsidR="00114828" w:rsidRPr="00114828" w:rsidRDefault="00114828" w:rsidP="00114828">
          <w:pPr>
            <w:jc w:val="right"/>
            <w:rPr>
              <w:rFonts w:eastAsia="Verdana" w:cs="Verdana"/>
              <w:szCs w:val="18"/>
            </w:rPr>
          </w:pPr>
          <w:r w:rsidRPr="00114828">
            <w:rPr>
              <w:rFonts w:eastAsia="Verdana" w:cs="Verdana"/>
              <w:szCs w:val="18"/>
            </w:rPr>
            <w:t xml:space="preserve">Page: </w:t>
          </w:r>
          <w:r w:rsidRPr="00114828">
            <w:rPr>
              <w:rFonts w:eastAsia="Verdana" w:cs="Verdana"/>
              <w:szCs w:val="18"/>
            </w:rPr>
            <w:fldChar w:fldCharType="begin"/>
          </w:r>
          <w:r w:rsidRPr="0011482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14828">
            <w:rPr>
              <w:rFonts w:eastAsia="Verdana" w:cs="Verdana"/>
              <w:szCs w:val="18"/>
            </w:rPr>
            <w:fldChar w:fldCharType="separate"/>
          </w:r>
          <w:r w:rsidRPr="00114828">
            <w:rPr>
              <w:rFonts w:eastAsia="Verdana" w:cs="Verdana"/>
              <w:szCs w:val="18"/>
            </w:rPr>
            <w:t>1</w:t>
          </w:r>
          <w:r w:rsidRPr="00114828">
            <w:rPr>
              <w:rFonts w:eastAsia="Verdana" w:cs="Verdana"/>
              <w:szCs w:val="18"/>
            </w:rPr>
            <w:fldChar w:fldCharType="end"/>
          </w:r>
          <w:r w:rsidRPr="00114828">
            <w:rPr>
              <w:rFonts w:eastAsia="Verdana" w:cs="Verdana"/>
              <w:szCs w:val="18"/>
            </w:rPr>
            <w:t>/</w:t>
          </w:r>
          <w:r w:rsidRPr="00114828">
            <w:rPr>
              <w:rFonts w:eastAsia="Verdana" w:cs="Verdana"/>
              <w:szCs w:val="18"/>
            </w:rPr>
            <w:fldChar w:fldCharType="begin"/>
          </w:r>
          <w:r w:rsidRPr="0011482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14828">
            <w:rPr>
              <w:rFonts w:eastAsia="Verdana" w:cs="Verdana"/>
              <w:szCs w:val="18"/>
            </w:rPr>
            <w:fldChar w:fldCharType="separate"/>
          </w:r>
          <w:r w:rsidRPr="00114828">
            <w:rPr>
              <w:rFonts w:eastAsia="Verdana" w:cs="Verdana"/>
              <w:szCs w:val="18"/>
            </w:rPr>
            <w:t>2</w:t>
          </w:r>
          <w:r w:rsidRPr="00114828">
            <w:rPr>
              <w:rFonts w:eastAsia="Verdana" w:cs="Verdana"/>
              <w:szCs w:val="18"/>
            </w:rPr>
            <w:fldChar w:fldCharType="end"/>
          </w:r>
        </w:p>
      </w:tc>
    </w:tr>
    <w:tr w:rsidR="00114828" w:rsidRPr="00114828" w14:paraId="46F104EA" w14:textId="77777777" w:rsidTr="0011482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E826FC" w14:textId="0B7DAB8C" w:rsidR="00114828" w:rsidRPr="00114828" w:rsidRDefault="00114828" w:rsidP="00114828">
          <w:pPr>
            <w:jc w:val="left"/>
            <w:rPr>
              <w:rFonts w:eastAsia="Verdana" w:cs="Verdana"/>
              <w:szCs w:val="18"/>
            </w:rPr>
          </w:pPr>
          <w:bookmarkStart w:id="122" w:name="bmkCommittee" w:colFirst="0" w:colLast="0"/>
          <w:bookmarkEnd w:id="121"/>
          <w:r w:rsidRPr="00114828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C2C34C3" w14:textId="234C3AE3" w:rsidR="00114828" w:rsidRPr="00114828" w:rsidRDefault="00114828" w:rsidP="00114828">
          <w:pPr>
            <w:jc w:val="right"/>
            <w:rPr>
              <w:rFonts w:eastAsia="Verdana" w:cs="Verdana"/>
              <w:bCs/>
              <w:szCs w:val="18"/>
            </w:rPr>
          </w:pPr>
          <w:r w:rsidRPr="0011482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11"/>
    <w:bookmarkEnd w:id="112"/>
    <w:bookmarkEnd w:id="113"/>
    <w:bookmarkEnd w:id="114"/>
    <w:bookmarkEnd w:id="115"/>
    <w:bookmarkEnd w:id="116"/>
    <w:bookmarkEnd w:id="117"/>
    <w:bookmarkEnd w:id="122"/>
    <w:bookmarkEnd w:id="118"/>
    <w:bookmarkEnd w:id="119"/>
  </w:tbl>
  <w:p w14:paraId="189CAB49" w14:textId="77777777" w:rsidR="00ED54E0" w:rsidRPr="00114828" w:rsidRDefault="00ED54E0" w:rsidP="00114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29AA19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56C0F6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71E842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A2E5A6A"/>
    <w:numStyleLink w:val="LegalHeadings"/>
  </w:abstractNum>
  <w:abstractNum w:abstractNumId="13" w15:restartNumberingAfterBreak="0">
    <w:nsid w:val="57551E12"/>
    <w:multiLevelType w:val="multilevel"/>
    <w:tmpl w:val="9A2E5A6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54192">
    <w:abstractNumId w:val="9"/>
  </w:num>
  <w:num w:numId="2" w16cid:durableId="2025671090">
    <w:abstractNumId w:val="7"/>
  </w:num>
  <w:num w:numId="3" w16cid:durableId="2050298929">
    <w:abstractNumId w:val="6"/>
  </w:num>
  <w:num w:numId="4" w16cid:durableId="1426533820">
    <w:abstractNumId w:val="5"/>
  </w:num>
  <w:num w:numId="5" w16cid:durableId="756168794">
    <w:abstractNumId w:val="4"/>
  </w:num>
  <w:num w:numId="6" w16cid:durableId="1215199643">
    <w:abstractNumId w:val="13"/>
  </w:num>
  <w:num w:numId="7" w16cid:durableId="628436101">
    <w:abstractNumId w:val="12"/>
  </w:num>
  <w:num w:numId="8" w16cid:durableId="1956905941">
    <w:abstractNumId w:val="11"/>
  </w:num>
  <w:num w:numId="9" w16cid:durableId="14322410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713247">
    <w:abstractNumId w:val="14"/>
  </w:num>
  <w:num w:numId="11" w16cid:durableId="1203858815">
    <w:abstractNumId w:val="8"/>
  </w:num>
  <w:num w:numId="12" w16cid:durableId="708527265">
    <w:abstractNumId w:val="3"/>
  </w:num>
  <w:num w:numId="13" w16cid:durableId="634483126">
    <w:abstractNumId w:val="2"/>
  </w:num>
  <w:num w:numId="14" w16cid:durableId="948777349">
    <w:abstractNumId w:val="1"/>
  </w:num>
  <w:num w:numId="15" w16cid:durableId="1492982981">
    <w:abstractNumId w:val="0"/>
  </w:num>
  <w:num w:numId="16" w16cid:durableId="1293246435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4828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0531"/>
    <w:rsid w:val="003D3546"/>
    <w:rsid w:val="003D6420"/>
    <w:rsid w:val="00417D8E"/>
    <w:rsid w:val="00424340"/>
    <w:rsid w:val="004244A9"/>
    <w:rsid w:val="00435C3F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478CE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1CAD"/>
    <w:rsid w:val="00915236"/>
    <w:rsid w:val="00943250"/>
    <w:rsid w:val="00951E9B"/>
    <w:rsid w:val="00963A2D"/>
    <w:rsid w:val="00992AEA"/>
    <w:rsid w:val="009A6F54"/>
    <w:rsid w:val="009F51A2"/>
    <w:rsid w:val="009F7637"/>
    <w:rsid w:val="00A2285C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02C86"/>
    <w:rsid w:val="00E1011F"/>
    <w:rsid w:val="00E23D2D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26352"/>
    <w:rsid w:val="00F32397"/>
    <w:rsid w:val="00F40595"/>
    <w:rsid w:val="00F4760A"/>
    <w:rsid w:val="00F650B6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21E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61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82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14828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14828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14828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148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148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148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1482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1482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1482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1482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1482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14828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14828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14828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1482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1482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14828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14828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11482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1482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1148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14828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14828"/>
    <w:pPr>
      <w:numPr>
        <w:ilvl w:val="7"/>
        <w:numId w:val="1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14828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148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148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114828"/>
    <w:pPr>
      <w:numPr>
        <w:numId w:val="6"/>
      </w:numPr>
    </w:pPr>
  </w:style>
  <w:style w:type="paragraph" w:styleId="ListBullet">
    <w:name w:val="List Bullet"/>
    <w:basedOn w:val="Normal"/>
    <w:uiPriority w:val="1"/>
    <w:rsid w:val="001148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148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1148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14828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14828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1148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11482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1482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11482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148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1482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1482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14828"/>
    <w:rPr>
      <w:szCs w:val="20"/>
    </w:rPr>
  </w:style>
  <w:style w:type="character" w:customStyle="1" w:styleId="EndnoteTextChar">
    <w:name w:val="Endnote Text Char"/>
    <w:link w:val="EndnoteText"/>
    <w:uiPriority w:val="49"/>
    <w:rsid w:val="0011482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1482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1482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11482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1482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14828"/>
    <w:pPr>
      <w:ind w:left="567" w:right="567" w:firstLine="0"/>
    </w:pPr>
  </w:style>
  <w:style w:type="character" w:styleId="FootnoteReference">
    <w:name w:val="footnote reference"/>
    <w:uiPriority w:val="5"/>
    <w:rsid w:val="001148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1482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1482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11482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1482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11482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1482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1482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1482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1482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11482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4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1482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1482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1482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148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14828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1148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1148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1482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11482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1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148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1482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14828"/>
  </w:style>
  <w:style w:type="paragraph" w:styleId="BlockText">
    <w:name w:val="Block Text"/>
    <w:basedOn w:val="Normal"/>
    <w:uiPriority w:val="99"/>
    <w:semiHidden/>
    <w:unhideWhenUsed/>
    <w:rsid w:val="0011482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148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14828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48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4828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1482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14828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148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4828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48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4828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148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1482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14828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48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14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828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14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14828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14828"/>
  </w:style>
  <w:style w:type="character" w:customStyle="1" w:styleId="DateChar">
    <w:name w:val="Date Char"/>
    <w:basedOn w:val="DefaultParagraphFont"/>
    <w:link w:val="Date"/>
    <w:uiPriority w:val="99"/>
    <w:semiHidden/>
    <w:rsid w:val="00114828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148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48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1482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14828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1148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148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1482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1482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148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1482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14828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1482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148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1482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148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48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4828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148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148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148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148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148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148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148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148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148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148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148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148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1482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1482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14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14828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1482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14828"/>
    <w:rPr>
      <w:lang w:val="en-GB"/>
    </w:rPr>
  </w:style>
  <w:style w:type="paragraph" w:styleId="List">
    <w:name w:val="List"/>
    <w:basedOn w:val="Normal"/>
    <w:uiPriority w:val="99"/>
    <w:semiHidden/>
    <w:unhideWhenUsed/>
    <w:rsid w:val="001148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148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148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148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148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148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148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148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148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148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148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148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148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148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148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148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14828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148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1482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14828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1482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148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1482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14828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1482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148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148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48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148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114828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1482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14828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1482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14828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11482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1482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14828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1148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114828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E02C86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E02C86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E02C86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E02C86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E02C86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14828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11482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L/final_measure/24_02677_00_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iariooficial.interior.gob.cl/publicaciones/2024/04/16/43827/01/2479121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1B6D-BEC1-4E8A-A00E-26D17A0FD7D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13</TotalTime>
  <Pages>2</Pages>
  <Words>193</Words>
  <Characters>1167</Characters>
  <Application>Microsoft Office Word</Application>
  <DocSecurity>0</DocSecurity>
  <Lines>42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cp:lastPrinted>2019-10-31T07:40:00Z</cp:lastPrinted>
  <dcterms:created xsi:type="dcterms:W3CDTF">2024-04-18T08:23:00Z</dcterms:created>
  <dcterms:modified xsi:type="dcterms:W3CDTF">2024-04-23T09:00:00Z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