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BF06" w14:textId="6835C80E" w:rsidR="002D78C9" w:rsidRPr="0063635E" w:rsidRDefault="0063635E" w:rsidP="0063635E">
      <w:pPr>
        <w:pStyle w:val="Title"/>
        <w:rPr>
          <w:caps w:val="0"/>
          <w:kern w:val="0"/>
        </w:rPr>
      </w:pPr>
      <w:bookmarkStart w:id="20" w:name="_Hlk126072645"/>
      <w:bookmarkStart w:id="21" w:name="_Hlk126073099"/>
      <w:r w:rsidRPr="0063635E">
        <w:rPr>
          <w:caps w:val="0"/>
          <w:kern w:val="0"/>
        </w:rPr>
        <w:t>NOTIFICATION</w:t>
      </w:r>
    </w:p>
    <w:p w14:paraId="150844D0" w14:textId="77777777" w:rsidR="002F663C" w:rsidRPr="0063635E" w:rsidRDefault="009079C2" w:rsidP="0063635E">
      <w:pPr>
        <w:pStyle w:val="Title3"/>
      </w:pPr>
      <w:r w:rsidRPr="0063635E">
        <w:t>Addendum</w:t>
      </w:r>
    </w:p>
    <w:p w14:paraId="7944AE29" w14:textId="685B2D3B" w:rsidR="002F663C" w:rsidRPr="0063635E" w:rsidRDefault="009079C2" w:rsidP="0063635E">
      <w:r w:rsidRPr="0063635E">
        <w:t>The following communication, dated 3</w:t>
      </w:r>
      <w:r w:rsidR="0063635E" w:rsidRPr="0063635E">
        <w:t>0 January 2</w:t>
      </w:r>
      <w:r w:rsidRPr="0063635E">
        <w:t xml:space="preserve">023, is being circulated at the request of the delegation of </w:t>
      </w:r>
      <w:r w:rsidRPr="0063635E">
        <w:rPr>
          <w:u w:val="single"/>
        </w:rPr>
        <w:t>Chile</w:t>
      </w:r>
      <w:r w:rsidRPr="0063635E">
        <w:t>.</w:t>
      </w:r>
    </w:p>
    <w:p w14:paraId="5ADA497D" w14:textId="77777777" w:rsidR="00B22706" w:rsidRPr="0063635E" w:rsidRDefault="00B22706" w:rsidP="0063635E">
      <w:pPr>
        <w:rPr>
          <w:rFonts w:eastAsia="Calibri" w:cs="Times New Roman"/>
        </w:rPr>
      </w:pPr>
    </w:p>
    <w:p w14:paraId="03421E26" w14:textId="14C629A2" w:rsidR="002F663C" w:rsidRPr="00155529" w:rsidRDefault="0063635E" w:rsidP="0063635E">
      <w:pPr>
        <w:jc w:val="center"/>
        <w:rPr>
          <w:b/>
          <w:lang w:val="es-ES"/>
        </w:rPr>
      </w:pPr>
      <w:r w:rsidRPr="00155529">
        <w:rPr>
          <w:b/>
          <w:lang w:val="es-ES"/>
        </w:rPr>
        <w:t>_______________</w:t>
      </w:r>
    </w:p>
    <w:p w14:paraId="1A8B5433" w14:textId="77777777" w:rsidR="002F663C" w:rsidRPr="00155529" w:rsidRDefault="002F663C" w:rsidP="0063635E">
      <w:pPr>
        <w:rPr>
          <w:lang w:val="es-ES"/>
        </w:rPr>
      </w:pPr>
    </w:p>
    <w:p w14:paraId="6E29EB70" w14:textId="77777777" w:rsidR="00B22706" w:rsidRPr="00155529" w:rsidRDefault="00B22706" w:rsidP="0063635E">
      <w:pPr>
        <w:rPr>
          <w:lang w:val="es-ES"/>
        </w:rPr>
      </w:pPr>
    </w:p>
    <w:p w14:paraId="593A2065" w14:textId="1DF9978C" w:rsidR="002F663C" w:rsidRPr="00155529" w:rsidRDefault="009079C2" w:rsidP="0063635E">
      <w:pPr>
        <w:spacing w:after="120"/>
        <w:rPr>
          <w:rFonts w:eastAsia="Calibri" w:cs="Times New Roman"/>
          <w:b/>
          <w:szCs w:val="18"/>
          <w:lang w:val="es-ES"/>
        </w:rPr>
      </w:pPr>
      <w:r w:rsidRPr="00155529">
        <w:rPr>
          <w:b/>
          <w:lang w:val="es-ES"/>
        </w:rPr>
        <w:t>Title</w:t>
      </w:r>
      <w:r w:rsidR="0063635E" w:rsidRPr="00155529">
        <w:rPr>
          <w:lang w:val="es-ES"/>
        </w:rPr>
        <w:t xml:space="preserve">: </w:t>
      </w:r>
      <w:r w:rsidR="0063635E" w:rsidRPr="00155529">
        <w:rPr>
          <w:i/>
          <w:iCs/>
          <w:lang w:val="es-ES"/>
        </w:rPr>
        <w:t>P</w:t>
      </w:r>
      <w:r w:rsidRPr="00155529">
        <w:rPr>
          <w:i/>
          <w:iCs/>
          <w:lang w:val="es-ES"/>
        </w:rPr>
        <w:t>ropuesta de Modificación del Reglamento Sanitario de Alimentos del Ministerio de Salud, sobre Leche condensada y Manjar</w:t>
      </w:r>
      <w:r w:rsidRPr="00155529">
        <w:rPr>
          <w:lang w:val="es-ES"/>
        </w:rPr>
        <w:t xml:space="preserve"> (Proposed amendment to the Ministry of Health's Food Health Regulations on condensed milk and "dulce de leche")</w:t>
      </w:r>
    </w:p>
    <w:p w14:paraId="25F9B482" w14:textId="77777777" w:rsidR="002F663C" w:rsidRPr="00155529" w:rsidRDefault="002F663C" w:rsidP="0063635E">
      <w:pPr>
        <w:rPr>
          <w:lang w:val="es-ES"/>
        </w:rPr>
      </w:pP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5B41F0" w:rsidRPr="0063635E" w14:paraId="38DD38AB" w14:textId="77777777" w:rsidTr="00636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78EB5B1" w14:textId="77777777" w:rsidR="002F663C" w:rsidRPr="0063635E" w:rsidRDefault="009079C2" w:rsidP="0063635E">
            <w:pPr>
              <w:spacing w:before="120" w:after="120"/>
              <w:ind w:left="567" w:hanging="567"/>
              <w:rPr>
                <w:b/>
              </w:rPr>
            </w:pPr>
            <w:r w:rsidRPr="0063635E">
              <w:rPr>
                <w:b/>
              </w:rPr>
              <w:t>Reason for Addendum:</w:t>
            </w:r>
          </w:p>
        </w:tc>
      </w:tr>
      <w:tr w:rsidR="0063635E" w:rsidRPr="0063635E" w14:paraId="2EEFCADD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3CB38" w14:textId="7D898B89" w:rsidR="002F663C" w:rsidRPr="0063635E" w:rsidRDefault="0063635E" w:rsidP="0063635E">
            <w:pPr>
              <w:spacing w:before="120" w:after="120"/>
              <w:ind w:left="567" w:hanging="567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7E7AD" w14:textId="6698D3DA" w:rsidR="002F663C" w:rsidRPr="0063635E" w:rsidRDefault="009079C2" w:rsidP="0063635E">
            <w:pPr>
              <w:spacing w:before="120" w:after="120"/>
            </w:pPr>
            <w:r w:rsidRPr="0063635E">
              <w:t xml:space="preserve">Comment period changed </w:t>
            </w:r>
            <w:r w:rsidR="0063635E" w:rsidRPr="0063635E">
              <w:t>-</w:t>
            </w:r>
            <w:r w:rsidRPr="0063635E">
              <w:t xml:space="preserve"> date:</w:t>
            </w:r>
          </w:p>
        </w:tc>
      </w:tr>
      <w:tr w:rsidR="0063635E" w:rsidRPr="0063635E" w14:paraId="7A2CE20E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6533B" w14:textId="442697B0" w:rsidR="002F663C" w:rsidRPr="0063635E" w:rsidRDefault="0063635E" w:rsidP="0063635E">
            <w:pPr>
              <w:spacing w:before="120" w:after="120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3DB31" w14:textId="0C6797F1" w:rsidR="002F663C" w:rsidRPr="0063635E" w:rsidRDefault="009079C2" w:rsidP="0063635E">
            <w:pPr>
              <w:spacing w:before="120" w:after="120"/>
            </w:pPr>
            <w:r w:rsidRPr="0063635E">
              <w:t xml:space="preserve">Notified measure adopted </w:t>
            </w:r>
            <w:r w:rsidR="0063635E" w:rsidRPr="0063635E">
              <w:t>-</w:t>
            </w:r>
            <w:r w:rsidRPr="0063635E">
              <w:t xml:space="preserve"> date:</w:t>
            </w:r>
          </w:p>
        </w:tc>
      </w:tr>
      <w:tr w:rsidR="0063635E" w:rsidRPr="0063635E" w14:paraId="65ACD93C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92B93" w14:textId="77777777" w:rsidR="002F663C" w:rsidRPr="0063635E" w:rsidRDefault="009079C2" w:rsidP="0063635E">
            <w:pPr>
              <w:spacing w:before="120" w:after="120"/>
            </w:pPr>
            <w:r w:rsidRPr="0063635E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395CE0" w14:textId="6D5DAAD7" w:rsidR="002F663C" w:rsidRPr="0063635E" w:rsidRDefault="009079C2" w:rsidP="0063635E">
            <w:pPr>
              <w:spacing w:before="120" w:after="120"/>
            </w:pPr>
            <w:r w:rsidRPr="0063635E">
              <w:t xml:space="preserve">Notified measure published </w:t>
            </w:r>
            <w:r w:rsidR="0063635E" w:rsidRPr="0063635E">
              <w:t>-</w:t>
            </w:r>
            <w:r w:rsidRPr="0063635E">
              <w:t xml:space="preserve"> date</w:t>
            </w:r>
            <w:r w:rsidR="0063635E" w:rsidRPr="0063635E">
              <w:t>: 26 January 2</w:t>
            </w:r>
            <w:r w:rsidRPr="0063635E">
              <w:t>023</w:t>
            </w:r>
          </w:p>
        </w:tc>
      </w:tr>
      <w:tr w:rsidR="0063635E" w:rsidRPr="0063635E" w14:paraId="2A11DD27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6C729" w14:textId="08814174" w:rsidR="002F663C" w:rsidRPr="0063635E" w:rsidRDefault="0063635E" w:rsidP="0063635E">
            <w:pPr>
              <w:spacing w:before="120" w:after="120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34D1C" w14:textId="4703A67C" w:rsidR="002F663C" w:rsidRPr="0063635E" w:rsidRDefault="009079C2" w:rsidP="0063635E">
            <w:pPr>
              <w:spacing w:before="120" w:after="120"/>
            </w:pPr>
            <w:r w:rsidRPr="0063635E">
              <w:t xml:space="preserve">Notified measure enters into force </w:t>
            </w:r>
            <w:r w:rsidR="0063635E" w:rsidRPr="0063635E">
              <w:t>-</w:t>
            </w:r>
            <w:r w:rsidRPr="0063635E">
              <w:t xml:space="preserve"> date:</w:t>
            </w:r>
          </w:p>
        </w:tc>
      </w:tr>
      <w:tr w:rsidR="0063635E" w:rsidRPr="0063635E" w14:paraId="275400CA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DDA91" w14:textId="03DA5DE5" w:rsidR="002F663C" w:rsidRPr="0063635E" w:rsidRDefault="0063635E" w:rsidP="0063635E">
            <w:pPr>
              <w:spacing w:before="120" w:after="120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96A565" w14:textId="4C01C7DD" w:rsidR="002F663C" w:rsidRPr="0063635E" w:rsidRDefault="009079C2" w:rsidP="0063635E">
            <w:pPr>
              <w:spacing w:before="120" w:after="120"/>
            </w:pPr>
            <w:r w:rsidRPr="0063635E">
              <w:t>Text of final measure available from</w:t>
            </w:r>
            <w:r w:rsidR="0063635E" w:rsidRPr="0063635E">
              <w:rPr>
                <w:rStyle w:val="FootnoteReference"/>
              </w:rPr>
              <w:footnoteReference w:id="1"/>
            </w:r>
            <w:r w:rsidRPr="0063635E">
              <w:t>:</w:t>
            </w:r>
          </w:p>
        </w:tc>
      </w:tr>
      <w:tr w:rsidR="0063635E" w:rsidRPr="0063635E" w14:paraId="5CE3288F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F0AD7" w14:textId="178FB80B" w:rsidR="002F663C" w:rsidRPr="0063635E" w:rsidRDefault="0063635E" w:rsidP="0063635E">
            <w:pPr>
              <w:spacing w:before="120" w:after="120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7F099" w14:textId="6C78EC39" w:rsidR="002B65AD" w:rsidRPr="0063635E" w:rsidRDefault="009079C2" w:rsidP="0063635E">
            <w:pPr>
              <w:spacing w:before="120" w:after="60"/>
            </w:pPr>
            <w:r w:rsidRPr="0063635E">
              <w:t xml:space="preserve">Notified measure withdrawn or revoked </w:t>
            </w:r>
            <w:r w:rsidR="0063635E" w:rsidRPr="0063635E">
              <w:t>-</w:t>
            </w:r>
            <w:r w:rsidRPr="0063635E">
              <w:t xml:space="preserve"> date:</w:t>
            </w:r>
          </w:p>
          <w:p w14:paraId="2317A35F" w14:textId="2608D44B" w:rsidR="002F663C" w:rsidRPr="0063635E" w:rsidRDefault="009079C2" w:rsidP="0063635E">
            <w:pPr>
              <w:spacing w:before="60" w:after="120"/>
            </w:pPr>
            <w:r w:rsidRPr="0063635E">
              <w:t>Relevant symbol if measure re</w:t>
            </w:r>
            <w:r w:rsidR="0063635E" w:rsidRPr="0063635E">
              <w:t>-</w:t>
            </w:r>
            <w:r w:rsidRPr="0063635E">
              <w:t>notified:</w:t>
            </w:r>
          </w:p>
        </w:tc>
      </w:tr>
      <w:tr w:rsidR="0063635E" w:rsidRPr="0063635E" w14:paraId="7BC898FF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7E6DF" w14:textId="759C2535" w:rsidR="002F663C" w:rsidRPr="0063635E" w:rsidRDefault="0063635E" w:rsidP="0063635E">
            <w:pPr>
              <w:spacing w:before="120" w:after="120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49FA5" w14:textId="77777777" w:rsidR="002B65AD" w:rsidRPr="0063635E" w:rsidRDefault="009079C2" w:rsidP="0063635E">
            <w:pPr>
              <w:spacing w:before="120" w:after="60"/>
            </w:pPr>
            <w:r w:rsidRPr="0063635E">
              <w:t>Content or scope of notified measure changed and text available from</w:t>
            </w:r>
            <w:r w:rsidRPr="0063635E">
              <w:rPr>
                <w:vertAlign w:val="superscript"/>
              </w:rPr>
              <w:t>1</w:t>
            </w:r>
            <w:r w:rsidRPr="0063635E">
              <w:t>:</w:t>
            </w:r>
          </w:p>
          <w:p w14:paraId="60DC3ACC" w14:textId="5E3913B2" w:rsidR="002F663C" w:rsidRPr="0063635E" w:rsidRDefault="009079C2" w:rsidP="0063635E">
            <w:pPr>
              <w:spacing w:before="60" w:after="120"/>
            </w:pPr>
            <w:r w:rsidRPr="0063635E">
              <w:t>New deadline for comments (if applicable):</w:t>
            </w:r>
          </w:p>
        </w:tc>
      </w:tr>
      <w:tr w:rsidR="0063635E" w:rsidRPr="0063635E" w14:paraId="3D66826B" w14:textId="77777777" w:rsidTr="0063635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25643" w14:textId="48ABE5C4" w:rsidR="002F663C" w:rsidRPr="0063635E" w:rsidRDefault="0063635E" w:rsidP="0063635E">
            <w:pPr>
              <w:spacing w:before="120" w:after="120"/>
              <w:ind w:left="567" w:hanging="567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42A45" w14:textId="6C2EB05D" w:rsidR="002F663C" w:rsidRPr="0063635E" w:rsidRDefault="009079C2" w:rsidP="0063635E">
            <w:pPr>
              <w:spacing w:before="120" w:after="120"/>
              <w:rPr>
                <w:sz w:val="16"/>
                <w:szCs w:val="16"/>
              </w:rPr>
            </w:pPr>
            <w:r w:rsidRPr="0063635E">
              <w:t>Interpretive guidance issued and text available from</w:t>
            </w:r>
            <w:r w:rsidRPr="0063635E">
              <w:rPr>
                <w:vertAlign w:val="superscript"/>
              </w:rPr>
              <w:t>1</w:t>
            </w:r>
            <w:r w:rsidRPr="0063635E">
              <w:t>:</w:t>
            </w:r>
          </w:p>
        </w:tc>
      </w:tr>
      <w:tr w:rsidR="005B41F0" w:rsidRPr="0063635E" w14:paraId="52DF941A" w14:textId="77777777" w:rsidTr="0063635E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0A6052F" w14:textId="10AF277E" w:rsidR="002F663C" w:rsidRPr="0063635E" w:rsidRDefault="0063635E" w:rsidP="0063635E">
            <w:pPr>
              <w:spacing w:before="120" w:after="120"/>
              <w:ind w:left="567" w:hanging="567"/>
            </w:pPr>
            <w:r w:rsidRPr="0063635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C21AC66" w14:textId="211CE0B4" w:rsidR="002F663C" w:rsidRPr="0063635E" w:rsidRDefault="009079C2" w:rsidP="0063635E">
            <w:pPr>
              <w:spacing w:before="120" w:after="120"/>
            </w:pPr>
            <w:r w:rsidRPr="0063635E">
              <w:t>Other:</w:t>
            </w:r>
          </w:p>
        </w:tc>
      </w:tr>
    </w:tbl>
    <w:p w14:paraId="66419B7C" w14:textId="77777777" w:rsidR="002F663C" w:rsidRPr="0063635E" w:rsidRDefault="002F663C" w:rsidP="0063635E"/>
    <w:p w14:paraId="7DF6CF6A" w14:textId="2A0FAA45" w:rsidR="003918E9" w:rsidRPr="0063635E" w:rsidRDefault="009079C2" w:rsidP="0063635E">
      <w:pPr>
        <w:spacing w:after="120"/>
      </w:pPr>
      <w:r w:rsidRPr="0063635E">
        <w:rPr>
          <w:b/>
          <w:bCs/>
        </w:rPr>
        <w:t>Description</w:t>
      </w:r>
      <w:r w:rsidR="0063635E" w:rsidRPr="0063635E">
        <w:t>: T</w:t>
      </w:r>
      <w:r w:rsidRPr="0063635E">
        <w:t xml:space="preserve">he Republic of Chile hereby advises that Decree </w:t>
      </w:r>
      <w:r w:rsidR="0063635E" w:rsidRPr="0063635E">
        <w:t xml:space="preserve">No. </w:t>
      </w:r>
      <w:r w:rsidRPr="0063635E">
        <w:t>82 of the Ministry of Health, issued on 1</w:t>
      </w:r>
      <w:r w:rsidR="0063635E" w:rsidRPr="0063635E">
        <w:t>9 October 2</w:t>
      </w:r>
      <w:r w:rsidRPr="0063635E">
        <w:t>022, has been published.</w:t>
      </w:r>
    </w:p>
    <w:p w14:paraId="008020E1" w14:textId="1F3B3AD4" w:rsidR="00EF68C9" w:rsidRPr="0063635E" w:rsidRDefault="00155529" w:rsidP="0063635E">
      <w:pPr>
        <w:spacing w:before="120" w:after="120"/>
        <w:rPr>
          <w:rStyle w:val="Hyperlink"/>
        </w:rPr>
      </w:pPr>
      <w:hyperlink r:id="rId8" w:tgtFrame="_blank" w:history="1">
        <w:r w:rsidR="0063635E" w:rsidRPr="0063635E">
          <w:rPr>
            <w:rStyle w:val="Hyperlink"/>
          </w:rPr>
          <w:t>https://www.diariooficial.interior.gob.cl/publicaciones/2023/01/26/43461/01/2259733.pdf</w:t>
        </w:r>
      </w:hyperlink>
    </w:p>
    <w:bookmarkEnd w:id="20"/>
    <w:p w14:paraId="4E7A0585" w14:textId="644BF437" w:rsidR="00D60927" w:rsidRPr="0063635E" w:rsidRDefault="0063635E" w:rsidP="0063635E">
      <w:pPr>
        <w:jc w:val="center"/>
        <w:rPr>
          <w:b/>
        </w:rPr>
      </w:pPr>
      <w:r w:rsidRPr="0063635E">
        <w:rPr>
          <w:b/>
        </w:rPr>
        <w:t>__________</w:t>
      </w:r>
      <w:bookmarkEnd w:id="21"/>
    </w:p>
    <w:sectPr w:rsidR="00D60927" w:rsidRPr="0063635E" w:rsidSect="00636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CD0F" w14:textId="77777777" w:rsidR="0057341D" w:rsidRPr="0063635E" w:rsidRDefault="009079C2">
      <w:bookmarkStart w:id="12" w:name="_Hlk126072664"/>
      <w:bookmarkStart w:id="13" w:name="_Hlk126072665"/>
      <w:bookmarkStart w:id="14" w:name="_Hlk126073118"/>
      <w:bookmarkStart w:id="15" w:name="_Hlk126073119"/>
      <w:r w:rsidRPr="0063635E">
        <w:separator/>
      </w:r>
      <w:bookmarkEnd w:id="12"/>
      <w:bookmarkEnd w:id="13"/>
      <w:bookmarkEnd w:id="14"/>
      <w:bookmarkEnd w:id="15"/>
    </w:p>
  </w:endnote>
  <w:endnote w:type="continuationSeparator" w:id="0">
    <w:p w14:paraId="5A5FB872" w14:textId="77777777" w:rsidR="0057341D" w:rsidRPr="0063635E" w:rsidRDefault="009079C2">
      <w:bookmarkStart w:id="16" w:name="_Hlk126072666"/>
      <w:bookmarkStart w:id="17" w:name="_Hlk126072667"/>
      <w:bookmarkStart w:id="18" w:name="_Hlk126073120"/>
      <w:bookmarkStart w:id="19" w:name="_Hlk126073121"/>
      <w:r w:rsidRPr="0063635E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AA64" w14:textId="63E8D5A4" w:rsidR="00544326" w:rsidRPr="0063635E" w:rsidRDefault="0063635E" w:rsidP="0063635E">
    <w:pPr>
      <w:pStyle w:val="Footer"/>
    </w:pPr>
    <w:bookmarkStart w:id="28" w:name="_Hlk126073106"/>
    <w:bookmarkStart w:id="29" w:name="_Hlk126073107"/>
    <w:r w:rsidRPr="0063635E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1DF4" w14:textId="607DA3E8" w:rsidR="00544326" w:rsidRPr="0063635E" w:rsidRDefault="0063635E" w:rsidP="0063635E">
    <w:pPr>
      <w:pStyle w:val="Footer"/>
    </w:pPr>
    <w:bookmarkStart w:id="30" w:name="_Hlk126073108"/>
    <w:bookmarkStart w:id="31" w:name="_Hlk126073109"/>
    <w:r w:rsidRPr="0063635E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BA36" w14:textId="0BE70F40" w:rsidR="00EF68C9" w:rsidRPr="0063635E" w:rsidRDefault="0063635E" w:rsidP="0063635E">
    <w:pPr>
      <w:pStyle w:val="Footer"/>
    </w:pPr>
    <w:bookmarkStart w:id="34" w:name="_Hlk126073112"/>
    <w:bookmarkStart w:id="35" w:name="_Hlk126073113"/>
    <w:r w:rsidRPr="0063635E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987C" w14:textId="77777777" w:rsidR="00D1010E" w:rsidRPr="0063635E" w:rsidRDefault="009079C2" w:rsidP="00ED54E0">
      <w:bookmarkStart w:id="0" w:name="_Hlk23403611"/>
      <w:bookmarkStart w:id="1" w:name="_Hlk23403612"/>
      <w:bookmarkStart w:id="2" w:name="_Hlk126072660"/>
      <w:bookmarkStart w:id="3" w:name="_Hlk126072661"/>
      <w:bookmarkStart w:id="4" w:name="_Hlk126073114"/>
      <w:bookmarkStart w:id="5" w:name="_Hlk126073115"/>
      <w:r w:rsidRPr="0063635E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10B7687B" w14:textId="77777777" w:rsidR="00D1010E" w:rsidRPr="0063635E" w:rsidRDefault="009079C2" w:rsidP="00ED54E0">
      <w:bookmarkStart w:id="6" w:name="_Hlk23403613"/>
      <w:bookmarkStart w:id="7" w:name="_Hlk23403614"/>
      <w:bookmarkStart w:id="8" w:name="_Hlk126072662"/>
      <w:bookmarkStart w:id="9" w:name="_Hlk126072663"/>
      <w:bookmarkStart w:id="10" w:name="_Hlk126073116"/>
      <w:bookmarkStart w:id="11" w:name="_Hlk126073117"/>
      <w:r w:rsidRPr="0063635E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B5D491D" w14:textId="76AF5B2F" w:rsidR="0063635E" w:rsidRDefault="0063635E">
      <w:pPr>
        <w:pStyle w:val="FootnoteText"/>
      </w:pPr>
      <w:bookmarkStart w:id="22" w:name="_Hlk126073100"/>
      <w:bookmarkStart w:id="23" w:name="_Hlk126073101"/>
      <w:r>
        <w:rPr>
          <w:rStyle w:val="FootnoteReference"/>
        </w:rPr>
        <w:footnoteRef/>
      </w:r>
      <w:r>
        <w:t xml:space="preserve"> </w:t>
      </w:r>
      <w:r w:rsidRPr="0063635E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41BF" w14:textId="77777777" w:rsidR="0063635E" w:rsidRPr="0063635E" w:rsidRDefault="0063635E" w:rsidP="0063635E">
    <w:pPr>
      <w:pStyle w:val="Header"/>
      <w:spacing w:after="240"/>
      <w:jc w:val="center"/>
    </w:pPr>
    <w:bookmarkStart w:id="24" w:name="_Hlk126073102"/>
    <w:bookmarkStart w:id="25" w:name="_Hlk126073103"/>
    <w:r w:rsidRPr="0063635E">
      <w:t>G/TBT/N/</w:t>
    </w:r>
    <w:proofErr w:type="spellStart"/>
    <w:r w:rsidRPr="0063635E">
      <w:t>CHL</w:t>
    </w:r>
    <w:proofErr w:type="spellEnd"/>
    <w:r w:rsidRPr="0063635E">
      <w:t>/580/Add.1</w:t>
    </w:r>
  </w:p>
  <w:p w14:paraId="51130A3D" w14:textId="77777777" w:rsidR="0063635E" w:rsidRPr="0063635E" w:rsidRDefault="0063635E" w:rsidP="0063635E">
    <w:pPr>
      <w:pStyle w:val="Header"/>
      <w:pBdr>
        <w:bottom w:val="single" w:sz="4" w:space="1" w:color="auto"/>
      </w:pBdr>
      <w:jc w:val="center"/>
    </w:pPr>
    <w:r w:rsidRPr="0063635E">
      <w:t xml:space="preserve">- </w:t>
    </w:r>
    <w:r w:rsidRPr="0063635E">
      <w:fldChar w:fldCharType="begin"/>
    </w:r>
    <w:r w:rsidRPr="0063635E">
      <w:instrText xml:space="preserve"> PAGE  \* Arabic  \* MERGEFORMAT </w:instrText>
    </w:r>
    <w:r w:rsidRPr="0063635E">
      <w:fldChar w:fldCharType="separate"/>
    </w:r>
    <w:r w:rsidRPr="0063635E">
      <w:t>1</w:t>
    </w:r>
    <w:r w:rsidRPr="0063635E">
      <w:fldChar w:fldCharType="end"/>
    </w:r>
    <w:r w:rsidRPr="0063635E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0AF6" w14:textId="77777777" w:rsidR="0063635E" w:rsidRPr="0063635E" w:rsidRDefault="0063635E" w:rsidP="0063635E">
    <w:pPr>
      <w:pStyle w:val="Header"/>
      <w:spacing w:after="240"/>
      <w:jc w:val="center"/>
    </w:pPr>
    <w:bookmarkStart w:id="26" w:name="_Hlk126073104"/>
    <w:bookmarkStart w:id="27" w:name="_Hlk126073105"/>
    <w:r w:rsidRPr="0063635E">
      <w:t>G/TBT/N/</w:t>
    </w:r>
    <w:proofErr w:type="spellStart"/>
    <w:r w:rsidRPr="0063635E">
      <w:t>CHL</w:t>
    </w:r>
    <w:proofErr w:type="spellEnd"/>
    <w:r w:rsidRPr="0063635E">
      <w:t>/580/Add.1</w:t>
    </w:r>
  </w:p>
  <w:p w14:paraId="517E3457" w14:textId="77777777" w:rsidR="0063635E" w:rsidRPr="0063635E" w:rsidRDefault="0063635E" w:rsidP="0063635E">
    <w:pPr>
      <w:pStyle w:val="Header"/>
      <w:pBdr>
        <w:bottom w:val="single" w:sz="4" w:space="1" w:color="auto"/>
      </w:pBdr>
      <w:jc w:val="center"/>
    </w:pPr>
    <w:r w:rsidRPr="0063635E">
      <w:t xml:space="preserve">- </w:t>
    </w:r>
    <w:r w:rsidRPr="0063635E">
      <w:fldChar w:fldCharType="begin"/>
    </w:r>
    <w:r w:rsidRPr="0063635E">
      <w:instrText xml:space="preserve"> PAGE  \* Arabic  \* MERGEFORMAT </w:instrText>
    </w:r>
    <w:r w:rsidRPr="0063635E">
      <w:fldChar w:fldCharType="separate"/>
    </w:r>
    <w:r w:rsidRPr="0063635E">
      <w:t>1</w:t>
    </w:r>
    <w:r w:rsidRPr="0063635E">
      <w:fldChar w:fldCharType="end"/>
    </w:r>
    <w:r w:rsidRPr="0063635E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3635E" w:rsidRPr="0063635E" w14:paraId="6ED6B248" w14:textId="77777777" w:rsidTr="0063635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55E826" w14:textId="77777777" w:rsidR="0063635E" w:rsidRPr="0063635E" w:rsidRDefault="0063635E" w:rsidP="0063635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26073110"/>
          <w:bookmarkStart w:id="33" w:name="_Hlk12607311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B7F8F6" w14:textId="77777777" w:rsidR="0063635E" w:rsidRPr="0063635E" w:rsidRDefault="0063635E" w:rsidP="0063635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3635E" w:rsidRPr="0063635E" w14:paraId="1DDEC15F" w14:textId="77777777" w:rsidTr="0063635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D8267D9" w14:textId="2793A06A" w:rsidR="0063635E" w:rsidRPr="0063635E" w:rsidRDefault="0063635E" w:rsidP="0063635E">
          <w:pPr>
            <w:jc w:val="left"/>
            <w:rPr>
              <w:rFonts w:eastAsia="Verdana" w:cs="Verdana"/>
              <w:szCs w:val="18"/>
            </w:rPr>
          </w:pPr>
          <w:r w:rsidRPr="0063635E">
            <w:rPr>
              <w:rFonts w:eastAsia="Verdana" w:cs="Verdana"/>
              <w:noProof/>
              <w:szCs w:val="18"/>
            </w:rPr>
            <w:drawing>
              <wp:inline distT="0" distB="0" distL="0" distR="0" wp14:anchorId="657DD214" wp14:editId="4C57761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ED6B4B1" w14:textId="77777777" w:rsidR="0063635E" w:rsidRPr="0063635E" w:rsidRDefault="0063635E" w:rsidP="0063635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3635E" w:rsidRPr="0063635E" w14:paraId="546798CD" w14:textId="77777777" w:rsidTr="0063635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5AD0F8A" w14:textId="77777777" w:rsidR="0063635E" w:rsidRPr="0063635E" w:rsidRDefault="0063635E" w:rsidP="0063635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39D32F" w14:textId="12E9DA4C" w:rsidR="0063635E" w:rsidRPr="0063635E" w:rsidRDefault="0063635E" w:rsidP="0063635E">
          <w:pPr>
            <w:jc w:val="right"/>
            <w:rPr>
              <w:rFonts w:eastAsia="Verdana" w:cs="Verdana"/>
              <w:b/>
              <w:szCs w:val="18"/>
            </w:rPr>
          </w:pPr>
          <w:r w:rsidRPr="0063635E">
            <w:rPr>
              <w:b/>
              <w:szCs w:val="18"/>
            </w:rPr>
            <w:t>G/TBT/N/</w:t>
          </w:r>
          <w:proofErr w:type="spellStart"/>
          <w:r w:rsidRPr="0063635E">
            <w:rPr>
              <w:b/>
              <w:szCs w:val="18"/>
            </w:rPr>
            <w:t>CHL</w:t>
          </w:r>
          <w:proofErr w:type="spellEnd"/>
          <w:r w:rsidRPr="0063635E">
            <w:rPr>
              <w:b/>
              <w:szCs w:val="18"/>
            </w:rPr>
            <w:t>/580/Add.1</w:t>
          </w:r>
        </w:p>
      </w:tc>
    </w:tr>
    <w:tr w:rsidR="0063635E" w:rsidRPr="0063635E" w14:paraId="62A5AA0B" w14:textId="77777777" w:rsidTr="0063635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55DCB70" w14:textId="77777777" w:rsidR="0063635E" w:rsidRPr="0063635E" w:rsidRDefault="0063635E" w:rsidP="0063635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524ECC" w14:textId="1D8FF2C0" w:rsidR="0063635E" w:rsidRPr="0063635E" w:rsidRDefault="0063635E" w:rsidP="0063635E">
          <w:pPr>
            <w:jc w:val="right"/>
            <w:rPr>
              <w:rFonts w:eastAsia="Verdana" w:cs="Verdana"/>
              <w:szCs w:val="18"/>
            </w:rPr>
          </w:pPr>
          <w:r w:rsidRPr="0063635E">
            <w:rPr>
              <w:rFonts w:eastAsia="Verdana" w:cs="Verdana"/>
              <w:szCs w:val="18"/>
            </w:rPr>
            <w:t>30 January 2023</w:t>
          </w:r>
        </w:p>
      </w:tc>
    </w:tr>
    <w:tr w:rsidR="0063635E" w:rsidRPr="0063635E" w14:paraId="6620ECA9" w14:textId="77777777" w:rsidTr="0063635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796235" w14:textId="306741D0" w:rsidR="0063635E" w:rsidRPr="0063635E" w:rsidRDefault="0063635E" w:rsidP="0063635E">
          <w:pPr>
            <w:jc w:val="left"/>
            <w:rPr>
              <w:rFonts w:eastAsia="Verdana" w:cs="Verdana"/>
              <w:b/>
              <w:szCs w:val="18"/>
            </w:rPr>
          </w:pPr>
          <w:r w:rsidRPr="0063635E">
            <w:rPr>
              <w:rFonts w:eastAsia="Verdana" w:cs="Verdana"/>
              <w:color w:val="FF0000"/>
              <w:szCs w:val="18"/>
            </w:rPr>
            <w:t>(23</w:t>
          </w:r>
          <w:r w:rsidRPr="0063635E">
            <w:rPr>
              <w:rFonts w:eastAsia="Verdana" w:cs="Verdana"/>
              <w:color w:val="FF0000"/>
              <w:szCs w:val="18"/>
            </w:rPr>
            <w:noBreakHyphen/>
          </w:r>
          <w:r w:rsidR="00155529">
            <w:rPr>
              <w:rFonts w:eastAsia="Verdana" w:cs="Verdana"/>
              <w:color w:val="FF0000"/>
              <w:szCs w:val="18"/>
            </w:rPr>
            <w:t>0686</w:t>
          </w:r>
          <w:r w:rsidRPr="0063635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B9488C" w14:textId="0C423E19" w:rsidR="0063635E" w:rsidRPr="0063635E" w:rsidRDefault="0063635E" w:rsidP="0063635E">
          <w:pPr>
            <w:jc w:val="right"/>
            <w:rPr>
              <w:rFonts w:eastAsia="Verdana" w:cs="Verdana"/>
              <w:szCs w:val="18"/>
            </w:rPr>
          </w:pPr>
          <w:r w:rsidRPr="0063635E">
            <w:rPr>
              <w:rFonts w:eastAsia="Verdana" w:cs="Verdana"/>
              <w:szCs w:val="18"/>
            </w:rPr>
            <w:t xml:space="preserve">Page: </w:t>
          </w:r>
          <w:r w:rsidRPr="0063635E">
            <w:rPr>
              <w:rFonts w:eastAsia="Verdana" w:cs="Verdana"/>
              <w:szCs w:val="18"/>
            </w:rPr>
            <w:fldChar w:fldCharType="begin"/>
          </w:r>
          <w:r w:rsidRPr="0063635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3635E">
            <w:rPr>
              <w:rFonts w:eastAsia="Verdana" w:cs="Verdana"/>
              <w:szCs w:val="18"/>
            </w:rPr>
            <w:fldChar w:fldCharType="separate"/>
          </w:r>
          <w:r w:rsidRPr="0063635E">
            <w:rPr>
              <w:rFonts w:eastAsia="Verdana" w:cs="Verdana"/>
              <w:szCs w:val="18"/>
            </w:rPr>
            <w:t>1</w:t>
          </w:r>
          <w:r w:rsidRPr="0063635E">
            <w:rPr>
              <w:rFonts w:eastAsia="Verdana" w:cs="Verdana"/>
              <w:szCs w:val="18"/>
            </w:rPr>
            <w:fldChar w:fldCharType="end"/>
          </w:r>
          <w:r w:rsidRPr="0063635E">
            <w:rPr>
              <w:rFonts w:eastAsia="Verdana" w:cs="Verdana"/>
              <w:szCs w:val="18"/>
            </w:rPr>
            <w:t>/</w:t>
          </w:r>
          <w:r w:rsidRPr="0063635E">
            <w:rPr>
              <w:rFonts w:eastAsia="Verdana" w:cs="Verdana"/>
              <w:szCs w:val="18"/>
            </w:rPr>
            <w:fldChar w:fldCharType="begin"/>
          </w:r>
          <w:r w:rsidRPr="0063635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3635E">
            <w:rPr>
              <w:rFonts w:eastAsia="Verdana" w:cs="Verdana"/>
              <w:szCs w:val="18"/>
            </w:rPr>
            <w:fldChar w:fldCharType="separate"/>
          </w:r>
          <w:r w:rsidRPr="0063635E">
            <w:rPr>
              <w:rFonts w:eastAsia="Verdana" w:cs="Verdana"/>
              <w:szCs w:val="18"/>
            </w:rPr>
            <w:t>1</w:t>
          </w:r>
          <w:r w:rsidRPr="0063635E">
            <w:rPr>
              <w:rFonts w:eastAsia="Verdana" w:cs="Verdana"/>
              <w:szCs w:val="18"/>
            </w:rPr>
            <w:fldChar w:fldCharType="end"/>
          </w:r>
        </w:p>
      </w:tc>
    </w:tr>
    <w:tr w:rsidR="0063635E" w:rsidRPr="0063635E" w14:paraId="03FBF7B5" w14:textId="77777777" w:rsidTr="0063635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240C61" w14:textId="26F9D8A3" w:rsidR="0063635E" w:rsidRPr="0063635E" w:rsidRDefault="0063635E" w:rsidP="0063635E">
          <w:pPr>
            <w:jc w:val="left"/>
            <w:rPr>
              <w:rFonts w:eastAsia="Verdana" w:cs="Verdana"/>
              <w:szCs w:val="18"/>
            </w:rPr>
          </w:pPr>
          <w:r w:rsidRPr="0063635E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9FB97D1" w14:textId="525A5700" w:rsidR="0063635E" w:rsidRPr="0063635E" w:rsidRDefault="0063635E" w:rsidP="0063635E">
          <w:pPr>
            <w:jc w:val="right"/>
            <w:rPr>
              <w:rFonts w:eastAsia="Verdana" w:cs="Verdana"/>
              <w:bCs/>
              <w:szCs w:val="18"/>
            </w:rPr>
          </w:pPr>
          <w:r w:rsidRPr="0063635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47D065E1" w14:textId="77777777" w:rsidR="00ED54E0" w:rsidRPr="0063635E" w:rsidRDefault="00ED54E0" w:rsidP="0063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7B866F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E0E04A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790E91E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1068158"/>
    <w:numStyleLink w:val="LegalHeadings"/>
  </w:abstractNum>
  <w:abstractNum w:abstractNumId="13" w15:restartNumberingAfterBreak="0">
    <w:nsid w:val="57551E12"/>
    <w:multiLevelType w:val="multilevel"/>
    <w:tmpl w:val="7106815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5334181">
    <w:abstractNumId w:val="9"/>
  </w:num>
  <w:num w:numId="2" w16cid:durableId="1549561465">
    <w:abstractNumId w:val="7"/>
  </w:num>
  <w:num w:numId="3" w16cid:durableId="1898080853">
    <w:abstractNumId w:val="6"/>
  </w:num>
  <w:num w:numId="4" w16cid:durableId="1159662354">
    <w:abstractNumId w:val="5"/>
  </w:num>
  <w:num w:numId="5" w16cid:durableId="1421638523">
    <w:abstractNumId w:val="4"/>
  </w:num>
  <w:num w:numId="6" w16cid:durableId="1920750903">
    <w:abstractNumId w:val="13"/>
  </w:num>
  <w:num w:numId="7" w16cid:durableId="1615668765">
    <w:abstractNumId w:val="12"/>
  </w:num>
  <w:num w:numId="8" w16cid:durableId="2117825216">
    <w:abstractNumId w:val="11"/>
  </w:num>
  <w:num w:numId="9" w16cid:durableId="9130128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199339">
    <w:abstractNumId w:val="14"/>
  </w:num>
  <w:num w:numId="11" w16cid:durableId="1910001194">
    <w:abstractNumId w:val="8"/>
  </w:num>
  <w:num w:numId="12" w16cid:durableId="1084033760">
    <w:abstractNumId w:val="3"/>
  </w:num>
  <w:num w:numId="13" w16cid:durableId="1008869232">
    <w:abstractNumId w:val="2"/>
  </w:num>
  <w:num w:numId="14" w16cid:durableId="322203533">
    <w:abstractNumId w:val="1"/>
  </w:num>
  <w:num w:numId="15" w16cid:durableId="462892114">
    <w:abstractNumId w:val="0"/>
  </w:num>
  <w:num w:numId="16" w16cid:durableId="546381224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55529"/>
    <w:rsid w:val="00175BCF"/>
    <w:rsid w:val="00175DD6"/>
    <w:rsid w:val="00182B84"/>
    <w:rsid w:val="00183601"/>
    <w:rsid w:val="001B7792"/>
    <w:rsid w:val="001D319B"/>
    <w:rsid w:val="001E291F"/>
    <w:rsid w:val="00230E74"/>
    <w:rsid w:val="00233408"/>
    <w:rsid w:val="00243274"/>
    <w:rsid w:val="0027067B"/>
    <w:rsid w:val="00281997"/>
    <w:rsid w:val="002B65AD"/>
    <w:rsid w:val="002C181E"/>
    <w:rsid w:val="002D78C9"/>
    <w:rsid w:val="002F663C"/>
    <w:rsid w:val="00305F12"/>
    <w:rsid w:val="003156C6"/>
    <w:rsid w:val="00327D40"/>
    <w:rsid w:val="00335575"/>
    <w:rsid w:val="00341721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7341D"/>
    <w:rsid w:val="00583508"/>
    <w:rsid w:val="005A1A22"/>
    <w:rsid w:val="005A2EBE"/>
    <w:rsid w:val="005B04B9"/>
    <w:rsid w:val="005B3ACA"/>
    <w:rsid w:val="005B41F0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3635E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079C2"/>
    <w:rsid w:val="00915236"/>
    <w:rsid w:val="00943250"/>
    <w:rsid w:val="00951E9B"/>
    <w:rsid w:val="00963A2D"/>
    <w:rsid w:val="00992AEA"/>
    <w:rsid w:val="009A6F54"/>
    <w:rsid w:val="009F51A2"/>
    <w:rsid w:val="009F7637"/>
    <w:rsid w:val="00A1473A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37307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129B9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24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5E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63635E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63635E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63635E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63635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63635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63635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63635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63635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63635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3635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63635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63635E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63635E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63635E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63635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63635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63635E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63635E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63635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63635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3635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63635E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63635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3635E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63635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63635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63635E"/>
    <w:pPr>
      <w:numPr>
        <w:numId w:val="6"/>
      </w:numPr>
    </w:pPr>
  </w:style>
  <w:style w:type="paragraph" w:styleId="ListBullet">
    <w:name w:val="List Bullet"/>
    <w:basedOn w:val="Normal"/>
    <w:uiPriority w:val="1"/>
    <w:rsid w:val="0063635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63635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63635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63635E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63635E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63635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63635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3635E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63635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63635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63635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63635E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63635E"/>
    <w:rPr>
      <w:szCs w:val="20"/>
    </w:rPr>
  </w:style>
  <w:style w:type="character" w:customStyle="1" w:styleId="EndnoteTextChar">
    <w:name w:val="Endnote Text Char"/>
    <w:link w:val="EndnoteText"/>
    <w:uiPriority w:val="49"/>
    <w:rsid w:val="0063635E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63635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3635E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63635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63635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63635E"/>
    <w:pPr>
      <w:ind w:left="567" w:right="567" w:firstLine="0"/>
    </w:pPr>
  </w:style>
  <w:style w:type="character" w:styleId="FootnoteReference">
    <w:name w:val="footnote reference"/>
    <w:uiPriority w:val="5"/>
    <w:rsid w:val="0063635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63635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63635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63635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3635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63635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3635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3635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63635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63635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63635E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63635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63635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63635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3635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3635E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63635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6363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63635E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63635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63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3635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63635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63635E"/>
  </w:style>
  <w:style w:type="paragraph" w:styleId="BlockText">
    <w:name w:val="Block Text"/>
    <w:basedOn w:val="Normal"/>
    <w:uiPriority w:val="99"/>
    <w:semiHidden/>
    <w:unhideWhenUsed/>
    <w:rsid w:val="0063635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635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635E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635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635E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635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635E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63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635E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63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635E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63635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3635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635E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3635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36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35E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36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3635E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635E"/>
  </w:style>
  <w:style w:type="character" w:customStyle="1" w:styleId="DateChar">
    <w:name w:val="Date Char"/>
    <w:basedOn w:val="DefaultParagraphFont"/>
    <w:link w:val="Date"/>
    <w:uiPriority w:val="99"/>
    <w:semiHidden/>
    <w:rsid w:val="0063635E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63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635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635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635E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63635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3635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3635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63635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3635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635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635E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3635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3635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3635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3635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635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635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3635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3635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3635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3635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3635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3635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3635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3635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3635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3635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3635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3635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635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63635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6363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63635E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63635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63635E"/>
    <w:rPr>
      <w:lang w:val="en-GB"/>
    </w:rPr>
  </w:style>
  <w:style w:type="paragraph" w:styleId="List">
    <w:name w:val="List"/>
    <w:basedOn w:val="Normal"/>
    <w:uiPriority w:val="99"/>
    <w:semiHidden/>
    <w:unhideWhenUsed/>
    <w:rsid w:val="0063635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635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635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635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635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3635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635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635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635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635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63635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63635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63635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63635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63635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363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635E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63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635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63635E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63635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3635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635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635E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3635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63635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3635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635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636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63635E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63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635E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635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635E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63635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63635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63635E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6363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63635E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2B65A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2B65A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2B65A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B65A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2B65A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3635E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oficial.interior.gob.cl/publicaciones/2023/01/26/43461/01/225973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1</Pages>
  <Words>171</Words>
  <Characters>981</Characters>
  <Application>Microsoft Office Word</Application>
  <DocSecurity>0</DocSecurity>
  <Lines>38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2023-01-31T14:49:00Z</dcterms:created>
  <dcterms:modified xsi:type="dcterms:W3CDTF">2023-01-31T16:05:00Z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191e5be1-2d86-4007-b010-d7f21dde1ca8</vt:lpwstr>
  </property>
  <property fmtid="{D5CDD505-2E9C-101B-9397-08002B2CF9AE}" pid="3" name="WTOCLASSIFICATION">
    <vt:lpwstr>WTO OFFICIAL</vt:lpwstr>
  </property>
</Properties>
</file>