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6441" w14:textId="6F3BAB7B" w:rsidR="002D78C9" w:rsidRPr="006909AF" w:rsidRDefault="006909AF" w:rsidP="006909AF">
      <w:pPr>
        <w:pStyle w:val="Title"/>
        <w:rPr>
          <w:caps w:val="0"/>
          <w:kern w:val="0"/>
        </w:rPr>
      </w:pPr>
      <w:bookmarkStart w:id="20" w:name="_Hlk126069791"/>
      <w:bookmarkStart w:id="21" w:name="_Hlk126072492"/>
      <w:r w:rsidRPr="006909AF">
        <w:rPr>
          <w:caps w:val="0"/>
          <w:kern w:val="0"/>
        </w:rPr>
        <w:t>NOTIFICATION</w:t>
      </w:r>
    </w:p>
    <w:p w14:paraId="6DF5FDA8" w14:textId="77777777" w:rsidR="002F663C" w:rsidRPr="006909AF" w:rsidRDefault="00A53458" w:rsidP="006909AF">
      <w:pPr>
        <w:pStyle w:val="Title3"/>
      </w:pPr>
      <w:r w:rsidRPr="006909AF">
        <w:t>Addendum</w:t>
      </w:r>
    </w:p>
    <w:p w14:paraId="1111138A" w14:textId="3D783DB0" w:rsidR="002F663C" w:rsidRPr="006909AF" w:rsidRDefault="00A53458" w:rsidP="006909AF">
      <w:r w:rsidRPr="006909AF">
        <w:t>The following communication, dated 2</w:t>
      </w:r>
      <w:r w:rsidR="006909AF" w:rsidRPr="006909AF">
        <w:t>7 January 2</w:t>
      </w:r>
      <w:r w:rsidRPr="006909AF">
        <w:t xml:space="preserve">023, is being circulated at the request of the delegation of </w:t>
      </w:r>
      <w:r w:rsidRPr="006909AF">
        <w:rPr>
          <w:u w:val="single"/>
        </w:rPr>
        <w:t>Chile</w:t>
      </w:r>
      <w:r w:rsidRPr="006909AF">
        <w:t>.</w:t>
      </w:r>
    </w:p>
    <w:p w14:paraId="57275233" w14:textId="77777777" w:rsidR="00B22706" w:rsidRPr="006909AF" w:rsidRDefault="00B22706" w:rsidP="006909AF">
      <w:pPr>
        <w:rPr>
          <w:rFonts w:eastAsia="Calibri" w:cs="Times New Roman"/>
        </w:rPr>
      </w:pPr>
    </w:p>
    <w:p w14:paraId="1A8949CB" w14:textId="15ED3EAB" w:rsidR="002F663C" w:rsidRPr="006909AF" w:rsidRDefault="006909AF" w:rsidP="006909AF">
      <w:pPr>
        <w:jc w:val="center"/>
        <w:rPr>
          <w:b/>
        </w:rPr>
      </w:pPr>
      <w:r w:rsidRPr="006909AF">
        <w:rPr>
          <w:b/>
        </w:rPr>
        <w:t>_______________</w:t>
      </w:r>
    </w:p>
    <w:p w14:paraId="1FE0AD5E" w14:textId="77777777" w:rsidR="002F663C" w:rsidRPr="006909AF" w:rsidRDefault="002F663C" w:rsidP="006909AF"/>
    <w:p w14:paraId="0967A09B" w14:textId="77777777" w:rsidR="00B22706" w:rsidRPr="006909AF" w:rsidRDefault="00B22706" w:rsidP="006909AF"/>
    <w:p w14:paraId="67890949" w14:textId="55A4C5B9" w:rsidR="002F663C" w:rsidRPr="006909AF" w:rsidRDefault="00A53458" w:rsidP="006909AF">
      <w:pPr>
        <w:spacing w:after="120"/>
        <w:rPr>
          <w:rFonts w:eastAsia="Calibri" w:cs="Times New Roman"/>
          <w:b/>
          <w:szCs w:val="18"/>
        </w:rPr>
      </w:pPr>
      <w:r w:rsidRPr="006909AF">
        <w:rPr>
          <w:b/>
        </w:rPr>
        <w:t>Title</w:t>
      </w:r>
      <w:r w:rsidR="006909AF" w:rsidRPr="006909AF">
        <w:t xml:space="preserve">: </w:t>
      </w:r>
      <w:proofErr w:type="spellStart"/>
      <w:r w:rsidR="006909AF" w:rsidRPr="006909AF">
        <w:rPr>
          <w:i/>
          <w:iCs/>
        </w:rPr>
        <w:t>M</w:t>
      </w:r>
      <w:r w:rsidRPr="006909AF">
        <w:rPr>
          <w:i/>
          <w:iCs/>
        </w:rPr>
        <w:t>odifica</w:t>
      </w:r>
      <w:proofErr w:type="spellEnd"/>
      <w:r w:rsidRPr="006909AF">
        <w:rPr>
          <w:i/>
          <w:iCs/>
        </w:rPr>
        <w:t xml:space="preserve"> </w:t>
      </w:r>
      <w:proofErr w:type="spellStart"/>
      <w:r w:rsidRPr="006909AF">
        <w:rPr>
          <w:i/>
          <w:iCs/>
        </w:rPr>
        <w:t>el</w:t>
      </w:r>
      <w:proofErr w:type="spellEnd"/>
      <w:r w:rsidRPr="006909AF">
        <w:rPr>
          <w:i/>
          <w:iCs/>
        </w:rPr>
        <w:t xml:space="preserve"> </w:t>
      </w:r>
      <w:proofErr w:type="spellStart"/>
      <w:r w:rsidRPr="006909AF">
        <w:rPr>
          <w:i/>
          <w:iCs/>
        </w:rPr>
        <w:t>Decreto</w:t>
      </w:r>
      <w:proofErr w:type="spellEnd"/>
      <w:r w:rsidRPr="006909AF">
        <w:rPr>
          <w:i/>
          <w:iCs/>
        </w:rPr>
        <w:t xml:space="preserve"> Supremo N° 26, de 2000, del </w:t>
      </w:r>
      <w:proofErr w:type="spellStart"/>
      <w:r w:rsidRPr="006909AF">
        <w:rPr>
          <w:i/>
          <w:iCs/>
        </w:rPr>
        <w:t>Ministerio</w:t>
      </w:r>
      <w:proofErr w:type="spellEnd"/>
      <w:r w:rsidRPr="006909AF">
        <w:rPr>
          <w:i/>
          <w:iCs/>
        </w:rPr>
        <w:t xml:space="preserve"> de </w:t>
      </w:r>
      <w:proofErr w:type="spellStart"/>
      <w:r w:rsidRPr="006909AF">
        <w:rPr>
          <w:i/>
          <w:iCs/>
        </w:rPr>
        <w:t>Transportes</w:t>
      </w:r>
      <w:proofErr w:type="spellEnd"/>
      <w:r w:rsidRPr="006909AF">
        <w:rPr>
          <w:i/>
          <w:iCs/>
        </w:rPr>
        <w:t xml:space="preserve"> y </w:t>
      </w:r>
      <w:proofErr w:type="spellStart"/>
      <w:r w:rsidRPr="006909AF">
        <w:rPr>
          <w:i/>
          <w:iCs/>
        </w:rPr>
        <w:t>Telecomunicaciones</w:t>
      </w:r>
      <w:proofErr w:type="spellEnd"/>
      <w:r w:rsidRPr="006909AF">
        <w:rPr>
          <w:i/>
          <w:iCs/>
        </w:rPr>
        <w:t xml:space="preserve">, </w:t>
      </w:r>
      <w:proofErr w:type="spellStart"/>
      <w:r w:rsidRPr="006909AF">
        <w:rPr>
          <w:i/>
          <w:iCs/>
        </w:rPr>
        <w:t>en</w:t>
      </w:r>
      <w:proofErr w:type="spellEnd"/>
      <w:r w:rsidRPr="006909AF">
        <w:rPr>
          <w:i/>
          <w:iCs/>
        </w:rPr>
        <w:t xml:space="preserve"> </w:t>
      </w:r>
      <w:proofErr w:type="spellStart"/>
      <w:r w:rsidRPr="006909AF">
        <w:rPr>
          <w:i/>
          <w:iCs/>
        </w:rPr>
        <w:t>los</w:t>
      </w:r>
      <w:proofErr w:type="spellEnd"/>
      <w:r w:rsidRPr="006909AF">
        <w:rPr>
          <w:i/>
          <w:iCs/>
        </w:rPr>
        <w:t xml:space="preserve"> </w:t>
      </w:r>
      <w:proofErr w:type="spellStart"/>
      <w:r w:rsidRPr="006909AF">
        <w:rPr>
          <w:i/>
          <w:iCs/>
        </w:rPr>
        <w:t>términos</w:t>
      </w:r>
      <w:proofErr w:type="spellEnd"/>
      <w:r w:rsidRPr="006909AF">
        <w:rPr>
          <w:i/>
          <w:iCs/>
        </w:rPr>
        <w:t xml:space="preserve"> que indica</w:t>
      </w:r>
      <w:r w:rsidRPr="006909AF">
        <w:t xml:space="preserve"> (Amendment to Supreme Decree </w:t>
      </w:r>
      <w:r w:rsidR="006909AF" w:rsidRPr="006909AF">
        <w:t xml:space="preserve">No. </w:t>
      </w:r>
      <w:r w:rsidRPr="006909AF">
        <w:t>26 of 2000 of the Ministry of Transport and Telecommunications, in the clauses indicated)</w:t>
      </w:r>
    </w:p>
    <w:p w14:paraId="0F363174" w14:textId="77777777" w:rsidR="002F663C" w:rsidRPr="006909AF" w:rsidRDefault="002F663C" w:rsidP="006909AF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4619E9" w:rsidRPr="006909AF" w14:paraId="7167BC5B" w14:textId="77777777" w:rsidTr="00690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D13F340" w14:textId="77777777" w:rsidR="002F663C" w:rsidRPr="006909AF" w:rsidRDefault="00A53458" w:rsidP="006909AF">
            <w:pPr>
              <w:spacing w:before="120" w:after="120"/>
              <w:ind w:left="567" w:hanging="567"/>
              <w:rPr>
                <w:b/>
              </w:rPr>
            </w:pPr>
            <w:r w:rsidRPr="006909AF">
              <w:rPr>
                <w:b/>
              </w:rPr>
              <w:t>Reason for Addendum:</w:t>
            </w:r>
          </w:p>
        </w:tc>
      </w:tr>
      <w:tr w:rsidR="006909AF" w:rsidRPr="006909AF" w14:paraId="1FFB877B" w14:textId="77777777" w:rsidTr="006909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1F4A8" w14:textId="5FEBD552" w:rsidR="002F663C" w:rsidRPr="006909AF" w:rsidRDefault="006909AF" w:rsidP="006909AF">
            <w:pPr>
              <w:spacing w:before="120" w:after="120"/>
              <w:ind w:left="567" w:hanging="567"/>
            </w:pPr>
            <w:r w:rsidRPr="006909A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3A5C6" w14:textId="28259A5C" w:rsidR="002F663C" w:rsidRPr="006909AF" w:rsidRDefault="00A53458" w:rsidP="006909AF">
            <w:pPr>
              <w:spacing w:before="120" w:after="120"/>
            </w:pPr>
            <w:r w:rsidRPr="006909AF">
              <w:t xml:space="preserve">Comment period changed </w:t>
            </w:r>
            <w:r w:rsidR="006909AF" w:rsidRPr="006909AF">
              <w:t>-</w:t>
            </w:r>
            <w:r w:rsidRPr="006909AF">
              <w:t xml:space="preserve"> date:</w:t>
            </w:r>
          </w:p>
        </w:tc>
      </w:tr>
      <w:tr w:rsidR="006909AF" w:rsidRPr="006909AF" w14:paraId="6AB952AA" w14:textId="77777777" w:rsidTr="006909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93867" w14:textId="06B2DCDA" w:rsidR="002F663C" w:rsidRPr="006909AF" w:rsidRDefault="006909AF" w:rsidP="006909AF">
            <w:pPr>
              <w:spacing w:before="120" w:after="120"/>
            </w:pPr>
            <w:r w:rsidRPr="006909A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57C2B" w14:textId="134E1E1F" w:rsidR="002F663C" w:rsidRPr="006909AF" w:rsidRDefault="00A53458" w:rsidP="006909AF">
            <w:pPr>
              <w:spacing w:before="120" w:after="120"/>
            </w:pPr>
            <w:r w:rsidRPr="006909AF">
              <w:t xml:space="preserve">Notified measure adopted </w:t>
            </w:r>
            <w:r w:rsidR="006909AF" w:rsidRPr="006909AF">
              <w:t>-</w:t>
            </w:r>
            <w:r w:rsidRPr="006909AF">
              <w:t xml:space="preserve"> date:</w:t>
            </w:r>
          </w:p>
        </w:tc>
      </w:tr>
      <w:tr w:rsidR="006909AF" w:rsidRPr="006909AF" w14:paraId="034E13EF" w14:textId="77777777" w:rsidTr="006909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523D0" w14:textId="77777777" w:rsidR="002F663C" w:rsidRPr="006909AF" w:rsidRDefault="00A53458" w:rsidP="006909AF">
            <w:pPr>
              <w:spacing w:before="120" w:after="120"/>
            </w:pPr>
            <w:r w:rsidRPr="006909AF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BDD84" w14:textId="09AD6BBA" w:rsidR="002F663C" w:rsidRPr="006909AF" w:rsidRDefault="00A53458" w:rsidP="006909AF">
            <w:pPr>
              <w:spacing w:before="120" w:after="120"/>
            </w:pPr>
            <w:r w:rsidRPr="006909AF">
              <w:t xml:space="preserve">Notified measure published </w:t>
            </w:r>
            <w:r w:rsidR="006909AF" w:rsidRPr="006909AF">
              <w:t>-</w:t>
            </w:r>
            <w:r w:rsidRPr="006909AF">
              <w:t xml:space="preserve"> date</w:t>
            </w:r>
            <w:r w:rsidR="006909AF" w:rsidRPr="006909AF">
              <w:t>: 4 January 2</w:t>
            </w:r>
            <w:r w:rsidRPr="006909AF">
              <w:t>023</w:t>
            </w:r>
          </w:p>
        </w:tc>
      </w:tr>
      <w:tr w:rsidR="006909AF" w:rsidRPr="006909AF" w14:paraId="621A7FE3" w14:textId="77777777" w:rsidTr="006909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F586B" w14:textId="77BCE5E3" w:rsidR="002F663C" w:rsidRPr="006909AF" w:rsidRDefault="006909AF" w:rsidP="006909AF">
            <w:pPr>
              <w:spacing w:before="120" w:after="120"/>
            </w:pPr>
            <w:r w:rsidRPr="006909A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FDB3D" w14:textId="13FD6FFC" w:rsidR="002F663C" w:rsidRPr="006909AF" w:rsidRDefault="00A53458" w:rsidP="006909AF">
            <w:pPr>
              <w:spacing w:before="120" w:after="120"/>
            </w:pPr>
            <w:r w:rsidRPr="006909AF">
              <w:t xml:space="preserve">Notified measure enters into force </w:t>
            </w:r>
            <w:r w:rsidR="006909AF" w:rsidRPr="006909AF">
              <w:t>-</w:t>
            </w:r>
            <w:r w:rsidRPr="006909AF">
              <w:t xml:space="preserve"> date:</w:t>
            </w:r>
          </w:p>
        </w:tc>
      </w:tr>
      <w:tr w:rsidR="006909AF" w:rsidRPr="006909AF" w14:paraId="74AF291D" w14:textId="77777777" w:rsidTr="006909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9014E" w14:textId="47118B71" w:rsidR="002F663C" w:rsidRPr="006909AF" w:rsidRDefault="006909AF" w:rsidP="006909AF">
            <w:pPr>
              <w:spacing w:before="120" w:after="120"/>
            </w:pPr>
            <w:r w:rsidRPr="006909A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3DF02" w14:textId="3CD33FF9" w:rsidR="002F663C" w:rsidRPr="006909AF" w:rsidRDefault="00A53458" w:rsidP="006909AF">
            <w:pPr>
              <w:spacing w:before="120" w:after="120"/>
            </w:pPr>
            <w:r w:rsidRPr="006909AF">
              <w:t>Text of final measure available from</w:t>
            </w:r>
            <w:r w:rsidR="006909AF" w:rsidRPr="006909AF">
              <w:rPr>
                <w:rStyle w:val="FootnoteReference"/>
              </w:rPr>
              <w:footnoteReference w:id="1"/>
            </w:r>
            <w:r w:rsidRPr="006909AF">
              <w:t>:</w:t>
            </w:r>
          </w:p>
        </w:tc>
      </w:tr>
      <w:tr w:rsidR="006909AF" w:rsidRPr="006909AF" w14:paraId="47EC68BC" w14:textId="77777777" w:rsidTr="006909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9321F" w14:textId="53ABC34E" w:rsidR="002F663C" w:rsidRPr="006909AF" w:rsidRDefault="006909AF" w:rsidP="006909AF">
            <w:pPr>
              <w:spacing w:before="120" w:after="120"/>
            </w:pPr>
            <w:r w:rsidRPr="006909A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4BA03" w14:textId="1BEA2C97" w:rsidR="00324EB2" w:rsidRPr="006909AF" w:rsidRDefault="00A53458" w:rsidP="006909AF">
            <w:pPr>
              <w:spacing w:before="120" w:after="60"/>
            </w:pPr>
            <w:r w:rsidRPr="006909AF">
              <w:t xml:space="preserve">Notified measure withdrawn or revoked </w:t>
            </w:r>
            <w:r w:rsidR="006909AF" w:rsidRPr="006909AF">
              <w:t>-</w:t>
            </w:r>
            <w:r w:rsidRPr="006909AF">
              <w:t xml:space="preserve"> date:</w:t>
            </w:r>
          </w:p>
          <w:p w14:paraId="70CB724A" w14:textId="58FE84AF" w:rsidR="002F663C" w:rsidRPr="006909AF" w:rsidRDefault="00A53458" w:rsidP="006909AF">
            <w:pPr>
              <w:spacing w:before="60" w:after="120"/>
            </w:pPr>
            <w:r w:rsidRPr="006909AF">
              <w:t>Relevant symbol if measure re</w:t>
            </w:r>
            <w:r w:rsidR="006909AF" w:rsidRPr="006909AF">
              <w:t>-</w:t>
            </w:r>
            <w:r w:rsidRPr="006909AF">
              <w:t>notified:</w:t>
            </w:r>
          </w:p>
        </w:tc>
      </w:tr>
      <w:tr w:rsidR="006909AF" w:rsidRPr="006909AF" w14:paraId="5A80C124" w14:textId="77777777" w:rsidTr="006909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AC4D8" w14:textId="15C86776" w:rsidR="002F663C" w:rsidRPr="006909AF" w:rsidRDefault="006909AF" w:rsidP="006909AF">
            <w:pPr>
              <w:spacing w:before="120" w:after="120"/>
            </w:pPr>
            <w:r w:rsidRPr="006909A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056E0" w14:textId="77777777" w:rsidR="00324EB2" w:rsidRPr="006909AF" w:rsidRDefault="00A53458" w:rsidP="006909AF">
            <w:pPr>
              <w:spacing w:before="120" w:after="60"/>
            </w:pPr>
            <w:r w:rsidRPr="006909AF">
              <w:t>Content or scope of notified measure changed and text available from</w:t>
            </w:r>
            <w:r w:rsidRPr="006909AF">
              <w:rPr>
                <w:vertAlign w:val="superscript"/>
              </w:rPr>
              <w:t>1</w:t>
            </w:r>
            <w:r w:rsidRPr="006909AF">
              <w:t>:</w:t>
            </w:r>
          </w:p>
          <w:p w14:paraId="1C71F2EA" w14:textId="3D779B38" w:rsidR="002F663C" w:rsidRPr="006909AF" w:rsidRDefault="00A53458" w:rsidP="006909AF">
            <w:pPr>
              <w:spacing w:before="60" w:after="120"/>
            </w:pPr>
            <w:r w:rsidRPr="006909AF">
              <w:t>New deadline for comments (if applicable):</w:t>
            </w:r>
          </w:p>
        </w:tc>
      </w:tr>
      <w:tr w:rsidR="006909AF" w:rsidRPr="006909AF" w14:paraId="786F8682" w14:textId="77777777" w:rsidTr="006909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E5C85" w14:textId="6135A211" w:rsidR="002F663C" w:rsidRPr="006909AF" w:rsidRDefault="006909AF" w:rsidP="006909AF">
            <w:pPr>
              <w:spacing w:before="120" w:after="120"/>
              <w:ind w:left="567" w:hanging="567"/>
            </w:pPr>
            <w:r w:rsidRPr="006909A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01702" w14:textId="6358FBAE" w:rsidR="002F663C" w:rsidRPr="006909AF" w:rsidRDefault="00A53458" w:rsidP="006909AF">
            <w:pPr>
              <w:spacing w:before="120" w:after="120"/>
              <w:rPr>
                <w:sz w:val="16"/>
                <w:szCs w:val="16"/>
              </w:rPr>
            </w:pPr>
            <w:r w:rsidRPr="006909AF">
              <w:t>Interpretive guidance issued and text available from</w:t>
            </w:r>
            <w:r w:rsidRPr="006909AF">
              <w:rPr>
                <w:vertAlign w:val="superscript"/>
              </w:rPr>
              <w:t>1</w:t>
            </w:r>
            <w:r w:rsidRPr="006909AF">
              <w:t>:</w:t>
            </w:r>
          </w:p>
        </w:tc>
      </w:tr>
      <w:tr w:rsidR="004619E9" w:rsidRPr="006909AF" w14:paraId="3DC3B8D1" w14:textId="77777777" w:rsidTr="006909AF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98820CF" w14:textId="05D284D9" w:rsidR="002F663C" w:rsidRPr="006909AF" w:rsidRDefault="006909AF" w:rsidP="006909AF">
            <w:pPr>
              <w:spacing w:before="120" w:after="120"/>
              <w:ind w:left="567" w:hanging="567"/>
            </w:pPr>
            <w:r w:rsidRPr="006909A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65FA182" w14:textId="4FDE0428" w:rsidR="002F663C" w:rsidRPr="006909AF" w:rsidRDefault="00A53458" w:rsidP="006909AF">
            <w:pPr>
              <w:spacing w:before="120" w:after="120"/>
            </w:pPr>
            <w:r w:rsidRPr="006909AF">
              <w:t>Other:</w:t>
            </w:r>
          </w:p>
        </w:tc>
      </w:tr>
    </w:tbl>
    <w:p w14:paraId="1895F36F" w14:textId="77777777" w:rsidR="002F663C" w:rsidRPr="006909AF" w:rsidRDefault="002F663C" w:rsidP="006909AF"/>
    <w:p w14:paraId="4BA8A411" w14:textId="78399AF8" w:rsidR="003918E9" w:rsidRPr="006909AF" w:rsidRDefault="00A53458" w:rsidP="006909AF">
      <w:pPr>
        <w:spacing w:after="120"/>
      </w:pPr>
      <w:r w:rsidRPr="006909AF">
        <w:rPr>
          <w:b/>
          <w:bCs/>
        </w:rPr>
        <w:t>Description</w:t>
      </w:r>
      <w:r w:rsidR="006909AF" w:rsidRPr="006909AF">
        <w:t>: T</w:t>
      </w:r>
      <w:r w:rsidRPr="006909AF">
        <w:t xml:space="preserve">he Republic of Chile hereby advises that Decree </w:t>
      </w:r>
      <w:r w:rsidR="006909AF" w:rsidRPr="006909AF">
        <w:t xml:space="preserve">No. </w:t>
      </w:r>
      <w:r w:rsidRPr="006909AF">
        <w:t xml:space="preserve">58 of the Ministry of Transport and Telecommunications, issued on </w:t>
      </w:r>
      <w:r w:rsidR="006909AF" w:rsidRPr="006909AF">
        <w:t>6 April 2</w:t>
      </w:r>
      <w:r w:rsidRPr="006909AF">
        <w:t>022, has been published.</w:t>
      </w:r>
    </w:p>
    <w:p w14:paraId="1FAB099A" w14:textId="39E70883" w:rsidR="00EF68C9" w:rsidRPr="006909AF" w:rsidRDefault="004944AF" w:rsidP="006909AF">
      <w:pPr>
        <w:spacing w:before="120" w:after="120"/>
        <w:rPr>
          <w:rStyle w:val="Hyperlink"/>
        </w:rPr>
      </w:pPr>
      <w:hyperlink r:id="rId8" w:tgtFrame="_blank" w:history="1">
        <w:r w:rsidR="006909AF" w:rsidRPr="006909AF">
          <w:rPr>
            <w:rStyle w:val="Hyperlink"/>
          </w:rPr>
          <w:t>https://www.diariooficial.interior.gob.cl/publicaciones/2023/01/04/43442/01/2246461.pdf</w:t>
        </w:r>
      </w:hyperlink>
    </w:p>
    <w:bookmarkEnd w:id="20"/>
    <w:p w14:paraId="7F9C2239" w14:textId="57891BDB" w:rsidR="00D60927" w:rsidRPr="006909AF" w:rsidRDefault="006909AF" w:rsidP="006909AF">
      <w:pPr>
        <w:jc w:val="center"/>
        <w:rPr>
          <w:b/>
        </w:rPr>
      </w:pPr>
      <w:r w:rsidRPr="006909AF">
        <w:rPr>
          <w:b/>
        </w:rPr>
        <w:t>__________</w:t>
      </w:r>
      <w:bookmarkEnd w:id="21"/>
    </w:p>
    <w:sectPr w:rsidR="00D60927" w:rsidRPr="006909AF" w:rsidSect="00690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22F7" w14:textId="77777777" w:rsidR="00153223" w:rsidRPr="006909AF" w:rsidRDefault="00A53458">
      <w:bookmarkStart w:id="12" w:name="_Hlk126069810"/>
      <w:bookmarkStart w:id="13" w:name="_Hlk126069811"/>
      <w:bookmarkStart w:id="14" w:name="_Hlk126072511"/>
      <w:bookmarkStart w:id="15" w:name="_Hlk126072512"/>
      <w:r w:rsidRPr="006909AF">
        <w:separator/>
      </w:r>
      <w:bookmarkEnd w:id="12"/>
      <w:bookmarkEnd w:id="13"/>
      <w:bookmarkEnd w:id="14"/>
      <w:bookmarkEnd w:id="15"/>
    </w:p>
  </w:endnote>
  <w:endnote w:type="continuationSeparator" w:id="0">
    <w:p w14:paraId="16D0198A" w14:textId="77777777" w:rsidR="00153223" w:rsidRPr="006909AF" w:rsidRDefault="00A53458">
      <w:bookmarkStart w:id="16" w:name="_Hlk126069812"/>
      <w:bookmarkStart w:id="17" w:name="_Hlk126069813"/>
      <w:bookmarkStart w:id="18" w:name="_Hlk126072513"/>
      <w:bookmarkStart w:id="19" w:name="_Hlk126072514"/>
      <w:r w:rsidRPr="006909AF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E8AE" w14:textId="655E9F89" w:rsidR="00544326" w:rsidRPr="006909AF" w:rsidRDefault="006909AF" w:rsidP="006909AF">
    <w:pPr>
      <w:pStyle w:val="Footer"/>
    </w:pPr>
    <w:bookmarkStart w:id="28" w:name="_Hlk126072499"/>
    <w:bookmarkStart w:id="29" w:name="_Hlk126072500"/>
    <w:r w:rsidRPr="006909AF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0B8B" w14:textId="7DCB4447" w:rsidR="00544326" w:rsidRPr="006909AF" w:rsidRDefault="006909AF" w:rsidP="006909AF">
    <w:pPr>
      <w:pStyle w:val="Footer"/>
    </w:pPr>
    <w:bookmarkStart w:id="30" w:name="_Hlk126072501"/>
    <w:bookmarkStart w:id="31" w:name="_Hlk126072502"/>
    <w:r w:rsidRPr="006909AF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F271" w14:textId="0D74BAB5" w:rsidR="00EF68C9" w:rsidRPr="006909AF" w:rsidRDefault="006909AF" w:rsidP="006909AF">
    <w:pPr>
      <w:pStyle w:val="Footer"/>
    </w:pPr>
    <w:bookmarkStart w:id="34" w:name="_Hlk126072505"/>
    <w:bookmarkStart w:id="35" w:name="_Hlk126072506"/>
    <w:r w:rsidRPr="006909AF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D746" w14:textId="77777777" w:rsidR="00D1010E" w:rsidRPr="006909AF" w:rsidRDefault="00A53458" w:rsidP="00ED54E0">
      <w:bookmarkStart w:id="0" w:name="_Hlk23403611"/>
      <w:bookmarkStart w:id="1" w:name="_Hlk23403612"/>
      <w:bookmarkStart w:id="2" w:name="_Hlk126069806"/>
      <w:bookmarkStart w:id="3" w:name="_Hlk126069807"/>
      <w:bookmarkStart w:id="4" w:name="_Hlk126072507"/>
      <w:bookmarkStart w:id="5" w:name="_Hlk126072508"/>
      <w:r w:rsidRPr="006909AF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4AB3E496" w14:textId="77777777" w:rsidR="00D1010E" w:rsidRPr="006909AF" w:rsidRDefault="00A53458" w:rsidP="00ED54E0">
      <w:bookmarkStart w:id="6" w:name="_Hlk23403613"/>
      <w:bookmarkStart w:id="7" w:name="_Hlk23403614"/>
      <w:bookmarkStart w:id="8" w:name="_Hlk126069808"/>
      <w:bookmarkStart w:id="9" w:name="_Hlk126069809"/>
      <w:bookmarkStart w:id="10" w:name="_Hlk126072509"/>
      <w:bookmarkStart w:id="11" w:name="_Hlk126072510"/>
      <w:r w:rsidRPr="006909AF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0F4A04D5" w14:textId="0DF7772D" w:rsidR="006909AF" w:rsidRDefault="006909AF">
      <w:pPr>
        <w:pStyle w:val="FootnoteText"/>
      </w:pPr>
      <w:bookmarkStart w:id="22" w:name="_Hlk126072493"/>
      <w:bookmarkStart w:id="23" w:name="_Hlk126072494"/>
      <w:r>
        <w:rPr>
          <w:rStyle w:val="FootnoteReference"/>
        </w:rPr>
        <w:footnoteRef/>
      </w:r>
      <w:r>
        <w:t xml:space="preserve"> </w:t>
      </w:r>
      <w:r w:rsidRPr="006909AF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40F5" w14:textId="77777777" w:rsidR="006909AF" w:rsidRPr="006909AF" w:rsidRDefault="006909AF" w:rsidP="006909AF">
    <w:pPr>
      <w:pStyle w:val="Header"/>
      <w:spacing w:after="240"/>
      <w:jc w:val="center"/>
    </w:pPr>
    <w:bookmarkStart w:id="24" w:name="_Hlk126072495"/>
    <w:bookmarkStart w:id="25" w:name="_Hlk126072496"/>
    <w:r w:rsidRPr="006909AF">
      <w:t>G/TBT/N/</w:t>
    </w:r>
    <w:proofErr w:type="spellStart"/>
    <w:r w:rsidRPr="006909AF">
      <w:t>CHL</w:t>
    </w:r>
    <w:proofErr w:type="spellEnd"/>
    <w:r w:rsidRPr="006909AF">
      <w:t>/579/Add.1</w:t>
    </w:r>
  </w:p>
  <w:p w14:paraId="5423D257" w14:textId="77777777" w:rsidR="006909AF" w:rsidRPr="006909AF" w:rsidRDefault="006909AF" w:rsidP="006909AF">
    <w:pPr>
      <w:pStyle w:val="Header"/>
      <w:pBdr>
        <w:bottom w:val="single" w:sz="4" w:space="1" w:color="auto"/>
      </w:pBdr>
      <w:jc w:val="center"/>
    </w:pPr>
    <w:r w:rsidRPr="006909AF">
      <w:t xml:space="preserve">- </w:t>
    </w:r>
    <w:r w:rsidRPr="006909AF">
      <w:fldChar w:fldCharType="begin"/>
    </w:r>
    <w:r w:rsidRPr="006909AF">
      <w:instrText xml:space="preserve"> PAGE  \* Arabic  \* MERGEFORMAT </w:instrText>
    </w:r>
    <w:r w:rsidRPr="006909AF">
      <w:fldChar w:fldCharType="separate"/>
    </w:r>
    <w:r w:rsidRPr="006909AF">
      <w:t>1</w:t>
    </w:r>
    <w:r w:rsidRPr="006909AF">
      <w:fldChar w:fldCharType="end"/>
    </w:r>
    <w:r w:rsidRPr="006909AF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ADD2" w14:textId="77777777" w:rsidR="006909AF" w:rsidRPr="006909AF" w:rsidRDefault="006909AF" w:rsidP="006909AF">
    <w:pPr>
      <w:pStyle w:val="Header"/>
      <w:spacing w:after="240"/>
      <w:jc w:val="center"/>
    </w:pPr>
    <w:bookmarkStart w:id="26" w:name="_Hlk126072497"/>
    <w:bookmarkStart w:id="27" w:name="_Hlk126072498"/>
    <w:r w:rsidRPr="006909AF">
      <w:t>G/TBT/N/</w:t>
    </w:r>
    <w:proofErr w:type="spellStart"/>
    <w:r w:rsidRPr="006909AF">
      <w:t>CHL</w:t>
    </w:r>
    <w:proofErr w:type="spellEnd"/>
    <w:r w:rsidRPr="006909AF">
      <w:t>/579/Add.1</w:t>
    </w:r>
  </w:p>
  <w:p w14:paraId="19BA2DC1" w14:textId="77777777" w:rsidR="006909AF" w:rsidRPr="006909AF" w:rsidRDefault="006909AF" w:rsidP="006909AF">
    <w:pPr>
      <w:pStyle w:val="Header"/>
      <w:pBdr>
        <w:bottom w:val="single" w:sz="4" w:space="1" w:color="auto"/>
      </w:pBdr>
      <w:jc w:val="center"/>
    </w:pPr>
    <w:r w:rsidRPr="006909AF">
      <w:t xml:space="preserve">- </w:t>
    </w:r>
    <w:r w:rsidRPr="006909AF">
      <w:fldChar w:fldCharType="begin"/>
    </w:r>
    <w:r w:rsidRPr="006909AF">
      <w:instrText xml:space="preserve"> PAGE  \* Arabic  \* MERGEFORMAT </w:instrText>
    </w:r>
    <w:r w:rsidRPr="006909AF">
      <w:fldChar w:fldCharType="separate"/>
    </w:r>
    <w:r w:rsidRPr="006909AF">
      <w:t>1</w:t>
    </w:r>
    <w:r w:rsidRPr="006909AF">
      <w:fldChar w:fldCharType="end"/>
    </w:r>
    <w:r w:rsidRPr="006909AF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909AF" w:rsidRPr="006909AF" w14:paraId="4A3FBB10" w14:textId="77777777" w:rsidTr="006909A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EAA61DD" w14:textId="77777777" w:rsidR="006909AF" w:rsidRPr="006909AF" w:rsidRDefault="006909AF" w:rsidP="006909A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26072503"/>
          <w:bookmarkStart w:id="33" w:name="_Hlk1260725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7936FF" w14:textId="77777777" w:rsidR="006909AF" w:rsidRPr="006909AF" w:rsidRDefault="006909AF" w:rsidP="006909A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909AF" w:rsidRPr="006909AF" w14:paraId="3A5D960C" w14:textId="77777777" w:rsidTr="006909A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9F83A45" w14:textId="6CA8FCDF" w:rsidR="006909AF" w:rsidRPr="006909AF" w:rsidRDefault="006909AF" w:rsidP="006909AF">
          <w:pPr>
            <w:jc w:val="left"/>
            <w:rPr>
              <w:rFonts w:eastAsia="Verdana" w:cs="Verdana"/>
              <w:szCs w:val="18"/>
            </w:rPr>
          </w:pPr>
          <w:r w:rsidRPr="006909AF">
            <w:rPr>
              <w:rFonts w:eastAsia="Verdana" w:cs="Verdana"/>
              <w:noProof/>
              <w:szCs w:val="18"/>
            </w:rPr>
            <w:drawing>
              <wp:inline distT="0" distB="0" distL="0" distR="0" wp14:anchorId="29F9F7E4" wp14:editId="4405401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2E01A4C" w14:textId="77777777" w:rsidR="006909AF" w:rsidRPr="006909AF" w:rsidRDefault="006909AF" w:rsidP="006909A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909AF" w:rsidRPr="006909AF" w14:paraId="4CCE4C1C" w14:textId="77777777" w:rsidTr="006909A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3522C4B" w14:textId="77777777" w:rsidR="006909AF" w:rsidRPr="006909AF" w:rsidRDefault="006909AF" w:rsidP="006909A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279FC3B" w14:textId="4FB4D5FB" w:rsidR="006909AF" w:rsidRPr="006909AF" w:rsidRDefault="006909AF" w:rsidP="006909AF">
          <w:pPr>
            <w:jc w:val="right"/>
            <w:rPr>
              <w:rFonts w:eastAsia="Verdana" w:cs="Verdana"/>
              <w:b/>
              <w:szCs w:val="18"/>
            </w:rPr>
          </w:pPr>
          <w:r w:rsidRPr="006909AF">
            <w:rPr>
              <w:b/>
              <w:szCs w:val="18"/>
            </w:rPr>
            <w:t>G/TBT/N/</w:t>
          </w:r>
          <w:proofErr w:type="spellStart"/>
          <w:r w:rsidRPr="006909AF">
            <w:rPr>
              <w:b/>
              <w:szCs w:val="18"/>
            </w:rPr>
            <w:t>CHL</w:t>
          </w:r>
          <w:proofErr w:type="spellEnd"/>
          <w:r w:rsidRPr="006909AF">
            <w:rPr>
              <w:b/>
              <w:szCs w:val="18"/>
            </w:rPr>
            <w:t>/579/Add.1</w:t>
          </w:r>
        </w:p>
      </w:tc>
    </w:tr>
    <w:tr w:rsidR="006909AF" w:rsidRPr="006909AF" w14:paraId="3A119002" w14:textId="77777777" w:rsidTr="006909A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14A9E92" w14:textId="77777777" w:rsidR="006909AF" w:rsidRPr="006909AF" w:rsidRDefault="006909AF" w:rsidP="006909A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6B21D0F" w14:textId="448F6AF4" w:rsidR="006909AF" w:rsidRPr="006909AF" w:rsidRDefault="006909AF" w:rsidP="006909AF">
          <w:pPr>
            <w:jc w:val="right"/>
            <w:rPr>
              <w:rFonts w:eastAsia="Verdana" w:cs="Verdana"/>
              <w:szCs w:val="18"/>
            </w:rPr>
          </w:pPr>
          <w:r w:rsidRPr="006909AF">
            <w:rPr>
              <w:rFonts w:eastAsia="Verdana" w:cs="Verdana"/>
              <w:szCs w:val="18"/>
            </w:rPr>
            <w:t>30 January 2023</w:t>
          </w:r>
        </w:p>
      </w:tc>
    </w:tr>
    <w:tr w:rsidR="006909AF" w:rsidRPr="006909AF" w14:paraId="5590C592" w14:textId="77777777" w:rsidTr="006909A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CE621C" w14:textId="0E1ED168" w:rsidR="006909AF" w:rsidRPr="006909AF" w:rsidRDefault="006909AF" w:rsidP="006909AF">
          <w:pPr>
            <w:jc w:val="left"/>
            <w:rPr>
              <w:rFonts w:eastAsia="Verdana" w:cs="Verdana"/>
              <w:b/>
              <w:szCs w:val="18"/>
            </w:rPr>
          </w:pPr>
          <w:r w:rsidRPr="006909AF">
            <w:rPr>
              <w:rFonts w:eastAsia="Verdana" w:cs="Verdana"/>
              <w:color w:val="FF0000"/>
              <w:szCs w:val="18"/>
            </w:rPr>
            <w:t>(23</w:t>
          </w:r>
          <w:r w:rsidRPr="006909AF">
            <w:rPr>
              <w:rFonts w:eastAsia="Verdana" w:cs="Verdana"/>
              <w:color w:val="FF0000"/>
              <w:szCs w:val="18"/>
            </w:rPr>
            <w:noBreakHyphen/>
          </w:r>
          <w:r w:rsidR="004944AF">
            <w:rPr>
              <w:rFonts w:eastAsia="Verdana" w:cs="Verdana"/>
              <w:color w:val="FF0000"/>
              <w:szCs w:val="18"/>
            </w:rPr>
            <w:t>0684</w:t>
          </w:r>
          <w:r w:rsidRPr="006909A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6ADA7" w14:textId="68012B9D" w:rsidR="006909AF" w:rsidRPr="006909AF" w:rsidRDefault="006909AF" w:rsidP="006909AF">
          <w:pPr>
            <w:jc w:val="right"/>
            <w:rPr>
              <w:rFonts w:eastAsia="Verdana" w:cs="Verdana"/>
              <w:szCs w:val="18"/>
            </w:rPr>
          </w:pPr>
          <w:r w:rsidRPr="006909AF">
            <w:rPr>
              <w:rFonts w:eastAsia="Verdana" w:cs="Verdana"/>
              <w:szCs w:val="18"/>
            </w:rPr>
            <w:t xml:space="preserve">Page: </w:t>
          </w:r>
          <w:r w:rsidRPr="006909AF">
            <w:rPr>
              <w:rFonts w:eastAsia="Verdana" w:cs="Verdana"/>
              <w:szCs w:val="18"/>
            </w:rPr>
            <w:fldChar w:fldCharType="begin"/>
          </w:r>
          <w:r w:rsidRPr="006909A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909AF">
            <w:rPr>
              <w:rFonts w:eastAsia="Verdana" w:cs="Verdana"/>
              <w:szCs w:val="18"/>
            </w:rPr>
            <w:fldChar w:fldCharType="separate"/>
          </w:r>
          <w:r w:rsidRPr="006909AF">
            <w:rPr>
              <w:rFonts w:eastAsia="Verdana" w:cs="Verdana"/>
              <w:szCs w:val="18"/>
            </w:rPr>
            <w:t>1</w:t>
          </w:r>
          <w:r w:rsidRPr="006909AF">
            <w:rPr>
              <w:rFonts w:eastAsia="Verdana" w:cs="Verdana"/>
              <w:szCs w:val="18"/>
            </w:rPr>
            <w:fldChar w:fldCharType="end"/>
          </w:r>
          <w:r w:rsidRPr="006909AF">
            <w:rPr>
              <w:rFonts w:eastAsia="Verdana" w:cs="Verdana"/>
              <w:szCs w:val="18"/>
            </w:rPr>
            <w:t>/</w:t>
          </w:r>
          <w:r w:rsidRPr="006909AF">
            <w:rPr>
              <w:rFonts w:eastAsia="Verdana" w:cs="Verdana"/>
              <w:szCs w:val="18"/>
            </w:rPr>
            <w:fldChar w:fldCharType="begin"/>
          </w:r>
          <w:r w:rsidRPr="006909A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909AF">
            <w:rPr>
              <w:rFonts w:eastAsia="Verdana" w:cs="Verdana"/>
              <w:szCs w:val="18"/>
            </w:rPr>
            <w:fldChar w:fldCharType="separate"/>
          </w:r>
          <w:r w:rsidRPr="006909AF">
            <w:rPr>
              <w:rFonts w:eastAsia="Verdana" w:cs="Verdana"/>
              <w:szCs w:val="18"/>
            </w:rPr>
            <w:t>1</w:t>
          </w:r>
          <w:r w:rsidRPr="006909AF">
            <w:rPr>
              <w:rFonts w:eastAsia="Verdana" w:cs="Verdana"/>
              <w:szCs w:val="18"/>
            </w:rPr>
            <w:fldChar w:fldCharType="end"/>
          </w:r>
        </w:p>
      </w:tc>
    </w:tr>
    <w:tr w:rsidR="006909AF" w:rsidRPr="006909AF" w14:paraId="2412DBC9" w14:textId="77777777" w:rsidTr="006909A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F84D14" w14:textId="32B879F5" w:rsidR="006909AF" w:rsidRPr="006909AF" w:rsidRDefault="006909AF" w:rsidP="006909AF">
          <w:pPr>
            <w:jc w:val="left"/>
            <w:rPr>
              <w:rFonts w:eastAsia="Verdana" w:cs="Verdana"/>
              <w:szCs w:val="18"/>
            </w:rPr>
          </w:pPr>
          <w:r w:rsidRPr="006909AF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9B1C658" w14:textId="187842FE" w:rsidR="006909AF" w:rsidRPr="006909AF" w:rsidRDefault="006909AF" w:rsidP="006909AF">
          <w:pPr>
            <w:jc w:val="right"/>
            <w:rPr>
              <w:rFonts w:eastAsia="Verdana" w:cs="Verdana"/>
              <w:bCs/>
              <w:szCs w:val="18"/>
            </w:rPr>
          </w:pPr>
          <w:r w:rsidRPr="006909A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18903DB2" w14:textId="77777777" w:rsidR="00ED54E0" w:rsidRPr="006909AF" w:rsidRDefault="00ED54E0" w:rsidP="00690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EC8E3B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D42172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AF5C0A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7CE2186"/>
    <w:numStyleLink w:val="LegalHeadings"/>
  </w:abstractNum>
  <w:abstractNum w:abstractNumId="13" w15:restartNumberingAfterBreak="0">
    <w:nsid w:val="57551E12"/>
    <w:multiLevelType w:val="multilevel"/>
    <w:tmpl w:val="37CE218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865322">
    <w:abstractNumId w:val="9"/>
  </w:num>
  <w:num w:numId="2" w16cid:durableId="961544771">
    <w:abstractNumId w:val="7"/>
  </w:num>
  <w:num w:numId="3" w16cid:durableId="1140147299">
    <w:abstractNumId w:val="6"/>
  </w:num>
  <w:num w:numId="4" w16cid:durableId="774137320">
    <w:abstractNumId w:val="5"/>
  </w:num>
  <w:num w:numId="5" w16cid:durableId="963191057">
    <w:abstractNumId w:val="4"/>
  </w:num>
  <w:num w:numId="6" w16cid:durableId="675380160">
    <w:abstractNumId w:val="13"/>
  </w:num>
  <w:num w:numId="7" w16cid:durableId="1120687317">
    <w:abstractNumId w:val="12"/>
  </w:num>
  <w:num w:numId="8" w16cid:durableId="236936968">
    <w:abstractNumId w:val="11"/>
  </w:num>
  <w:num w:numId="9" w16cid:durableId="1643465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815406">
    <w:abstractNumId w:val="14"/>
  </w:num>
  <w:num w:numId="11" w16cid:durableId="1678725651">
    <w:abstractNumId w:val="8"/>
  </w:num>
  <w:num w:numId="12" w16cid:durableId="1955014159">
    <w:abstractNumId w:val="3"/>
  </w:num>
  <w:num w:numId="13" w16cid:durableId="823354575">
    <w:abstractNumId w:val="2"/>
  </w:num>
  <w:num w:numId="14" w16cid:durableId="674000039">
    <w:abstractNumId w:val="1"/>
  </w:num>
  <w:num w:numId="15" w16cid:durableId="1107653664">
    <w:abstractNumId w:val="0"/>
  </w:num>
  <w:num w:numId="16" w16cid:durableId="586883621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53223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EB2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511C4"/>
    <w:rsid w:val="004619E9"/>
    <w:rsid w:val="00467032"/>
    <w:rsid w:val="0046754A"/>
    <w:rsid w:val="00470C19"/>
    <w:rsid w:val="00486575"/>
    <w:rsid w:val="004944AF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91AD1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909AF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1B55"/>
    <w:rsid w:val="00963A2D"/>
    <w:rsid w:val="00992AEA"/>
    <w:rsid w:val="009A6F54"/>
    <w:rsid w:val="009F51A2"/>
    <w:rsid w:val="009F7637"/>
    <w:rsid w:val="00A349D8"/>
    <w:rsid w:val="00A372AC"/>
    <w:rsid w:val="00A43C3A"/>
    <w:rsid w:val="00A53458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313D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A8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AF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909AF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909AF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909AF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909A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909A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909A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909A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909A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909A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909A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909A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909AF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909AF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909AF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909A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909A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909AF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909AF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6909A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909A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909A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909AF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909A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909AF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909A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909A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6909AF"/>
    <w:pPr>
      <w:numPr>
        <w:numId w:val="6"/>
      </w:numPr>
    </w:pPr>
  </w:style>
  <w:style w:type="paragraph" w:styleId="ListBullet">
    <w:name w:val="List Bullet"/>
    <w:basedOn w:val="Normal"/>
    <w:uiPriority w:val="1"/>
    <w:rsid w:val="006909A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909A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909A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909AF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909AF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6909A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6909A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909AF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6909A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909A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909A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909AF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909AF"/>
    <w:rPr>
      <w:szCs w:val="20"/>
    </w:rPr>
  </w:style>
  <w:style w:type="character" w:customStyle="1" w:styleId="EndnoteTextChar">
    <w:name w:val="Endnote Text Char"/>
    <w:link w:val="EndnoteText"/>
    <w:uiPriority w:val="49"/>
    <w:rsid w:val="006909AF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909A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909AF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6909A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909A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909AF"/>
    <w:pPr>
      <w:ind w:left="567" w:right="567" w:firstLine="0"/>
    </w:pPr>
  </w:style>
  <w:style w:type="character" w:styleId="FootnoteReference">
    <w:name w:val="footnote reference"/>
    <w:uiPriority w:val="5"/>
    <w:rsid w:val="006909A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909A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909A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6909A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909A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6909A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909A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909A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909A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909A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6909AF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0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A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909A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909A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909A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909A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909AF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6909A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690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909AF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6909A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9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909A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909A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909AF"/>
  </w:style>
  <w:style w:type="paragraph" w:styleId="BlockText">
    <w:name w:val="Block Text"/>
    <w:basedOn w:val="Normal"/>
    <w:uiPriority w:val="99"/>
    <w:semiHidden/>
    <w:unhideWhenUsed/>
    <w:rsid w:val="006909A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09A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909AF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09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09AF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09A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909AF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09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09AF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09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09AF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909A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909A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909AF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09A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90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9AF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9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909AF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09AF"/>
  </w:style>
  <w:style w:type="character" w:customStyle="1" w:styleId="DateChar">
    <w:name w:val="Date Char"/>
    <w:basedOn w:val="DefaultParagraphFont"/>
    <w:link w:val="Date"/>
    <w:uiPriority w:val="99"/>
    <w:semiHidden/>
    <w:rsid w:val="006909AF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09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09A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909A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909AF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6909A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909A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909A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909A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909A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909A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909AF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909A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909A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909A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909A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09A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09AF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909A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909A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909A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909A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909A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909A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909A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909A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909A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909A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909A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909A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909A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909A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909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909AF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909A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909AF"/>
    <w:rPr>
      <w:lang w:val="en-GB"/>
    </w:rPr>
  </w:style>
  <w:style w:type="paragraph" w:styleId="List">
    <w:name w:val="List"/>
    <w:basedOn w:val="Normal"/>
    <w:uiPriority w:val="99"/>
    <w:semiHidden/>
    <w:unhideWhenUsed/>
    <w:rsid w:val="006909A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909A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909A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909A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909A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909A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09A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909A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909A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909A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909A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909A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909A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909A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909A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909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09AF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909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909A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909A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6909A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909A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909A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909AF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909A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909A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909A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09A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6909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6909AF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909A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909AF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909A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909AF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6909A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909A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909AF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6909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6909AF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324EB2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324EB2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324EB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324EB2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324EB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909AF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oficial.interior.gob.cl/publicaciones/2023/01/04/43442/01/224646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1</Pages>
  <Words>177</Words>
  <Characters>1010</Characters>
  <Application>Microsoft Office Word</Application>
  <DocSecurity>0</DocSecurity>
  <Lines>38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2023-01-31T14:01:00Z</dcterms:created>
  <dcterms:modified xsi:type="dcterms:W3CDTF">2023-01-31T16:04:00Z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0b219bb9-28e4-4dde-ac7c-4cb7c6be388d</vt:lpwstr>
  </property>
  <property fmtid="{D5CDD505-2E9C-101B-9397-08002B2CF9AE}" pid="3" name="WTOCLASSIFICATION">
    <vt:lpwstr>WTO OFFICIAL</vt:lpwstr>
  </property>
</Properties>
</file>