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35159" w14:textId="78B8D688" w:rsidR="002D78C9" w:rsidRPr="00895BA5" w:rsidRDefault="00895BA5" w:rsidP="00895BA5">
      <w:pPr>
        <w:pStyle w:val="Title"/>
        <w:rPr>
          <w:caps w:val="0"/>
          <w:kern w:val="0"/>
        </w:rPr>
      </w:pPr>
      <w:bookmarkStart w:id="20" w:name="_Hlk83370715"/>
      <w:bookmarkStart w:id="21" w:name="_Hlk83733052"/>
      <w:r w:rsidRPr="00895BA5">
        <w:rPr>
          <w:caps w:val="0"/>
          <w:kern w:val="0"/>
        </w:rPr>
        <w:t>NOTIFICATION</w:t>
      </w:r>
    </w:p>
    <w:p w14:paraId="72849A52" w14:textId="77777777" w:rsidR="002F663C" w:rsidRPr="00895BA5" w:rsidRDefault="009E1E13" w:rsidP="00895BA5">
      <w:pPr>
        <w:pStyle w:val="Title3"/>
      </w:pPr>
      <w:r w:rsidRPr="00895BA5">
        <w:t>Addendum</w:t>
      </w:r>
    </w:p>
    <w:p w14:paraId="64213792" w14:textId="42D6939D" w:rsidR="002F663C" w:rsidRPr="00895BA5" w:rsidRDefault="009E1E13" w:rsidP="00895BA5">
      <w:r w:rsidRPr="00895BA5">
        <w:t>The following communication, dated 2</w:t>
      </w:r>
      <w:r w:rsidR="00895BA5" w:rsidRPr="00895BA5">
        <w:t>2 September 2</w:t>
      </w:r>
      <w:r w:rsidRPr="00895BA5">
        <w:t xml:space="preserve">021, is being circulated at the request of the delegation of </w:t>
      </w:r>
      <w:r w:rsidRPr="00895BA5">
        <w:rPr>
          <w:u w:val="single"/>
        </w:rPr>
        <w:t>Chile</w:t>
      </w:r>
      <w:r w:rsidRPr="00895BA5">
        <w:t>.</w:t>
      </w:r>
    </w:p>
    <w:p w14:paraId="695DB893" w14:textId="77777777" w:rsidR="00B22706" w:rsidRPr="00895BA5" w:rsidRDefault="00B22706" w:rsidP="00895BA5">
      <w:pPr>
        <w:rPr>
          <w:rFonts w:eastAsia="Calibri" w:cs="Times New Roman"/>
        </w:rPr>
      </w:pPr>
    </w:p>
    <w:p w14:paraId="4B7EC5C1" w14:textId="20FC009A" w:rsidR="002F663C" w:rsidRPr="00895BA5" w:rsidRDefault="00895BA5" w:rsidP="00895BA5">
      <w:pPr>
        <w:jc w:val="center"/>
        <w:rPr>
          <w:b/>
        </w:rPr>
      </w:pPr>
      <w:r w:rsidRPr="00895BA5">
        <w:rPr>
          <w:b/>
        </w:rPr>
        <w:t>_______________</w:t>
      </w:r>
    </w:p>
    <w:p w14:paraId="59755B99" w14:textId="77777777" w:rsidR="002F663C" w:rsidRPr="00895BA5" w:rsidRDefault="002F663C" w:rsidP="00895BA5"/>
    <w:p w14:paraId="0647D84C" w14:textId="77777777" w:rsidR="00B22706" w:rsidRPr="00895BA5" w:rsidRDefault="00B22706" w:rsidP="00895BA5"/>
    <w:p w14:paraId="0D419BAD" w14:textId="0192B167" w:rsidR="002F663C" w:rsidRPr="00895BA5" w:rsidRDefault="009E1E13" w:rsidP="00895BA5">
      <w:pPr>
        <w:rPr>
          <w:rFonts w:eastAsia="Calibri" w:cs="Times New Roman"/>
          <w:b/>
          <w:szCs w:val="18"/>
        </w:rPr>
      </w:pPr>
      <w:r w:rsidRPr="00895BA5">
        <w:rPr>
          <w:b/>
          <w:bCs/>
        </w:rPr>
        <w:t>Title</w:t>
      </w:r>
      <w:r w:rsidR="00895BA5" w:rsidRPr="00895BA5">
        <w:t>: P</w:t>
      </w:r>
      <w:r w:rsidRPr="00895BA5">
        <w:t>reliminary draft Emission Standard for generating sets</w:t>
      </w:r>
    </w:p>
    <w:p w14:paraId="28FDFAF0" w14:textId="77777777" w:rsidR="002F663C" w:rsidRPr="00895BA5" w:rsidRDefault="002F663C" w:rsidP="00895BA5"/>
    <w:tbl>
      <w:tblPr>
        <w:tblStyle w:val="WTOTable2"/>
        <w:tblW w:w="5000" w:type="pct"/>
        <w:tblBorders>
          <w:top w:val="double" w:sz="6" w:space="0" w:color="auto"/>
          <w:bottom w:val="double" w:sz="6" w:space="0" w:color="auto"/>
          <w:insideH w:val="single" w:sz="6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8122"/>
      </w:tblGrid>
      <w:tr w:rsidR="00297117" w:rsidRPr="00895BA5" w14:paraId="7174D918" w14:textId="77777777" w:rsidTr="00895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08" w:type="dxa"/>
            <w:gridSpan w:val="2"/>
            <w:tcBorders>
              <w:left w:val="none" w:sz="0" w:space="0" w:color="auto"/>
              <w:bottom w:val="single" w:sz="6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3290A0C8" w14:textId="77777777" w:rsidR="002F663C" w:rsidRPr="00895BA5" w:rsidRDefault="009E1E13" w:rsidP="0040679B">
            <w:pPr>
              <w:spacing w:before="80" w:after="80"/>
              <w:ind w:left="567" w:hanging="567"/>
              <w:rPr>
                <w:b/>
              </w:rPr>
            </w:pPr>
            <w:r w:rsidRPr="00895BA5">
              <w:rPr>
                <w:b/>
              </w:rPr>
              <w:t>Reason for Addendum:</w:t>
            </w:r>
          </w:p>
        </w:tc>
      </w:tr>
      <w:tr w:rsidR="00895BA5" w:rsidRPr="00895BA5" w14:paraId="5F8ADB36" w14:textId="77777777" w:rsidTr="00895BA5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B94FA7" w14:textId="720FB23D" w:rsidR="002F663C" w:rsidRPr="00895BA5" w:rsidRDefault="00895BA5" w:rsidP="0040679B">
            <w:pPr>
              <w:spacing w:before="80" w:after="80"/>
              <w:ind w:left="567" w:hanging="567"/>
              <w:jc w:val="center"/>
            </w:pPr>
            <w:r w:rsidRPr="00895BA5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317CBB" w14:textId="0F42112A" w:rsidR="002F663C" w:rsidRPr="00895BA5" w:rsidRDefault="009E1E13" w:rsidP="0040679B">
            <w:pPr>
              <w:spacing w:before="80" w:after="80"/>
            </w:pPr>
            <w:r w:rsidRPr="00895BA5">
              <w:t xml:space="preserve">Comment period changed </w:t>
            </w:r>
            <w:r w:rsidR="00895BA5" w:rsidRPr="00895BA5">
              <w:t>-</w:t>
            </w:r>
            <w:r w:rsidRPr="00895BA5">
              <w:t xml:space="preserve"> date:</w:t>
            </w:r>
          </w:p>
        </w:tc>
      </w:tr>
      <w:tr w:rsidR="00895BA5" w:rsidRPr="00895BA5" w14:paraId="7F6749A7" w14:textId="77777777" w:rsidTr="00895BA5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08992E" w14:textId="2D9C7E92" w:rsidR="002F663C" w:rsidRPr="00895BA5" w:rsidRDefault="00895BA5" w:rsidP="0040679B">
            <w:pPr>
              <w:spacing w:before="80" w:after="80"/>
              <w:jc w:val="center"/>
            </w:pPr>
            <w:r w:rsidRPr="00895BA5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E96F7F" w14:textId="3138939A" w:rsidR="002F663C" w:rsidRPr="00895BA5" w:rsidRDefault="009E1E13" w:rsidP="0040679B">
            <w:pPr>
              <w:spacing w:before="80" w:after="80"/>
            </w:pPr>
            <w:r w:rsidRPr="00895BA5">
              <w:t xml:space="preserve">Notified measure adopted </w:t>
            </w:r>
            <w:r w:rsidR="00895BA5" w:rsidRPr="00895BA5">
              <w:t>-</w:t>
            </w:r>
            <w:r w:rsidRPr="00895BA5">
              <w:t xml:space="preserve"> date:</w:t>
            </w:r>
          </w:p>
        </w:tc>
      </w:tr>
      <w:tr w:rsidR="00895BA5" w:rsidRPr="00895BA5" w14:paraId="53325635" w14:textId="77777777" w:rsidTr="00895BA5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8188E0" w14:textId="77777777" w:rsidR="002F663C" w:rsidRPr="00895BA5" w:rsidRDefault="009E1E13" w:rsidP="0040679B">
            <w:pPr>
              <w:spacing w:before="80" w:after="80"/>
              <w:jc w:val="center"/>
            </w:pPr>
            <w:r w:rsidRPr="00895BA5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6CC0EE" w14:textId="57F5ED3F" w:rsidR="002F663C" w:rsidRPr="00895BA5" w:rsidRDefault="009E1E13" w:rsidP="0040679B">
            <w:pPr>
              <w:spacing w:before="80" w:after="80"/>
            </w:pPr>
            <w:r w:rsidRPr="00895BA5">
              <w:t xml:space="preserve">Notified measure published </w:t>
            </w:r>
            <w:r w:rsidR="00895BA5" w:rsidRPr="00895BA5">
              <w:t>-</w:t>
            </w:r>
            <w:r w:rsidRPr="00895BA5">
              <w:t xml:space="preserve"> date</w:t>
            </w:r>
            <w:r w:rsidR="00895BA5" w:rsidRPr="00895BA5">
              <w:t>: 15 September 2</w:t>
            </w:r>
            <w:r w:rsidRPr="00895BA5">
              <w:t>021</w:t>
            </w:r>
          </w:p>
        </w:tc>
      </w:tr>
      <w:tr w:rsidR="00895BA5" w:rsidRPr="00895BA5" w14:paraId="373A9991" w14:textId="77777777" w:rsidTr="00895BA5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2210BC" w14:textId="372AA744" w:rsidR="002F663C" w:rsidRPr="00895BA5" w:rsidRDefault="00895BA5" w:rsidP="0040679B">
            <w:pPr>
              <w:spacing w:before="80" w:after="80"/>
              <w:jc w:val="center"/>
            </w:pPr>
            <w:r w:rsidRPr="00895BA5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E8E233" w14:textId="467415A1" w:rsidR="002F663C" w:rsidRPr="00895BA5" w:rsidRDefault="009E1E13" w:rsidP="0040679B">
            <w:pPr>
              <w:spacing w:before="80" w:after="80"/>
            </w:pPr>
            <w:r w:rsidRPr="00895BA5">
              <w:t xml:space="preserve">Notified measure enters into force </w:t>
            </w:r>
            <w:r w:rsidR="00895BA5" w:rsidRPr="00895BA5">
              <w:t>-</w:t>
            </w:r>
            <w:r w:rsidRPr="00895BA5">
              <w:t xml:space="preserve"> date:</w:t>
            </w:r>
          </w:p>
        </w:tc>
      </w:tr>
      <w:tr w:rsidR="00895BA5" w:rsidRPr="00895BA5" w14:paraId="7AC83A87" w14:textId="77777777" w:rsidTr="00895BA5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221DC0" w14:textId="77777777" w:rsidR="002F663C" w:rsidRPr="00895BA5" w:rsidRDefault="009E1E13" w:rsidP="0040679B">
            <w:pPr>
              <w:spacing w:before="80" w:after="80"/>
              <w:jc w:val="center"/>
            </w:pPr>
            <w:r w:rsidRPr="00895BA5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DC32ED" w14:textId="286A8B9A" w:rsidR="002834BD" w:rsidRPr="00895BA5" w:rsidRDefault="009E1E13" w:rsidP="0040679B">
            <w:pPr>
              <w:spacing w:before="80" w:after="80"/>
            </w:pPr>
            <w:r w:rsidRPr="00895BA5">
              <w:t>Text of final measure available from</w:t>
            </w:r>
            <w:r w:rsidR="00895BA5" w:rsidRPr="00895BA5">
              <w:rPr>
                <w:rStyle w:val="FootnoteReference"/>
              </w:rPr>
              <w:footnoteReference w:id="1"/>
            </w:r>
            <w:r w:rsidRPr="00895BA5">
              <w:t>:</w:t>
            </w:r>
          </w:p>
          <w:p w14:paraId="639AA8AE" w14:textId="77257E95" w:rsidR="00C838A8" w:rsidRPr="00895BA5" w:rsidRDefault="0040679B" w:rsidP="0040679B">
            <w:pPr>
              <w:spacing w:before="80" w:after="80"/>
              <w:rPr>
                <w:rStyle w:val="Hyperlink"/>
              </w:rPr>
            </w:pPr>
            <w:hyperlink r:id="rId9" w:history="1">
              <w:r w:rsidR="00895BA5" w:rsidRPr="00895BA5">
                <w:rPr>
                  <w:rStyle w:val="Hyperlink"/>
                </w:rPr>
                <w:t>https://www.diariooficial.interior.gob.cl/publicaciones/2021/09/15/43055/01/2009744.pdf</w:t>
              </w:r>
            </w:hyperlink>
          </w:p>
          <w:p w14:paraId="3F45FB58" w14:textId="1E0D8D09" w:rsidR="00C838A8" w:rsidRPr="00895BA5" w:rsidRDefault="0040679B" w:rsidP="0040679B">
            <w:pPr>
              <w:spacing w:before="80" w:after="80"/>
              <w:rPr>
                <w:rStyle w:val="Hyperlink"/>
              </w:rPr>
            </w:pPr>
            <w:hyperlink r:id="rId10" w:history="1">
              <w:r w:rsidR="00895BA5" w:rsidRPr="00895BA5">
                <w:rPr>
                  <w:rStyle w:val="Hyperlink"/>
                </w:rPr>
                <w:t>https://members.wto.org/crnattachments/2021/TBT/CHL/final_measure/21_6063_00_s.pdf</w:t>
              </w:r>
            </w:hyperlink>
          </w:p>
        </w:tc>
      </w:tr>
      <w:tr w:rsidR="00895BA5" w:rsidRPr="00895BA5" w14:paraId="5CC29BF1" w14:textId="77777777" w:rsidTr="00895BA5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7A4BE5" w14:textId="427161F0" w:rsidR="002F663C" w:rsidRPr="00895BA5" w:rsidRDefault="00895BA5" w:rsidP="0040679B">
            <w:pPr>
              <w:spacing w:before="80" w:after="80"/>
              <w:jc w:val="center"/>
            </w:pPr>
            <w:r w:rsidRPr="00895BA5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BE7DF6" w14:textId="21AED531" w:rsidR="002834BD" w:rsidRPr="00895BA5" w:rsidRDefault="009E1E13" w:rsidP="0040679B">
            <w:pPr>
              <w:spacing w:before="80" w:after="80"/>
            </w:pPr>
            <w:r w:rsidRPr="00895BA5">
              <w:t xml:space="preserve">Notified measure withdrawn or revoked </w:t>
            </w:r>
            <w:r w:rsidR="00895BA5" w:rsidRPr="00895BA5">
              <w:t>-</w:t>
            </w:r>
            <w:r w:rsidRPr="00895BA5">
              <w:t xml:space="preserve"> date:</w:t>
            </w:r>
          </w:p>
          <w:p w14:paraId="7AF32440" w14:textId="60C8F4F0" w:rsidR="002F663C" w:rsidRPr="00895BA5" w:rsidRDefault="009E1E13" w:rsidP="0040679B">
            <w:pPr>
              <w:spacing w:before="80" w:after="80"/>
            </w:pPr>
            <w:r w:rsidRPr="00895BA5">
              <w:t>Relevant symbol if measure re</w:t>
            </w:r>
            <w:r w:rsidR="00895BA5" w:rsidRPr="00895BA5">
              <w:t>-</w:t>
            </w:r>
            <w:r w:rsidRPr="00895BA5">
              <w:t>notified:</w:t>
            </w:r>
          </w:p>
        </w:tc>
      </w:tr>
      <w:tr w:rsidR="00895BA5" w:rsidRPr="00895BA5" w14:paraId="5AAFCF04" w14:textId="77777777" w:rsidTr="00895BA5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E54D96" w14:textId="7ABF6536" w:rsidR="002F663C" w:rsidRPr="00895BA5" w:rsidRDefault="00895BA5" w:rsidP="0040679B">
            <w:pPr>
              <w:spacing w:before="80" w:after="80"/>
              <w:jc w:val="center"/>
            </w:pPr>
            <w:r w:rsidRPr="00895BA5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DE2F95" w14:textId="77777777" w:rsidR="002834BD" w:rsidRPr="00895BA5" w:rsidRDefault="009E1E13" w:rsidP="0040679B">
            <w:pPr>
              <w:spacing w:before="80" w:after="80"/>
            </w:pPr>
            <w:r w:rsidRPr="00895BA5">
              <w:t>Content or scope of notified measure changed and text available from</w:t>
            </w:r>
            <w:r w:rsidRPr="00895BA5">
              <w:rPr>
                <w:vertAlign w:val="superscript"/>
              </w:rPr>
              <w:t>1</w:t>
            </w:r>
            <w:r w:rsidRPr="00895BA5">
              <w:t>:</w:t>
            </w:r>
          </w:p>
          <w:p w14:paraId="51D45AE4" w14:textId="77777777" w:rsidR="002F663C" w:rsidRPr="00895BA5" w:rsidRDefault="009E1E13" w:rsidP="0040679B">
            <w:pPr>
              <w:spacing w:before="80" w:after="80"/>
            </w:pPr>
            <w:r w:rsidRPr="00895BA5">
              <w:t>New deadline for comments (if applicable):</w:t>
            </w:r>
          </w:p>
        </w:tc>
      </w:tr>
      <w:tr w:rsidR="00895BA5" w:rsidRPr="00895BA5" w14:paraId="252436D7" w14:textId="77777777" w:rsidTr="00895BA5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A5C5C4" w14:textId="195F5156" w:rsidR="002F663C" w:rsidRPr="00895BA5" w:rsidRDefault="00895BA5" w:rsidP="0040679B">
            <w:pPr>
              <w:spacing w:before="80" w:after="80"/>
              <w:ind w:left="567" w:hanging="567"/>
              <w:jc w:val="center"/>
            </w:pPr>
            <w:r w:rsidRPr="00895BA5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A0A699" w14:textId="77777777" w:rsidR="002F663C" w:rsidRPr="00895BA5" w:rsidRDefault="009E1E13" w:rsidP="0040679B">
            <w:pPr>
              <w:spacing w:before="80" w:after="80"/>
              <w:rPr>
                <w:sz w:val="16"/>
                <w:szCs w:val="16"/>
              </w:rPr>
            </w:pPr>
            <w:r w:rsidRPr="00895BA5">
              <w:t>Interpretive guidance issued and text available from</w:t>
            </w:r>
            <w:r w:rsidRPr="00895BA5">
              <w:rPr>
                <w:vertAlign w:val="superscript"/>
              </w:rPr>
              <w:t>1</w:t>
            </w:r>
            <w:r w:rsidRPr="00895BA5">
              <w:t>:</w:t>
            </w:r>
          </w:p>
        </w:tc>
      </w:tr>
      <w:tr w:rsidR="00297117" w:rsidRPr="00895BA5" w14:paraId="3795C138" w14:textId="77777777" w:rsidTr="00895BA5"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7958A839" w14:textId="7A4FD085" w:rsidR="002F663C" w:rsidRPr="00895BA5" w:rsidRDefault="00895BA5" w:rsidP="0040679B">
            <w:pPr>
              <w:spacing w:before="80" w:after="80"/>
              <w:ind w:left="567" w:hanging="567"/>
              <w:jc w:val="center"/>
            </w:pPr>
            <w:r w:rsidRPr="00895BA5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593A95E8" w14:textId="77777777" w:rsidR="002F663C" w:rsidRPr="00895BA5" w:rsidRDefault="009E1E13" w:rsidP="0040679B">
            <w:pPr>
              <w:spacing w:before="80" w:after="80"/>
            </w:pPr>
            <w:r w:rsidRPr="00895BA5">
              <w:t>Other:</w:t>
            </w:r>
          </w:p>
        </w:tc>
      </w:tr>
    </w:tbl>
    <w:p w14:paraId="07225651" w14:textId="77777777" w:rsidR="002F663C" w:rsidRPr="00895BA5" w:rsidRDefault="002F663C" w:rsidP="00895BA5"/>
    <w:p w14:paraId="4B561427" w14:textId="7BB70C36" w:rsidR="003918E9" w:rsidRPr="00895BA5" w:rsidRDefault="009E1E13" w:rsidP="00895BA5">
      <w:pPr>
        <w:spacing w:after="120"/>
      </w:pPr>
      <w:r w:rsidRPr="00895BA5">
        <w:rPr>
          <w:b/>
          <w:bCs/>
        </w:rPr>
        <w:t>Description</w:t>
      </w:r>
      <w:r w:rsidR="00895BA5" w:rsidRPr="00895BA5">
        <w:t>: I</w:t>
      </w:r>
      <w:r w:rsidRPr="00895BA5">
        <w:t xml:space="preserve">n connection with the Ministry of the Environment preliminary draft </w:t>
      </w:r>
      <w:r w:rsidR="00805E3D" w:rsidRPr="00895BA5">
        <w:t>E</w:t>
      </w:r>
      <w:r w:rsidRPr="00895BA5">
        <w:t xml:space="preserve">mission </w:t>
      </w:r>
      <w:r w:rsidR="00805E3D" w:rsidRPr="00895BA5">
        <w:t>S</w:t>
      </w:r>
      <w:r w:rsidRPr="00895BA5">
        <w:t xml:space="preserve">tandard, notified </w:t>
      </w:r>
      <w:r w:rsidR="00805E3D" w:rsidRPr="00895BA5">
        <w:t xml:space="preserve">to </w:t>
      </w:r>
      <w:r w:rsidRPr="00895BA5">
        <w:t>the World Trade Organization on 2</w:t>
      </w:r>
      <w:r w:rsidR="00895BA5" w:rsidRPr="00895BA5">
        <w:t>4 February 2</w:t>
      </w:r>
      <w:r w:rsidRPr="00895BA5">
        <w:t>020 in document G/TBT/N/</w:t>
      </w:r>
      <w:proofErr w:type="spellStart"/>
      <w:r w:rsidRPr="00895BA5">
        <w:t>CHL</w:t>
      </w:r>
      <w:proofErr w:type="spellEnd"/>
      <w:r w:rsidRPr="00895BA5">
        <w:t xml:space="preserve">/518, the Republic of Chile hereby advises that this </w:t>
      </w:r>
      <w:r w:rsidR="00E316C7" w:rsidRPr="00895BA5">
        <w:t>S</w:t>
      </w:r>
      <w:r w:rsidRPr="00895BA5">
        <w:t>tandard was issued on 2</w:t>
      </w:r>
      <w:r w:rsidR="00895BA5" w:rsidRPr="00895BA5">
        <w:t>3 December 2</w:t>
      </w:r>
      <w:r w:rsidRPr="00895BA5">
        <w:t xml:space="preserve">020 through Ministry of the Environment Decree </w:t>
      </w:r>
      <w:r w:rsidR="00895BA5" w:rsidRPr="00895BA5">
        <w:t xml:space="preserve">No. </w:t>
      </w:r>
      <w:r w:rsidRPr="00895BA5">
        <w:t>38, which was published in the Official Journal on 1</w:t>
      </w:r>
      <w:r w:rsidR="00895BA5" w:rsidRPr="00895BA5">
        <w:t>5 September 2</w:t>
      </w:r>
      <w:r w:rsidRPr="00895BA5">
        <w:t>021.</w:t>
      </w:r>
    </w:p>
    <w:bookmarkEnd w:id="20"/>
    <w:p w14:paraId="404FF4E2" w14:textId="484D5457" w:rsidR="00D60927" w:rsidRPr="00895BA5" w:rsidRDefault="00895BA5" w:rsidP="00895BA5">
      <w:pPr>
        <w:jc w:val="center"/>
        <w:rPr>
          <w:b/>
        </w:rPr>
      </w:pPr>
      <w:r w:rsidRPr="00895BA5">
        <w:rPr>
          <w:b/>
        </w:rPr>
        <w:t>__________</w:t>
      </w:r>
      <w:bookmarkEnd w:id="21"/>
    </w:p>
    <w:sectPr w:rsidR="00D60927" w:rsidRPr="00895BA5" w:rsidSect="00895B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5EB6E" w14:textId="77777777" w:rsidR="00005B9A" w:rsidRPr="00895BA5" w:rsidRDefault="009E1E13">
      <w:bookmarkStart w:id="12" w:name="_Hlk83370734"/>
      <w:bookmarkStart w:id="13" w:name="_Hlk83370735"/>
      <w:bookmarkStart w:id="14" w:name="_Hlk83733071"/>
      <w:bookmarkStart w:id="15" w:name="_Hlk83733072"/>
      <w:r w:rsidRPr="00895BA5">
        <w:separator/>
      </w:r>
      <w:bookmarkEnd w:id="12"/>
      <w:bookmarkEnd w:id="13"/>
      <w:bookmarkEnd w:id="14"/>
      <w:bookmarkEnd w:id="15"/>
    </w:p>
  </w:endnote>
  <w:endnote w:type="continuationSeparator" w:id="0">
    <w:p w14:paraId="6E6390CD" w14:textId="77777777" w:rsidR="00005B9A" w:rsidRPr="00895BA5" w:rsidRDefault="009E1E13">
      <w:bookmarkStart w:id="16" w:name="_Hlk83370736"/>
      <w:bookmarkStart w:id="17" w:name="_Hlk83370737"/>
      <w:bookmarkStart w:id="18" w:name="_Hlk83733073"/>
      <w:bookmarkStart w:id="19" w:name="_Hlk83733074"/>
      <w:r w:rsidRPr="00895BA5">
        <w:continuationSeparator/>
      </w:r>
      <w:bookmarkEnd w:id="16"/>
      <w:bookmarkEnd w:id="17"/>
      <w:bookmarkEnd w:id="18"/>
      <w:bookmarkEnd w:id="19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7B250" w14:textId="03D87C1C" w:rsidR="00544326" w:rsidRPr="00895BA5" w:rsidRDefault="00895BA5" w:rsidP="00895BA5">
    <w:pPr>
      <w:pStyle w:val="Footer"/>
    </w:pPr>
    <w:bookmarkStart w:id="28" w:name="_Hlk83733059"/>
    <w:bookmarkStart w:id="29" w:name="_Hlk83733060"/>
    <w:r w:rsidRPr="00895BA5">
      <w:t xml:space="preserve"> </w:t>
    </w:r>
    <w:bookmarkEnd w:id="28"/>
    <w:bookmarkEnd w:id="2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284EA" w14:textId="7B605591" w:rsidR="00544326" w:rsidRPr="00895BA5" w:rsidRDefault="00895BA5" w:rsidP="00895BA5">
    <w:pPr>
      <w:pStyle w:val="Footer"/>
    </w:pPr>
    <w:bookmarkStart w:id="30" w:name="_Hlk83733061"/>
    <w:bookmarkStart w:id="31" w:name="_Hlk83733062"/>
    <w:r w:rsidRPr="00895BA5">
      <w:t xml:space="preserve"> </w:t>
    </w:r>
    <w:bookmarkEnd w:id="30"/>
    <w:bookmarkEnd w:id="3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879C8" w14:textId="4D8082C6" w:rsidR="00EF68C9" w:rsidRPr="00895BA5" w:rsidRDefault="00895BA5" w:rsidP="00895BA5">
    <w:pPr>
      <w:pStyle w:val="Footer"/>
    </w:pPr>
    <w:bookmarkStart w:id="34" w:name="_Hlk83733065"/>
    <w:bookmarkStart w:id="35" w:name="_Hlk83733066"/>
    <w:r w:rsidRPr="00895BA5">
      <w:t xml:space="preserve"> </w:t>
    </w:r>
    <w:bookmarkEnd w:id="34"/>
    <w:bookmarkEnd w:id="3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D2122" w14:textId="77777777" w:rsidR="00D1010E" w:rsidRPr="00895BA5" w:rsidRDefault="009E1E13" w:rsidP="00ED54E0">
      <w:bookmarkStart w:id="0" w:name="_Hlk23403611"/>
      <w:bookmarkStart w:id="1" w:name="_Hlk23403612"/>
      <w:bookmarkStart w:id="2" w:name="_Hlk83370730"/>
      <w:bookmarkStart w:id="3" w:name="_Hlk83370731"/>
      <w:bookmarkStart w:id="4" w:name="_Hlk83733067"/>
      <w:bookmarkStart w:id="5" w:name="_Hlk83733068"/>
      <w:r w:rsidRPr="00895BA5">
        <w:separator/>
      </w:r>
      <w:bookmarkEnd w:id="0"/>
      <w:bookmarkEnd w:id="1"/>
      <w:bookmarkEnd w:id="2"/>
      <w:bookmarkEnd w:id="3"/>
      <w:bookmarkEnd w:id="4"/>
      <w:bookmarkEnd w:id="5"/>
    </w:p>
  </w:footnote>
  <w:footnote w:type="continuationSeparator" w:id="0">
    <w:p w14:paraId="3DCB27ED" w14:textId="77777777" w:rsidR="00D1010E" w:rsidRPr="00895BA5" w:rsidRDefault="009E1E13" w:rsidP="00ED54E0">
      <w:bookmarkStart w:id="6" w:name="_Hlk23403613"/>
      <w:bookmarkStart w:id="7" w:name="_Hlk23403614"/>
      <w:bookmarkStart w:id="8" w:name="_Hlk83370732"/>
      <w:bookmarkStart w:id="9" w:name="_Hlk83370733"/>
      <w:bookmarkStart w:id="10" w:name="_Hlk83733069"/>
      <w:bookmarkStart w:id="11" w:name="_Hlk83733070"/>
      <w:r w:rsidRPr="00895BA5">
        <w:continuationSeparator/>
      </w:r>
      <w:bookmarkEnd w:id="6"/>
      <w:bookmarkEnd w:id="7"/>
      <w:bookmarkEnd w:id="8"/>
      <w:bookmarkEnd w:id="9"/>
      <w:bookmarkEnd w:id="10"/>
      <w:bookmarkEnd w:id="11"/>
    </w:p>
  </w:footnote>
  <w:footnote w:id="1">
    <w:p w14:paraId="1A7A5496" w14:textId="6BF03208" w:rsidR="00895BA5" w:rsidRPr="00895BA5" w:rsidRDefault="00895BA5">
      <w:pPr>
        <w:pStyle w:val="FootnoteText"/>
        <w:rPr>
          <w:lang w:val="en-US"/>
        </w:rPr>
      </w:pPr>
      <w:bookmarkStart w:id="22" w:name="_Hlk83733053"/>
      <w:bookmarkStart w:id="23" w:name="_Hlk83733054"/>
      <w:r>
        <w:rPr>
          <w:rStyle w:val="FootnoteReference"/>
        </w:rPr>
        <w:footnoteRef/>
      </w:r>
      <w:r>
        <w:t xml:space="preserve"> </w:t>
      </w:r>
      <w:r w:rsidRPr="00895BA5">
        <w:t>This information can be provided by including a website address, a PDF attachment, or other information on where the text of the final measure/change to the measure/interpretative guidance can be obtained.</w:t>
      </w:r>
      <w:bookmarkEnd w:id="22"/>
      <w:bookmarkEnd w:id="2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A6117" w14:textId="77777777" w:rsidR="00895BA5" w:rsidRPr="00895BA5" w:rsidRDefault="00895BA5" w:rsidP="00895BA5">
    <w:pPr>
      <w:pStyle w:val="Header"/>
      <w:spacing w:after="240"/>
      <w:jc w:val="center"/>
    </w:pPr>
    <w:bookmarkStart w:id="24" w:name="_Hlk83733055"/>
    <w:bookmarkStart w:id="25" w:name="_Hlk83733056"/>
    <w:r w:rsidRPr="00895BA5">
      <w:t>G/TBT/N/</w:t>
    </w:r>
    <w:proofErr w:type="spellStart"/>
    <w:r w:rsidRPr="00895BA5">
      <w:t>CHL</w:t>
    </w:r>
    <w:proofErr w:type="spellEnd"/>
    <w:r w:rsidRPr="00895BA5">
      <w:t>/518/Add.1</w:t>
    </w:r>
  </w:p>
  <w:p w14:paraId="6C1B93E8" w14:textId="77777777" w:rsidR="00895BA5" w:rsidRPr="00895BA5" w:rsidRDefault="00895BA5" w:rsidP="00895BA5">
    <w:pPr>
      <w:pStyle w:val="Header"/>
      <w:pBdr>
        <w:bottom w:val="single" w:sz="4" w:space="1" w:color="auto"/>
      </w:pBdr>
      <w:jc w:val="center"/>
    </w:pPr>
    <w:r w:rsidRPr="00895BA5">
      <w:t xml:space="preserve">- </w:t>
    </w:r>
    <w:r w:rsidRPr="00895BA5">
      <w:fldChar w:fldCharType="begin"/>
    </w:r>
    <w:r w:rsidRPr="00895BA5">
      <w:instrText xml:space="preserve"> PAGE  \* Arabic  \* MERGEFORMAT </w:instrText>
    </w:r>
    <w:r w:rsidRPr="00895BA5">
      <w:fldChar w:fldCharType="separate"/>
    </w:r>
    <w:r w:rsidRPr="00895BA5">
      <w:t>1</w:t>
    </w:r>
    <w:r w:rsidRPr="00895BA5">
      <w:fldChar w:fldCharType="end"/>
    </w:r>
    <w:r w:rsidRPr="00895BA5">
      <w:t xml:space="preserve"> -</w:t>
    </w:r>
    <w:bookmarkEnd w:id="24"/>
    <w:bookmarkEnd w:id="2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C3DD3" w14:textId="77777777" w:rsidR="00895BA5" w:rsidRPr="00895BA5" w:rsidRDefault="00895BA5" w:rsidP="00895BA5">
    <w:pPr>
      <w:pStyle w:val="Header"/>
      <w:spacing w:after="240"/>
      <w:jc w:val="center"/>
    </w:pPr>
    <w:bookmarkStart w:id="26" w:name="_Hlk83733057"/>
    <w:bookmarkStart w:id="27" w:name="_Hlk83733058"/>
    <w:r w:rsidRPr="00895BA5">
      <w:t>G/TBT/N/</w:t>
    </w:r>
    <w:proofErr w:type="spellStart"/>
    <w:r w:rsidRPr="00895BA5">
      <w:t>CHL</w:t>
    </w:r>
    <w:proofErr w:type="spellEnd"/>
    <w:r w:rsidRPr="00895BA5">
      <w:t>/518/Add.1</w:t>
    </w:r>
  </w:p>
  <w:p w14:paraId="52ECADA1" w14:textId="77777777" w:rsidR="00895BA5" w:rsidRPr="00895BA5" w:rsidRDefault="00895BA5" w:rsidP="00895BA5">
    <w:pPr>
      <w:pStyle w:val="Header"/>
      <w:pBdr>
        <w:bottom w:val="single" w:sz="4" w:space="1" w:color="auto"/>
      </w:pBdr>
      <w:jc w:val="center"/>
    </w:pPr>
    <w:r w:rsidRPr="00895BA5">
      <w:t xml:space="preserve">- </w:t>
    </w:r>
    <w:r w:rsidRPr="00895BA5">
      <w:fldChar w:fldCharType="begin"/>
    </w:r>
    <w:r w:rsidRPr="00895BA5">
      <w:instrText xml:space="preserve"> PAGE  \* Arabic  \* MERGEFORMAT </w:instrText>
    </w:r>
    <w:r w:rsidRPr="00895BA5">
      <w:fldChar w:fldCharType="separate"/>
    </w:r>
    <w:r w:rsidRPr="00895BA5">
      <w:t>1</w:t>
    </w:r>
    <w:r w:rsidRPr="00895BA5">
      <w:fldChar w:fldCharType="end"/>
    </w:r>
    <w:r w:rsidRPr="00895BA5">
      <w:t xml:space="preserve"> -</w:t>
    </w:r>
    <w:bookmarkEnd w:id="26"/>
    <w:bookmarkEnd w:id="2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895BA5" w:rsidRPr="00895BA5" w14:paraId="48776339" w14:textId="77777777" w:rsidTr="00895BA5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76373D94" w14:textId="77777777" w:rsidR="00895BA5" w:rsidRPr="00895BA5" w:rsidRDefault="00895BA5" w:rsidP="00895BA5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2" w:name="_Hlk83733063"/>
          <w:bookmarkStart w:id="33" w:name="_Hlk83733064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0423EFE" w14:textId="77777777" w:rsidR="00895BA5" w:rsidRPr="00895BA5" w:rsidRDefault="00895BA5" w:rsidP="00895BA5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895BA5" w:rsidRPr="00895BA5" w14:paraId="1CBA314B" w14:textId="77777777" w:rsidTr="00895BA5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27267074" w14:textId="776D17BE" w:rsidR="00895BA5" w:rsidRPr="00895BA5" w:rsidRDefault="00895BA5" w:rsidP="00895BA5">
          <w:pPr>
            <w:jc w:val="left"/>
            <w:rPr>
              <w:rFonts w:eastAsia="Verdana" w:cs="Verdana"/>
              <w:szCs w:val="18"/>
            </w:rPr>
          </w:pPr>
          <w:r w:rsidRPr="00895BA5">
            <w:rPr>
              <w:rFonts w:eastAsia="Verdana" w:cs="Verdana"/>
              <w:noProof/>
              <w:szCs w:val="18"/>
            </w:rPr>
            <w:drawing>
              <wp:inline distT="0" distB="0" distL="0" distR="0" wp14:anchorId="2F34C697" wp14:editId="7F2451FC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8B4D774" w14:textId="77777777" w:rsidR="00895BA5" w:rsidRPr="00895BA5" w:rsidRDefault="00895BA5" w:rsidP="00895BA5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895BA5" w:rsidRPr="00895BA5" w14:paraId="73B47082" w14:textId="77777777" w:rsidTr="00895BA5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2E01CDE8" w14:textId="77777777" w:rsidR="00895BA5" w:rsidRPr="00895BA5" w:rsidRDefault="00895BA5" w:rsidP="00895BA5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64517F3" w14:textId="6C8BFD00" w:rsidR="00895BA5" w:rsidRPr="00895BA5" w:rsidRDefault="00895BA5" w:rsidP="00895BA5">
          <w:pPr>
            <w:jc w:val="right"/>
            <w:rPr>
              <w:rFonts w:eastAsia="Verdana" w:cs="Verdana"/>
              <w:b/>
              <w:szCs w:val="18"/>
            </w:rPr>
          </w:pPr>
          <w:r w:rsidRPr="00895BA5">
            <w:rPr>
              <w:b/>
              <w:szCs w:val="18"/>
            </w:rPr>
            <w:t>G/TBT/N/</w:t>
          </w:r>
          <w:proofErr w:type="spellStart"/>
          <w:r w:rsidRPr="00895BA5">
            <w:rPr>
              <w:b/>
              <w:szCs w:val="18"/>
            </w:rPr>
            <w:t>CHL</w:t>
          </w:r>
          <w:proofErr w:type="spellEnd"/>
          <w:r w:rsidRPr="00895BA5">
            <w:rPr>
              <w:b/>
              <w:szCs w:val="18"/>
            </w:rPr>
            <w:t>/518/Add.1</w:t>
          </w:r>
        </w:p>
      </w:tc>
    </w:tr>
    <w:tr w:rsidR="00895BA5" w:rsidRPr="00895BA5" w14:paraId="3F52E924" w14:textId="77777777" w:rsidTr="00895BA5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6C4D2402" w14:textId="77777777" w:rsidR="00895BA5" w:rsidRPr="00895BA5" w:rsidRDefault="00895BA5" w:rsidP="00895BA5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66B596F" w14:textId="09B1A3AA" w:rsidR="00895BA5" w:rsidRPr="00895BA5" w:rsidRDefault="00895BA5" w:rsidP="00895BA5">
          <w:pPr>
            <w:jc w:val="right"/>
            <w:rPr>
              <w:rFonts w:eastAsia="Verdana" w:cs="Verdana"/>
              <w:szCs w:val="18"/>
            </w:rPr>
          </w:pPr>
          <w:r w:rsidRPr="00895BA5">
            <w:rPr>
              <w:rFonts w:eastAsia="Verdana" w:cs="Verdana"/>
              <w:szCs w:val="18"/>
            </w:rPr>
            <w:t>23 September 2021</w:t>
          </w:r>
        </w:p>
      </w:tc>
    </w:tr>
    <w:tr w:rsidR="00895BA5" w:rsidRPr="00895BA5" w14:paraId="43366261" w14:textId="77777777" w:rsidTr="00895BA5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AC6E08B" w14:textId="246980A6" w:rsidR="00895BA5" w:rsidRPr="00895BA5" w:rsidRDefault="00895BA5" w:rsidP="00895BA5">
          <w:pPr>
            <w:jc w:val="left"/>
            <w:rPr>
              <w:rFonts w:eastAsia="Verdana" w:cs="Verdana"/>
              <w:b/>
              <w:szCs w:val="18"/>
            </w:rPr>
          </w:pPr>
          <w:r w:rsidRPr="00895BA5">
            <w:rPr>
              <w:rFonts w:eastAsia="Verdana" w:cs="Verdana"/>
              <w:color w:val="FF0000"/>
              <w:szCs w:val="18"/>
            </w:rPr>
            <w:t>(21</w:t>
          </w:r>
          <w:r>
            <w:rPr>
              <w:rFonts w:eastAsia="Verdana" w:cs="Verdana"/>
              <w:color w:val="FF0000"/>
              <w:szCs w:val="18"/>
            </w:rPr>
            <w:t>-</w:t>
          </w:r>
          <w:r w:rsidR="0040679B">
            <w:rPr>
              <w:rFonts w:eastAsia="Verdana" w:cs="Verdana"/>
              <w:color w:val="FF0000"/>
              <w:szCs w:val="18"/>
            </w:rPr>
            <w:t>7098</w:t>
          </w:r>
          <w:r w:rsidRPr="00895BA5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AA125DC" w14:textId="6D4E6E02" w:rsidR="00895BA5" w:rsidRPr="00895BA5" w:rsidRDefault="00895BA5" w:rsidP="00895BA5">
          <w:pPr>
            <w:jc w:val="right"/>
            <w:rPr>
              <w:rFonts w:eastAsia="Verdana" w:cs="Verdana"/>
              <w:szCs w:val="18"/>
            </w:rPr>
          </w:pPr>
          <w:r w:rsidRPr="00895BA5">
            <w:rPr>
              <w:rFonts w:eastAsia="Verdana" w:cs="Verdana"/>
              <w:szCs w:val="18"/>
            </w:rPr>
            <w:t xml:space="preserve">Page: </w:t>
          </w:r>
          <w:r w:rsidRPr="00895BA5">
            <w:rPr>
              <w:rFonts w:eastAsia="Verdana" w:cs="Verdana"/>
              <w:szCs w:val="18"/>
            </w:rPr>
            <w:fldChar w:fldCharType="begin"/>
          </w:r>
          <w:r w:rsidRPr="00895BA5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895BA5">
            <w:rPr>
              <w:rFonts w:eastAsia="Verdana" w:cs="Verdana"/>
              <w:szCs w:val="18"/>
            </w:rPr>
            <w:fldChar w:fldCharType="separate"/>
          </w:r>
          <w:r w:rsidRPr="00895BA5">
            <w:rPr>
              <w:rFonts w:eastAsia="Verdana" w:cs="Verdana"/>
              <w:szCs w:val="18"/>
            </w:rPr>
            <w:t>1</w:t>
          </w:r>
          <w:r w:rsidRPr="00895BA5">
            <w:rPr>
              <w:rFonts w:eastAsia="Verdana" w:cs="Verdana"/>
              <w:szCs w:val="18"/>
            </w:rPr>
            <w:fldChar w:fldCharType="end"/>
          </w:r>
          <w:r w:rsidRPr="00895BA5">
            <w:rPr>
              <w:rFonts w:eastAsia="Verdana" w:cs="Verdana"/>
              <w:szCs w:val="18"/>
            </w:rPr>
            <w:t>/</w:t>
          </w:r>
          <w:r w:rsidRPr="00895BA5">
            <w:rPr>
              <w:rFonts w:eastAsia="Verdana" w:cs="Verdana"/>
              <w:szCs w:val="18"/>
            </w:rPr>
            <w:fldChar w:fldCharType="begin"/>
          </w:r>
          <w:r w:rsidRPr="00895BA5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895BA5">
            <w:rPr>
              <w:rFonts w:eastAsia="Verdana" w:cs="Verdana"/>
              <w:szCs w:val="18"/>
            </w:rPr>
            <w:fldChar w:fldCharType="separate"/>
          </w:r>
          <w:r w:rsidRPr="00895BA5">
            <w:rPr>
              <w:rFonts w:eastAsia="Verdana" w:cs="Verdana"/>
              <w:szCs w:val="18"/>
            </w:rPr>
            <w:t>2</w:t>
          </w:r>
          <w:r w:rsidRPr="00895BA5">
            <w:rPr>
              <w:rFonts w:eastAsia="Verdana" w:cs="Verdana"/>
              <w:szCs w:val="18"/>
            </w:rPr>
            <w:fldChar w:fldCharType="end"/>
          </w:r>
        </w:p>
      </w:tc>
    </w:tr>
    <w:tr w:rsidR="00895BA5" w:rsidRPr="00895BA5" w14:paraId="24EA16FA" w14:textId="77777777" w:rsidTr="00895BA5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8690DF0" w14:textId="00C9BBC8" w:rsidR="00895BA5" w:rsidRPr="00895BA5" w:rsidRDefault="00895BA5" w:rsidP="00895BA5">
          <w:pPr>
            <w:jc w:val="left"/>
            <w:rPr>
              <w:rFonts w:eastAsia="Verdana" w:cs="Verdana"/>
              <w:szCs w:val="18"/>
            </w:rPr>
          </w:pPr>
          <w:r w:rsidRPr="00895BA5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11487CD8" w14:textId="2F6A2F2D" w:rsidR="00895BA5" w:rsidRPr="00895BA5" w:rsidRDefault="00895BA5" w:rsidP="00895BA5">
          <w:pPr>
            <w:jc w:val="right"/>
            <w:rPr>
              <w:rFonts w:eastAsia="Verdana" w:cs="Verdana"/>
              <w:bCs/>
              <w:szCs w:val="18"/>
            </w:rPr>
          </w:pPr>
          <w:r w:rsidRPr="00895BA5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32"/>
    <w:bookmarkEnd w:id="33"/>
  </w:tbl>
  <w:p w14:paraId="3F21474A" w14:textId="77777777" w:rsidR="00ED54E0" w:rsidRPr="00895BA5" w:rsidRDefault="00ED54E0" w:rsidP="00895B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6A4077E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69E4CAA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6C7095F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16E4166"/>
    <w:numStyleLink w:val="LegalHeadings"/>
  </w:abstractNum>
  <w:abstractNum w:abstractNumId="13" w15:restartNumberingAfterBreak="0">
    <w:nsid w:val="57551E12"/>
    <w:multiLevelType w:val="multilevel"/>
    <w:tmpl w:val="516E416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05B9A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1302"/>
    <w:rsid w:val="00175BCF"/>
    <w:rsid w:val="00175DD6"/>
    <w:rsid w:val="00182B84"/>
    <w:rsid w:val="00183601"/>
    <w:rsid w:val="001A2314"/>
    <w:rsid w:val="001D319B"/>
    <w:rsid w:val="001E291F"/>
    <w:rsid w:val="00230E74"/>
    <w:rsid w:val="00233408"/>
    <w:rsid w:val="0027067B"/>
    <w:rsid w:val="00281997"/>
    <w:rsid w:val="002834BD"/>
    <w:rsid w:val="00297117"/>
    <w:rsid w:val="002C181E"/>
    <w:rsid w:val="002D78C9"/>
    <w:rsid w:val="002F663C"/>
    <w:rsid w:val="00305F12"/>
    <w:rsid w:val="003156C6"/>
    <w:rsid w:val="00327D40"/>
    <w:rsid w:val="00335575"/>
    <w:rsid w:val="003429F9"/>
    <w:rsid w:val="003572B4"/>
    <w:rsid w:val="00360937"/>
    <w:rsid w:val="00375683"/>
    <w:rsid w:val="003918E9"/>
    <w:rsid w:val="00397FF5"/>
    <w:rsid w:val="003B4DD0"/>
    <w:rsid w:val="003D3546"/>
    <w:rsid w:val="003D6420"/>
    <w:rsid w:val="003D6910"/>
    <w:rsid w:val="0040679B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5E3D"/>
    <w:rsid w:val="00807247"/>
    <w:rsid w:val="00832439"/>
    <w:rsid w:val="00832639"/>
    <w:rsid w:val="00840C2B"/>
    <w:rsid w:val="00850CE3"/>
    <w:rsid w:val="008739FD"/>
    <w:rsid w:val="0087580A"/>
    <w:rsid w:val="00893E85"/>
    <w:rsid w:val="00895BA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66BFA"/>
    <w:rsid w:val="00992AEA"/>
    <w:rsid w:val="009A6F54"/>
    <w:rsid w:val="009C495C"/>
    <w:rsid w:val="009E1E13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D5C9D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A3A6C"/>
    <w:rsid w:val="00BB1341"/>
    <w:rsid w:val="00BB1F84"/>
    <w:rsid w:val="00BC1D7E"/>
    <w:rsid w:val="00BE5468"/>
    <w:rsid w:val="00BF067B"/>
    <w:rsid w:val="00C11EAC"/>
    <w:rsid w:val="00C14444"/>
    <w:rsid w:val="00C15F6D"/>
    <w:rsid w:val="00C2459D"/>
    <w:rsid w:val="00C305D7"/>
    <w:rsid w:val="00C30F2A"/>
    <w:rsid w:val="00C3682D"/>
    <w:rsid w:val="00C41CB3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316C7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3F8D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456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BA5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895BA5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895BA5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895BA5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895BA5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895BA5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895BA5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895BA5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895BA5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895BA5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895BA5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895BA5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895BA5"/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895BA5"/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895BA5"/>
    <w:rPr>
      <w:rFonts w:ascii="Verdana" w:eastAsiaTheme="majorEastAsia" w:hAnsi="Verdana" w:cstheme="majorBidi"/>
      <w:b/>
      <w:color w:val="006283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895BA5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895BA5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895BA5"/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895BA5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895BA5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895BA5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895BA5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895BA5"/>
    <w:rPr>
      <w:rFonts w:ascii="Verdana" w:hAnsi="Verdana"/>
      <w:sz w:val="18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895BA5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895BA5"/>
    <w:rPr>
      <w:rFonts w:ascii="Verdana" w:hAnsi="Verdana"/>
      <w:sz w:val="18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895BA5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95BA5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895BA5"/>
    <w:pPr>
      <w:numPr>
        <w:numId w:val="6"/>
      </w:numPr>
    </w:pPr>
  </w:style>
  <w:style w:type="paragraph" w:styleId="ListBullet">
    <w:name w:val="List Bullet"/>
    <w:basedOn w:val="Normal"/>
    <w:uiPriority w:val="1"/>
    <w:rsid w:val="00895BA5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895BA5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895BA5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895BA5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895BA5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895BA5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895BA5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895BA5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895BA5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895BA5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895BA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895BA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895BA5"/>
    <w:rPr>
      <w:szCs w:val="20"/>
    </w:rPr>
  </w:style>
  <w:style w:type="character" w:customStyle="1" w:styleId="EndnoteTextChar">
    <w:name w:val="Endnote Text Char"/>
    <w:link w:val="EndnoteText"/>
    <w:uiPriority w:val="49"/>
    <w:rsid w:val="00895BA5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895BA5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895BA5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895BA5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895BA5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895BA5"/>
    <w:pPr>
      <w:ind w:left="567" w:right="567" w:firstLine="0"/>
    </w:pPr>
  </w:style>
  <w:style w:type="character" w:styleId="FootnoteReference">
    <w:name w:val="footnote reference"/>
    <w:uiPriority w:val="5"/>
    <w:rsid w:val="00895BA5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895BA5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895BA5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895BA5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895BA5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895BA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895BA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895BA5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895BA5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895BA5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895BA5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895BA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895BA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895BA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895BA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895BA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895BA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895BA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895BA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895BA5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895BA5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5B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BA5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895BA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895BA5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895BA5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895BA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895BA5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895BA5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895B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895BA5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895BA5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895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895BA5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895BA5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895BA5"/>
  </w:style>
  <w:style w:type="paragraph" w:styleId="BlockText">
    <w:name w:val="Block Text"/>
    <w:basedOn w:val="Normal"/>
    <w:uiPriority w:val="99"/>
    <w:semiHidden/>
    <w:unhideWhenUsed/>
    <w:rsid w:val="00895BA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95BA5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95BA5"/>
    <w:rPr>
      <w:rFonts w:ascii="Verdana" w:hAnsi="Verdana"/>
      <w:sz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95BA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95BA5"/>
    <w:rPr>
      <w:rFonts w:ascii="Verdana" w:hAnsi="Verdana"/>
      <w:sz w:val="18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95BA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95BA5"/>
    <w:rPr>
      <w:rFonts w:ascii="Verdana" w:hAnsi="Verdana"/>
      <w:sz w:val="18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95BA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95BA5"/>
    <w:rPr>
      <w:rFonts w:ascii="Verdana" w:hAnsi="Verdana"/>
      <w:sz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95BA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95BA5"/>
    <w:rPr>
      <w:rFonts w:ascii="Verdana" w:hAnsi="Verdana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895BA5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895BA5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95BA5"/>
    <w:rPr>
      <w:rFonts w:ascii="Verdana" w:hAnsi="Verdana"/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95BA5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895B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5BA5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95B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95BA5"/>
    <w:rPr>
      <w:rFonts w:ascii="Verdana" w:hAnsi="Verdana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95BA5"/>
  </w:style>
  <w:style w:type="character" w:customStyle="1" w:styleId="DateChar">
    <w:name w:val="Date Char"/>
    <w:basedOn w:val="DefaultParagraphFont"/>
    <w:link w:val="Date"/>
    <w:uiPriority w:val="99"/>
    <w:semiHidden/>
    <w:rsid w:val="00895BA5"/>
    <w:rPr>
      <w:rFonts w:ascii="Verdana" w:hAnsi="Verdana"/>
      <w:sz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95BA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95BA5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95BA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95BA5"/>
    <w:rPr>
      <w:rFonts w:ascii="Verdana" w:hAnsi="Verdana"/>
      <w:sz w:val="18"/>
      <w:lang w:val="en-GB"/>
    </w:rPr>
  </w:style>
  <w:style w:type="character" w:styleId="Emphasis">
    <w:name w:val="Emphasis"/>
    <w:basedOn w:val="DefaultParagraphFont"/>
    <w:uiPriority w:val="99"/>
    <w:semiHidden/>
    <w:qFormat/>
    <w:rsid w:val="00895BA5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895BA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95BA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895BA5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895BA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95BA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95BA5"/>
    <w:rPr>
      <w:rFonts w:ascii="Verdana" w:hAnsi="Verdana"/>
      <w:i/>
      <w:iCs/>
      <w:sz w:val="1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895BA5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895BA5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895BA5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895BA5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5BA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5BA5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895BA5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895BA5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895BA5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895BA5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895BA5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895BA5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895BA5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895BA5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895BA5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895BA5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895BA5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895BA5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95BA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895BA5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895BA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895BA5"/>
    <w:rPr>
      <w:rFonts w:ascii="Verdana" w:hAnsi="Verdana"/>
      <w:b/>
      <w:bCs/>
      <w:i/>
      <w:iCs/>
      <w:color w:val="4F81BD" w:themeColor="accent1"/>
      <w:sz w:val="18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895BA5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895BA5"/>
    <w:rPr>
      <w:lang w:val="en-GB"/>
    </w:rPr>
  </w:style>
  <w:style w:type="paragraph" w:styleId="List">
    <w:name w:val="List"/>
    <w:basedOn w:val="Normal"/>
    <w:uiPriority w:val="99"/>
    <w:semiHidden/>
    <w:unhideWhenUsed/>
    <w:rsid w:val="00895BA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95BA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95BA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95BA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95BA5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895BA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95BA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95BA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95BA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95BA5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895BA5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895BA5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895BA5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895BA5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895BA5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895B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95BA5"/>
    <w:rPr>
      <w:rFonts w:ascii="Consolas" w:hAnsi="Consolas" w:cs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95B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95BA5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895BA5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895BA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95BA5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95BA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95BA5"/>
    <w:rPr>
      <w:rFonts w:ascii="Verdana" w:hAnsi="Verdana"/>
      <w:sz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95BA5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895BA5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895BA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95BA5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895BA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895BA5"/>
    <w:rPr>
      <w:rFonts w:ascii="Verdana" w:hAnsi="Verdana"/>
      <w:i/>
      <w:iCs/>
      <w:color w:val="000000" w:themeColor="text1"/>
      <w:sz w:val="18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95BA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95BA5"/>
    <w:rPr>
      <w:rFonts w:ascii="Verdana" w:hAnsi="Verdana"/>
      <w:sz w:val="18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95BA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95BA5"/>
    <w:rPr>
      <w:rFonts w:ascii="Verdana" w:hAnsi="Verdana"/>
      <w:sz w:val="18"/>
      <w:lang w:val="en-GB"/>
    </w:rPr>
  </w:style>
  <w:style w:type="character" w:styleId="Strong">
    <w:name w:val="Strong"/>
    <w:basedOn w:val="DefaultParagraphFont"/>
    <w:uiPriority w:val="99"/>
    <w:semiHidden/>
    <w:qFormat/>
    <w:rsid w:val="00895BA5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895BA5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895BA5"/>
    <w:rPr>
      <w:smallCaps/>
      <w:color w:val="C0504D" w:themeColor="accent2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895BA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895BA5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n-GB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ashtag">
    <w:name w:val="Hashtag"/>
    <w:basedOn w:val="DefaultParagraphFont"/>
    <w:uiPriority w:val="99"/>
    <w:rsid w:val="002834BD"/>
    <w:rPr>
      <w:color w:val="2B579A"/>
      <w:shd w:val="clear" w:color="auto" w:fill="E1DFDD"/>
      <w:lang w:val="en-GB"/>
    </w:rPr>
  </w:style>
  <w:style w:type="character" w:styleId="Mention">
    <w:name w:val="Mention"/>
    <w:basedOn w:val="DefaultParagraphFont"/>
    <w:uiPriority w:val="99"/>
    <w:rsid w:val="002834BD"/>
    <w:rPr>
      <w:color w:val="2B579A"/>
      <w:shd w:val="clear" w:color="auto" w:fill="E1DFDD"/>
      <w:lang w:val="en-GB"/>
    </w:rPr>
  </w:style>
  <w:style w:type="character" w:styleId="SmartHyperlink">
    <w:name w:val="Smart Hyperlink"/>
    <w:basedOn w:val="DefaultParagraphFont"/>
    <w:uiPriority w:val="99"/>
    <w:rsid w:val="002834BD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2834BD"/>
    <w:rPr>
      <w:color w:val="0000FF"/>
      <w:u w:val="single"/>
      <w:shd w:val="clear" w:color="auto" w:fill="F3F2F1"/>
      <w:lang w:val="en-GB"/>
    </w:rPr>
  </w:style>
  <w:style w:type="character" w:styleId="UnresolvedMention">
    <w:name w:val="Unresolved Mention"/>
    <w:basedOn w:val="DefaultParagraphFont"/>
    <w:uiPriority w:val="99"/>
    <w:rsid w:val="002834BD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895BA5"/>
    <w:pPr>
      <w:numPr>
        <w:numId w:val="17"/>
      </w:numPr>
      <w:spacing w:before="240"/>
      <w:jc w:val="both"/>
    </w:pPr>
    <w:rPr>
      <w:rFonts w:ascii="Verdana" w:hAnsi="Verdana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1/TBT/CHL/final_measure/21_6063_00_s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diariooficial.interior.gob.cl/publicaciones/2021/09/15/43055/01/2009744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1</Pages>
  <Words>180</Words>
  <Characters>1134</Characters>
  <Application>Microsoft Office Word</Application>
  <DocSecurity>0</DocSecurity>
  <Lines>42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NOTIFICACIÓN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3</cp:revision>
  <cp:lastPrinted>2019-10-31T07:40:00Z</cp:lastPrinted>
  <dcterms:created xsi:type="dcterms:W3CDTF">2021-09-28T12:49:00Z</dcterms:created>
  <dcterms:modified xsi:type="dcterms:W3CDTF">2021-09-28T13:40:00Z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4ef776d4-cca0-469e-bed6-41485851fe5c</vt:lpwstr>
  </property>
  <property fmtid="{D5CDD505-2E9C-101B-9397-08002B2CF9AE}" pid="3" name="WTOCLASSIFICATION">
    <vt:lpwstr>WTO OFFICIAL</vt:lpwstr>
  </property>
</Properties>
</file>