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17E7" w14:textId="30C5B044" w:rsidR="002D78C9" w:rsidRPr="00B12B85" w:rsidRDefault="00B12B85" w:rsidP="00B12B85">
      <w:pPr>
        <w:pStyle w:val="Title"/>
        <w:rPr>
          <w:caps w:val="0"/>
          <w:kern w:val="0"/>
        </w:rPr>
      </w:pPr>
      <w:bookmarkStart w:id="20" w:name="_Hlk111468754"/>
      <w:bookmarkStart w:id="21" w:name="_Hlk111555612"/>
      <w:r w:rsidRPr="00B12B85">
        <w:rPr>
          <w:caps w:val="0"/>
          <w:kern w:val="0"/>
        </w:rPr>
        <w:t>NOTIFICATION</w:t>
      </w:r>
    </w:p>
    <w:p w14:paraId="3A01BEE7" w14:textId="77777777" w:rsidR="002F663C" w:rsidRPr="00B12B85" w:rsidRDefault="00BC330F" w:rsidP="00B12B85">
      <w:pPr>
        <w:pStyle w:val="Title3"/>
      </w:pPr>
      <w:r w:rsidRPr="00B12B85">
        <w:t>Addendum</w:t>
      </w:r>
    </w:p>
    <w:p w14:paraId="7005706B" w14:textId="47C234DC" w:rsidR="002F663C" w:rsidRPr="00B12B85" w:rsidRDefault="00BC330F" w:rsidP="00B12B85">
      <w:r w:rsidRPr="00B12B85">
        <w:t>The following communication, dated 1</w:t>
      </w:r>
      <w:r w:rsidR="00B12B85" w:rsidRPr="00B12B85">
        <w:t>2 August 2</w:t>
      </w:r>
      <w:r w:rsidRPr="00B12B85">
        <w:t xml:space="preserve">022, is being circulated at the request of the delegation of </w:t>
      </w:r>
      <w:r w:rsidRPr="00B12B85">
        <w:rPr>
          <w:u w:val="single"/>
        </w:rPr>
        <w:t>Chile</w:t>
      </w:r>
      <w:r w:rsidRPr="00B12B85">
        <w:t>.</w:t>
      </w:r>
    </w:p>
    <w:p w14:paraId="1BB6A42C" w14:textId="77777777" w:rsidR="00B22706" w:rsidRPr="00B12B85" w:rsidRDefault="00B22706" w:rsidP="00B12B85">
      <w:pPr>
        <w:rPr>
          <w:rFonts w:eastAsia="Calibri" w:cs="Times New Roman"/>
        </w:rPr>
      </w:pPr>
    </w:p>
    <w:p w14:paraId="48C4E3A8" w14:textId="1AD4C67C" w:rsidR="002F663C" w:rsidRPr="00B12B85" w:rsidRDefault="00B12B85" w:rsidP="00B12B85">
      <w:pPr>
        <w:jc w:val="center"/>
        <w:rPr>
          <w:b/>
        </w:rPr>
      </w:pPr>
      <w:r w:rsidRPr="00B12B85">
        <w:rPr>
          <w:b/>
        </w:rPr>
        <w:t>_______________</w:t>
      </w:r>
    </w:p>
    <w:p w14:paraId="445E7C4C" w14:textId="77777777" w:rsidR="002F663C" w:rsidRPr="00B12B85" w:rsidRDefault="002F663C" w:rsidP="00B12B85"/>
    <w:p w14:paraId="77D34865" w14:textId="77777777" w:rsidR="00B22706" w:rsidRPr="00B12B85" w:rsidRDefault="00B22706" w:rsidP="00B12B85"/>
    <w:p w14:paraId="7F8D5442" w14:textId="4A7629D7" w:rsidR="002F663C" w:rsidRPr="00B12B85" w:rsidRDefault="00BC330F" w:rsidP="00B12B85">
      <w:pPr>
        <w:spacing w:after="120"/>
        <w:rPr>
          <w:rFonts w:eastAsia="Calibri" w:cs="Times New Roman"/>
          <w:b/>
          <w:szCs w:val="18"/>
        </w:rPr>
      </w:pPr>
      <w:r w:rsidRPr="00B12B85">
        <w:rPr>
          <w:b/>
          <w:bCs/>
        </w:rPr>
        <w:t>Title</w:t>
      </w:r>
      <w:r w:rsidR="00B12B85" w:rsidRPr="00B12B85">
        <w:t xml:space="preserve">: </w:t>
      </w:r>
      <w:proofErr w:type="spellStart"/>
      <w:r w:rsidR="00B12B85" w:rsidRPr="00B12B85">
        <w:rPr>
          <w:i/>
          <w:iCs/>
        </w:rPr>
        <w:t>I</w:t>
      </w:r>
      <w:r w:rsidRPr="00B12B85">
        <w:rPr>
          <w:i/>
          <w:iCs/>
        </w:rPr>
        <w:t>ncorpora</w:t>
      </w:r>
      <w:proofErr w:type="spellEnd"/>
      <w:r w:rsidRPr="00B12B85">
        <w:rPr>
          <w:i/>
          <w:iCs/>
        </w:rPr>
        <w:t xml:space="preserve"> </w:t>
      </w:r>
      <w:proofErr w:type="spellStart"/>
      <w:r w:rsidRPr="00B12B85">
        <w:rPr>
          <w:i/>
          <w:iCs/>
        </w:rPr>
        <w:t>Preservativos</w:t>
      </w:r>
      <w:proofErr w:type="spellEnd"/>
      <w:r w:rsidR="00B12B85" w:rsidRPr="00B12B85">
        <w:rPr>
          <w:i/>
          <w:iCs/>
        </w:rPr>
        <w:t>-</w:t>
      </w:r>
      <w:r w:rsidRPr="00B12B85">
        <w:rPr>
          <w:i/>
          <w:iCs/>
        </w:rPr>
        <w:t xml:space="preserve">Condones </w:t>
      </w:r>
      <w:proofErr w:type="spellStart"/>
      <w:r w:rsidRPr="00B12B85">
        <w:rPr>
          <w:i/>
          <w:iCs/>
        </w:rPr>
        <w:t>Masculinos</w:t>
      </w:r>
      <w:proofErr w:type="spellEnd"/>
      <w:r w:rsidRPr="00B12B85">
        <w:rPr>
          <w:i/>
          <w:iCs/>
        </w:rPr>
        <w:t xml:space="preserve"> de </w:t>
      </w:r>
      <w:proofErr w:type="spellStart"/>
      <w:r w:rsidRPr="00B12B85">
        <w:rPr>
          <w:i/>
          <w:iCs/>
        </w:rPr>
        <w:t>Látex</w:t>
      </w:r>
      <w:proofErr w:type="spellEnd"/>
      <w:r w:rsidRPr="00B12B85">
        <w:rPr>
          <w:i/>
          <w:iCs/>
        </w:rPr>
        <w:t xml:space="preserve">, de Caucho Natural y </w:t>
      </w:r>
      <w:proofErr w:type="spellStart"/>
      <w:r w:rsidRPr="00B12B85">
        <w:rPr>
          <w:i/>
          <w:iCs/>
        </w:rPr>
        <w:t>Sintéticos</w:t>
      </w:r>
      <w:proofErr w:type="spellEnd"/>
      <w:r w:rsidRPr="00B12B85">
        <w:rPr>
          <w:i/>
          <w:iCs/>
        </w:rPr>
        <w:t xml:space="preserve">, y </w:t>
      </w:r>
      <w:proofErr w:type="spellStart"/>
      <w:r w:rsidRPr="00B12B85">
        <w:rPr>
          <w:i/>
          <w:iCs/>
        </w:rPr>
        <w:t>Preservativos</w:t>
      </w:r>
      <w:proofErr w:type="spellEnd"/>
      <w:r w:rsidR="00B12B85" w:rsidRPr="00B12B85">
        <w:rPr>
          <w:i/>
          <w:iCs/>
        </w:rPr>
        <w:t>-</w:t>
      </w:r>
      <w:r w:rsidRPr="00B12B85">
        <w:rPr>
          <w:i/>
          <w:iCs/>
        </w:rPr>
        <w:t xml:space="preserve">Condones </w:t>
      </w:r>
      <w:proofErr w:type="spellStart"/>
      <w:r w:rsidRPr="00B12B85">
        <w:rPr>
          <w:i/>
          <w:iCs/>
        </w:rPr>
        <w:t>Femeninos</w:t>
      </w:r>
      <w:proofErr w:type="spellEnd"/>
      <w:r w:rsidRPr="00B12B85">
        <w:rPr>
          <w:i/>
          <w:iCs/>
        </w:rPr>
        <w:t xml:space="preserve"> </w:t>
      </w:r>
      <w:proofErr w:type="spellStart"/>
      <w:r w:rsidRPr="00B12B85">
        <w:rPr>
          <w:i/>
          <w:iCs/>
        </w:rPr>
        <w:t>los</w:t>
      </w:r>
      <w:proofErr w:type="spellEnd"/>
      <w:r w:rsidRPr="00B12B85">
        <w:rPr>
          <w:i/>
          <w:iCs/>
        </w:rPr>
        <w:t xml:space="preserve"> </w:t>
      </w:r>
      <w:proofErr w:type="spellStart"/>
      <w:r w:rsidRPr="00B12B85">
        <w:rPr>
          <w:i/>
          <w:iCs/>
        </w:rPr>
        <w:t>productos</w:t>
      </w:r>
      <w:proofErr w:type="spellEnd"/>
      <w:r w:rsidRPr="00B12B85">
        <w:rPr>
          <w:i/>
          <w:iCs/>
        </w:rPr>
        <w:t xml:space="preserve"> que indica al </w:t>
      </w:r>
      <w:proofErr w:type="spellStart"/>
      <w:r w:rsidRPr="00B12B85">
        <w:rPr>
          <w:i/>
          <w:iCs/>
        </w:rPr>
        <w:t>régimen</w:t>
      </w:r>
      <w:proofErr w:type="spellEnd"/>
      <w:r w:rsidRPr="00B12B85">
        <w:rPr>
          <w:i/>
          <w:iCs/>
        </w:rPr>
        <w:t xml:space="preserve"> de control </w:t>
      </w:r>
      <w:proofErr w:type="spellStart"/>
      <w:r w:rsidRPr="00B12B85">
        <w:rPr>
          <w:i/>
          <w:iCs/>
        </w:rPr>
        <w:t>sanitario</w:t>
      </w:r>
      <w:proofErr w:type="spellEnd"/>
      <w:r w:rsidRPr="00B12B85">
        <w:rPr>
          <w:i/>
          <w:iCs/>
        </w:rPr>
        <w:t xml:space="preserve"> </w:t>
      </w:r>
      <w:proofErr w:type="spellStart"/>
      <w:r w:rsidRPr="00B12B85">
        <w:rPr>
          <w:i/>
          <w:iCs/>
        </w:rPr>
        <w:t>establecido</w:t>
      </w:r>
      <w:proofErr w:type="spellEnd"/>
      <w:r w:rsidRPr="00B12B85">
        <w:rPr>
          <w:i/>
          <w:iCs/>
        </w:rPr>
        <w:t xml:space="preserve"> </w:t>
      </w:r>
      <w:proofErr w:type="spellStart"/>
      <w:r w:rsidRPr="00B12B85">
        <w:rPr>
          <w:i/>
          <w:iCs/>
        </w:rPr>
        <w:t>en</w:t>
      </w:r>
      <w:proofErr w:type="spellEnd"/>
      <w:r w:rsidRPr="00B12B85">
        <w:rPr>
          <w:i/>
          <w:iCs/>
        </w:rPr>
        <w:t xml:space="preserve"> </w:t>
      </w:r>
      <w:proofErr w:type="spellStart"/>
      <w:r w:rsidRPr="00B12B85">
        <w:rPr>
          <w:i/>
          <w:iCs/>
        </w:rPr>
        <w:t>el</w:t>
      </w:r>
      <w:proofErr w:type="spellEnd"/>
      <w:r w:rsidRPr="00B12B85">
        <w:rPr>
          <w:i/>
          <w:iCs/>
        </w:rPr>
        <w:t xml:space="preserve"> </w:t>
      </w:r>
      <w:proofErr w:type="spellStart"/>
      <w:r w:rsidRPr="00B12B85">
        <w:rPr>
          <w:i/>
          <w:iCs/>
        </w:rPr>
        <w:t>Artículo</w:t>
      </w:r>
      <w:proofErr w:type="spellEnd"/>
      <w:r w:rsidRPr="00B12B85">
        <w:rPr>
          <w:i/>
          <w:iCs/>
        </w:rPr>
        <w:t xml:space="preserve"> 111 del Código </w:t>
      </w:r>
      <w:proofErr w:type="spellStart"/>
      <w:r w:rsidRPr="00B12B85">
        <w:rPr>
          <w:i/>
          <w:iCs/>
        </w:rPr>
        <w:t>Sanitario</w:t>
      </w:r>
      <w:proofErr w:type="spellEnd"/>
      <w:r w:rsidRPr="00B12B85">
        <w:rPr>
          <w:i/>
          <w:iCs/>
        </w:rPr>
        <w:t xml:space="preserve"> y </w:t>
      </w:r>
      <w:proofErr w:type="spellStart"/>
      <w:r w:rsidRPr="00B12B85">
        <w:rPr>
          <w:i/>
          <w:iCs/>
        </w:rPr>
        <w:t>en</w:t>
      </w:r>
      <w:proofErr w:type="spellEnd"/>
      <w:r w:rsidRPr="00B12B85">
        <w:rPr>
          <w:i/>
          <w:iCs/>
        </w:rPr>
        <w:t xml:space="preserve"> </w:t>
      </w:r>
      <w:proofErr w:type="spellStart"/>
      <w:r w:rsidRPr="00B12B85">
        <w:rPr>
          <w:i/>
          <w:iCs/>
        </w:rPr>
        <w:t>el</w:t>
      </w:r>
      <w:proofErr w:type="spellEnd"/>
      <w:r w:rsidRPr="00B12B85">
        <w:rPr>
          <w:i/>
          <w:iCs/>
        </w:rPr>
        <w:t xml:space="preserve"> </w:t>
      </w:r>
      <w:proofErr w:type="spellStart"/>
      <w:r w:rsidRPr="00B12B85">
        <w:rPr>
          <w:i/>
          <w:iCs/>
        </w:rPr>
        <w:t>Decreto</w:t>
      </w:r>
      <w:proofErr w:type="spellEnd"/>
      <w:r w:rsidRPr="00B12B85">
        <w:rPr>
          <w:i/>
          <w:iCs/>
        </w:rPr>
        <w:t xml:space="preserve"> Supremo N° 825 de 1998 del </w:t>
      </w:r>
      <w:proofErr w:type="spellStart"/>
      <w:r w:rsidRPr="00B12B85">
        <w:rPr>
          <w:i/>
          <w:iCs/>
        </w:rPr>
        <w:t>Ministerio</w:t>
      </w:r>
      <w:proofErr w:type="spellEnd"/>
      <w:r w:rsidRPr="00B12B85">
        <w:rPr>
          <w:i/>
          <w:iCs/>
        </w:rPr>
        <w:t xml:space="preserve"> de </w:t>
      </w:r>
      <w:proofErr w:type="spellStart"/>
      <w:r w:rsidRPr="00B12B85">
        <w:rPr>
          <w:i/>
          <w:iCs/>
        </w:rPr>
        <w:t>Salud</w:t>
      </w:r>
      <w:proofErr w:type="spellEnd"/>
      <w:r w:rsidRPr="00B12B85">
        <w:rPr>
          <w:i/>
          <w:iCs/>
        </w:rPr>
        <w:t xml:space="preserve"> </w:t>
      </w:r>
      <w:r w:rsidRPr="00B12B85">
        <w:t>(Incorporation of condoms, including synthetic and natural rubber latex male condoms, female condoms and the products indicated</w:t>
      </w:r>
      <w:r w:rsidR="00655F14" w:rsidRPr="00B12B85">
        <w:t>,</w:t>
      </w:r>
      <w:r w:rsidRPr="00B12B85">
        <w:t xml:space="preserve"> into the health control system established in Article 111 of the Health Code and in Ministry of Health Supreme Decree </w:t>
      </w:r>
      <w:r w:rsidR="00B12B85" w:rsidRPr="00B12B85">
        <w:t xml:space="preserve">No. </w:t>
      </w:r>
      <w:r w:rsidRPr="00B12B85">
        <w:t>825 of 1998)</w:t>
      </w:r>
    </w:p>
    <w:p w14:paraId="6BE654B2" w14:textId="77777777" w:rsidR="002F663C" w:rsidRPr="00B12B85" w:rsidRDefault="002F663C" w:rsidP="00B12B85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B62411" w:rsidRPr="00B12B85" w14:paraId="4977A35D" w14:textId="77777777" w:rsidTr="00B1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E4C2014" w14:textId="77777777" w:rsidR="002F663C" w:rsidRPr="00B12B85" w:rsidRDefault="00BC330F" w:rsidP="00B12B85">
            <w:pPr>
              <w:spacing w:before="120" w:after="120"/>
              <w:ind w:left="567" w:hanging="567"/>
              <w:rPr>
                <w:b/>
              </w:rPr>
            </w:pPr>
            <w:r w:rsidRPr="00B12B85">
              <w:rPr>
                <w:b/>
              </w:rPr>
              <w:t>Reason for Addendum:</w:t>
            </w:r>
          </w:p>
        </w:tc>
      </w:tr>
      <w:tr w:rsidR="00B12B85" w:rsidRPr="00B12B85" w14:paraId="63C7CD60" w14:textId="77777777" w:rsidTr="00B12B8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3099E" w14:textId="74D6C269" w:rsidR="002F663C" w:rsidRPr="00B12B85" w:rsidRDefault="00B12B85" w:rsidP="00B12B85">
            <w:pPr>
              <w:spacing w:before="120" w:after="120"/>
              <w:ind w:left="567" w:hanging="567"/>
            </w:pPr>
            <w:r w:rsidRPr="00B12B8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4BC48" w14:textId="189C338A" w:rsidR="002F663C" w:rsidRPr="00B12B85" w:rsidRDefault="00BC330F" w:rsidP="00B12B85">
            <w:pPr>
              <w:spacing w:before="120" w:after="120"/>
            </w:pPr>
            <w:r w:rsidRPr="00B12B85">
              <w:t xml:space="preserve">Comment period changed </w:t>
            </w:r>
            <w:r w:rsidR="00B12B85" w:rsidRPr="00B12B85">
              <w:t>-</w:t>
            </w:r>
            <w:r w:rsidRPr="00B12B85">
              <w:t xml:space="preserve"> date:</w:t>
            </w:r>
          </w:p>
        </w:tc>
      </w:tr>
      <w:tr w:rsidR="00B12B85" w:rsidRPr="00B12B85" w14:paraId="4C0865E8" w14:textId="77777777" w:rsidTr="00B12B8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ED710" w14:textId="3DD54254" w:rsidR="002F663C" w:rsidRPr="00B12B85" w:rsidRDefault="00B12B85" w:rsidP="00B12B85">
            <w:pPr>
              <w:spacing w:before="120" w:after="120"/>
            </w:pPr>
            <w:r w:rsidRPr="00B12B8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D259A" w14:textId="1EE3B898" w:rsidR="002F663C" w:rsidRPr="00B12B85" w:rsidRDefault="00BC330F" w:rsidP="00B12B85">
            <w:pPr>
              <w:spacing w:before="120" w:after="120"/>
            </w:pPr>
            <w:r w:rsidRPr="00B12B85">
              <w:t xml:space="preserve">Notified measure adopted </w:t>
            </w:r>
            <w:r w:rsidR="00B12B85" w:rsidRPr="00B12B85">
              <w:t>-</w:t>
            </w:r>
            <w:r w:rsidRPr="00B12B85">
              <w:t xml:space="preserve"> date:</w:t>
            </w:r>
          </w:p>
        </w:tc>
      </w:tr>
      <w:tr w:rsidR="00B12B85" w:rsidRPr="00B12B85" w14:paraId="5FD1DD4C" w14:textId="77777777" w:rsidTr="00B12B8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168" w14:textId="735A16CD" w:rsidR="002F663C" w:rsidRPr="00B12B85" w:rsidRDefault="00B12B85" w:rsidP="00B12B85">
            <w:pPr>
              <w:spacing w:before="120" w:after="120"/>
            </w:pPr>
            <w:r w:rsidRPr="00B12B8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C219A" w14:textId="62826B91" w:rsidR="002F663C" w:rsidRPr="00B12B85" w:rsidRDefault="00BC330F" w:rsidP="00B12B85">
            <w:pPr>
              <w:spacing w:before="120" w:after="120"/>
            </w:pPr>
            <w:r w:rsidRPr="00B12B85">
              <w:t xml:space="preserve">Notified measure published </w:t>
            </w:r>
            <w:r w:rsidR="00B12B85" w:rsidRPr="00B12B85">
              <w:t>-</w:t>
            </w:r>
            <w:r w:rsidRPr="00B12B85">
              <w:t xml:space="preserve"> date:</w:t>
            </w:r>
          </w:p>
        </w:tc>
      </w:tr>
      <w:tr w:rsidR="00B12B85" w:rsidRPr="00B12B85" w14:paraId="52B67507" w14:textId="77777777" w:rsidTr="00B12B8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389F9" w14:textId="732FB52A" w:rsidR="002F663C" w:rsidRPr="00B12B85" w:rsidRDefault="00B12B85" w:rsidP="00B12B85">
            <w:pPr>
              <w:spacing w:before="120" w:after="120"/>
            </w:pPr>
            <w:r w:rsidRPr="00B12B8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0D560" w14:textId="12ED1403" w:rsidR="002F663C" w:rsidRPr="00B12B85" w:rsidRDefault="00BC330F" w:rsidP="00B12B85">
            <w:pPr>
              <w:spacing w:before="120" w:after="120"/>
            </w:pPr>
            <w:r w:rsidRPr="00B12B85">
              <w:t xml:space="preserve">Notified measure enters into force </w:t>
            </w:r>
            <w:r w:rsidR="00B12B85" w:rsidRPr="00B12B85">
              <w:t>-</w:t>
            </w:r>
            <w:r w:rsidRPr="00B12B85">
              <w:t xml:space="preserve"> date:</w:t>
            </w:r>
          </w:p>
        </w:tc>
      </w:tr>
      <w:tr w:rsidR="00B12B85" w:rsidRPr="00B12B85" w14:paraId="31EC2A13" w14:textId="77777777" w:rsidTr="00B12B8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46D60" w14:textId="7FEED857" w:rsidR="002F663C" w:rsidRPr="00B12B85" w:rsidRDefault="00B12B85" w:rsidP="00B12B85">
            <w:pPr>
              <w:spacing w:before="120" w:after="120"/>
            </w:pPr>
            <w:r w:rsidRPr="00B12B8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4E1ED" w14:textId="14AE50D6" w:rsidR="002F663C" w:rsidRPr="00B12B85" w:rsidRDefault="00BC330F" w:rsidP="00B12B85">
            <w:pPr>
              <w:spacing w:before="120" w:after="120"/>
            </w:pPr>
            <w:r w:rsidRPr="00B12B85">
              <w:t>Text of final measure available from</w:t>
            </w:r>
            <w:r w:rsidR="00B12B85" w:rsidRPr="00B12B85">
              <w:rPr>
                <w:rStyle w:val="FootnoteReference"/>
              </w:rPr>
              <w:footnoteReference w:id="1"/>
            </w:r>
            <w:r w:rsidRPr="00B12B85">
              <w:t>:</w:t>
            </w:r>
          </w:p>
        </w:tc>
      </w:tr>
      <w:tr w:rsidR="00B12B85" w:rsidRPr="00B12B85" w14:paraId="75231D5F" w14:textId="77777777" w:rsidTr="00B12B8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6E0CF" w14:textId="41724E76" w:rsidR="002F663C" w:rsidRPr="00B12B85" w:rsidRDefault="00B12B85" w:rsidP="00B12B85">
            <w:pPr>
              <w:spacing w:before="120" w:after="120"/>
            </w:pPr>
            <w:r w:rsidRPr="00B12B8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B5119" w14:textId="320BB322" w:rsidR="008F30F3" w:rsidRPr="00B12B85" w:rsidRDefault="00BC330F" w:rsidP="00B12B85">
            <w:pPr>
              <w:spacing w:before="120" w:after="60"/>
            </w:pPr>
            <w:r w:rsidRPr="00B12B85">
              <w:t xml:space="preserve">Notified measure withdrawn or revoked </w:t>
            </w:r>
            <w:r w:rsidR="00B12B85" w:rsidRPr="00B12B85">
              <w:t>-</w:t>
            </w:r>
            <w:r w:rsidRPr="00B12B85">
              <w:t xml:space="preserve"> date:</w:t>
            </w:r>
          </w:p>
          <w:p w14:paraId="4122F523" w14:textId="15A500EF" w:rsidR="002F663C" w:rsidRPr="00B12B85" w:rsidRDefault="00BC330F" w:rsidP="00B12B85">
            <w:pPr>
              <w:spacing w:before="60" w:after="120"/>
            </w:pPr>
            <w:r w:rsidRPr="00B12B85">
              <w:t>Relevant symbol if measure re</w:t>
            </w:r>
            <w:r w:rsidR="00B12B85" w:rsidRPr="00B12B85">
              <w:t>-</w:t>
            </w:r>
            <w:r w:rsidRPr="00B12B85">
              <w:t>notified:</w:t>
            </w:r>
          </w:p>
        </w:tc>
      </w:tr>
      <w:tr w:rsidR="00B12B85" w:rsidRPr="00B12B85" w14:paraId="6A559F56" w14:textId="77777777" w:rsidTr="00B12B8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AC7A9" w14:textId="743AC924" w:rsidR="002F663C" w:rsidRPr="00B12B85" w:rsidRDefault="00B12B85" w:rsidP="00B12B85">
            <w:pPr>
              <w:spacing w:before="120" w:after="120"/>
            </w:pPr>
            <w:r w:rsidRPr="00B12B8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A8BDE" w14:textId="77777777" w:rsidR="008F30F3" w:rsidRPr="00B12B85" w:rsidRDefault="00BC330F" w:rsidP="00B12B85">
            <w:pPr>
              <w:spacing w:before="120" w:after="60"/>
            </w:pPr>
            <w:r w:rsidRPr="00B12B85">
              <w:t>Content or scope of notified measure changed and text available from</w:t>
            </w:r>
            <w:r w:rsidRPr="00B12B85">
              <w:rPr>
                <w:vertAlign w:val="superscript"/>
              </w:rPr>
              <w:t>1</w:t>
            </w:r>
            <w:r w:rsidRPr="00B12B85">
              <w:t>:</w:t>
            </w:r>
          </w:p>
          <w:p w14:paraId="6C148595" w14:textId="77777777" w:rsidR="002F663C" w:rsidRPr="00B12B85" w:rsidRDefault="00BC330F" w:rsidP="00B12B85">
            <w:pPr>
              <w:spacing w:before="60" w:after="120"/>
            </w:pPr>
            <w:r w:rsidRPr="00B12B85">
              <w:t>New deadline for comments (if applicable):</w:t>
            </w:r>
          </w:p>
        </w:tc>
      </w:tr>
      <w:tr w:rsidR="00B12B85" w:rsidRPr="00B12B85" w14:paraId="7A803814" w14:textId="77777777" w:rsidTr="00B12B8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E89F8" w14:textId="499F115B" w:rsidR="002F663C" w:rsidRPr="00B12B85" w:rsidRDefault="00B12B85" w:rsidP="00B12B85">
            <w:pPr>
              <w:spacing w:before="120" w:after="120"/>
              <w:ind w:left="567" w:hanging="567"/>
            </w:pPr>
            <w:r w:rsidRPr="00B12B8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FE63B" w14:textId="77777777" w:rsidR="002F663C" w:rsidRPr="00B12B85" w:rsidRDefault="00BC330F" w:rsidP="00B12B85">
            <w:pPr>
              <w:spacing w:before="120" w:after="120"/>
              <w:rPr>
                <w:sz w:val="16"/>
                <w:szCs w:val="16"/>
              </w:rPr>
            </w:pPr>
            <w:r w:rsidRPr="00B12B85">
              <w:t>Interpretive guidance issued and text available from</w:t>
            </w:r>
            <w:r w:rsidRPr="00B12B85">
              <w:rPr>
                <w:vertAlign w:val="superscript"/>
              </w:rPr>
              <w:t>1</w:t>
            </w:r>
            <w:r w:rsidRPr="00B12B85">
              <w:t>:</w:t>
            </w:r>
          </w:p>
        </w:tc>
      </w:tr>
      <w:tr w:rsidR="00B62411" w:rsidRPr="00B12B85" w14:paraId="3F2689C6" w14:textId="77777777" w:rsidTr="00B12B85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3F43E85" w14:textId="77777777" w:rsidR="002F663C" w:rsidRPr="00B12B85" w:rsidRDefault="00BC330F" w:rsidP="00B12B85">
            <w:pPr>
              <w:spacing w:before="120" w:after="120"/>
              <w:ind w:left="567" w:hanging="567"/>
            </w:pPr>
            <w:r w:rsidRPr="00B12B85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C0F337B" w14:textId="77777777" w:rsidR="008F30F3" w:rsidRPr="00B12B85" w:rsidRDefault="00BC330F" w:rsidP="00B12B85">
            <w:pPr>
              <w:spacing w:before="120"/>
            </w:pPr>
            <w:r w:rsidRPr="00B12B85">
              <w:t>Other:</w:t>
            </w:r>
          </w:p>
          <w:p w14:paraId="1E36D43F" w14:textId="66B94713" w:rsidR="00C838A8" w:rsidRPr="00B12B85" w:rsidRDefault="00BC330F" w:rsidP="00B12B85">
            <w:r w:rsidRPr="00B12B85">
              <w:t xml:space="preserve">Amendment to Ministry of Health Exempt Decree </w:t>
            </w:r>
            <w:r w:rsidR="00B12B85" w:rsidRPr="00B12B85">
              <w:t xml:space="preserve">No. </w:t>
            </w:r>
            <w:r w:rsidRPr="00B12B85">
              <w:t>93 of 2</w:t>
            </w:r>
            <w:r w:rsidR="00B12B85" w:rsidRPr="00B12B85">
              <w:t>4 July 2</w:t>
            </w:r>
            <w:r w:rsidRPr="00B12B85">
              <w:t xml:space="preserve">018 incorporating condoms into the health control system established </w:t>
            </w:r>
            <w:r w:rsidR="005D776B">
              <w:t>in</w:t>
            </w:r>
            <w:r w:rsidRPr="00B12B85">
              <w:t xml:space="preserve"> Article 111 of the Health Code and </w:t>
            </w:r>
            <w:r w:rsidR="005D776B">
              <w:t xml:space="preserve">in </w:t>
            </w:r>
            <w:r w:rsidRPr="00B12B85">
              <w:t xml:space="preserve">Ministry of Health Supreme Decree </w:t>
            </w:r>
            <w:r w:rsidR="00B12B85" w:rsidRPr="00B12B85">
              <w:t xml:space="preserve">No. </w:t>
            </w:r>
            <w:r w:rsidRPr="00B12B85">
              <w:t>825 of 1998</w:t>
            </w:r>
          </w:p>
          <w:p w14:paraId="3879315B" w14:textId="5786623A" w:rsidR="00C838A8" w:rsidRPr="00B12B85" w:rsidRDefault="00655099" w:rsidP="00B12B85">
            <w:pPr>
              <w:rPr>
                <w:rStyle w:val="Hyperlink"/>
              </w:rPr>
            </w:pPr>
            <w:hyperlink r:id="rId8" w:tgtFrame="_blank" w:history="1">
              <w:r w:rsidR="00B12B85" w:rsidRPr="00B12B85">
                <w:rPr>
                  <w:rStyle w:val="Hyperlink"/>
                </w:rPr>
                <w:t>https://www.diariooficial.interior.gob.cl/publicaciones/2022/08/09/43323/01/2168722.pdf</w:t>
              </w:r>
            </w:hyperlink>
          </w:p>
          <w:p w14:paraId="1C6739F1" w14:textId="404357BA" w:rsidR="00C838A8" w:rsidRPr="00B12B85" w:rsidRDefault="00655099" w:rsidP="00B12B85">
            <w:pPr>
              <w:spacing w:after="120"/>
              <w:rPr>
                <w:rStyle w:val="Hyperlink"/>
              </w:rPr>
            </w:pPr>
            <w:hyperlink r:id="rId9" w:tgtFrame="_blank" w:history="1">
              <w:r w:rsidR="00B12B85" w:rsidRPr="00B12B85">
                <w:rPr>
                  <w:rStyle w:val="Hyperlink"/>
                </w:rPr>
                <w:t>https://members.wto.org/crnattachments/2022/TBT/CHL/22_5574_00_s.pdf</w:t>
              </w:r>
            </w:hyperlink>
          </w:p>
        </w:tc>
      </w:tr>
    </w:tbl>
    <w:p w14:paraId="448045C0" w14:textId="77777777" w:rsidR="002F663C" w:rsidRPr="00B12B85" w:rsidRDefault="002F663C" w:rsidP="00B12B85"/>
    <w:p w14:paraId="0800A1E8" w14:textId="25860A4D" w:rsidR="008F30F3" w:rsidRPr="00B12B85" w:rsidRDefault="00BC330F" w:rsidP="00B12B85">
      <w:pPr>
        <w:spacing w:after="120"/>
      </w:pPr>
      <w:r w:rsidRPr="00B12B85">
        <w:rPr>
          <w:b/>
          <w:bCs/>
        </w:rPr>
        <w:t>Description</w:t>
      </w:r>
      <w:r w:rsidR="00B12B85" w:rsidRPr="00B12B85">
        <w:t>: U</w:t>
      </w:r>
      <w:r w:rsidRPr="00B12B85">
        <w:t xml:space="preserve">pdated provisions on the frequency of local conformity checks on products subject to </w:t>
      </w:r>
      <w:r w:rsidR="005D776B">
        <w:t>health</w:t>
      </w:r>
      <w:r w:rsidRPr="00B12B85">
        <w:t xml:space="preserve"> controls</w:t>
      </w:r>
    </w:p>
    <w:bookmarkEnd w:id="20"/>
    <w:p w14:paraId="1B4FFBE1" w14:textId="3991B987" w:rsidR="00D60927" w:rsidRPr="00B12B85" w:rsidRDefault="00B12B85" w:rsidP="00B12B85">
      <w:pPr>
        <w:jc w:val="center"/>
        <w:rPr>
          <w:b/>
        </w:rPr>
      </w:pPr>
      <w:r w:rsidRPr="00B12B85">
        <w:rPr>
          <w:b/>
        </w:rPr>
        <w:t>__________</w:t>
      </w:r>
      <w:bookmarkEnd w:id="21"/>
    </w:p>
    <w:sectPr w:rsidR="00D60927" w:rsidRPr="00B12B85" w:rsidSect="00B12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4B05" w14:textId="77777777" w:rsidR="00DE4D72" w:rsidRPr="00B12B85" w:rsidRDefault="00BC330F">
      <w:bookmarkStart w:id="12" w:name="_Hlk111468773"/>
      <w:bookmarkStart w:id="13" w:name="_Hlk111468774"/>
      <w:bookmarkStart w:id="14" w:name="_Hlk111555631"/>
      <w:bookmarkStart w:id="15" w:name="_Hlk111555632"/>
      <w:r w:rsidRPr="00B12B85">
        <w:separator/>
      </w:r>
      <w:bookmarkEnd w:id="12"/>
      <w:bookmarkEnd w:id="13"/>
      <w:bookmarkEnd w:id="14"/>
      <w:bookmarkEnd w:id="15"/>
    </w:p>
  </w:endnote>
  <w:endnote w:type="continuationSeparator" w:id="0">
    <w:p w14:paraId="13E2E892" w14:textId="77777777" w:rsidR="00DE4D72" w:rsidRPr="00B12B85" w:rsidRDefault="00BC330F">
      <w:bookmarkStart w:id="16" w:name="_Hlk111468775"/>
      <w:bookmarkStart w:id="17" w:name="_Hlk111468776"/>
      <w:bookmarkStart w:id="18" w:name="_Hlk111555633"/>
      <w:bookmarkStart w:id="19" w:name="_Hlk111555634"/>
      <w:r w:rsidRPr="00B12B85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D5E5" w14:textId="650E31F3" w:rsidR="00544326" w:rsidRPr="00B12B85" w:rsidRDefault="00B12B85" w:rsidP="00B12B85">
    <w:pPr>
      <w:pStyle w:val="Footer"/>
    </w:pPr>
    <w:bookmarkStart w:id="28" w:name="_Hlk111555619"/>
    <w:bookmarkStart w:id="29" w:name="_Hlk111555620"/>
    <w:r w:rsidRPr="00B12B85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D630" w14:textId="2D3F03E9" w:rsidR="00544326" w:rsidRPr="00B12B85" w:rsidRDefault="00B12B85" w:rsidP="00B12B85">
    <w:pPr>
      <w:pStyle w:val="Footer"/>
    </w:pPr>
    <w:bookmarkStart w:id="30" w:name="_Hlk111555621"/>
    <w:bookmarkStart w:id="31" w:name="_Hlk111555622"/>
    <w:r w:rsidRPr="00B12B85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9745" w14:textId="7658C652" w:rsidR="00EF68C9" w:rsidRPr="00B12B85" w:rsidRDefault="00B12B85" w:rsidP="00B12B85">
    <w:pPr>
      <w:pStyle w:val="Footer"/>
    </w:pPr>
    <w:bookmarkStart w:id="34" w:name="_Hlk111555625"/>
    <w:bookmarkStart w:id="35" w:name="_Hlk111555626"/>
    <w:r w:rsidRPr="00B12B85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56A6" w14:textId="77777777" w:rsidR="00D1010E" w:rsidRPr="00B12B85" w:rsidRDefault="00BC330F" w:rsidP="00ED54E0">
      <w:bookmarkStart w:id="0" w:name="_Hlk23403611"/>
      <w:bookmarkStart w:id="1" w:name="_Hlk23403612"/>
      <w:bookmarkStart w:id="2" w:name="_Hlk111468769"/>
      <w:bookmarkStart w:id="3" w:name="_Hlk111468770"/>
      <w:bookmarkStart w:id="4" w:name="_Hlk111555627"/>
      <w:bookmarkStart w:id="5" w:name="_Hlk111555628"/>
      <w:r w:rsidRPr="00B12B85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9EED8B8" w14:textId="77777777" w:rsidR="00D1010E" w:rsidRPr="00B12B85" w:rsidRDefault="00BC330F" w:rsidP="00ED54E0">
      <w:bookmarkStart w:id="6" w:name="_Hlk23403613"/>
      <w:bookmarkStart w:id="7" w:name="_Hlk23403614"/>
      <w:bookmarkStart w:id="8" w:name="_Hlk111468771"/>
      <w:bookmarkStart w:id="9" w:name="_Hlk111468772"/>
      <w:bookmarkStart w:id="10" w:name="_Hlk111555629"/>
      <w:bookmarkStart w:id="11" w:name="_Hlk111555630"/>
      <w:r w:rsidRPr="00B12B85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7E5FD7FD" w14:textId="03D29D12" w:rsidR="00B12B85" w:rsidRDefault="00B12B85">
      <w:pPr>
        <w:pStyle w:val="FootnoteText"/>
      </w:pPr>
      <w:bookmarkStart w:id="22" w:name="_Hlk111555613"/>
      <w:bookmarkStart w:id="23" w:name="_Hlk111555614"/>
      <w:r>
        <w:rPr>
          <w:rStyle w:val="FootnoteReference"/>
        </w:rPr>
        <w:footnoteRef/>
      </w:r>
      <w:r>
        <w:t xml:space="preserve"> </w:t>
      </w:r>
      <w:r w:rsidRPr="00B12B85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A331" w14:textId="77777777" w:rsidR="00B12B85" w:rsidRPr="00B12B85" w:rsidRDefault="00B12B85" w:rsidP="00B12B85">
    <w:pPr>
      <w:pStyle w:val="Header"/>
      <w:spacing w:after="240"/>
      <w:jc w:val="center"/>
    </w:pPr>
    <w:bookmarkStart w:id="24" w:name="_Hlk111555615"/>
    <w:bookmarkStart w:id="25" w:name="_Hlk111555616"/>
    <w:r w:rsidRPr="00B12B85">
      <w:t>G/TBT/N/</w:t>
    </w:r>
    <w:proofErr w:type="spellStart"/>
    <w:r w:rsidRPr="00B12B85">
      <w:t>CHL</w:t>
    </w:r>
    <w:proofErr w:type="spellEnd"/>
    <w:r w:rsidRPr="00B12B85">
      <w:t>/455/Add.2</w:t>
    </w:r>
  </w:p>
  <w:p w14:paraId="29C04E6B" w14:textId="77777777" w:rsidR="00B12B85" w:rsidRPr="00B12B85" w:rsidRDefault="00B12B85" w:rsidP="00B12B85">
    <w:pPr>
      <w:pStyle w:val="Header"/>
      <w:pBdr>
        <w:bottom w:val="single" w:sz="4" w:space="1" w:color="auto"/>
      </w:pBdr>
      <w:jc w:val="center"/>
    </w:pPr>
    <w:r w:rsidRPr="00B12B85">
      <w:t xml:space="preserve">- </w:t>
    </w:r>
    <w:r w:rsidRPr="00B12B85">
      <w:fldChar w:fldCharType="begin"/>
    </w:r>
    <w:r w:rsidRPr="00B12B85">
      <w:instrText xml:space="preserve"> PAGE  \* Arabic  \* MERGEFORMAT </w:instrText>
    </w:r>
    <w:r w:rsidRPr="00B12B85">
      <w:fldChar w:fldCharType="separate"/>
    </w:r>
    <w:r w:rsidRPr="00B12B85">
      <w:t>1</w:t>
    </w:r>
    <w:r w:rsidRPr="00B12B85">
      <w:fldChar w:fldCharType="end"/>
    </w:r>
    <w:r w:rsidRPr="00B12B85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9FC3" w14:textId="77777777" w:rsidR="00B12B85" w:rsidRPr="00B12B85" w:rsidRDefault="00B12B85" w:rsidP="00B12B85">
    <w:pPr>
      <w:pStyle w:val="Header"/>
      <w:spacing w:after="240"/>
      <w:jc w:val="center"/>
    </w:pPr>
    <w:bookmarkStart w:id="26" w:name="_Hlk111555617"/>
    <w:bookmarkStart w:id="27" w:name="_Hlk111555618"/>
    <w:r w:rsidRPr="00B12B85">
      <w:t>G/TBT/N/</w:t>
    </w:r>
    <w:proofErr w:type="spellStart"/>
    <w:r w:rsidRPr="00B12B85">
      <w:t>CHL</w:t>
    </w:r>
    <w:proofErr w:type="spellEnd"/>
    <w:r w:rsidRPr="00B12B85">
      <w:t>/455/Add.2</w:t>
    </w:r>
  </w:p>
  <w:p w14:paraId="0EDDE9C3" w14:textId="77777777" w:rsidR="00B12B85" w:rsidRPr="00B12B85" w:rsidRDefault="00B12B85" w:rsidP="00B12B85">
    <w:pPr>
      <w:pStyle w:val="Header"/>
      <w:pBdr>
        <w:bottom w:val="single" w:sz="4" w:space="1" w:color="auto"/>
      </w:pBdr>
      <w:jc w:val="center"/>
    </w:pPr>
    <w:r w:rsidRPr="00B12B85">
      <w:t xml:space="preserve">- </w:t>
    </w:r>
    <w:r w:rsidRPr="00B12B85">
      <w:fldChar w:fldCharType="begin"/>
    </w:r>
    <w:r w:rsidRPr="00B12B85">
      <w:instrText xml:space="preserve"> PAGE  \* Arabic  \* MERGEFORMAT </w:instrText>
    </w:r>
    <w:r w:rsidRPr="00B12B85">
      <w:fldChar w:fldCharType="separate"/>
    </w:r>
    <w:r w:rsidRPr="00B12B85">
      <w:t>1</w:t>
    </w:r>
    <w:r w:rsidRPr="00B12B85">
      <w:fldChar w:fldCharType="end"/>
    </w:r>
    <w:r w:rsidRPr="00B12B85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12B85" w:rsidRPr="00B12B85" w14:paraId="231E74EA" w14:textId="77777777" w:rsidTr="00B12B8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F5DB4BF" w14:textId="77777777" w:rsidR="00B12B85" w:rsidRPr="00B12B85" w:rsidRDefault="00B12B85" w:rsidP="00B12B8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11555623"/>
          <w:bookmarkStart w:id="33" w:name="_Hlk11155562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8EC0F94" w14:textId="77777777" w:rsidR="00B12B85" w:rsidRPr="00B12B85" w:rsidRDefault="00B12B85" w:rsidP="00B12B8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12B85" w:rsidRPr="00B12B85" w14:paraId="2CA7E938" w14:textId="77777777" w:rsidTr="00B12B8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277E7CF" w14:textId="78F6CE69" w:rsidR="00B12B85" w:rsidRPr="00B12B85" w:rsidRDefault="00B12B85" w:rsidP="00B12B85">
          <w:pPr>
            <w:jc w:val="left"/>
            <w:rPr>
              <w:rFonts w:eastAsia="Verdana" w:cs="Verdana"/>
              <w:szCs w:val="18"/>
            </w:rPr>
          </w:pPr>
          <w:r w:rsidRPr="00B12B85">
            <w:rPr>
              <w:rFonts w:eastAsia="Verdana" w:cs="Verdana"/>
              <w:noProof/>
              <w:szCs w:val="18"/>
            </w:rPr>
            <w:drawing>
              <wp:inline distT="0" distB="0" distL="0" distR="0" wp14:anchorId="2F598A42" wp14:editId="74AAA127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D04CFE2" w14:textId="77777777" w:rsidR="00B12B85" w:rsidRPr="00B12B85" w:rsidRDefault="00B12B85" w:rsidP="00B12B8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12B85" w:rsidRPr="00B12B85" w14:paraId="09C8E5A6" w14:textId="77777777" w:rsidTr="00B12B8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0AAD433" w14:textId="77777777" w:rsidR="00B12B85" w:rsidRPr="00B12B85" w:rsidRDefault="00B12B85" w:rsidP="00B12B8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49B6D9C" w14:textId="6CA5CDAB" w:rsidR="00B12B85" w:rsidRPr="00B12B85" w:rsidRDefault="00B12B85" w:rsidP="00B12B85">
          <w:pPr>
            <w:jc w:val="right"/>
            <w:rPr>
              <w:rFonts w:eastAsia="Verdana" w:cs="Verdana"/>
              <w:b/>
              <w:szCs w:val="18"/>
            </w:rPr>
          </w:pPr>
          <w:r w:rsidRPr="00B12B85">
            <w:rPr>
              <w:b/>
              <w:szCs w:val="18"/>
            </w:rPr>
            <w:t>G/TBT/N/</w:t>
          </w:r>
          <w:proofErr w:type="spellStart"/>
          <w:r w:rsidRPr="00B12B85">
            <w:rPr>
              <w:b/>
              <w:szCs w:val="18"/>
            </w:rPr>
            <w:t>CHL</w:t>
          </w:r>
          <w:proofErr w:type="spellEnd"/>
          <w:r w:rsidRPr="00B12B85">
            <w:rPr>
              <w:b/>
              <w:szCs w:val="18"/>
            </w:rPr>
            <w:t>/455/Add.2</w:t>
          </w:r>
        </w:p>
      </w:tc>
    </w:tr>
    <w:tr w:rsidR="00B12B85" w:rsidRPr="00B12B85" w14:paraId="71BAF01E" w14:textId="77777777" w:rsidTr="00B12B8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B1EBB09" w14:textId="77777777" w:rsidR="00B12B85" w:rsidRPr="00B12B85" w:rsidRDefault="00B12B85" w:rsidP="00B12B8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FA4F23" w14:textId="15C2EFD4" w:rsidR="00B12B85" w:rsidRPr="00B12B85" w:rsidRDefault="00B12B85" w:rsidP="00B12B85">
          <w:pPr>
            <w:jc w:val="right"/>
            <w:rPr>
              <w:rFonts w:eastAsia="Verdana" w:cs="Verdana"/>
              <w:szCs w:val="18"/>
            </w:rPr>
          </w:pPr>
          <w:r w:rsidRPr="00B12B85">
            <w:rPr>
              <w:rFonts w:eastAsia="Verdana" w:cs="Verdana"/>
              <w:szCs w:val="18"/>
            </w:rPr>
            <w:t>15 August 2022</w:t>
          </w:r>
        </w:p>
      </w:tc>
    </w:tr>
    <w:tr w:rsidR="00B12B85" w:rsidRPr="00B12B85" w14:paraId="3562C811" w14:textId="77777777" w:rsidTr="00B12B8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9A9926" w14:textId="67C8F0D2" w:rsidR="00B12B85" w:rsidRPr="00B12B85" w:rsidRDefault="00B12B85" w:rsidP="00B12B85">
          <w:pPr>
            <w:jc w:val="left"/>
            <w:rPr>
              <w:rFonts w:eastAsia="Verdana" w:cs="Verdana"/>
              <w:b/>
              <w:szCs w:val="18"/>
            </w:rPr>
          </w:pPr>
          <w:r w:rsidRPr="00B12B85">
            <w:rPr>
              <w:rFonts w:eastAsia="Verdana" w:cs="Verdana"/>
              <w:color w:val="FF0000"/>
              <w:szCs w:val="18"/>
            </w:rPr>
            <w:t>(22</w:t>
          </w:r>
          <w:r w:rsidR="005D776B">
            <w:rPr>
              <w:rFonts w:eastAsia="Verdana" w:cs="Verdana"/>
              <w:color w:val="FF0000"/>
              <w:szCs w:val="18"/>
            </w:rPr>
            <w:t>-</w:t>
          </w:r>
          <w:r w:rsidR="00655099">
            <w:rPr>
              <w:rFonts w:eastAsia="Verdana" w:cs="Verdana"/>
              <w:color w:val="FF0000"/>
              <w:szCs w:val="18"/>
            </w:rPr>
            <w:t>6176</w:t>
          </w:r>
          <w:r w:rsidRPr="00B12B8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F21028" w14:textId="22117DA5" w:rsidR="00B12B85" w:rsidRPr="00B12B85" w:rsidRDefault="00B12B85" w:rsidP="00B12B85">
          <w:pPr>
            <w:jc w:val="right"/>
            <w:rPr>
              <w:rFonts w:eastAsia="Verdana" w:cs="Verdana"/>
              <w:szCs w:val="18"/>
            </w:rPr>
          </w:pPr>
          <w:r w:rsidRPr="00B12B85">
            <w:rPr>
              <w:rFonts w:eastAsia="Verdana" w:cs="Verdana"/>
              <w:szCs w:val="18"/>
            </w:rPr>
            <w:t xml:space="preserve">Page: </w:t>
          </w:r>
          <w:r w:rsidRPr="00B12B85">
            <w:rPr>
              <w:rFonts w:eastAsia="Verdana" w:cs="Verdana"/>
              <w:szCs w:val="18"/>
            </w:rPr>
            <w:fldChar w:fldCharType="begin"/>
          </w:r>
          <w:r w:rsidRPr="00B12B8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12B85">
            <w:rPr>
              <w:rFonts w:eastAsia="Verdana" w:cs="Verdana"/>
              <w:szCs w:val="18"/>
            </w:rPr>
            <w:fldChar w:fldCharType="separate"/>
          </w:r>
          <w:r w:rsidRPr="00B12B85">
            <w:rPr>
              <w:rFonts w:eastAsia="Verdana" w:cs="Verdana"/>
              <w:szCs w:val="18"/>
            </w:rPr>
            <w:t>1</w:t>
          </w:r>
          <w:r w:rsidRPr="00B12B85">
            <w:rPr>
              <w:rFonts w:eastAsia="Verdana" w:cs="Verdana"/>
              <w:szCs w:val="18"/>
            </w:rPr>
            <w:fldChar w:fldCharType="end"/>
          </w:r>
          <w:r w:rsidRPr="00B12B85">
            <w:rPr>
              <w:rFonts w:eastAsia="Verdana" w:cs="Verdana"/>
              <w:szCs w:val="18"/>
            </w:rPr>
            <w:t>/</w:t>
          </w:r>
          <w:r w:rsidRPr="00B12B85">
            <w:rPr>
              <w:rFonts w:eastAsia="Verdana" w:cs="Verdana"/>
              <w:szCs w:val="18"/>
            </w:rPr>
            <w:fldChar w:fldCharType="begin"/>
          </w:r>
          <w:r w:rsidRPr="00B12B8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12B85">
            <w:rPr>
              <w:rFonts w:eastAsia="Verdana" w:cs="Verdana"/>
              <w:szCs w:val="18"/>
            </w:rPr>
            <w:fldChar w:fldCharType="separate"/>
          </w:r>
          <w:r w:rsidRPr="00B12B85">
            <w:rPr>
              <w:rFonts w:eastAsia="Verdana" w:cs="Verdana"/>
              <w:szCs w:val="18"/>
            </w:rPr>
            <w:t>2</w:t>
          </w:r>
          <w:r w:rsidRPr="00B12B85">
            <w:rPr>
              <w:rFonts w:eastAsia="Verdana" w:cs="Verdana"/>
              <w:szCs w:val="18"/>
            </w:rPr>
            <w:fldChar w:fldCharType="end"/>
          </w:r>
        </w:p>
      </w:tc>
    </w:tr>
    <w:tr w:rsidR="00B12B85" w:rsidRPr="00B12B85" w14:paraId="220A433A" w14:textId="77777777" w:rsidTr="00B12B8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A1FF7B" w14:textId="6F726954" w:rsidR="00B12B85" w:rsidRPr="00B12B85" w:rsidRDefault="00B12B85" w:rsidP="00B12B85">
          <w:pPr>
            <w:jc w:val="left"/>
            <w:rPr>
              <w:rFonts w:eastAsia="Verdana" w:cs="Verdana"/>
              <w:szCs w:val="18"/>
            </w:rPr>
          </w:pPr>
          <w:r w:rsidRPr="00B12B85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6D2DA37" w14:textId="50F54496" w:rsidR="00B12B85" w:rsidRPr="00B12B85" w:rsidRDefault="00B12B85" w:rsidP="00B12B85">
          <w:pPr>
            <w:jc w:val="right"/>
            <w:rPr>
              <w:rFonts w:eastAsia="Verdana" w:cs="Verdana"/>
              <w:bCs/>
              <w:szCs w:val="18"/>
            </w:rPr>
          </w:pPr>
          <w:r w:rsidRPr="00B12B8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7597CDA4" w14:textId="77777777" w:rsidR="00ED54E0" w:rsidRPr="00B12B85" w:rsidRDefault="00ED54E0" w:rsidP="00B12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C480E90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5167BB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7C40AC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1507330"/>
    <w:numStyleLink w:val="LegalHeadings"/>
  </w:abstractNum>
  <w:abstractNum w:abstractNumId="13" w15:restartNumberingAfterBreak="0">
    <w:nsid w:val="57551E12"/>
    <w:multiLevelType w:val="multilevel"/>
    <w:tmpl w:val="2150733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30B2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D776B"/>
    <w:rsid w:val="005F30CB"/>
    <w:rsid w:val="00612644"/>
    <w:rsid w:val="00620F21"/>
    <w:rsid w:val="0062527B"/>
    <w:rsid w:val="00627EB9"/>
    <w:rsid w:val="00635CBD"/>
    <w:rsid w:val="00642BF9"/>
    <w:rsid w:val="0064657D"/>
    <w:rsid w:val="00655099"/>
    <w:rsid w:val="00655F14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858E2"/>
    <w:rsid w:val="00893E85"/>
    <w:rsid w:val="008B69D1"/>
    <w:rsid w:val="008C42D2"/>
    <w:rsid w:val="008C714D"/>
    <w:rsid w:val="008E2C13"/>
    <w:rsid w:val="008E372C"/>
    <w:rsid w:val="008F30F3"/>
    <w:rsid w:val="0090603A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2B85"/>
    <w:rsid w:val="00B17BD8"/>
    <w:rsid w:val="00B22706"/>
    <w:rsid w:val="00B230EC"/>
    <w:rsid w:val="00B331D4"/>
    <w:rsid w:val="00B52738"/>
    <w:rsid w:val="00B54CBF"/>
    <w:rsid w:val="00B56EDC"/>
    <w:rsid w:val="00B622D2"/>
    <w:rsid w:val="00B62411"/>
    <w:rsid w:val="00BB1341"/>
    <w:rsid w:val="00BB1F84"/>
    <w:rsid w:val="00BC1D7E"/>
    <w:rsid w:val="00BC330F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CF3E5E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65940"/>
    <w:rsid w:val="00D747AE"/>
    <w:rsid w:val="00D763A2"/>
    <w:rsid w:val="00D9226C"/>
    <w:rsid w:val="00DA20BD"/>
    <w:rsid w:val="00DA4169"/>
    <w:rsid w:val="00DB3428"/>
    <w:rsid w:val="00DE4D72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8A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8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12B85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12B85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12B85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12B85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12B85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12B85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12B8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12B8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12B8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12B8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B12B85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B12B85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B12B85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B12B85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B12B85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B12B85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B12B85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B12B85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B12B8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12B8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B12B85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12B85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B12B85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12B85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B12B85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12B85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B12B85"/>
    <w:pPr>
      <w:numPr>
        <w:numId w:val="6"/>
      </w:numPr>
    </w:pPr>
  </w:style>
  <w:style w:type="paragraph" w:styleId="ListBullet">
    <w:name w:val="List Bullet"/>
    <w:basedOn w:val="Normal"/>
    <w:uiPriority w:val="1"/>
    <w:rsid w:val="00B12B85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12B85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12B85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12B85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12B85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B12B85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B12B8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12B85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12B8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12B8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12B8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12B8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B12B85"/>
    <w:rPr>
      <w:szCs w:val="20"/>
    </w:rPr>
  </w:style>
  <w:style w:type="character" w:customStyle="1" w:styleId="EndnoteTextChar">
    <w:name w:val="Endnote Text Char"/>
    <w:link w:val="EndnoteText"/>
    <w:uiPriority w:val="49"/>
    <w:rsid w:val="00B12B85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12B8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12B85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B12B8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12B85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12B85"/>
    <w:pPr>
      <w:ind w:left="567" w:right="567" w:firstLine="0"/>
    </w:pPr>
  </w:style>
  <w:style w:type="character" w:styleId="FootnoteReference">
    <w:name w:val="footnote reference"/>
    <w:uiPriority w:val="5"/>
    <w:rsid w:val="00B12B8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12B8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12B85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B12B8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12B8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12B8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12B8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12B8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12B8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12B8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12B85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2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85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12B8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12B85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B12B8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12B8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12B85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B12B85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B12B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12B85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B12B8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B1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12B8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12B8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12B85"/>
  </w:style>
  <w:style w:type="paragraph" w:styleId="BlockText">
    <w:name w:val="Block Text"/>
    <w:basedOn w:val="Normal"/>
    <w:uiPriority w:val="99"/>
    <w:semiHidden/>
    <w:unhideWhenUsed/>
    <w:rsid w:val="00B12B8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2B8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2B85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2B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2B85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2B8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2B85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12B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2B85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2B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2B85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B12B8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12B8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2B85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2B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12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B85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12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12B85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2B85"/>
  </w:style>
  <w:style w:type="character" w:customStyle="1" w:styleId="DateChar">
    <w:name w:val="Date Char"/>
    <w:basedOn w:val="DefaultParagraphFont"/>
    <w:link w:val="Date"/>
    <w:uiPriority w:val="99"/>
    <w:semiHidden/>
    <w:rsid w:val="00B12B85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B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2B85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2B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2B85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B12B8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12B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2B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12B8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12B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2B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2B85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B12B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12B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12B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12B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2B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2B85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B12B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12B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12B8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12B8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12B8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12B8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12B8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12B8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12B8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12B8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12B8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12B8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2B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12B8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12B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12B85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B12B8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12B85"/>
    <w:rPr>
      <w:lang w:val="en-GB"/>
    </w:rPr>
  </w:style>
  <w:style w:type="paragraph" w:styleId="List">
    <w:name w:val="List"/>
    <w:basedOn w:val="Normal"/>
    <w:uiPriority w:val="99"/>
    <w:semiHidden/>
    <w:unhideWhenUsed/>
    <w:rsid w:val="00B12B8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2B8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2B8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2B8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2B8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12B8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2B8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2B8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2B8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2B8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12B8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12B85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12B8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12B85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12B8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12B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2B85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2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2B8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B12B85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B12B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12B8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2B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2B85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12B8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12B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B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B8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B12B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B12B85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2B8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2B85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2B8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2B85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B12B8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12B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12B85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B12B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B12B85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8F30F3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8F30F3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8F30F3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8F30F3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8F30F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12B85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oficial.interior.gob.cl/publicaciones/2022/08/09/43323/01/216872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CHL/22_5574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250</Words>
  <Characters>1475</Characters>
  <Application>Microsoft Office Word</Application>
  <DocSecurity>0</DocSecurity>
  <Lines>46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cp:lastPrinted>2019-10-31T07:40:00Z</cp:lastPrinted>
  <dcterms:created xsi:type="dcterms:W3CDTF">2022-08-16T13:25:00Z</dcterms:created>
  <dcterms:modified xsi:type="dcterms:W3CDTF">2022-08-16T13:42:00Z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bf0c9178-4846-4673-9703-d8c254932a04</vt:lpwstr>
  </property>
  <property fmtid="{D5CDD505-2E9C-101B-9397-08002B2CF9AE}" pid="3" name="WTOCLASSIFICATION">
    <vt:lpwstr>WTO OFFICIAL</vt:lpwstr>
  </property>
</Properties>
</file>