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9F23" w14:textId="77777777" w:rsidR="002D78C9" w:rsidRDefault="00B11AAA" w:rsidP="00DD3DD7">
      <w:pPr>
        <w:pStyle w:val="Title"/>
      </w:pPr>
      <w:r w:rsidRPr="002F663C">
        <w:t>NOTIFICATION</w:t>
      </w:r>
    </w:p>
    <w:p w14:paraId="692DD4CF" w14:textId="77777777" w:rsidR="002F663C" w:rsidRPr="002F663C" w:rsidRDefault="00B11AAA" w:rsidP="00DD3DD7">
      <w:pPr>
        <w:pStyle w:val="Title3"/>
      </w:pPr>
      <w:r w:rsidRPr="002F663C">
        <w:t>Addendum</w:t>
      </w:r>
    </w:p>
    <w:p w14:paraId="1E49F3E6" w14:textId="77777777" w:rsidR="002F663C" w:rsidRDefault="00B11AA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22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61E8B36" w14:textId="77777777" w:rsidR="001E2E4A" w:rsidRPr="002F663C" w:rsidRDefault="001E2E4A" w:rsidP="001E2E4A">
      <w:pPr>
        <w:rPr>
          <w:rFonts w:eastAsia="Calibri" w:cs="Times New Roman"/>
        </w:rPr>
      </w:pPr>
    </w:p>
    <w:p w14:paraId="2CCF4320" w14:textId="77777777" w:rsidR="002F663C" w:rsidRPr="002F663C" w:rsidRDefault="00B11AA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64EF86B" w14:textId="77777777" w:rsidR="002F663C" w:rsidRDefault="002F663C" w:rsidP="002F663C">
      <w:pPr>
        <w:rPr>
          <w:rFonts w:eastAsia="Calibri" w:cs="Times New Roman"/>
        </w:rPr>
      </w:pPr>
    </w:p>
    <w:p w14:paraId="3E9CF9E3" w14:textId="77777777" w:rsidR="00C14444" w:rsidRPr="002F663C" w:rsidRDefault="00C14444" w:rsidP="002F663C">
      <w:pPr>
        <w:rPr>
          <w:rFonts w:eastAsia="Calibri" w:cs="Times New Roman"/>
        </w:rPr>
      </w:pPr>
    </w:p>
    <w:p w14:paraId="272B4B37" w14:textId="77777777" w:rsidR="002F663C" w:rsidRPr="002F663C" w:rsidRDefault="00B11AAA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technical quality regulation and conformity assessment requirements for new tires.</w:t>
      </w:r>
      <w:bookmarkEnd w:id="3"/>
      <w:bookmarkEnd w:id="4"/>
    </w:p>
    <w:p w14:paraId="42F136F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250A2" w14:paraId="6032F63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AD6DEED" w14:textId="77777777" w:rsidR="002F663C" w:rsidRPr="002F663C" w:rsidRDefault="00B11AA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250A2" w14:paraId="35827A2F" w14:textId="77777777" w:rsidTr="00E9471B">
        <w:tc>
          <w:tcPr>
            <w:tcW w:w="851" w:type="dxa"/>
            <w:shd w:val="clear" w:color="auto" w:fill="auto"/>
          </w:tcPr>
          <w:p w14:paraId="1E1CD787" w14:textId="77777777" w:rsidR="002F663C" w:rsidRPr="00711F9C" w:rsidRDefault="00B11AA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852252" w14:textId="77777777" w:rsidR="002F663C" w:rsidRPr="002F663C" w:rsidRDefault="00B11A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5250A2" w14:paraId="53DC0E6B" w14:textId="77777777" w:rsidTr="00E9471B">
        <w:tc>
          <w:tcPr>
            <w:tcW w:w="851" w:type="dxa"/>
            <w:shd w:val="clear" w:color="auto" w:fill="auto"/>
          </w:tcPr>
          <w:p w14:paraId="6996211B" w14:textId="77777777" w:rsidR="002F663C" w:rsidRPr="00711F9C" w:rsidRDefault="00B11AA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810650" w14:textId="77777777" w:rsidR="002F663C" w:rsidRPr="002F663C" w:rsidRDefault="00B11A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5250A2" w14:paraId="5E8E95DD" w14:textId="77777777" w:rsidTr="00E9471B">
        <w:tc>
          <w:tcPr>
            <w:tcW w:w="851" w:type="dxa"/>
            <w:shd w:val="clear" w:color="auto" w:fill="auto"/>
          </w:tcPr>
          <w:p w14:paraId="3C21F32A" w14:textId="77777777" w:rsidR="002F663C" w:rsidRPr="00711F9C" w:rsidRDefault="00B11AA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7A795B" w14:textId="77777777" w:rsidR="002F663C" w:rsidRPr="002F663C" w:rsidRDefault="00B11A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20 September 2021</w:t>
            </w:r>
            <w:bookmarkEnd w:id="11"/>
          </w:p>
        </w:tc>
      </w:tr>
      <w:tr w:rsidR="005250A2" w14:paraId="3DDFF050" w14:textId="77777777" w:rsidTr="00E9471B">
        <w:tc>
          <w:tcPr>
            <w:tcW w:w="851" w:type="dxa"/>
            <w:shd w:val="clear" w:color="auto" w:fill="auto"/>
          </w:tcPr>
          <w:p w14:paraId="1F18183A" w14:textId="77777777" w:rsidR="002F663C" w:rsidRPr="00711F9C" w:rsidRDefault="00B11AA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6633D8" w14:textId="77777777" w:rsidR="002F663C" w:rsidRPr="002F663C" w:rsidRDefault="00B11A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October 2021</w:t>
            </w:r>
            <w:bookmarkEnd w:id="13"/>
          </w:p>
        </w:tc>
      </w:tr>
      <w:tr w:rsidR="005250A2" w14:paraId="158ACAB9" w14:textId="77777777" w:rsidTr="00E9471B">
        <w:tc>
          <w:tcPr>
            <w:tcW w:w="851" w:type="dxa"/>
            <w:shd w:val="clear" w:color="auto" w:fill="auto"/>
          </w:tcPr>
          <w:p w14:paraId="5312F6DE" w14:textId="77777777" w:rsidR="002F663C" w:rsidRPr="00711F9C" w:rsidRDefault="00B11AA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957945" w14:textId="77777777" w:rsidR="002F663C" w:rsidRPr="002F663C" w:rsidRDefault="00B11A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659FEA5" w14:textId="77777777" w:rsidR="00467A46" w:rsidRDefault="0097785F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B11AAA">
                <w:rPr>
                  <w:rFonts w:eastAsia="Calibri" w:cs="Times New Roman"/>
                  <w:color w:val="0000FF"/>
                  <w:u w:val="single"/>
                </w:rPr>
                <w:t>https://in.gov.br/en/web/dou/-/portaria-n-379-de-14-de-setembro-de-2021-345933914</w:t>
              </w:r>
            </w:hyperlink>
            <w:r w:rsidR="00B11AAA">
              <w:rPr>
                <w:rFonts w:eastAsia="Calibri" w:cs="Times New Roman"/>
              </w:rPr>
              <w:t xml:space="preserve"> </w:t>
            </w:r>
            <w:hyperlink r:id="rId9" w:history="1">
              <w:r w:rsidR="00B11AAA">
                <w:rPr>
                  <w:rFonts w:eastAsia="Calibri" w:cs="Times New Roman"/>
                  <w:color w:val="0000FF"/>
                  <w:u w:val="single"/>
                </w:rPr>
                <w:t>http://www.inmetro.gov.br/legislacao/rtac/pdf/RTAC002835.pdf</w:t>
              </w:r>
            </w:hyperlink>
            <w:bookmarkEnd w:id="16"/>
          </w:p>
        </w:tc>
      </w:tr>
      <w:tr w:rsidR="005250A2" w14:paraId="3D0679D0" w14:textId="77777777" w:rsidTr="00E9471B">
        <w:tc>
          <w:tcPr>
            <w:tcW w:w="851" w:type="dxa"/>
            <w:shd w:val="clear" w:color="auto" w:fill="auto"/>
          </w:tcPr>
          <w:p w14:paraId="088FD954" w14:textId="77777777" w:rsidR="002F663C" w:rsidRPr="00711F9C" w:rsidRDefault="00B11AA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910EE3" w14:textId="77777777" w:rsidR="002F663C" w:rsidRPr="002F663C" w:rsidRDefault="00B11A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4F4C3C1" w14:textId="77777777" w:rsidR="002F663C" w:rsidRPr="002F663C" w:rsidRDefault="00B11AA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5250A2" w14:paraId="6FB60DEA" w14:textId="77777777" w:rsidTr="00E9471B">
        <w:tc>
          <w:tcPr>
            <w:tcW w:w="851" w:type="dxa"/>
            <w:shd w:val="clear" w:color="auto" w:fill="auto"/>
          </w:tcPr>
          <w:p w14:paraId="3C7BEAF8" w14:textId="77777777" w:rsidR="002F663C" w:rsidRPr="00711F9C" w:rsidRDefault="00B11AA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F1EDBA" w14:textId="77777777" w:rsidR="002F663C" w:rsidRPr="002F663C" w:rsidRDefault="00B11A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439FD44" w14:textId="77777777" w:rsidR="002F663C" w:rsidRPr="002F663C" w:rsidRDefault="00B11AA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5250A2" w14:paraId="61C82673" w14:textId="77777777" w:rsidTr="00E9471B">
        <w:tc>
          <w:tcPr>
            <w:tcW w:w="851" w:type="dxa"/>
            <w:shd w:val="clear" w:color="auto" w:fill="auto"/>
          </w:tcPr>
          <w:p w14:paraId="3640BFB9" w14:textId="77777777" w:rsidR="002F663C" w:rsidRPr="00711F9C" w:rsidRDefault="00B11AA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07DD78" w14:textId="77777777" w:rsidR="002F663C" w:rsidRPr="002F663C" w:rsidRDefault="00B11AA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5250A2" w14:paraId="1DCBE53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677EC4F" w14:textId="77777777" w:rsidR="002F663C" w:rsidRPr="00711F9C" w:rsidRDefault="00B11AA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1B16711" w14:textId="77777777" w:rsidR="002F663C" w:rsidRPr="002F663C" w:rsidRDefault="00B11A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226753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86B4B7F" w14:textId="77777777" w:rsidR="003971FF" w:rsidRPr="007F6EA2" w:rsidRDefault="00B11AA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– Inmetro, issued Ordinance No. 379, 14 September 2021 that consolidates the technical quality regulation and conformity assessment requirements for new tires.</w:t>
      </w:r>
    </w:p>
    <w:p w14:paraId="173C076E" w14:textId="77777777" w:rsidR="00BA44AA" w:rsidRPr="002F663C" w:rsidRDefault="00B11AA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74F5B497" w14:textId="77777777" w:rsidR="00BA44AA" w:rsidRPr="002F663C" w:rsidRDefault="00B11AA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379 revokes on the date of 1 October 2021:</w:t>
      </w:r>
    </w:p>
    <w:p w14:paraId="111DF673" w14:textId="77777777" w:rsidR="00BA44AA" w:rsidRPr="002F663C" w:rsidRDefault="00B11AAA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83, of 13 March 2008, published in the Brazilian Official Gazette of 17 March  2008, section 1, page 63;</w:t>
      </w:r>
    </w:p>
    <w:p w14:paraId="45845B57" w14:textId="77777777" w:rsidR="00BA44AA" w:rsidRPr="002F663C" w:rsidRDefault="00B11AAA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165, of 30 May  2008, published in the Brazilian Official Gazette of 3 June  2008, section 1, page 55, on 23 October 2025;</w:t>
      </w:r>
    </w:p>
    <w:p w14:paraId="01B0EFFA" w14:textId="77777777" w:rsidR="00BA44AA" w:rsidRPr="002F663C" w:rsidRDefault="00B11AAA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Inmetro Ordinance No. 205, of 17 June 2008, published in the Brazilian Official Gazette of 19 June  2008, section 1, page 94;</w:t>
      </w:r>
    </w:p>
    <w:p w14:paraId="7BF2F55A" w14:textId="77777777" w:rsidR="00BA44AA" w:rsidRPr="002F663C" w:rsidRDefault="00B11AAA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Inmetro Ordinance No. 544, of 25 October 2012, published in the Brazilian Official Gazette of 29 October 2012, section 1, page 77, previously notified as G/TBT/N/BRA/312/Add.9; </w:t>
      </w:r>
    </w:p>
    <w:p w14:paraId="32BB6BFE" w14:textId="77777777" w:rsidR="00BA44AA" w:rsidRPr="002F663C" w:rsidRDefault="00B11AAA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538, of 11 November 2013, published in the Brazilian Official Gazette of 13 November 2013, section 1, pages 140 and 141;</w:t>
      </w:r>
    </w:p>
    <w:p w14:paraId="5B2AC836" w14:textId="77777777" w:rsidR="00BA44AA" w:rsidRPr="002F663C" w:rsidRDefault="00B11AAA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Inmetro No. 365, dated 22 July 2015, published in the Brazilian Official Gazette of 23 July 2015, section 1, page 104;</w:t>
      </w:r>
    </w:p>
    <w:p w14:paraId="134FB0C3" w14:textId="77777777" w:rsidR="00BA44AA" w:rsidRPr="002F663C" w:rsidRDefault="00B11AAA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251, of 3 June 2016, published in the Brazilian Official Gazette of 7 June  2016, section 1, page 45;</w:t>
      </w:r>
    </w:p>
    <w:p w14:paraId="733CE6F4" w14:textId="77777777" w:rsidR="00BA44AA" w:rsidRPr="002F663C" w:rsidRDefault="00B11AAA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329, of 21 October 2020, published in the Brazilian Official Gazette of 23 October 2020, section 1, page 444; and</w:t>
      </w:r>
    </w:p>
    <w:p w14:paraId="02750EBD" w14:textId="77777777" w:rsidR="00BA44AA" w:rsidRPr="002F663C" w:rsidRDefault="00B11AAA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Item XVI of Article 18 of Ordinance No. 258 of 6 August 2020, published in the Brazilian Official Gazette of 7 August 2020, section 1, page 25.</w:t>
      </w:r>
    </w:p>
    <w:p w14:paraId="5FC311F2" w14:textId="77777777" w:rsidR="006C5A96" w:rsidRDefault="00B11AA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9944DFA" w14:textId="77777777" w:rsidR="004D4D19" w:rsidRDefault="004D4D19" w:rsidP="007F38C2">
      <w:pPr>
        <w:jc w:val="center"/>
        <w:rPr>
          <w:b/>
        </w:rPr>
      </w:pPr>
    </w:p>
    <w:p w14:paraId="2980513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EA804" w14:textId="77777777" w:rsidR="00474517" w:rsidRDefault="00B11AAA">
      <w:r>
        <w:separator/>
      </w:r>
    </w:p>
  </w:endnote>
  <w:endnote w:type="continuationSeparator" w:id="0">
    <w:p w14:paraId="5AE09880" w14:textId="77777777" w:rsidR="00474517" w:rsidRDefault="00B1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306BB" w14:textId="77777777" w:rsidR="00544326" w:rsidRPr="00DD3DD7" w:rsidRDefault="00B11AA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5B2EC" w14:textId="77777777" w:rsidR="00544326" w:rsidRPr="00DD3DD7" w:rsidRDefault="00B11AAA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DC61B" w14:textId="77777777" w:rsidR="00B11AAA" w:rsidRDefault="00B11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8FD01" w14:textId="77777777" w:rsidR="00BB5622" w:rsidRDefault="00B11AAA" w:rsidP="00ED54E0">
      <w:r>
        <w:separator/>
      </w:r>
    </w:p>
  </w:footnote>
  <w:footnote w:type="continuationSeparator" w:id="0">
    <w:p w14:paraId="4EA15861" w14:textId="77777777" w:rsidR="00BB5622" w:rsidRDefault="00B11AAA" w:rsidP="00ED54E0">
      <w:r>
        <w:continuationSeparator/>
      </w:r>
    </w:p>
  </w:footnote>
  <w:footnote w:id="1">
    <w:p w14:paraId="43FB123E" w14:textId="77777777" w:rsidR="007F6EA2" w:rsidRDefault="00B11A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C3015" w14:textId="77777777" w:rsidR="00DD3DD7" w:rsidRDefault="00B11A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PROVISIONAL216046</w:t>
    </w:r>
    <w:bookmarkEnd w:id="27"/>
  </w:p>
  <w:p w14:paraId="190D73A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1B1906" w14:textId="77777777" w:rsidR="00DD3DD7" w:rsidRPr="00DD3DD7" w:rsidRDefault="00B11A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E9BD3F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4B454" w14:textId="77777777" w:rsidR="00DD3DD7" w:rsidRPr="00DD3DD7" w:rsidRDefault="00B11A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G/TBT/N/BRA/312/Add.13</w:t>
    </w:r>
    <w:bookmarkEnd w:id="28"/>
  </w:p>
  <w:p w14:paraId="7E96E9D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96739C" w14:textId="77777777" w:rsidR="00DD3DD7" w:rsidRPr="00DD3DD7" w:rsidRDefault="00B11A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CDE2E0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50A2" w14:paraId="682CEC4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F7941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F7F989" w14:textId="77777777" w:rsidR="00ED54E0" w:rsidRPr="00182B84" w:rsidRDefault="00B11AA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250A2" w14:paraId="5271D73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70AAF9" w14:textId="77777777" w:rsidR="00ED54E0" w:rsidRPr="00182B84" w:rsidRDefault="00B11AA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5170826" wp14:editId="7FA04EC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17406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5BC3C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250A2" w14:paraId="428D02E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45B69B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F2BB63" w14:textId="77777777" w:rsidR="00DD3DD7" w:rsidRPr="002F663C" w:rsidRDefault="00B11AA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G/TBT/N/BRA/312/Add.13</w:t>
          </w:r>
          <w:bookmarkEnd w:id="29"/>
        </w:p>
        <w:p w14:paraId="080BAA3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250A2" w14:paraId="6242072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B611D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D84E57" w14:textId="4E2E06B8" w:rsidR="00ED54E0" w:rsidRPr="00182B84" w:rsidRDefault="00B11AA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September 2021</w:t>
          </w:r>
        </w:p>
      </w:tc>
    </w:tr>
    <w:tr w:rsidR="005250A2" w14:paraId="0DBBAB1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19D2DE" w14:textId="5737C6E2" w:rsidR="00ED54E0" w:rsidRPr="00182B84" w:rsidRDefault="00B11AA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97785F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97785F">
            <w:rPr>
              <w:rFonts w:eastAsia="Calibri" w:cs="Times New Roman"/>
              <w:color w:val="FF0000"/>
              <w:szCs w:val="16"/>
            </w:rPr>
            <w:t>7053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BB5BBF" w14:textId="77777777" w:rsidR="00ED54E0" w:rsidRPr="00182B84" w:rsidRDefault="00B11AA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250A2" w14:paraId="1AAFE32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9E8E9A" w14:textId="77777777" w:rsidR="00ED54E0" w:rsidRPr="00182B84" w:rsidRDefault="00B11AA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D1AB93" w14:textId="77777777" w:rsidR="00ED54E0" w:rsidRPr="00182B84" w:rsidRDefault="00B11AA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8AACE5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8F41F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36CA16" w:tentative="1">
      <w:start w:val="1"/>
      <w:numFmt w:val="lowerLetter"/>
      <w:lvlText w:val="%2."/>
      <w:lvlJc w:val="left"/>
      <w:pPr>
        <w:ind w:left="1080" w:hanging="360"/>
      </w:pPr>
    </w:lvl>
    <w:lvl w:ilvl="2" w:tplc="34144404" w:tentative="1">
      <w:start w:val="1"/>
      <w:numFmt w:val="lowerRoman"/>
      <w:lvlText w:val="%3."/>
      <w:lvlJc w:val="right"/>
      <w:pPr>
        <w:ind w:left="1800" w:hanging="180"/>
      </w:pPr>
    </w:lvl>
    <w:lvl w:ilvl="3" w:tplc="ACDABB4C" w:tentative="1">
      <w:start w:val="1"/>
      <w:numFmt w:val="decimal"/>
      <w:lvlText w:val="%4."/>
      <w:lvlJc w:val="left"/>
      <w:pPr>
        <w:ind w:left="2520" w:hanging="360"/>
      </w:pPr>
    </w:lvl>
    <w:lvl w:ilvl="4" w:tplc="E9842A08" w:tentative="1">
      <w:start w:val="1"/>
      <w:numFmt w:val="lowerLetter"/>
      <w:lvlText w:val="%5."/>
      <w:lvlJc w:val="left"/>
      <w:pPr>
        <w:ind w:left="3240" w:hanging="360"/>
      </w:pPr>
    </w:lvl>
    <w:lvl w:ilvl="5" w:tplc="EF8C67B4" w:tentative="1">
      <w:start w:val="1"/>
      <w:numFmt w:val="lowerRoman"/>
      <w:lvlText w:val="%6."/>
      <w:lvlJc w:val="right"/>
      <w:pPr>
        <w:ind w:left="3960" w:hanging="180"/>
      </w:pPr>
    </w:lvl>
    <w:lvl w:ilvl="6" w:tplc="E44CE442" w:tentative="1">
      <w:start w:val="1"/>
      <w:numFmt w:val="decimal"/>
      <w:lvlText w:val="%7."/>
      <w:lvlJc w:val="left"/>
      <w:pPr>
        <w:ind w:left="4680" w:hanging="360"/>
      </w:pPr>
    </w:lvl>
    <w:lvl w:ilvl="7" w:tplc="385C9600" w:tentative="1">
      <w:start w:val="1"/>
      <w:numFmt w:val="lowerLetter"/>
      <w:lvlText w:val="%8."/>
      <w:lvlJc w:val="left"/>
      <w:pPr>
        <w:ind w:left="5400" w:hanging="360"/>
      </w:pPr>
    </w:lvl>
    <w:lvl w:ilvl="8" w:tplc="22E4FB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B705C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F6B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7C73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8A7E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BA8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5856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48FA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5A3B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2035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191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74517"/>
    <w:rsid w:val="004A220F"/>
    <w:rsid w:val="004C5A53"/>
    <w:rsid w:val="004D4D19"/>
    <w:rsid w:val="004F203A"/>
    <w:rsid w:val="005250A2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7785F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1AAA"/>
    <w:rsid w:val="00B16ACF"/>
    <w:rsid w:val="00B17BD8"/>
    <w:rsid w:val="00B230EC"/>
    <w:rsid w:val="00B27953"/>
    <w:rsid w:val="00B41614"/>
    <w:rsid w:val="00B52738"/>
    <w:rsid w:val="00B56EDC"/>
    <w:rsid w:val="00B65A73"/>
    <w:rsid w:val="00BA44AA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90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gov.br/en/web/dou/-/portaria-n-379-de-14-de-setembro-de-2021-34593391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metro.gov.br/legislacao/rtac/pdf/RTAC002835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401</Words>
  <Characters>2205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2021-09-22T07:36:00Z</dcterms:created>
  <dcterms:modified xsi:type="dcterms:W3CDTF">2021-09-22T08:21:00Z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