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BD650" w14:textId="77777777" w:rsidR="009239F7" w:rsidRPr="002F6A28" w:rsidRDefault="001B01E8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38C9BE1D" w14:textId="77777777" w:rsidR="009239F7" w:rsidRPr="002F6A28" w:rsidRDefault="001B01E8" w:rsidP="002F6A28">
      <w:pPr>
        <w:jc w:val="center"/>
      </w:pPr>
      <w:r w:rsidRPr="002F6A28">
        <w:t>The following notification is being circulated in accordance with Article 10.6</w:t>
      </w:r>
    </w:p>
    <w:p w14:paraId="2E8F2C89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B37998" w14:paraId="67AB08C5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5AC60FB" w14:textId="77777777" w:rsidR="00F85C99" w:rsidRPr="002F6A28" w:rsidRDefault="001B01E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01115587" w14:textId="77777777" w:rsidR="00F85C99" w:rsidRPr="002F6A28" w:rsidRDefault="001B01E8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BURUNDI, KENYA, RWANDA, TANZANIA, UGANDA</w:t>
            </w:r>
            <w:bookmarkEnd w:id="1"/>
          </w:p>
          <w:p w14:paraId="110AD571" w14:textId="77777777" w:rsidR="00F85C99" w:rsidRPr="002F6A28" w:rsidRDefault="001B01E8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B37998" w14:paraId="5547359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7C662A" w14:textId="77777777" w:rsidR="00F85C99" w:rsidRPr="002F6A28" w:rsidRDefault="001B01E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682D53" w14:textId="77777777" w:rsidR="00F85C99" w:rsidRPr="002F6A28" w:rsidRDefault="001B01E8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399FC1B6" w14:textId="77777777" w:rsidR="00EE3A11" w:rsidRPr="00C379C8" w:rsidRDefault="001B01E8" w:rsidP="00155128">
            <w:r w:rsidRPr="00C379C8">
              <w:t>Uganda National Bureau of Standards</w:t>
            </w:r>
          </w:p>
          <w:p w14:paraId="40D746EC" w14:textId="77777777" w:rsidR="00EE3A11" w:rsidRPr="00C379C8" w:rsidRDefault="001B01E8" w:rsidP="00155128">
            <w:r w:rsidRPr="00C379C8">
              <w:t>Plot 2-12 ByPass Link, Bweyogerere Industrial and Business Park</w:t>
            </w:r>
          </w:p>
          <w:p w14:paraId="1DC8A37A" w14:textId="77777777" w:rsidR="00EE3A11" w:rsidRPr="001B01E8" w:rsidRDefault="001B01E8" w:rsidP="00155128">
            <w:pPr>
              <w:rPr>
                <w:lang w:val="es-ES"/>
              </w:rPr>
            </w:pPr>
            <w:r w:rsidRPr="001B01E8">
              <w:rPr>
                <w:lang w:val="es-ES"/>
              </w:rPr>
              <w:t>P.O. Box 6329</w:t>
            </w:r>
          </w:p>
          <w:p w14:paraId="35344DB2" w14:textId="77777777" w:rsidR="00EE3A11" w:rsidRPr="001B01E8" w:rsidRDefault="001B01E8" w:rsidP="00155128">
            <w:pPr>
              <w:rPr>
                <w:lang w:val="es-ES"/>
              </w:rPr>
            </w:pPr>
            <w:r w:rsidRPr="001B01E8">
              <w:rPr>
                <w:lang w:val="es-ES"/>
              </w:rPr>
              <w:t>Kampala, Uganda</w:t>
            </w:r>
          </w:p>
          <w:p w14:paraId="32957F5B" w14:textId="77777777" w:rsidR="00EE3A11" w:rsidRPr="001B01E8" w:rsidRDefault="001B01E8" w:rsidP="00155128">
            <w:pPr>
              <w:rPr>
                <w:lang w:val="es-ES"/>
              </w:rPr>
            </w:pPr>
            <w:r w:rsidRPr="001B01E8">
              <w:rPr>
                <w:lang w:val="es-ES"/>
              </w:rPr>
              <w:t>Tel: +(256) 4 1733 3250/1/2</w:t>
            </w:r>
          </w:p>
          <w:p w14:paraId="2C4389CC" w14:textId="77777777" w:rsidR="00EE3A11" w:rsidRPr="001B01E8" w:rsidRDefault="001B01E8" w:rsidP="00155128">
            <w:pPr>
              <w:rPr>
                <w:lang w:val="fr-FR"/>
              </w:rPr>
            </w:pPr>
            <w:r w:rsidRPr="001B01E8">
              <w:rPr>
                <w:lang w:val="fr-FR"/>
              </w:rPr>
              <w:t>Fax: +(256) 4 1428 6123</w:t>
            </w:r>
          </w:p>
          <w:p w14:paraId="360A1261" w14:textId="77777777" w:rsidR="00EE3A11" w:rsidRPr="001B01E8" w:rsidRDefault="001B01E8" w:rsidP="00155128">
            <w:pPr>
              <w:rPr>
                <w:lang w:val="fr-FR"/>
              </w:rPr>
            </w:pPr>
            <w:r w:rsidRPr="001B01E8">
              <w:rPr>
                <w:lang w:val="fr-FR"/>
              </w:rPr>
              <w:t xml:space="preserve">E-mail: </w:t>
            </w:r>
            <w:hyperlink r:id="rId7" w:history="1">
              <w:r w:rsidRPr="001B01E8">
                <w:rPr>
                  <w:color w:val="0000FF"/>
                  <w:u w:val="single"/>
                  <w:lang w:val="fr-FR"/>
                </w:rPr>
                <w:t>info@unbs.go.ug</w:t>
              </w:r>
            </w:hyperlink>
          </w:p>
          <w:p w14:paraId="3B6FE0B7" w14:textId="77777777" w:rsidR="00EE3A11" w:rsidRPr="00C379C8" w:rsidRDefault="001B01E8" w:rsidP="00155128">
            <w:pPr>
              <w:spacing w:after="120"/>
            </w:pPr>
            <w:r w:rsidRPr="00C379C8">
              <w:t xml:space="preserve">Website: </w:t>
            </w:r>
            <w:hyperlink r:id="rId8" w:tgtFrame="_blank" w:history="1">
              <w:r w:rsidRPr="00C379C8">
                <w:rPr>
                  <w:color w:val="0000FF"/>
                  <w:u w:val="single"/>
                </w:rPr>
                <w:t>https://www.unbs.go.ug</w:t>
              </w:r>
            </w:hyperlink>
            <w:bookmarkEnd w:id="5"/>
          </w:p>
          <w:p w14:paraId="4E0C9F47" w14:textId="77777777" w:rsidR="00F85C99" w:rsidRPr="002F6A28" w:rsidRDefault="001B01E8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B37998" w14:paraId="23C400F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E0CB89" w14:textId="77777777" w:rsidR="00F85C99" w:rsidRPr="002F6A28" w:rsidRDefault="001B01E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ED1824" w14:textId="77777777" w:rsidR="00F85C99" w:rsidRPr="0058336F" w:rsidRDefault="001B01E8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B37998" w14:paraId="51D20B4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6595CA" w14:textId="77777777" w:rsidR="00F85C99" w:rsidRPr="002F6A28" w:rsidRDefault="001B01E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30379B" w14:textId="77777777" w:rsidR="00F85C99" w:rsidRPr="002F6A28" w:rsidRDefault="001B01E8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- Other (HS code(s): 151590); Cosmetics. Toiletries (ICS code(s): 71.100.70)</w:t>
            </w:r>
            <w:bookmarkEnd w:id="22"/>
          </w:p>
        </w:tc>
      </w:tr>
      <w:tr w:rsidR="00B37998" w14:paraId="23EEECC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067D35" w14:textId="77777777" w:rsidR="00F85C99" w:rsidRPr="002F6A28" w:rsidRDefault="001B01E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FDFD65" w14:textId="77777777" w:rsidR="00F85C99" w:rsidRPr="002F6A28" w:rsidRDefault="001B01E8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DEAS 967-1: 2022, Butter for cosmetic use – Specification Part 1: Shea butter, Second Edition; (12 page(s), in English)</w:t>
            </w:r>
            <w:bookmarkEnd w:id="24"/>
          </w:p>
        </w:tc>
      </w:tr>
      <w:tr w:rsidR="00B37998" w14:paraId="3A9D575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FF4E8A" w14:textId="77777777" w:rsidR="00F85C99" w:rsidRPr="002F6A28" w:rsidRDefault="001B01E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74C459" w14:textId="77777777" w:rsidR="00F85C99" w:rsidRPr="002F6A28" w:rsidRDefault="001B01E8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 xml:space="preserve">This Draft East African Standard specifies requirements, sampling and test methods for shea butter for cosmetic use derived from the kernels of the sheanuts </w:t>
            </w:r>
            <w:r w:rsidR="00FE448B" w:rsidRPr="00C379C8">
              <w:rPr>
                <w:i/>
                <w:iCs/>
              </w:rPr>
              <w:t>Vitellaria paradoxa</w:t>
            </w:r>
            <w:r w:rsidR="00FE448B" w:rsidRPr="00C379C8">
              <w:t xml:space="preserve"> and </w:t>
            </w:r>
            <w:r w:rsidR="00FE448B" w:rsidRPr="00C379C8">
              <w:rPr>
                <w:i/>
                <w:iCs/>
              </w:rPr>
              <w:t>Vitellaria Nilotica</w:t>
            </w:r>
            <w:r w:rsidR="00FE448B" w:rsidRPr="00C379C8">
              <w:t>. This standard does not cover products for which therapeutic claims are made.</w:t>
            </w:r>
            <w:bookmarkEnd w:id="26"/>
          </w:p>
        </w:tc>
      </w:tr>
      <w:tr w:rsidR="00B37998" w14:paraId="5DCCFDC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2D33C5" w14:textId="77777777" w:rsidR="00F85C99" w:rsidRPr="002F6A28" w:rsidRDefault="001B01E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27F41D" w14:textId="77777777" w:rsidR="00F85C99" w:rsidRPr="002F6A28" w:rsidRDefault="001B01E8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Protection of human health or safety; Quality requirements; Harmonization; Reducing trade barriers and facilitating trade</w:t>
            </w:r>
            <w:bookmarkEnd w:id="28"/>
          </w:p>
        </w:tc>
      </w:tr>
      <w:tr w:rsidR="00B37998" w14:paraId="1687EAE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30EE99" w14:textId="77777777" w:rsidR="00F85C99" w:rsidRPr="002F6A28" w:rsidRDefault="001B01E8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3E309C" w14:textId="77777777" w:rsidR="00072B36" w:rsidRPr="002F6A28" w:rsidRDefault="001B01E8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18DBA006" w14:textId="77777777" w:rsidR="00F85C99" w:rsidRPr="002F6A28" w:rsidRDefault="001B01E8" w:rsidP="009E75ED">
            <w:pPr>
              <w:numPr>
                <w:ilvl w:val="0"/>
                <w:numId w:val="16"/>
              </w:numPr>
              <w:spacing w:before="120" w:after="120"/>
            </w:pPr>
            <w:bookmarkStart w:id="30" w:name="sps9a"/>
            <w:r w:rsidRPr="002F6A28">
              <w:rPr>
                <w:i/>
                <w:iCs/>
              </w:rPr>
              <w:t>Dynasty Shea &amp; Essentials, Organically Refined Shea Butter Specifications</w:t>
            </w:r>
          </w:p>
          <w:p w14:paraId="3C96C75E" w14:textId="77777777" w:rsidR="00F85C99" w:rsidRPr="002F6A28" w:rsidRDefault="001B01E8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rPr>
                <w:i/>
                <w:iCs/>
              </w:rPr>
              <w:t>Quality characteristics of West African shea butter (Vitellaria Paradoxa) and approaches to extend shelf-life by Hee Seung Nahm, May, 2011</w:t>
            </w:r>
          </w:p>
          <w:p w14:paraId="7F6B3C08" w14:textId="77777777" w:rsidR="00F85C99" w:rsidRPr="002F6A28" w:rsidRDefault="001B01E8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rPr>
                <w:i/>
                <w:iCs/>
              </w:rPr>
              <w:lastRenderedPageBreak/>
              <w:t>Shea butter export guide, September 2005, by Peter Lovett, Emily Miller, Philip Mensah, Vanessa Adams and Catherine Kannenberg at the West Africa Trade Hub (WATH).</w:t>
            </w:r>
          </w:p>
          <w:p w14:paraId="4FEB0BC5" w14:textId="77777777" w:rsidR="00F85C99" w:rsidRPr="002F6A28" w:rsidRDefault="001B01E8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rPr>
                <w:i/>
                <w:iCs/>
              </w:rPr>
              <w:t>Safety Assessment of Butyrospermum parkii (Shea) -Derived Ingredients as Used in Cosmetics</w:t>
            </w:r>
          </w:p>
          <w:p w14:paraId="072F70FE" w14:textId="77777777" w:rsidR="00F85C99" w:rsidRPr="002F6A28" w:rsidRDefault="001B01E8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rPr>
                <w:i/>
                <w:iCs/>
              </w:rPr>
              <w:t>Journal of Food Research; Vol. 2, No. 5; 2013.Effect of Nut Treatments on Shea Butter</w:t>
            </w:r>
          </w:p>
          <w:p w14:paraId="420E6D61" w14:textId="77777777" w:rsidR="00F85C99" w:rsidRPr="002F6A28" w:rsidRDefault="001B01E8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rPr>
                <w:i/>
                <w:iCs/>
              </w:rPr>
              <w:t>Physicochemical Criteria and Wrapper Hygienic Quality Influence on Microbiological Properties</w:t>
            </w:r>
          </w:p>
          <w:p w14:paraId="3E87096A" w14:textId="77777777" w:rsidR="00F85C99" w:rsidRPr="002F6A28" w:rsidRDefault="001B01E8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Journal of Stored Products and Postharvest Research Vol. 3(3), pp. 24 – 29, 8 February, 2012,</w:t>
            </w:r>
          </w:p>
          <w:p w14:paraId="5D8105EA" w14:textId="77777777" w:rsidR="00F85C99" w:rsidRPr="002F6A28" w:rsidRDefault="001B01E8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rPr>
                <w:i/>
                <w:iCs/>
              </w:rPr>
              <w:t>Microbiological and physicochemical characterization of shea butter sold on Benin markets.</w:t>
            </w:r>
          </w:p>
          <w:p w14:paraId="39CCDD1E" w14:textId="77777777" w:rsidR="00F85C99" w:rsidRPr="002F6A28" w:rsidRDefault="001B01E8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SCCS/1564/15, </w:t>
            </w:r>
            <w:r w:rsidRPr="002F6A28">
              <w:rPr>
                <w:i/>
                <w:iCs/>
              </w:rPr>
              <w:t>The sccs notes of guidance for the testing of cosmetic ingredients and their safety evaluation, 9th revision, 25 April 2016</w:t>
            </w:r>
          </w:p>
          <w:p w14:paraId="034B8C16" w14:textId="77777777" w:rsidR="00F85C99" w:rsidRPr="002F6A28" w:rsidRDefault="001B01E8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US 1635 2016, </w:t>
            </w:r>
            <w:r w:rsidRPr="002F6A28">
              <w:rPr>
                <w:i/>
                <w:iCs/>
              </w:rPr>
              <w:t>Shea butter – Specification</w:t>
            </w:r>
          </w:p>
          <w:p w14:paraId="0449E6B6" w14:textId="77777777" w:rsidR="00F85C99" w:rsidRPr="002F6A28" w:rsidRDefault="001B01E8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EAS 346, </w:t>
            </w:r>
            <w:r w:rsidRPr="002F6A28">
              <w:rPr>
                <w:i/>
                <w:iCs/>
              </w:rPr>
              <w:t>Labelling of cosmetics — General requirements</w:t>
            </w:r>
          </w:p>
          <w:p w14:paraId="222488DF" w14:textId="77777777" w:rsidR="00F85C99" w:rsidRPr="002F6A28" w:rsidRDefault="001B01E8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EAS 846, </w:t>
            </w:r>
            <w:r w:rsidRPr="002F6A28">
              <w:rPr>
                <w:i/>
                <w:iCs/>
              </w:rPr>
              <w:t>Glossary of terms relating to the cosmetic industry</w:t>
            </w:r>
          </w:p>
          <w:p w14:paraId="6EA398AF" w14:textId="77777777" w:rsidR="00F85C99" w:rsidRPr="002F6A28" w:rsidRDefault="001B01E8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EAS 847-16, </w:t>
            </w:r>
            <w:r w:rsidRPr="002F6A28">
              <w:rPr>
                <w:i/>
                <w:iCs/>
              </w:rPr>
              <w:t>Cosmetics — Analytical methods — Part 16: Determination of lead, mercury and arsenic content</w:t>
            </w:r>
          </w:p>
          <w:p w14:paraId="15255FAF" w14:textId="77777777" w:rsidR="00F85C99" w:rsidRPr="002F6A28" w:rsidRDefault="001B01E8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660</w:t>
            </w:r>
            <w:r w:rsidRPr="002F6A28">
              <w:rPr>
                <w:i/>
                <w:iCs/>
              </w:rPr>
              <w:t>, Animal and vegetable fats and oils — Determination of acid value and acidity</w:t>
            </w:r>
          </w:p>
          <w:p w14:paraId="55D4803C" w14:textId="77777777" w:rsidR="00F85C99" w:rsidRPr="002F6A28" w:rsidRDefault="001B01E8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ISO 662, </w:t>
            </w:r>
            <w:r w:rsidRPr="002F6A28">
              <w:rPr>
                <w:i/>
                <w:iCs/>
              </w:rPr>
              <w:t>Animal and vegetable fats and oils — Determination of moisture and volatile matter content</w:t>
            </w:r>
          </w:p>
          <w:p w14:paraId="54485876" w14:textId="77777777" w:rsidR="00F85C99" w:rsidRPr="002F6A28" w:rsidRDefault="001B01E8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ISO 663, </w:t>
            </w:r>
            <w:r w:rsidRPr="002F6A28">
              <w:rPr>
                <w:i/>
                <w:iCs/>
              </w:rPr>
              <w:t>Animal and vegetable fats and oils — Determination of insoluble impurities content</w:t>
            </w:r>
          </w:p>
          <w:p w14:paraId="76767876" w14:textId="77777777" w:rsidR="00F85C99" w:rsidRPr="002F6A28" w:rsidRDefault="001B01E8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ISO 3596, </w:t>
            </w:r>
            <w:r w:rsidRPr="002F6A28">
              <w:rPr>
                <w:i/>
                <w:iCs/>
              </w:rPr>
              <w:t>Animal and vegetable fats and oils — Determination of unsaponifiable matter — Method using diethyl ether extraction</w:t>
            </w:r>
          </w:p>
          <w:p w14:paraId="39F83FA7" w14:textId="77777777" w:rsidR="00F85C99" w:rsidRPr="002F6A28" w:rsidRDefault="001B01E8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ISO 3657, </w:t>
            </w:r>
            <w:r w:rsidRPr="002F6A28">
              <w:rPr>
                <w:i/>
                <w:iCs/>
              </w:rPr>
              <w:t>Animal and vegetable fats and oils – Determination of saponification value</w:t>
            </w:r>
          </w:p>
          <w:p w14:paraId="03AEBC05" w14:textId="77777777" w:rsidR="00F85C99" w:rsidRPr="002F6A28" w:rsidRDefault="001B01E8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ISO 3960, </w:t>
            </w:r>
            <w:r w:rsidRPr="002F6A28">
              <w:rPr>
                <w:i/>
                <w:iCs/>
              </w:rPr>
              <w:t>Animal and vegetable fats and oils — Determination of peroxide value — Iodometric (visual) endpoint determination</w:t>
            </w:r>
          </w:p>
          <w:p w14:paraId="616FB0D4" w14:textId="77777777" w:rsidR="00F85C99" w:rsidRPr="002F6A28" w:rsidRDefault="001B01E8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ISO 3961, </w:t>
            </w:r>
            <w:r w:rsidRPr="002F6A28">
              <w:rPr>
                <w:i/>
                <w:iCs/>
              </w:rPr>
              <w:t>Animal and vegetable fats and oils – Determination of iodine value</w:t>
            </w:r>
          </w:p>
          <w:p w14:paraId="14DFAAE1" w14:textId="77777777" w:rsidR="00F85C99" w:rsidRPr="002F6A28" w:rsidRDefault="001B01E8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ISO 4831, </w:t>
            </w:r>
            <w:r w:rsidRPr="002F6A28">
              <w:rPr>
                <w:i/>
                <w:iCs/>
              </w:rPr>
              <w:t>Microbiology of food and animal feeding stuffs — Horizontal method for the detection and enumeration of coliforms — Most probable number technique</w:t>
            </w:r>
          </w:p>
          <w:p w14:paraId="63AB48DC" w14:textId="77777777" w:rsidR="00F85C99" w:rsidRPr="002F6A28" w:rsidRDefault="001B01E8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5555, Animal and vegetable fats and oils — Sampling</w:t>
            </w:r>
          </w:p>
          <w:p w14:paraId="3D1718EE" w14:textId="77777777" w:rsidR="00F85C99" w:rsidRPr="002F6A28" w:rsidRDefault="001B01E8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ISO 6321, </w:t>
            </w:r>
            <w:r w:rsidRPr="002F6A28">
              <w:rPr>
                <w:i/>
                <w:iCs/>
              </w:rPr>
              <w:t>Animal and vegetable fats and oils — Determination of melting point in open capillary tubes (Slip point)</w:t>
            </w:r>
          </w:p>
          <w:p w14:paraId="3A2449B6" w14:textId="77777777" w:rsidR="00F85C99" w:rsidRPr="002F6A28" w:rsidRDefault="001B01E8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ISO 8294, </w:t>
            </w:r>
            <w:r w:rsidRPr="002F6A28">
              <w:rPr>
                <w:i/>
                <w:iCs/>
              </w:rPr>
              <w:t>Animal and vegetable fats and oils — Determination of copper, iron and nickel contents — Graphite furnace atomic absorption method</w:t>
            </w:r>
          </w:p>
          <w:p w14:paraId="1D2CB07F" w14:textId="77777777" w:rsidR="00F85C99" w:rsidRPr="002F6A28" w:rsidRDefault="001B01E8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ISO 15774, </w:t>
            </w:r>
            <w:r w:rsidRPr="002F6A28">
              <w:rPr>
                <w:i/>
                <w:iCs/>
              </w:rPr>
              <w:t>Animal and vegetable fats and oils — Determination of cadmium content by direct graphite furnace atomic absorption spectrometry</w:t>
            </w:r>
          </w:p>
          <w:p w14:paraId="567BC8C2" w14:textId="77777777" w:rsidR="00F85C99" w:rsidRPr="002F6A28" w:rsidRDefault="001B01E8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ISO 18416, </w:t>
            </w:r>
            <w:r w:rsidRPr="002F6A28">
              <w:rPr>
                <w:i/>
                <w:iCs/>
              </w:rPr>
              <w:t>Cosmetics — Microbiology — Detection of candida albicans</w:t>
            </w:r>
          </w:p>
          <w:p w14:paraId="65D1A566" w14:textId="77777777" w:rsidR="00F85C99" w:rsidRPr="002F6A28" w:rsidRDefault="001B01E8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ISO 21149, </w:t>
            </w:r>
            <w:r w:rsidRPr="002F6A28">
              <w:rPr>
                <w:i/>
                <w:iCs/>
              </w:rPr>
              <w:t>Cosmetics -- Microbiology -- Enumeration and detection of aerobic mesophilic bacteria</w:t>
            </w:r>
          </w:p>
          <w:p w14:paraId="36C31B9D" w14:textId="77777777" w:rsidR="00F85C99" w:rsidRPr="002F6A28" w:rsidRDefault="001B01E8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lastRenderedPageBreak/>
              <w:t xml:space="preserve">ISO 21527 (all parts), </w:t>
            </w:r>
            <w:r w:rsidRPr="002F6A28">
              <w:rPr>
                <w:i/>
                <w:iCs/>
              </w:rPr>
              <w:t>Microbiology of food and animal feeding stuffs — Horizontal method for the enumeration of yeasts and moulds</w:t>
            </w:r>
          </w:p>
          <w:p w14:paraId="76071C8A" w14:textId="77777777" w:rsidR="00F85C99" w:rsidRPr="002F6A28" w:rsidRDefault="001B01E8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ISO 22716, </w:t>
            </w:r>
            <w:r w:rsidRPr="002F6A28">
              <w:rPr>
                <w:i/>
                <w:iCs/>
              </w:rPr>
              <w:t>Cosmetics — Good Manufacturing Practices (GMP) — Guidelines on Good Manufacturing Practices</w:t>
            </w:r>
          </w:p>
          <w:p w14:paraId="09DED76B" w14:textId="77777777" w:rsidR="00F85C99" w:rsidRPr="002F6A28" w:rsidRDefault="001B01E8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ISO 22717, </w:t>
            </w:r>
            <w:r w:rsidRPr="002F6A28">
              <w:rPr>
                <w:i/>
                <w:iCs/>
              </w:rPr>
              <w:t>Cosmetics — Microbiology —Detection of Pseudomonas aeruginosa</w:t>
            </w:r>
          </w:p>
          <w:p w14:paraId="44FACBF5" w14:textId="77777777" w:rsidR="00F85C99" w:rsidRPr="002F6A28" w:rsidRDefault="001B01E8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ISO 22718, </w:t>
            </w:r>
            <w:r w:rsidRPr="002F6A28">
              <w:rPr>
                <w:i/>
                <w:iCs/>
              </w:rPr>
              <w:t>Cosmetics — Microbiology — Detection of Staphylococcus aureus</w:t>
            </w:r>
          </w:p>
          <w:p w14:paraId="646F56A9" w14:textId="77777777" w:rsidR="00F85C99" w:rsidRPr="002F6A28" w:rsidRDefault="001B01E8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Dynasty Shea &amp; Essentials, Organically Refined Shea Butter Specifications</w:t>
            </w:r>
          </w:p>
          <w:p w14:paraId="1E5C7760" w14:textId="77777777" w:rsidR="00F85C99" w:rsidRPr="002F6A28" w:rsidRDefault="001B01E8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Quality characteristics of West African shea butter (Vitellaria Paradoxa) and approaches to extend shelf-life by Hee Seung Nahm, May, 2011</w:t>
            </w:r>
          </w:p>
          <w:p w14:paraId="5C5C5984" w14:textId="77777777" w:rsidR="00F85C99" w:rsidRPr="002F6A28" w:rsidRDefault="001B01E8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Shea butter export guide, September 2005, by Peter Lovett, Emily Miller, Philip Mensah, Vanessa Adams and Catherine Kannenberg at the West Africa Trade Hub (WATH).</w:t>
            </w:r>
          </w:p>
          <w:p w14:paraId="5DE30D45" w14:textId="77777777" w:rsidR="00F85C99" w:rsidRPr="002F6A28" w:rsidRDefault="001B01E8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Safety Assessment of Butyrospermum parkii (Shea) -Derived Ingredients as Used in Cosmetics</w:t>
            </w:r>
          </w:p>
          <w:p w14:paraId="6A80F49E" w14:textId="77777777" w:rsidR="00F85C99" w:rsidRPr="002F6A28" w:rsidRDefault="001B01E8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Journal of Food Research; Vol. 2, No. 5; 2013.Effect of Nut Treatments on Shea Butter Physicochemical Criteria and Wrapper Hygienic Quality Influence on Microbiological Properties</w:t>
            </w:r>
          </w:p>
          <w:p w14:paraId="70354875" w14:textId="77777777" w:rsidR="00F85C99" w:rsidRPr="002F6A28" w:rsidRDefault="001B01E8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Journal of Stored Products and Postharvest Research Vol. 3(3), pp. 24 – 29, 8 February, 2012, Microbiological and physicochemical characterization of shea butter sold on Benin markets.</w:t>
            </w:r>
          </w:p>
          <w:p w14:paraId="4729A265" w14:textId="77777777" w:rsidR="00F85C99" w:rsidRPr="002F6A28" w:rsidRDefault="001B01E8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SCCS/1564/15, The sccs notes of guidance for the testing of cosmetic ingredients and their safety evaluation, 9th revision, 25 April 2016</w:t>
            </w:r>
          </w:p>
          <w:p w14:paraId="2347DA21" w14:textId="77777777" w:rsidR="00F85C99" w:rsidRPr="002F6A28" w:rsidRDefault="001B01E8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US 1635 2016, Shea butter – Specification</w:t>
            </w:r>
            <w:bookmarkEnd w:id="30"/>
          </w:p>
        </w:tc>
      </w:tr>
      <w:tr w:rsidR="00B37998" w14:paraId="3405FC7F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4A4067" w14:textId="77777777" w:rsidR="00EE3A11" w:rsidRPr="002F6A28" w:rsidRDefault="001B01E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95B5FC" w14:textId="77777777" w:rsidR="00EE3A11" w:rsidRPr="002F6A28" w:rsidRDefault="001B01E8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68738D70" w14:textId="77777777" w:rsidR="00EE3A11" w:rsidRPr="002F6A28" w:rsidRDefault="001B01E8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B37998" w14:paraId="5D3AD67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B462CF" w14:textId="77777777" w:rsidR="00F85C99" w:rsidRPr="002F6A28" w:rsidRDefault="001B01E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3F94C2" w14:textId="77777777" w:rsidR="00F85C99" w:rsidRPr="002F6A28" w:rsidRDefault="001B01E8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B37998" w14:paraId="45CA48F8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5420346" w14:textId="77777777" w:rsidR="00F85C99" w:rsidRPr="002F6A28" w:rsidRDefault="001B01E8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408453D2" w14:textId="77777777" w:rsidR="00F85C99" w:rsidRPr="002F6A28" w:rsidRDefault="001B01E8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2F906C64" w14:textId="77777777" w:rsidR="00EE3A11" w:rsidRPr="00A12DDE" w:rsidRDefault="001B01E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Uganda National Bureau of Standards</w:t>
            </w:r>
          </w:p>
          <w:p w14:paraId="529B0EA5" w14:textId="77777777" w:rsidR="00EE3A11" w:rsidRPr="00A12DDE" w:rsidRDefault="001B01E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Plot 2-12 ByPass Link, Bweyogerere Industrial and Business Park</w:t>
            </w:r>
          </w:p>
          <w:p w14:paraId="218DB360" w14:textId="77777777" w:rsidR="00EE3A11" w:rsidRPr="001B01E8" w:rsidRDefault="001B01E8" w:rsidP="00B16145">
            <w:pPr>
              <w:keepNext/>
              <w:keepLines/>
              <w:rPr>
                <w:bCs/>
                <w:lang w:val="es-ES"/>
              </w:rPr>
            </w:pPr>
            <w:r w:rsidRPr="001B01E8">
              <w:rPr>
                <w:bCs/>
                <w:lang w:val="es-ES"/>
              </w:rPr>
              <w:t>P.O. Box 6329</w:t>
            </w:r>
          </w:p>
          <w:p w14:paraId="54271EC6" w14:textId="77777777" w:rsidR="00EE3A11" w:rsidRPr="001B01E8" w:rsidRDefault="001B01E8" w:rsidP="00B16145">
            <w:pPr>
              <w:keepNext/>
              <w:keepLines/>
              <w:rPr>
                <w:bCs/>
                <w:lang w:val="es-ES"/>
              </w:rPr>
            </w:pPr>
            <w:r w:rsidRPr="001B01E8">
              <w:rPr>
                <w:bCs/>
                <w:lang w:val="es-ES"/>
              </w:rPr>
              <w:t>Kampala, Uganda</w:t>
            </w:r>
          </w:p>
          <w:p w14:paraId="7BD474E8" w14:textId="77777777" w:rsidR="00EE3A11" w:rsidRPr="001B01E8" w:rsidRDefault="001B01E8" w:rsidP="00B16145">
            <w:pPr>
              <w:keepNext/>
              <w:keepLines/>
              <w:rPr>
                <w:bCs/>
                <w:lang w:val="es-ES"/>
              </w:rPr>
            </w:pPr>
            <w:r w:rsidRPr="001B01E8">
              <w:rPr>
                <w:bCs/>
                <w:lang w:val="es-ES"/>
              </w:rPr>
              <w:t>Tel: +(256) 4 1733 3250/1/2</w:t>
            </w:r>
          </w:p>
          <w:p w14:paraId="2095E676" w14:textId="77777777" w:rsidR="00EE3A11" w:rsidRPr="001B01E8" w:rsidRDefault="001B01E8" w:rsidP="00B16145">
            <w:pPr>
              <w:keepNext/>
              <w:keepLines/>
              <w:rPr>
                <w:bCs/>
                <w:lang w:val="fr-FR"/>
              </w:rPr>
            </w:pPr>
            <w:r w:rsidRPr="001B01E8">
              <w:rPr>
                <w:bCs/>
                <w:lang w:val="fr-FR"/>
              </w:rPr>
              <w:t>Fax: +(256) 4 1428 6123</w:t>
            </w:r>
          </w:p>
          <w:p w14:paraId="31B71236" w14:textId="77777777" w:rsidR="00EE3A11" w:rsidRPr="001B01E8" w:rsidRDefault="001B01E8" w:rsidP="00B16145">
            <w:pPr>
              <w:keepNext/>
              <w:keepLines/>
              <w:rPr>
                <w:bCs/>
                <w:lang w:val="fr-FR"/>
              </w:rPr>
            </w:pPr>
            <w:r w:rsidRPr="001B01E8">
              <w:rPr>
                <w:bCs/>
                <w:lang w:val="fr-FR"/>
              </w:rPr>
              <w:t xml:space="preserve">E-mail: </w:t>
            </w:r>
            <w:hyperlink r:id="rId9" w:history="1">
              <w:r w:rsidRPr="001B01E8">
                <w:rPr>
                  <w:bCs/>
                  <w:color w:val="0000FF"/>
                  <w:u w:val="single"/>
                  <w:lang w:val="fr-FR"/>
                </w:rPr>
                <w:t>info@unbs.go.ug</w:t>
              </w:r>
            </w:hyperlink>
          </w:p>
          <w:p w14:paraId="5742772F" w14:textId="77777777" w:rsidR="00EE3A11" w:rsidRPr="00A12DDE" w:rsidRDefault="001B01E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0" w:tgtFrame="_blank" w:history="1">
              <w:r w:rsidRPr="00A12DDE">
                <w:rPr>
                  <w:bCs/>
                  <w:color w:val="0000FF"/>
                  <w:u w:val="single"/>
                </w:rPr>
                <w:t>https://www.unbs.go.ug</w:t>
              </w:r>
            </w:hyperlink>
          </w:p>
          <w:p w14:paraId="2BE3308D" w14:textId="77777777" w:rsidR="00EE3A11" w:rsidRPr="00A12DDE" w:rsidRDefault="005B7CF5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1" w:tgtFrame="_blank" w:history="1">
              <w:r w:rsidR="001B01E8" w:rsidRPr="00A12DDE">
                <w:rPr>
                  <w:bCs/>
                  <w:color w:val="0000FF"/>
                  <w:u w:val="single"/>
                </w:rPr>
                <w:t>https://members.wto.org/crnattachments/2022/TBT/UGA/22_4085_00_e.pdf</w:t>
              </w:r>
            </w:hyperlink>
            <w:bookmarkEnd w:id="42"/>
          </w:p>
        </w:tc>
      </w:tr>
    </w:tbl>
    <w:p w14:paraId="7C5E3153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156AE" w14:textId="77777777" w:rsidR="007C1992" w:rsidRDefault="001B01E8">
      <w:r>
        <w:separator/>
      </w:r>
    </w:p>
  </w:endnote>
  <w:endnote w:type="continuationSeparator" w:id="0">
    <w:p w14:paraId="0F8651B2" w14:textId="77777777" w:rsidR="007C1992" w:rsidRDefault="001B0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551F7" w14:textId="77777777" w:rsidR="009239F7" w:rsidRPr="002F6A28" w:rsidRDefault="001B01E8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CE279" w14:textId="77777777" w:rsidR="009239F7" w:rsidRPr="002F6A28" w:rsidRDefault="001B01E8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91231" w14:textId="77777777" w:rsidR="00EE3A11" w:rsidRPr="002F6A28" w:rsidRDefault="001B01E8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7382F" w14:textId="77777777" w:rsidR="007C1992" w:rsidRDefault="001B01E8">
      <w:r>
        <w:separator/>
      </w:r>
    </w:p>
  </w:footnote>
  <w:footnote w:type="continuationSeparator" w:id="0">
    <w:p w14:paraId="2DD01D9C" w14:textId="77777777" w:rsidR="007C1992" w:rsidRDefault="001B0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21244" w14:textId="77777777" w:rsidR="009239F7" w:rsidRPr="002F6A28" w:rsidRDefault="001B01E8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5F338136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5F0CB88" w14:textId="77777777" w:rsidR="009239F7" w:rsidRPr="002F6A28" w:rsidRDefault="001B01E8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1BD1539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B73FA" w14:textId="77777777" w:rsidR="009239F7" w:rsidRPr="002F6A28" w:rsidRDefault="001B01E8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G/TBT/N/BDI/248, G/TBT/N/KEN/1269, G/TBT/N/RWA/678, G/TBT/N/TZA/799, G/TBT/N/UGA/1603</w:t>
    </w:r>
    <w:bookmarkEnd w:id="43"/>
  </w:p>
  <w:p w14:paraId="2B9D1FD4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5DAD1F8" w14:textId="77777777" w:rsidR="009239F7" w:rsidRPr="002F6A28" w:rsidRDefault="001B01E8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6B5FBA5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37998" w14:paraId="681D6041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EBFCCE9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24F6D1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B37998" w14:paraId="0BC87C19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A027D85" w14:textId="77777777" w:rsidR="00ED54E0" w:rsidRPr="009239F7" w:rsidRDefault="001B01E8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51A155E" wp14:editId="74B28DC3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2881184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C964456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B37998" w14:paraId="2DC73AD3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54D914B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BCBA54B" w14:textId="77777777" w:rsidR="009239F7" w:rsidRPr="002F6A28" w:rsidRDefault="001B01E8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G/TBT/N/BDI/248</w:t>
          </w:r>
        </w:p>
        <w:p w14:paraId="3E90E6D1" w14:textId="77777777" w:rsidR="00B37998" w:rsidRPr="002F6A28" w:rsidRDefault="001B01E8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G/TBT/N/KEN/1269</w:t>
          </w:r>
        </w:p>
        <w:p w14:paraId="57F3BF15" w14:textId="77777777" w:rsidR="00B37998" w:rsidRPr="002F6A28" w:rsidRDefault="001B01E8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G/TBT/N/RWA/678</w:t>
          </w:r>
        </w:p>
        <w:p w14:paraId="3CF67CB1" w14:textId="77777777" w:rsidR="00B37998" w:rsidRPr="002F6A28" w:rsidRDefault="001B01E8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G/TBT/N/TZA/799</w:t>
          </w:r>
        </w:p>
        <w:p w14:paraId="571A7A00" w14:textId="77777777" w:rsidR="00B37998" w:rsidRPr="002F6A28" w:rsidRDefault="001B01E8" w:rsidP="001B01E8">
          <w:pPr>
            <w:spacing w:after="120"/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G/TBT/N/UGA/1603</w:t>
          </w:r>
          <w:bookmarkEnd w:id="45"/>
        </w:p>
      </w:tc>
    </w:tr>
    <w:tr w:rsidR="00B37998" w14:paraId="1F24B75B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F288EE9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1FF6DD0" w14:textId="55074EFA" w:rsidR="00ED54E0" w:rsidRPr="009239F7" w:rsidRDefault="001B01E8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13 June 2022</w:t>
          </w:r>
        </w:p>
      </w:tc>
    </w:tr>
    <w:tr w:rsidR="00B37998" w14:paraId="3ACE1F22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E9ADC06" w14:textId="1D7A7C0D" w:rsidR="00ED54E0" w:rsidRPr="009239F7" w:rsidRDefault="001B01E8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5B7CF5">
            <w:rPr>
              <w:color w:val="FF0000"/>
              <w:szCs w:val="16"/>
            </w:rPr>
            <w:t>4592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5F7B455" w14:textId="77777777" w:rsidR="00ED54E0" w:rsidRPr="009239F7" w:rsidRDefault="001B01E8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B37998" w14:paraId="5EE18DA1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08D37BE" w14:textId="77777777" w:rsidR="00ED54E0" w:rsidRPr="009239F7" w:rsidRDefault="001B01E8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4A02614" w14:textId="77777777" w:rsidR="00ED54E0" w:rsidRPr="002F6A28" w:rsidRDefault="001B01E8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0E033474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BE8474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1045C26" w:tentative="1">
      <w:start w:val="1"/>
      <w:numFmt w:val="lowerLetter"/>
      <w:lvlText w:val="%2."/>
      <w:lvlJc w:val="left"/>
      <w:pPr>
        <w:ind w:left="1080" w:hanging="360"/>
      </w:pPr>
    </w:lvl>
    <w:lvl w:ilvl="2" w:tplc="7E666CEE" w:tentative="1">
      <w:start w:val="1"/>
      <w:numFmt w:val="lowerRoman"/>
      <w:lvlText w:val="%3."/>
      <w:lvlJc w:val="right"/>
      <w:pPr>
        <w:ind w:left="1800" w:hanging="180"/>
      </w:pPr>
    </w:lvl>
    <w:lvl w:ilvl="3" w:tplc="5BD0B0BA" w:tentative="1">
      <w:start w:val="1"/>
      <w:numFmt w:val="decimal"/>
      <w:lvlText w:val="%4."/>
      <w:lvlJc w:val="left"/>
      <w:pPr>
        <w:ind w:left="2520" w:hanging="360"/>
      </w:pPr>
    </w:lvl>
    <w:lvl w:ilvl="4" w:tplc="836072FC" w:tentative="1">
      <w:start w:val="1"/>
      <w:numFmt w:val="lowerLetter"/>
      <w:lvlText w:val="%5."/>
      <w:lvlJc w:val="left"/>
      <w:pPr>
        <w:ind w:left="3240" w:hanging="360"/>
      </w:pPr>
    </w:lvl>
    <w:lvl w:ilvl="5" w:tplc="9A8EE3F8" w:tentative="1">
      <w:start w:val="1"/>
      <w:numFmt w:val="lowerRoman"/>
      <w:lvlText w:val="%6."/>
      <w:lvlJc w:val="right"/>
      <w:pPr>
        <w:ind w:left="3960" w:hanging="180"/>
      </w:pPr>
    </w:lvl>
    <w:lvl w:ilvl="6" w:tplc="3CFE2DE2" w:tentative="1">
      <w:start w:val="1"/>
      <w:numFmt w:val="decimal"/>
      <w:lvlText w:val="%7."/>
      <w:lvlJc w:val="left"/>
      <w:pPr>
        <w:ind w:left="4680" w:hanging="360"/>
      </w:pPr>
    </w:lvl>
    <w:lvl w:ilvl="7" w:tplc="9F12E60E" w:tentative="1">
      <w:start w:val="1"/>
      <w:numFmt w:val="lowerLetter"/>
      <w:lvlText w:val="%8."/>
      <w:lvlJc w:val="left"/>
      <w:pPr>
        <w:ind w:left="5400" w:hanging="360"/>
      </w:pPr>
    </w:lvl>
    <w:lvl w:ilvl="8" w:tplc="4840507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B01E8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B7CF5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C1992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13FD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37998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4E1C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0263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bs.go.u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unbs.go.u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2/TBT/UGA/22_4085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unbs.go.u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unbs.go.u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3</Pages>
  <Words>964</Words>
  <Characters>5699</Characters>
  <Application>Microsoft Office Word</Application>
  <DocSecurity>0</DocSecurity>
  <Lines>131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2022-06-13T13:55:00Z</dcterms:created>
  <dcterms:modified xsi:type="dcterms:W3CDTF">2022-06-13T14:10:00Z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