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B62" w14:textId="46F88E2F" w:rsidR="002D78C9" w:rsidRPr="00E53EC2" w:rsidRDefault="00E53EC2" w:rsidP="00E53EC2">
      <w:pPr>
        <w:pStyle w:val="Title"/>
        <w:rPr>
          <w:caps w:val="0"/>
          <w:kern w:val="0"/>
        </w:rPr>
      </w:pPr>
      <w:bookmarkStart w:id="20" w:name="_Hlk126073272"/>
      <w:bookmarkStart w:id="21" w:name="_Hlk126075417"/>
      <w:r w:rsidRPr="00E53EC2">
        <w:rPr>
          <w:caps w:val="0"/>
          <w:kern w:val="0"/>
        </w:rPr>
        <w:t>NOTIFICATION</w:t>
      </w:r>
    </w:p>
    <w:p w14:paraId="3D1335EF" w14:textId="77777777" w:rsidR="002F663C" w:rsidRPr="00E53EC2" w:rsidRDefault="006814F5" w:rsidP="00E53EC2">
      <w:pPr>
        <w:pStyle w:val="Title3"/>
      </w:pPr>
      <w:r w:rsidRPr="00E53EC2">
        <w:t>Addendum</w:t>
      </w:r>
    </w:p>
    <w:p w14:paraId="2508E8AB" w14:textId="5B510EB4" w:rsidR="002F663C" w:rsidRPr="00E53EC2" w:rsidRDefault="006814F5" w:rsidP="00E53EC2">
      <w:r w:rsidRPr="00E53EC2">
        <w:t>The following communication, dated 3</w:t>
      </w:r>
      <w:r w:rsidR="00E53EC2" w:rsidRPr="00E53EC2">
        <w:t>0 January 2</w:t>
      </w:r>
      <w:r w:rsidRPr="00E53EC2">
        <w:t xml:space="preserve">023, is being circulated at the request of the delegation of </w:t>
      </w:r>
      <w:r w:rsidRPr="00E53EC2">
        <w:rPr>
          <w:u w:val="single"/>
        </w:rPr>
        <w:t>Argentina</w:t>
      </w:r>
      <w:r w:rsidRPr="00E53EC2">
        <w:t>.</w:t>
      </w:r>
    </w:p>
    <w:p w14:paraId="61D2AF9A" w14:textId="77777777" w:rsidR="00B22706" w:rsidRPr="00E53EC2" w:rsidRDefault="00B22706" w:rsidP="00E53EC2">
      <w:pPr>
        <w:rPr>
          <w:rFonts w:eastAsia="Calibri" w:cs="Times New Roman"/>
        </w:rPr>
      </w:pPr>
    </w:p>
    <w:p w14:paraId="6AA78BB9" w14:textId="69A22975" w:rsidR="002F663C" w:rsidRPr="00E53EC2" w:rsidRDefault="00E53EC2" w:rsidP="00E53EC2">
      <w:pPr>
        <w:jc w:val="center"/>
        <w:rPr>
          <w:b/>
        </w:rPr>
      </w:pPr>
      <w:r w:rsidRPr="00E53EC2">
        <w:rPr>
          <w:b/>
        </w:rPr>
        <w:t>_______________</w:t>
      </w:r>
    </w:p>
    <w:p w14:paraId="38A81DD0" w14:textId="77777777" w:rsidR="002F663C" w:rsidRPr="00E53EC2" w:rsidRDefault="002F663C" w:rsidP="00E53EC2"/>
    <w:p w14:paraId="248C73BB" w14:textId="77777777" w:rsidR="00B22706" w:rsidRPr="00E53EC2" w:rsidRDefault="00B22706" w:rsidP="00E53EC2"/>
    <w:p w14:paraId="3B408521" w14:textId="6137A74E" w:rsidR="002F663C" w:rsidRPr="00E53EC2" w:rsidRDefault="006814F5" w:rsidP="00E53EC2">
      <w:pPr>
        <w:spacing w:after="120"/>
        <w:rPr>
          <w:rFonts w:eastAsia="Calibri" w:cs="Times New Roman"/>
          <w:b/>
          <w:szCs w:val="18"/>
        </w:rPr>
      </w:pPr>
      <w:r w:rsidRPr="00E53EC2">
        <w:rPr>
          <w:b/>
        </w:rPr>
        <w:t>Title</w:t>
      </w:r>
      <w:r w:rsidR="00E53EC2" w:rsidRPr="00E53EC2">
        <w:t>: S</w:t>
      </w:r>
      <w:r w:rsidRPr="00E53EC2">
        <w:t xml:space="preserve">ecretariat of Domestic Trade (SIC) Resolution </w:t>
      </w:r>
      <w:r w:rsidR="00E53EC2" w:rsidRPr="00E53EC2">
        <w:t xml:space="preserve">No. </w:t>
      </w:r>
      <w:r w:rsidRPr="00E53EC2">
        <w:t>54/2018 "Technical quality and safety requirements for products identified as construction cements</w:t>
      </w:r>
      <w:r w:rsidR="00E53EC2" w:rsidRPr="00E53EC2">
        <w:t>. C</w:t>
      </w:r>
      <w:r w:rsidRPr="00E53EC2">
        <w:t xml:space="preserve">ertification" </w:t>
      </w: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B41914" w:rsidRPr="00E53EC2" w14:paraId="7514826C" w14:textId="77777777" w:rsidTr="00E53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8F1F36D" w14:textId="77777777" w:rsidR="002F663C" w:rsidRPr="00E53EC2" w:rsidRDefault="006814F5" w:rsidP="00E53EC2">
            <w:pPr>
              <w:spacing w:before="120" w:after="120"/>
              <w:ind w:left="567" w:hanging="567"/>
              <w:rPr>
                <w:b/>
              </w:rPr>
            </w:pPr>
            <w:r w:rsidRPr="00E53EC2">
              <w:rPr>
                <w:b/>
              </w:rPr>
              <w:t>Reason for Addendum:</w:t>
            </w:r>
          </w:p>
        </w:tc>
      </w:tr>
      <w:tr w:rsidR="00E53EC2" w:rsidRPr="00E53EC2" w14:paraId="786675FD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C63BE" w14:textId="1FD7DE96" w:rsidR="002F663C" w:rsidRPr="00E53EC2" w:rsidRDefault="00E53EC2" w:rsidP="00E53EC2">
            <w:pPr>
              <w:spacing w:before="120" w:after="120"/>
              <w:ind w:left="567" w:hanging="567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4943" w14:textId="349F3806" w:rsidR="002F663C" w:rsidRPr="00E53EC2" w:rsidRDefault="006814F5" w:rsidP="00E53EC2">
            <w:pPr>
              <w:spacing w:before="120" w:after="120"/>
            </w:pPr>
            <w:r w:rsidRPr="00E53EC2">
              <w:t xml:space="preserve">Comment period changed </w:t>
            </w:r>
            <w:r w:rsidR="00E53EC2" w:rsidRPr="00E53EC2">
              <w:t>-</w:t>
            </w:r>
            <w:r w:rsidRPr="00E53EC2">
              <w:t xml:space="preserve"> date:</w:t>
            </w:r>
          </w:p>
        </w:tc>
      </w:tr>
      <w:tr w:rsidR="00E53EC2" w:rsidRPr="00E53EC2" w14:paraId="3F3FAC0B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96545" w14:textId="31949C8F" w:rsidR="002F663C" w:rsidRPr="00E53EC2" w:rsidRDefault="00E53EC2" w:rsidP="00E53EC2">
            <w:pPr>
              <w:spacing w:before="120" w:after="120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ED360" w14:textId="1BB12E7A" w:rsidR="002F663C" w:rsidRPr="00E53EC2" w:rsidRDefault="006814F5" w:rsidP="00E53EC2">
            <w:pPr>
              <w:spacing w:before="120" w:after="120"/>
            </w:pPr>
            <w:r w:rsidRPr="00E53EC2">
              <w:t xml:space="preserve">Notified measure adopted </w:t>
            </w:r>
            <w:r w:rsidR="00E53EC2" w:rsidRPr="00E53EC2">
              <w:t>-</w:t>
            </w:r>
            <w:r w:rsidRPr="00E53EC2">
              <w:t xml:space="preserve"> date:</w:t>
            </w:r>
          </w:p>
        </w:tc>
      </w:tr>
      <w:tr w:rsidR="00E53EC2" w:rsidRPr="00E53EC2" w14:paraId="311E57D1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7F53F" w14:textId="150C292E" w:rsidR="002F663C" w:rsidRPr="00E53EC2" w:rsidRDefault="00E53EC2" w:rsidP="00E53EC2">
            <w:pPr>
              <w:spacing w:before="120" w:after="120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834CD" w14:textId="71D801B4" w:rsidR="002F663C" w:rsidRPr="00E53EC2" w:rsidRDefault="006814F5" w:rsidP="00E53EC2">
            <w:pPr>
              <w:spacing w:before="120" w:after="120"/>
            </w:pPr>
            <w:r w:rsidRPr="00E53EC2">
              <w:t xml:space="preserve">Notified measure published </w:t>
            </w:r>
            <w:r w:rsidR="00E53EC2" w:rsidRPr="00E53EC2">
              <w:t>-</w:t>
            </w:r>
            <w:r w:rsidRPr="00E53EC2">
              <w:t xml:space="preserve"> date:</w:t>
            </w:r>
          </w:p>
        </w:tc>
      </w:tr>
      <w:tr w:rsidR="00E53EC2" w:rsidRPr="00E53EC2" w14:paraId="1DD088CA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BC15E" w14:textId="72E0DD1B" w:rsidR="002F663C" w:rsidRPr="00E53EC2" w:rsidRDefault="00E53EC2" w:rsidP="00E53EC2">
            <w:pPr>
              <w:spacing w:before="120" w:after="120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6282F" w14:textId="0153DE36" w:rsidR="002F663C" w:rsidRPr="00E53EC2" w:rsidRDefault="006814F5" w:rsidP="00E53EC2">
            <w:pPr>
              <w:spacing w:before="120" w:after="120"/>
            </w:pPr>
            <w:r w:rsidRPr="00E53EC2">
              <w:t xml:space="preserve">Notified measure enters into force </w:t>
            </w:r>
            <w:r w:rsidR="00E53EC2" w:rsidRPr="00E53EC2">
              <w:t>-</w:t>
            </w:r>
            <w:r w:rsidRPr="00E53EC2">
              <w:t xml:space="preserve"> date:</w:t>
            </w:r>
          </w:p>
        </w:tc>
      </w:tr>
      <w:tr w:rsidR="00E53EC2" w:rsidRPr="00E53EC2" w14:paraId="4818B799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C6E92" w14:textId="0E058523" w:rsidR="002F663C" w:rsidRPr="00E53EC2" w:rsidRDefault="00E53EC2" w:rsidP="00E53EC2">
            <w:pPr>
              <w:spacing w:before="120" w:after="120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AB1EE" w14:textId="5FB47580" w:rsidR="002F663C" w:rsidRPr="00E53EC2" w:rsidRDefault="006814F5" w:rsidP="00E53EC2">
            <w:pPr>
              <w:spacing w:before="120" w:after="120"/>
            </w:pPr>
            <w:r w:rsidRPr="00E53EC2">
              <w:t>Text of final measure available from</w:t>
            </w:r>
            <w:r w:rsidR="00E53EC2" w:rsidRPr="00E53EC2">
              <w:rPr>
                <w:rStyle w:val="FootnoteReference"/>
              </w:rPr>
              <w:footnoteReference w:id="1"/>
            </w:r>
            <w:r w:rsidRPr="00E53EC2">
              <w:t>:</w:t>
            </w:r>
          </w:p>
        </w:tc>
      </w:tr>
      <w:tr w:rsidR="00E53EC2" w:rsidRPr="00E53EC2" w14:paraId="1F7259BD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85500" w14:textId="6BFFD57A" w:rsidR="002F663C" w:rsidRPr="00E53EC2" w:rsidRDefault="00E53EC2" w:rsidP="00E53EC2">
            <w:pPr>
              <w:spacing w:before="120" w:after="120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2A8FA" w14:textId="20908B1C" w:rsidR="007264EA" w:rsidRPr="00E53EC2" w:rsidRDefault="006814F5" w:rsidP="00E53EC2">
            <w:pPr>
              <w:spacing w:before="120" w:after="60"/>
            </w:pPr>
            <w:r w:rsidRPr="00E53EC2">
              <w:t xml:space="preserve">Notified measure withdrawn or revoked </w:t>
            </w:r>
            <w:r w:rsidR="00E53EC2" w:rsidRPr="00E53EC2">
              <w:t>-</w:t>
            </w:r>
            <w:r w:rsidRPr="00E53EC2">
              <w:t xml:space="preserve"> date:</w:t>
            </w:r>
          </w:p>
          <w:p w14:paraId="556504B4" w14:textId="6FDD307A" w:rsidR="002F663C" w:rsidRPr="00E53EC2" w:rsidRDefault="006814F5" w:rsidP="00E53EC2">
            <w:pPr>
              <w:spacing w:before="60" w:after="120"/>
            </w:pPr>
            <w:r w:rsidRPr="00E53EC2">
              <w:t>Relevant symbol if measure re</w:t>
            </w:r>
            <w:r w:rsidR="00E53EC2" w:rsidRPr="00E53EC2">
              <w:t>-</w:t>
            </w:r>
            <w:r w:rsidRPr="00E53EC2">
              <w:t>notified:</w:t>
            </w:r>
          </w:p>
        </w:tc>
      </w:tr>
      <w:tr w:rsidR="00E53EC2" w:rsidRPr="00E53EC2" w14:paraId="7DBF6170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9742B" w14:textId="77777777" w:rsidR="002F663C" w:rsidRPr="00E53EC2" w:rsidRDefault="006814F5" w:rsidP="00E53EC2">
            <w:pPr>
              <w:spacing w:before="120" w:after="120"/>
            </w:pPr>
            <w:r w:rsidRPr="00E53EC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D99CC" w14:textId="77777777" w:rsidR="007264EA" w:rsidRPr="00E53EC2" w:rsidRDefault="006814F5" w:rsidP="00E53EC2">
            <w:pPr>
              <w:spacing w:before="120"/>
            </w:pPr>
            <w:r w:rsidRPr="00E53EC2">
              <w:t>Content or scope of notified measure changed and text available from</w:t>
            </w:r>
            <w:r w:rsidRPr="00E53EC2">
              <w:rPr>
                <w:vertAlign w:val="superscript"/>
              </w:rPr>
              <w:t>1</w:t>
            </w:r>
            <w:r w:rsidRPr="00E53EC2">
              <w:t>:</w:t>
            </w:r>
          </w:p>
          <w:p w14:paraId="635119D6" w14:textId="307B74F2" w:rsidR="005127D6" w:rsidRPr="00E53EC2" w:rsidRDefault="006814F5" w:rsidP="00E53EC2">
            <w:r w:rsidRPr="00E53EC2">
              <w:t xml:space="preserve">Draft resolution amending SCI Resolution </w:t>
            </w:r>
            <w:r w:rsidR="00E53EC2" w:rsidRPr="00E53EC2">
              <w:t xml:space="preserve">No. </w:t>
            </w:r>
            <w:r w:rsidRPr="00E53EC2">
              <w:t>54/2018</w:t>
            </w:r>
          </w:p>
          <w:p w14:paraId="39590A83" w14:textId="03619A44" w:rsidR="005127D6" w:rsidRPr="00E53EC2" w:rsidRDefault="00A553C6" w:rsidP="00E53EC2">
            <w:pPr>
              <w:spacing w:before="120" w:after="120"/>
              <w:rPr>
                <w:rStyle w:val="Hyperlink"/>
              </w:rPr>
            </w:pPr>
            <w:hyperlink r:id="rId8" w:tgtFrame="_blank" w:history="1">
              <w:r w:rsidR="00E53EC2" w:rsidRPr="00E53EC2">
                <w:rPr>
                  <w:rStyle w:val="Hyperlink"/>
                </w:rPr>
                <w:t>https://members.wto.org/crnattachments/2023/TBT/ARG/modification/23_0777_00_s.pdf</w:t>
              </w:r>
            </w:hyperlink>
          </w:p>
          <w:p w14:paraId="27F504A1" w14:textId="6169B76E" w:rsidR="002F663C" w:rsidRPr="00E53EC2" w:rsidRDefault="006814F5" w:rsidP="00E53EC2">
            <w:pPr>
              <w:spacing w:before="60" w:after="120"/>
            </w:pPr>
            <w:r w:rsidRPr="00E53EC2">
              <w:t>New deadline for comments (if applicable):</w:t>
            </w:r>
          </w:p>
        </w:tc>
      </w:tr>
      <w:tr w:rsidR="00E53EC2" w:rsidRPr="00E53EC2" w14:paraId="0117E01C" w14:textId="77777777" w:rsidTr="00E53E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9F46F" w14:textId="033E3033" w:rsidR="002F663C" w:rsidRPr="00E53EC2" w:rsidRDefault="00E53EC2" w:rsidP="00E53EC2">
            <w:pPr>
              <w:spacing w:before="120" w:after="120"/>
              <w:ind w:left="567" w:hanging="567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30BC8" w14:textId="13ED7A32" w:rsidR="002F663C" w:rsidRPr="00E53EC2" w:rsidRDefault="006814F5" w:rsidP="00E53EC2">
            <w:pPr>
              <w:spacing w:before="120" w:after="120"/>
              <w:rPr>
                <w:sz w:val="16"/>
                <w:szCs w:val="16"/>
              </w:rPr>
            </w:pPr>
            <w:r w:rsidRPr="00E53EC2">
              <w:t>Interpretive guidance issued and text available from</w:t>
            </w:r>
            <w:r w:rsidRPr="00E53EC2">
              <w:rPr>
                <w:vertAlign w:val="superscript"/>
              </w:rPr>
              <w:t>1</w:t>
            </w:r>
            <w:r w:rsidRPr="00E53EC2">
              <w:t>:</w:t>
            </w:r>
          </w:p>
        </w:tc>
      </w:tr>
      <w:tr w:rsidR="00E53EC2" w:rsidRPr="00E53EC2" w14:paraId="1A1DAE20" w14:textId="77777777" w:rsidTr="00E53EC2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BFD4D98" w14:textId="3DCCE8A1" w:rsidR="002F663C" w:rsidRPr="00E53EC2" w:rsidRDefault="00E53EC2" w:rsidP="00E53EC2">
            <w:pPr>
              <w:spacing w:before="120" w:after="120"/>
              <w:ind w:left="567" w:hanging="567"/>
            </w:pPr>
            <w:r w:rsidRPr="00E53E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F967546" w14:textId="622827A6" w:rsidR="002F663C" w:rsidRPr="00E53EC2" w:rsidRDefault="006814F5" w:rsidP="00E53EC2">
            <w:pPr>
              <w:spacing w:before="120" w:after="120"/>
            </w:pPr>
            <w:r w:rsidRPr="00E53EC2">
              <w:t>Other:</w:t>
            </w:r>
          </w:p>
        </w:tc>
      </w:tr>
    </w:tbl>
    <w:p w14:paraId="7FADB97B" w14:textId="77777777" w:rsidR="002F663C" w:rsidRPr="00E53EC2" w:rsidRDefault="002F663C" w:rsidP="00E53EC2"/>
    <w:p w14:paraId="46B1A08D" w14:textId="5AA2BC9B" w:rsidR="003918E9" w:rsidRPr="00E53EC2" w:rsidRDefault="006814F5" w:rsidP="00E53EC2">
      <w:pPr>
        <w:spacing w:after="120"/>
      </w:pPr>
      <w:r w:rsidRPr="00E53EC2">
        <w:rPr>
          <w:b/>
          <w:bCs/>
        </w:rPr>
        <w:t>Description</w:t>
      </w:r>
      <w:r w:rsidR="00E53EC2" w:rsidRPr="00E53EC2">
        <w:t>: T</w:t>
      </w:r>
      <w:r w:rsidRPr="00E53EC2">
        <w:t xml:space="preserve">he purpose of this Addendum is to notify the draft resolution amending Annex II to SC Resolution </w:t>
      </w:r>
      <w:r w:rsidR="00E53EC2" w:rsidRPr="00E53EC2">
        <w:t xml:space="preserve">No. </w:t>
      </w:r>
      <w:r w:rsidRPr="00E53EC2">
        <w:t>54/2018 "Technical quality and safety requirements for products identified as construction cements</w:t>
      </w:r>
      <w:r w:rsidR="00E53EC2" w:rsidRPr="00E53EC2">
        <w:t>. C</w:t>
      </w:r>
      <w:r w:rsidRPr="00E53EC2">
        <w:t>ertification", which was notified in documents G/TBT/N/ARG/339/Add.1 and G/TBT/N/ARG/339/Add.2.</w:t>
      </w:r>
    </w:p>
    <w:p w14:paraId="27692302" w14:textId="64A06482" w:rsidR="00EF68C9" w:rsidRPr="00E53EC2" w:rsidRDefault="006814F5" w:rsidP="00E53EC2">
      <w:pPr>
        <w:spacing w:before="120" w:after="120"/>
      </w:pPr>
      <w:r w:rsidRPr="00E53EC2">
        <w:lastRenderedPageBreak/>
        <w:t xml:space="preserve">The notified text proposes to replace Annex II (1.4) of SCI Resolution </w:t>
      </w:r>
      <w:r w:rsidR="00E53EC2" w:rsidRPr="00E53EC2">
        <w:t xml:space="preserve">No. </w:t>
      </w:r>
      <w:r w:rsidRPr="00E53EC2">
        <w:t xml:space="preserve">54/2018 </w:t>
      </w:r>
      <w:proofErr w:type="gramStart"/>
      <w:r w:rsidRPr="00E53EC2">
        <w:t>in order to</w:t>
      </w:r>
      <w:proofErr w:type="gramEnd"/>
      <w:r w:rsidRPr="00E53EC2">
        <w:t xml:space="preserve"> amend the deadline for compliance with the requirement laid down in point 4 of Annex I concerning the packaging of cement in bags of 25</w:t>
      </w:r>
      <w:r w:rsidR="00E53EC2" w:rsidRPr="00E53EC2">
        <w:t xml:space="preserve"> </w:t>
      </w:r>
      <w:r w:rsidRPr="00E53EC2">
        <w:t>kg.</w:t>
      </w:r>
    </w:p>
    <w:bookmarkEnd w:id="20"/>
    <w:p w14:paraId="0770B8C8" w14:textId="07AC30D5" w:rsidR="00D60927" w:rsidRPr="00E53EC2" w:rsidRDefault="00E53EC2" w:rsidP="00E53EC2">
      <w:pPr>
        <w:jc w:val="center"/>
        <w:rPr>
          <w:b/>
        </w:rPr>
      </w:pPr>
      <w:r w:rsidRPr="00E53EC2">
        <w:rPr>
          <w:b/>
        </w:rPr>
        <w:t>__________</w:t>
      </w:r>
      <w:bookmarkEnd w:id="21"/>
    </w:p>
    <w:sectPr w:rsidR="00D60927" w:rsidRPr="00E53EC2" w:rsidSect="00E53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3D2F" w14:textId="77777777" w:rsidR="000C7E37" w:rsidRPr="00E53EC2" w:rsidRDefault="006814F5">
      <w:bookmarkStart w:id="12" w:name="_Hlk126073291"/>
      <w:bookmarkStart w:id="13" w:name="_Hlk126073292"/>
      <w:bookmarkStart w:id="14" w:name="_Hlk126075436"/>
      <w:bookmarkStart w:id="15" w:name="_Hlk126075437"/>
      <w:r w:rsidRPr="00E53EC2">
        <w:separator/>
      </w:r>
      <w:bookmarkEnd w:id="12"/>
      <w:bookmarkEnd w:id="13"/>
      <w:bookmarkEnd w:id="14"/>
      <w:bookmarkEnd w:id="15"/>
    </w:p>
  </w:endnote>
  <w:endnote w:type="continuationSeparator" w:id="0">
    <w:p w14:paraId="55044FED" w14:textId="77777777" w:rsidR="000C7E37" w:rsidRPr="00E53EC2" w:rsidRDefault="006814F5">
      <w:bookmarkStart w:id="16" w:name="_Hlk126073293"/>
      <w:bookmarkStart w:id="17" w:name="_Hlk126073294"/>
      <w:bookmarkStart w:id="18" w:name="_Hlk126075438"/>
      <w:bookmarkStart w:id="19" w:name="_Hlk126075439"/>
      <w:r w:rsidRPr="00E53EC2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756" w14:textId="3704DD3D" w:rsidR="00544326" w:rsidRPr="00E53EC2" w:rsidRDefault="00E53EC2" w:rsidP="00E53EC2">
    <w:pPr>
      <w:pStyle w:val="Footer"/>
    </w:pPr>
    <w:bookmarkStart w:id="28" w:name="_Hlk126075424"/>
    <w:bookmarkStart w:id="29" w:name="_Hlk126075425"/>
    <w:r w:rsidRPr="00E53EC2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E47D" w14:textId="030517AF" w:rsidR="00544326" w:rsidRPr="00E53EC2" w:rsidRDefault="00E53EC2" w:rsidP="00E53EC2">
    <w:pPr>
      <w:pStyle w:val="Footer"/>
    </w:pPr>
    <w:bookmarkStart w:id="30" w:name="_Hlk126075426"/>
    <w:bookmarkStart w:id="31" w:name="_Hlk126075427"/>
    <w:r w:rsidRPr="00E53EC2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3DA0" w14:textId="08161B04" w:rsidR="00EF68C9" w:rsidRPr="00E53EC2" w:rsidRDefault="00E53EC2" w:rsidP="00E53EC2">
    <w:pPr>
      <w:pStyle w:val="Footer"/>
    </w:pPr>
    <w:bookmarkStart w:id="34" w:name="_Hlk126075430"/>
    <w:bookmarkStart w:id="35" w:name="_Hlk126075431"/>
    <w:r w:rsidRPr="00E53EC2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74DA" w14:textId="77777777" w:rsidR="00D1010E" w:rsidRPr="00E53EC2" w:rsidRDefault="006814F5" w:rsidP="00ED54E0">
      <w:bookmarkStart w:id="0" w:name="_Hlk23403611"/>
      <w:bookmarkStart w:id="1" w:name="_Hlk23403612"/>
      <w:bookmarkStart w:id="2" w:name="_Hlk126073287"/>
      <w:bookmarkStart w:id="3" w:name="_Hlk126073288"/>
      <w:bookmarkStart w:id="4" w:name="_Hlk126075432"/>
      <w:bookmarkStart w:id="5" w:name="_Hlk126075433"/>
      <w:r w:rsidRPr="00E53EC2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FA003E0" w14:textId="77777777" w:rsidR="00D1010E" w:rsidRPr="00E53EC2" w:rsidRDefault="006814F5" w:rsidP="00ED54E0">
      <w:bookmarkStart w:id="6" w:name="_Hlk23403613"/>
      <w:bookmarkStart w:id="7" w:name="_Hlk23403614"/>
      <w:bookmarkStart w:id="8" w:name="_Hlk126073289"/>
      <w:bookmarkStart w:id="9" w:name="_Hlk126073290"/>
      <w:bookmarkStart w:id="10" w:name="_Hlk126075434"/>
      <w:bookmarkStart w:id="11" w:name="_Hlk126075435"/>
      <w:r w:rsidRPr="00E53EC2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290CA969" w14:textId="3902F916" w:rsidR="00E53EC2" w:rsidRDefault="00E53EC2">
      <w:pPr>
        <w:pStyle w:val="FootnoteText"/>
      </w:pPr>
      <w:bookmarkStart w:id="22" w:name="_Hlk126075418"/>
      <w:bookmarkStart w:id="23" w:name="_Hlk126075419"/>
      <w:r>
        <w:rPr>
          <w:rStyle w:val="FootnoteReference"/>
        </w:rPr>
        <w:footnoteRef/>
      </w:r>
      <w:r>
        <w:t xml:space="preserve"> </w:t>
      </w:r>
      <w:r w:rsidRPr="00E53EC2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2E58" w14:textId="77777777" w:rsidR="00E53EC2" w:rsidRPr="00E53EC2" w:rsidRDefault="00E53EC2" w:rsidP="00E53EC2">
    <w:pPr>
      <w:pStyle w:val="Header"/>
      <w:spacing w:after="240"/>
      <w:jc w:val="center"/>
    </w:pPr>
    <w:bookmarkStart w:id="24" w:name="_Hlk126075420"/>
    <w:bookmarkStart w:id="25" w:name="_Hlk126075421"/>
    <w:r w:rsidRPr="00E53EC2">
      <w:t>G/TBT/N/ARG/339/Add.3</w:t>
    </w:r>
  </w:p>
  <w:p w14:paraId="5728B8C3" w14:textId="77777777" w:rsidR="00E53EC2" w:rsidRPr="00E53EC2" w:rsidRDefault="00E53EC2" w:rsidP="00E53EC2">
    <w:pPr>
      <w:pStyle w:val="Header"/>
      <w:pBdr>
        <w:bottom w:val="single" w:sz="4" w:space="1" w:color="auto"/>
      </w:pBdr>
      <w:jc w:val="center"/>
    </w:pPr>
    <w:r w:rsidRPr="00E53EC2">
      <w:t xml:space="preserve">- </w:t>
    </w:r>
    <w:r w:rsidRPr="00E53EC2">
      <w:fldChar w:fldCharType="begin"/>
    </w:r>
    <w:r w:rsidRPr="00E53EC2">
      <w:instrText xml:space="preserve"> PAGE  \* Arabic  \* MERGEFORMAT </w:instrText>
    </w:r>
    <w:r w:rsidRPr="00E53EC2">
      <w:fldChar w:fldCharType="separate"/>
    </w:r>
    <w:r w:rsidRPr="00E53EC2">
      <w:t>1</w:t>
    </w:r>
    <w:r w:rsidRPr="00E53EC2">
      <w:fldChar w:fldCharType="end"/>
    </w:r>
    <w:r w:rsidRPr="00E53EC2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FC58" w14:textId="77777777" w:rsidR="00E53EC2" w:rsidRPr="00E53EC2" w:rsidRDefault="00E53EC2" w:rsidP="00E53EC2">
    <w:pPr>
      <w:pStyle w:val="Header"/>
      <w:spacing w:after="240"/>
      <w:jc w:val="center"/>
    </w:pPr>
    <w:bookmarkStart w:id="26" w:name="_Hlk126075422"/>
    <w:bookmarkStart w:id="27" w:name="_Hlk126075423"/>
    <w:r w:rsidRPr="00E53EC2">
      <w:t>G/TBT/N/ARG/339/Add.3</w:t>
    </w:r>
  </w:p>
  <w:p w14:paraId="6004A6E4" w14:textId="77777777" w:rsidR="00E53EC2" w:rsidRPr="00E53EC2" w:rsidRDefault="00E53EC2" w:rsidP="00E53EC2">
    <w:pPr>
      <w:pStyle w:val="Header"/>
      <w:pBdr>
        <w:bottom w:val="single" w:sz="4" w:space="1" w:color="auto"/>
      </w:pBdr>
      <w:jc w:val="center"/>
    </w:pPr>
    <w:r w:rsidRPr="00E53EC2">
      <w:t xml:space="preserve">- </w:t>
    </w:r>
    <w:r w:rsidRPr="00E53EC2">
      <w:fldChar w:fldCharType="begin"/>
    </w:r>
    <w:r w:rsidRPr="00E53EC2">
      <w:instrText xml:space="preserve"> PAGE  \* Arabic  \* MERGEFORMAT </w:instrText>
    </w:r>
    <w:r w:rsidRPr="00E53EC2">
      <w:fldChar w:fldCharType="separate"/>
    </w:r>
    <w:r w:rsidRPr="00E53EC2">
      <w:t>1</w:t>
    </w:r>
    <w:r w:rsidRPr="00E53EC2">
      <w:fldChar w:fldCharType="end"/>
    </w:r>
    <w:r w:rsidRPr="00E53EC2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53EC2" w:rsidRPr="00E53EC2" w14:paraId="0E992DB3" w14:textId="77777777" w:rsidTr="00E53EC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1CCBD07" w14:textId="77777777" w:rsidR="00E53EC2" w:rsidRPr="00E53EC2" w:rsidRDefault="00E53EC2" w:rsidP="00E53EC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26075428"/>
          <w:bookmarkStart w:id="33" w:name="_Hlk12607542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67C6E1E" w14:textId="77777777" w:rsidR="00E53EC2" w:rsidRPr="00E53EC2" w:rsidRDefault="00E53EC2" w:rsidP="00E53EC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53EC2" w:rsidRPr="00E53EC2" w14:paraId="3671404E" w14:textId="77777777" w:rsidTr="00E53EC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7AEA5F" w14:textId="79CB3390" w:rsidR="00E53EC2" w:rsidRPr="00E53EC2" w:rsidRDefault="00E53EC2" w:rsidP="00E53EC2">
          <w:pPr>
            <w:jc w:val="left"/>
            <w:rPr>
              <w:rFonts w:eastAsia="Verdana" w:cs="Verdana"/>
              <w:szCs w:val="18"/>
            </w:rPr>
          </w:pPr>
          <w:r w:rsidRPr="00E53EC2">
            <w:rPr>
              <w:rFonts w:eastAsia="Verdana" w:cs="Verdana"/>
              <w:noProof/>
              <w:szCs w:val="18"/>
            </w:rPr>
            <w:drawing>
              <wp:inline distT="0" distB="0" distL="0" distR="0" wp14:anchorId="0386056A" wp14:editId="4670A415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77DF6C8" w14:textId="77777777" w:rsidR="00E53EC2" w:rsidRPr="00E53EC2" w:rsidRDefault="00E53EC2" w:rsidP="00E53EC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53EC2" w:rsidRPr="00E53EC2" w14:paraId="556654A5" w14:textId="77777777" w:rsidTr="00E53EC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1BCCEAC" w14:textId="77777777" w:rsidR="00E53EC2" w:rsidRPr="00E53EC2" w:rsidRDefault="00E53EC2" w:rsidP="00E53EC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3516A43" w14:textId="4BDCA136" w:rsidR="00E53EC2" w:rsidRPr="00E53EC2" w:rsidRDefault="00E53EC2" w:rsidP="00E53EC2">
          <w:pPr>
            <w:jc w:val="right"/>
            <w:rPr>
              <w:rFonts w:eastAsia="Verdana" w:cs="Verdana"/>
              <w:b/>
              <w:szCs w:val="18"/>
            </w:rPr>
          </w:pPr>
          <w:r w:rsidRPr="00E53EC2">
            <w:rPr>
              <w:b/>
              <w:szCs w:val="18"/>
            </w:rPr>
            <w:t>G/TBT/N/ARG/339/Add.3</w:t>
          </w:r>
        </w:p>
      </w:tc>
    </w:tr>
    <w:tr w:rsidR="00E53EC2" w:rsidRPr="00E53EC2" w14:paraId="5D29DB0D" w14:textId="77777777" w:rsidTr="00E53EC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CA22A5" w14:textId="77777777" w:rsidR="00E53EC2" w:rsidRPr="00E53EC2" w:rsidRDefault="00E53EC2" w:rsidP="00E53EC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29FF293" w14:textId="4AA4E4D6" w:rsidR="00E53EC2" w:rsidRPr="00E53EC2" w:rsidRDefault="00E53EC2" w:rsidP="00E53EC2">
          <w:pPr>
            <w:jc w:val="right"/>
            <w:rPr>
              <w:rFonts w:eastAsia="Verdana" w:cs="Verdana"/>
              <w:szCs w:val="18"/>
            </w:rPr>
          </w:pPr>
          <w:r w:rsidRPr="00E53EC2">
            <w:rPr>
              <w:rFonts w:eastAsia="Verdana" w:cs="Verdana"/>
              <w:szCs w:val="18"/>
            </w:rPr>
            <w:t>30 January 2023</w:t>
          </w:r>
        </w:p>
      </w:tc>
    </w:tr>
    <w:tr w:rsidR="00E53EC2" w:rsidRPr="00E53EC2" w14:paraId="72C6BE98" w14:textId="77777777" w:rsidTr="00E53EC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55FE9" w14:textId="0FF4BF65" w:rsidR="00E53EC2" w:rsidRPr="00E53EC2" w:rsidRDefault="00E53EC2" w:rsidP="00E53EC2">
          <w:pPr>
            <w:jc w:val="left"/>
            <w:rPr>
              <w:rFonts w:eastAsia="Verdana" w:cs="Verdana"/>
              <w:b/>
              <w:szCs w:val="18"/>
            </w:rPr>
          </w:pPr>
          <w:r w:rsidRPr="00E53EC2">
            <w:rPr>
              <w:rFonts w:eastAsia="Verdana" w:cs="Verdana"/>
              <w:color w:val="FF0000"/>
              <w:szCs w:val="18"/>
            </w:rPr>
            <w:t>(23</w:t>
          </w:r>
          <w:r w:rsidRPr="00E53EC2">
            <w:rPr>
              <w:rFonts w:eastAsia="Verdana" w:cs="Verdana"/>
              <w:color w:val="FF0000"/>
              <w:szCs w:val="18"/>
            </w:rPr>
            <w:noBreakHyphen/>
          </w:r>
          <w:r w:rsidR="00E60D09">
            <w:rPr>
              <w:rFonts w:eastAsia="Verdana" w:cs="Verdana"/>
              <w:color w:val="FF0000"/>
              <w:szCs w:val="18"/>
            </w:rPr>
            <w:t>0689</w:t>
          </w:r>
          <w:r w:rsidRPr="00E53EC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FD2D7D" w14:textId="3C4C6CA3" w:rsidR="00E53EC2" w:rsidRPr="00E53EC2" w:rsidRDefault="00E53EC2" w:rsidP="00E53EC2">
          <w:pPr>
            <w:jc w:val="right"/>
            <w:rPr>
              <w:rFonts w:eastAsia="Verdana" w:cs="Verdana"/>
              <w:szCs w:val="18"/>
            </w:rPr>
          </w:pPr>
          <w:r w:rsidRPr="00E53EC2">
            <w:rPr>
              <w:rFonts w:eastAsia="Verdana" w:cs="Verdana"/>
              <w:szCs w:val="18"/>
            </w:rPr>
            <w:t xml:space="preserve">Page: </w:t>
          </w:r>
          <w:r w:rsidRPr="00E53EC2">
            <w:rPr>
              <w:rFonts w:eastAsia="Verdana" w:cs="Verdana"/>
              <w:szCs w:val="18"/>
            </w:rPr>
            <w:fldChar w:fldCharType="begin"/>
          </w:r>
          <w:r w:rsidRPr="00E53EC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53EC2">
            <w:rPr>
              <w:rFonts w:eastAsia="Verdana" w:cs="Verdana"/>
              <w:szCs w:val="18"/>
            </w:rPr>
            <w:fldChar w:fldCharType="separate"/>
          </w:r>
          <w:r w:rsidRPr="00E53EC2">
            <w:rPr>
              <w:rFonts w:eastAsia="Verdana" w:cs="Verdana"/>
              <w:szCs w:val="18"/>
            </w:rPr>
            <w:t>1</w:t>
          </w:r>
          <w:r w:rsidRPr="00E53EC2">
            <w:rPr>
              <w:rFonts w:eastAsia="Verdana" w:cs="Verdana"/>
              <w:szCs w:val="18"/>
            </w:rPr>
            <w:fldChar w:fldCharType="end"/>
          </w:r>
          <w:r w:rsidRPr="00E53EC2">
            <w:rPr>
              <w:rFonts w:eastAsia="Verdana" w:cs="Verdana"/>
              <w:szCs w:val="18"/>
            </w:rPr>
            <w:t>/</w:t>
          </w:r>
          <w:r w:rsidRPr="00E53EC2">
            <w:rPr>
              <w:rFonts w:eastAsia="Verdana" w:cs="Verdana"/>
              <w:szCs w:val="18"/>
            </w:rPr>
            <w:fldChar w:fldCharType="begin"/>
          </w:r>
          <w:r w:rsidRPr="00E53EC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53EC2">
            <w:rPr>
              <w:rFonts w:eastAsia="Verdana" w:cs="Verdana"/>
              <w:szCs w:val="18"/>
            </w:rPr>
            <w:fldChar w:fldCharType="separate"/>
          </w:r>
          <w:r w:rsidRPr="00E53EC2">
            <w:rPr>
              <w:rFonts w:eastAsia="Verdana" w:cs="Verdana"/>
              <w:szCs w:val="18"/>
            </w:rPr>
            <w:t>2</w:t>
          </w:r>
          <w:r w:rsidRPr="00E53EC2">
            <w:rPr>
              <w:rFonts w:eastAsia="Verdana" w:cs="Verdana"/>
              <w:szCs w:val="18"/>
            </w:rPr>
            <w:fldChar w:fldCharType="end"/>
          </w:r>
        </w:p>
      </w:tc>
    </w:tr>
    <w:tr w:rsidR="00E53EC2" w:rsidRPr="00E53EC2" w14:paraId="2B6061A2" w14:textId="77777777" w:rsidTr="00E53EC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8AB12C" w14:textId="46843B6A" w:rsidR="00E53EC2" w:rsidRPr="00E53EC2" w:rsidRDefault="00E53EC2" w:rsidP="00E53EC2">
          <w:pPr>
            <w:jc w:val="left"/>
            <w:rPr>
              <w:rFonts w:eastAsia="Verdana" w:cs="Verdana"/>
              <w:szCs w:val="18"/>
            </w:rPr>
          </w:pPr>
          <w:r w:rsidRPr="00E53EC2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CBBCACF" w14:textId="6A5383E1" w:rsidR="00E53EC2" w:rsidRPr="00E53EC2" w:rsidRDefault="00E53EC2" w:rsidP="00E53EC2">
          <w:pPr>
            <w:jc w:val="right"/>
            <w:rPr>
              <w:rFonts w:eastAsia="Verdana" w:cs="Verdana"/>
              <w:bCs/>
              <w:szCs w:val="18"/>
            </w:rPr>
          </w:pPr>
          <w:r w:rsidRPr="00E53EC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3B42F26E" w14:textId="77777777" w:rsidR="00ED54E0" w:rsidRPr="00E53EC2" w:rsidRDefault="00ED54E0" w:rsidP="00E53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AF4A65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43AE06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81A65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7E4E420"/>
    <w:numStyleLink w:val="LegalHeadings"/>
  </w:abstractNum>
  <w:abstractNum w:abstractNumId="13" w15:restartNumberingAfterBreak="0">
    <w:nsid w:val="57551E12"/>
    <w:multiLevelType w:val="multilevel"/>
    <w:tmpl w:val="D7E4E42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310728">
    <w:abstractNumId w:val="9"/>
  </w:num>
  <w:num w:numId="2" w16cid:durableId="854197760">
    <w:abstractNumId w:val="7"/>
  </w:num>
  <w:num w:numId="3" w16cid:durableId="1392266347">
    <w:abstractNumId w:val="6"/>
  </w:num>
  <w:num w:numId="4" w16cid:durableId="1952056044">
    <w:abstractNumId w:val="5"/>
  </w:num>
  <w:num w:numId="5" w16cid:durableId="1763795017">
    <w:abstractNumId w:val="4"/>
  </w:num>
  <w:num w:numId="6" w16cid:durableId="1944219430">
    <w:abstractNumId w:val="13"/>
  </w:num>
  <w:num w:numId="7" w16cid:durableId="1384133069">
    <w:abstractNumId w:val="12"/>
  </w:num>
  <w:num w:numId="8" w16cid:durableId="443615824">
    <w:abstractNumId w:val="11"/>
  </w:num>
  <w:num w:numId="9" w16cid:durableId="1075470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307611">
    <w:abstractNumId w:val="14"/>
  </w:num>
  <w:num w:numId="11" w16cid:durableId="1324816876">
    <w:abstractNumId w:val="8"/>
  </w:num>
  <w:num w:numId="12" w16cid:durableId="1712922103">
    <w:abstractNumId w:val="3"/>
  </w:num>
  <w:num w:numId="13" w16cid:durableId="15163278">
    <w:abstractNumId w:val="2"/>
  </w:num>
  <w:num w:numId="14" w16cid:durableId="305281859">
    <w:abstractNumId w:val="1"/>
  </w:num>
  <w:num w:numId="15" w16cid:durableId="1458252429">
    <w:abstractNumId w:val="0"/>
  </w:num>
  <w:num w:numId="16" w16cid:durableId="2032149078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C7E37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04793"/>
    <w:rsid w:val="00230E74"/>
    <w:rsid w:val="00233408"/>
    <w:rsid w:val="0027067B"/>
    <w:rsid w:val="00281997"/>
    <w:rsid w:val="002C181E"/>
    <w:rsid w:val="002D78C9"/>
    <w:rsid w:val="002F663C"/>
    <w:rsid w:val="0030572A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1999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1656D"/>
    <w:rsid w:val="00620F21"/>
    <w:rsid w:val="0062527B"/>
    <w:rsid w:val="00627EB9"/>
    <w:rsid w:val="00635CBD"/>
    <w:rsid w:val="00642BF9"/>
    <w:rsid w:val="0064657D"/>
    <w:rsid w:val="00674CCD"/>
    <w:rsid w:val="006814F5"/>
    <w:rsid w:val="006B3175"/>
    <w:rsid w:val="006D070E"/>
    <w:rsid w:val="006F5826"/>
    <w:rsid w:val="00700181"/>
    <w:rsid w:val="0070236C"/>
    <w:rsid w:val="00710E80"/>
    <w:rsid w:val="007141CF"/>
    <w:rsid w:val="007264EA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07E0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4191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2E3A"/>
    <w:rsid w:val="00DA4169"/>
    <w:rsid w:val="00DB3428"/>
    <w:rsid w:val="00DE50DB"/>
    <w:rsid w:val="00DF085F"/>
    <w:rsid w:val="00DF466E"/>
    <w:rsid w:val="00DF6AE1"/>
    <w:rsid w:val="00E1011F"/>
    <w:rsid w:val="00E46FD5"/>
    <w:rsid w:val="00E53EC2"/>
    <w:rsid w:val="00E544BB"/>
    <w:rsid w:val="00E56545"/>
    <w:rsid w:val="00E60D09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6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C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53EC2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53EC2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53EC2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53EC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53EC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53EC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53EC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53EC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53EC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53EC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53EC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53EC2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53EC2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53EC2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53EC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53EC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53EC2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53EC2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E53EC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53EC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53EC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53EC2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53EC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53EC2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53EC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53EC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E53EC2"/>
    <w:pPr>
      <w:numPr>
        <w:numId w:val="6"/>
      </w:numPr>
    </w:pPr>
  </w:style>
  <w:style w:type="paragraph" w:styleId="ListBullet">
    <w:name w:val="List Bullet"/>
    <w:basedOn w:val="Normal"/>
    <w:uiPriority w:val="1"/>
    <w:rsid w:val="00E53EC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53EC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53EC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53EC2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53EC2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53EC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53EC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53EC2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53EC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53EC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53EC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3EC2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53EC2"/>
    <w:rPr>
      <w:szCs w:val="20"/>
    </w:rPr>
  </w:style>
  <w:style w:type="character" w:customStyle="1" w:styleId="EndnoteTextChar">
    <w:name w:val="Endnote Text Char"/>
    <w:link w:val="EndnoteText"/>
    <w:uiPriority w:val="49"/>
    <w:rsid w:val="00E53EC2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53EC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53EC2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53EC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53EC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53EC2"/>
    <w:pPr>
      <w:ind w:left="567" w:right="567" w:firstLine="0"/>
    </w:pPr>
  </w:style>
  <w:style w:type="character" w:styleId="FootnoteReference">
    <w:name w:val="footnote reference"/>
    <w:uiPriority w:val="5"/>
    <w:rsid w:val="00E53EC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53EC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53EC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53EC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53EC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53EC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53EC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53EC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53EC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53EC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53EC2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3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C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53EC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53EC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53EC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53EC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53EC2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53EC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53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53EC2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53EC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5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53EC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53EC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53EC2"/>
  </w:style>
  <w:style w:type="paragraph" w:styleId="BlockText">
    <w:name w:val="Block Text"/>
    <w:basedOn w:val="Normal"/>
    <w:uiPriority w:val="99"/>
    <w:semiHidden/>
    <w:unhideWhenUsed/>
    <w:rsid w:val="00E53E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53EC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53EC2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3E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EC2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53E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3EC2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53E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3EC2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3E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3EC2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53EC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53EC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3EC2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3EC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53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EC2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3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53EC2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3EC2"/>
  </w:style>
  <w:style w:type="character" w:customStyle="1" w:styleId="DateChar">
    <w:name w:val="Date Char"/>
    <w:basedOn w:val="DefaultParagraphFont"/>
    <w:link w:val="Date"/>
    <w:uiPriority w:val="99"/>
    <w:semiHidden/>
    <w:rsid w:val="00E53EC2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3E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EC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53EC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53EC2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E53EC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53E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53EC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53EC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53EC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3EC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3EC2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53EC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53EC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53EC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53EC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EC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3EC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53EC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53EC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53EC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53EC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53EC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53EC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53EC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53EC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53EC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53EC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53EC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53EC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53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53EC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53E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53EC2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53EC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3EC2"/>
    <w:rPr>
      <w:lang w:val="en-GB"/>
    </w:rPr>
  </w:style>
  <w:style w:type="paragraph" w:styleId="List">
    <w:name w:val="List"/>
    <w:basedOn w:val="Normal"/>
    <w:uiPriority w:val="99"/>
    <w:semiHidden/>
    <w:unhideWhenUsed/>
    <w:rsid w:val="00E53EC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53EC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53EC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53E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53EC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53E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53E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53E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53E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53EC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53EC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53EC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53EC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53EC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53EC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53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53EC2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53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53EC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53EC2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53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53EC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53EC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53EC2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53EC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53EC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53EC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3EC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53E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53EC2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53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3EC2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3EC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3EC2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E53EC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53EC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53EC2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E53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53EC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7264EA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7264EA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7264E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264EA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7264E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53EC2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ARG/modification/23_0777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220</Words>
  <Characters>1304</Characters>
  <Application>Microsoft Office Word</Application>
  <DocSecurity>0</DocSecurity>
  <Lines>43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2023-01-31T14:59:00Z</dcterms:created>
  <dcterms:modified xsi:type="dcterms:W3CDTF">2023-01-31T16:04:00Z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897b1694-be64-4d4c-adae-2015b30bb033</vt:lpwstr>
  </property>
  <property fmtid="{D5CDD505-2E9C-101B-9397-08002B2CF9AE}" pid="3" name="WTOCLASSIFICATION">
    <vt:lpwstr>WTO OFFICIAL</vt:lpwstr>
  </property>
</Properties>
</file>