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440E" w14:textId="77777777" w:rsidR="009239F7" w:rsidRPr="002F6A28" w:rsidRDefault="00092A1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880A98C" w14:textId="77777777" w:rsidR="009239F7" w:rsidRPr="002F6A28" w:rsidRDefault="00092A1C" w:rsidP="002F6A28">
      <w:pPr>
        <w:jc w:val="center"/>
      </w:pPr>
      <w:r w:rsidRPr="002F6A28">
        <w:t>The following notification is being circulated in accordance with Article 10.6</w:t>
      </w:r>
    </w:p>
    <w:p w14:paraId="0AF53F3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6329E" w14:paraId="7F20900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D881020" w14:textId="77777777" w:rsidR="00F85C99" w:rsidRPr="002F6A28" w:rsidRDefault="00092A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7DF9D53" w14:textId="77777777" w:rsidR="00F85C99" w:rsidRPr="002F6A28" w:rsidRDefault="00092A1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08A3632E" w14:textId="77777777" w:rsidR="00F85C99" w:rsidRPr="002F6A28" w:rsidRDefault="00092A1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6329E" w14:paraId="11A3E0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194B0" w14:textId="77777777" w:rsidR="00F85C99" w:rsidRPr="002F6A28" w:rsidRDefault="00092A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1F66F" w14:textId="77777777" w:rsidR="00F85C99" w:rsidRPr="002F6A28" w:rsidRDefault="00092A1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A87D9A4" w14:textId="77777777" w:rsidR="00EE3A11" w:rsidRPr="00C379C8" w:rsidRDefault="00092A1C" w:rsidP="00155128">
            <w:r w:rsidRPr="00C379C8">
              <w:t>Saudi Food &amp; Drug Authority (SFDA)</w:t>
            </w:r>
          </w:p>
          <w:p w14:paraId="38B52FD6" w14:textId="77777777" w:rsidR="00EE3A11" w:rsidRPr="00C379C8" w:rsidRDefault="00092A1C" w:rsidP="00155128">
            <w:pPr>
              <w:spacing w:after="120"/>
            </w:pPr>
            <w:r w:rsidRPr="00C379C8">
              <w:t>Saudi Standards, Metrology and Quality Organization (SASO)</w:t>
            </w:r>
            <w:bookmarkEnd w:id="5"/>
          </w:p>
          <w:p w14:paraId="19F8F49E" w14:textId="77777777" w:rsidR="00F85C99" w:rsidRPr="002F6A28" w:rsidRDefault="00092A1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ECD1CFF" w14:textId="77777777" w:rsidR="00AC6C6E" w:rsidRPr="00C379C8" w:rsidRDefault="00092A1C" w:rsidP="00AA646C">
            <w:r w:rsidRPr="00C379C8">
              <w:t>Saudi Standards, Metrology and Quality Organization</w:t>
            </w:r>
          </w:p>
          <w:p w14:paraId="1DDE6D68" w14:textId="77777777" w:rsidR="00AC6C6E" w:rsidRPr="00C379C8" w:rsidRDefault="00092A1C" w:rsidP="00AA646C">
            <w:r w:rsidRPr="00C379C8">
              <w:t>P. O .BOX : 3437 Riyadh 11471</w:t>
            </w:r>
          </w:p>
          <w:p w14:paraId="7917F18A" w14:textId="77777777" w:rsidR="00AC6C6E" w:rsidRPr="00C379C8" w:rsidRDefault="00092A1C" w:rsidP="00AA646C">
            <w:r w:rsidRPr="00C379C8">
              <w:t>Tel: +966(1)252 Ext : (9065-9081-9072)</w:t>
            </w:r>
          </w:p>
          <w:p w14:paraId="269A3545" w14:textId="77777777" w:rsidR="00AC6C6E" w:rsidRPr="00C379C8" w:rsidRDefault="00092A1C" w:rsidP="00AA646C">
            <w:r w:rsidRPr="00C379C8">
              <w:t>Fax +966(1)4520193</w:t>
            </w:r>
          </w:p>
          <w:p w14:paraId="04FA4E8B" w14:textId="77777777" w:rsidR="00AC6C6E" w:rsidRPr="00C379C8" w:rsidRDefault="00092A1C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enquirypoint@saso.org.sa</w:t>
              </w:r>
            </w:hyperlink>
            <w:bookmarkEnd w:id="7"/>
          </w:p>
        </w:tc>
      </w:tr>
      <w:tr w:rsidR="00D6329E" w14:paraId="2D128E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507A3" w14:textId="77777777" w:rsidR="00F85C99" w:rsidRPr="002F6A28" w:rsidRDefault="00092A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2D56D" w14:textId="77777777" w:rsidR="00F85C99" w:rsidRPr="0058336F" w:rsidRDefault="00092A1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6329E" w14:paraId="42BB49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26CF2" w14:textId="77777777" w:rsidR="00F85C99" w:rsidRPr="002F6A28" w:rsidRDefault="00092A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A5F00" w14:textId="77777777" w:rsidR="00F85C99" w:rsidRPr="002F6A28" w:rsidRDefault="00092A1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Tobacco, tobacco products and related equipment (ICS code(s): 65.160)</w:t>
            </w:r>
            <w:bookmarkEnd w:id="22"/>
          </w:p>
        </w:tc>
      </w:tr>
      <w:tr w:rsidR="00D6329E" w14:paraId="548F20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876C2" w14:textId="77777777" w:rsidR="00F85C99" w:rsidRPr="002F6A28" w:rsidRDefault="00092A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0B291" w14:textId="77777777" w:rsidR="00F85C99" w:rsidRPr="002F6A28" w:rsidRDefault="00092A1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Hand Rolling Tobacco.; (6 page(s), in Arabic)</w:t>
            </w:r>
            <w:bookmarkEnd w:id="24"/>
          </w:p>
        </w:tc>
      </w:tr>
      <w:tr w:rsidR="00D6329E" w14:paraId="619561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F1422" w14:textId="77777777" w:rsidR="00F85C99" w:rsidRPr="002F6A28" w:rsidRDefault="00092A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426E8" w14:textId="77777777" w:rsidR="00F85C99" w:rsidRPr="002F6A28" w:rsidRDefault="00092A1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Gulf draft of technical regulation applies to the requirements for Hand Rolling Tobacco.</w:t>
            </w:r>
            <w:bookmarkEnd w:id="26"/>
          </w:p>
        </w:tc>
      </w:tr>
      <w:tr w:rsidR="00D6329E" w14:paraId="4846A4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7E4A7" w14:textId="77777777" w:rsidR="00F85C99" w:rsidRPr="002F6A28" w:rsidRDefault="00092A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BA932" w14:textId="77777777" w:rsidR="00F85C99" w:rsidRPr="002F6A28" w:rsidRDefault="00092A1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</w:t>
            </w:r>
            <w:bookmarkEnd w:id="28"/>
          </w:p>
        </w:tc>
      </w:tr>
      <w:tr w:rsidR="00D6329E" w14:paraId="2E4DF1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ECB74" w14:textId="77777777" w:rsidR="00F85C99" w:rsidRPr="002F6A28" w:rsidRDefault="00092A1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00386" w14:textId="77777777" w:rsidR="00072B36" w:rsidRPr="002F6A28" w:rsidRDefault="00092A1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D43F21D" w14:textId="77777777" w:rsidR="00F85C99" w:rsidRPr="002F6A28" w:rsidRDefault="00092A1C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Tobacco Products Directive 2014/14/EU [TPD]</w:t>
            </w:r>
          </w:p>
          <w:p w14:paraId="52AC127C" w14:textId="77777777" w:rsidR="00F85C99" w:rsidRPr="002F6A28" w:rsidRDefault="00092A1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The Tobacco and Related Products Regulations 2016, UK.</w:t>
            </w:r>
            <w:bookmarkEnd w:id="30"/>
          </w:p>
        </w:tc>
      </w:tr>
      <w:tr w:rsidR="00D6329E" w14:paraId="200E3A3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B1AAE" w14:textId="77777777" w:rsidR="00EE3A11" w:rsidRPr="002F6A28" w:rsidRDefault="00092A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B6EB6" w14:textId="77777777" w:rsidR="00EE3A11" w:rsidRPr="002F6A28" w:rsidRDefault="00092A1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F530C5E" w14:textId="77777777" w:rsidR="00EE3A11" w:rsidRPr="002F6A28" w:rsidRDefault="00092A1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6329E" w14:paraId="11B31F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CB93B" w14:textId="77777777" w:rsidR="00F85C99" w:rsidRPr="002F6A28" w:rsidRDefault="00092A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AF76F" w14:textId="77777777" w:rsidR="00F85C99" w:rsidRPr="002F6A28" w:rsidRDefault="00092A1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6329E" w14:paraId="6A8C656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FCBC0CD" w14:textId="77777777" w:rsidR="00F85C99" w:rsidRPr="002F6A28" w:rsidRDefault="00092A1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6B02966" w14:textId="77777777" w:rsidR="00F85C99" w:rsidRPr="002F6A28" w:rsidRDefault="00092A1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F311F59" w14:textId="77777777" w:rsidR="00EE3A11" w:rsidRPr="00A12DDE" w:rsidRDefault="00C144A7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092A1C" w:rsidRPr="00A12DDE">
                <w:rPr>
                  <w:bCs/>
                  <w:color w:val="0000FF"/>
                  <w:u w:val="single"/>
                </w:rPr>
                <w:t>https://members.wto.org/crnattachments/2022/TBT/SAU/22_5977_00_x.pdf</w:t>
              </w:r>
            </w:hyperlink>
            <w:bookmarkEnd w:id="42"/>
          </w:p>
        </w:tc>
      </w:tr>
    </w:tbl>
    <w:p w14:paraId="271A4874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EB46" w14:textId="77777777" w:rsidR="00422247" w:rsidRDefault="00092A1C">
      <w:r>
        <w:separator/>
      </w:r>
    </w:p>
  </w:endnote>
  <w:endnote w:type="continuationSeparator" w:id="0">
    <w:p w14:paraId="299FFC14" w14:textId="77777777" w:rsidR="00422247" w:rsidRDefault="0009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75F0" w14:textId="77777777" w:rsidR="009239F7" w:rsidRPr="002F6A28" w:rsidRDefault="00092A1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3E76" w14:textId="77777777" w:rsidR="009239F7" w:rsidRPr="002F6A28" w:rsidRDefault="00092A1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8738" w14:textId="77777777" w:rsidR="00EE3A11" w:rsidRPr="002F6A28" w:rsidRDefault="00092A1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5A8A" w14:textId="77777777" w:rsidR="00422247" w:rsidRDefault="00092A1C">
      <w:r>
        <w:separator/>
      </w:r>
    </w:p>
  </w:footnote>
  <w:footnote w:type="continuationSeparator" w:id="0">
    <w:p w14:paraId="773A3DB9" w14:textId="77777777" w:rsidR="00422247" w:rsidRDefault="0009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017E" w14:textId="77777777" w:rsidR="009239F7" w:rsidRPr="002F6A28" w:rsidRDefault="00092A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945103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8C1F30" w14:textId="77777777" w:rsidR="009239F7" w:rsidRPr="002F6A28" w:rsidRDefault="00092A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95758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2C53" w14:textId="77777777" w:rsidR="009239F7" w:rsidRPr="002F6A28" w:rsidRDefault="00092A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G/TBT/N/ARE/548, G/TBT/N/BHR/641, G/TBT/N/KWT/606, G/TBT/N/OMN/475, G/TBT/N/QAT/626, G/TBT/N/SAU/1255, G/TBT/N/YEM/233</w:t>
    </w:r>
    <w:bookmarkEnd w:id="43"/>
  </w:p>
  <w:p w14:paraId="51F8653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509D04" w14:textId="77777777" w:rsidR="009239F7" w:rsidRPr="002F6A28" w:rsidRDefault="00092A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A483B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329E" w14:paraId="215C159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DD6AD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5963F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6329E" w14:paraId="388ADD9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B4A05C" w14:textId="77777777" w:rsidR="00ED54E0" w:rsidRPr="009239F7" w:rsidRDefault="00092A1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033BA7" wp14:editId="18147DD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0164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78E23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6329E" w14:paraId="21CD3B4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64285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8EED02" w14:textId="7AAA33C7" w:rsidR="00D6329E" w:rsidRPr="002F6A28" w:rsidRDefault="00092A1C" w:rsidP="00171C04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G/TBT/N/ARE/548</w:t>
          </w:r>
          <w:r w:rsidR="00171C04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G/TBT/N/BHR/641</w:t>
          </w:r>
        </w:p>
        <w:p w14:paraId="3529789B" w14:textId="2661243D" w:rsidR="00D6329E" w:rsidRPr="002F6A28" w:rsidRDefault="00092A1C" w:rsidP="00171C04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G/TBT/N/KWT/606</w:t>
          </w:r>
          <w:r w:rsidR="00171C04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G/TBT/N/OMN/475</w:t>
          </w:r>
        </w:p>
        <w:p w14:paraId="3108B09F" w14:textId="42B4A79C" w:rsidR="00D6329E" w:rsidRPr="002F6A28" w:rsidRDefault="00092A1C" w:rsidP="00171C04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G/TBT/N/QAT/626</w:t>
          </w:r>
          <w:r w:rsidR="00171C04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G/TBT/N/SAU/1255</w:t>
          </w:r>
        </w:p>
        <w:p w14:paraId="356C9642" w14:textId="77777777" w:rsidR="00D6329E" w:rsidRPr="002F6A28" w:rsidRDefault="00092A1C" w:rsidP="00171C04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G/TBT/N/YEM/233</w:t>
          </w:r>
          <w:bookmarkEnd w:id="45"/>
        </w:p>
      </w:tc>
    </w:tr>
    <w:tr w:rsidR="00D6329E" w14:paraId="58177D4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68738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23EBBD" w14:textId="521B06EB" w:rsidR="00ED54E0" w:rsidRPr="009239F7" w:rsidRDefault="00171C0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September 2022</w:t>
          </w:r>
        </w:p>
      </w:tc>
    </w:tr>
    <w:tr w:rsidR="00D6329E" w14:paraId="7B7B6E9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2D57BF" w14:textId="27C40861" w:rsidR="00ED54E0" w:rsidRPr="009239F7" w:rsidRDefault="00092A1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71C04">
            <w:rPr>
              <w:color w:val="FF0000"/>
              <w:szCs w:val="16"/>
            </w:rPr>
            <w:t>22-</w:t>
          </w:r>
          <w:r w:rsidR="00C144A7">
            <w:rPr>
              <w:color w:val="FF0000"/>
              <w:szCs w:val="16"/>
            </w:rPr>
            <w:t>6616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8BFD26" w14:textId="77777777" w:rsidR="00ED54E0" w:rsidRPr="009239F7" w:rsidRDefault="00092A1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6329E" w14:paraId="0793EA4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4DDA17" w14:textId="77777777" w:rsidR="00ED54E0" w:rsidRPr="009239F7" w:rsidRDefault="00092A1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B4725B" w14:textId="77777777" w:rsidR="00ED54E0" w:rsidRPr="002F6A28" w:rsidRDefault="00092A1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08F316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2C87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2ABAE0" w:tentative="1">
      <w:start w:val="1"/>
      <w:numFmt w:val="lowerLetter"/>
      <w:lvlText w:val="%2."/>
      <w:lvlJc w:val="left"/>
      <w:pPr>
        <w:ind w:left="1080" w:hanging="360"/>
      </w:pPr>
    </w:lvl>
    <w:lvl w:ilvl="2" w:tplc="A0A0AFB0" w:tentative="1">
      <w:start w:val="1"/>
      <w:numFmt w:val="lowerRoman"/>
      <w:lvlText w:val="%3."/>
      <w:lvlJc w:val="right"/>
      <w:pPr>
        <w:ind w:left="1800" w:hanging="180"/>
      </w:pPr>
    </w:lvl>
    <w:lvl w:ilvl="3" w:tplc="8EC252A2" w:tentative="1">
      <w:start w:val="1"/>
      <w:numFmt w:val="decimal"/>
      <w:lvlText w:val="%4."/>
      <w:lvlJc w:val="left"/>
      <w:pPr>
        <w:ind w:left="2520" w:hanging="360"/>
      </w:pPr>
    </w:lvl>
    <w:lvl w:ilvl="4" w:tplc="83CA8266" w:tentative="1">
      <w:start w:val="1"/>
      <w:numFmt w:val="lowerLetter"/>
      <w:lvlText w:val="%5."/>
      <w:lvlJc w:val="left"/>
      <w:pPr>
        <w:ind w:left="3240" w:hanging="360"/>
      </w:pPr>
    </w:lvl>
    <w:lvl w:ilvl="5" w:tplc="F434F3BE" w:tentative="1">
      <w:start w:val="1"/>
      <w:numFmt w:val="lowerRoman"/>
      <w:lvlText w:val="%6."/>
      <w:lvlJc w:val="right"/>
      <w:pPr>
        <w:ind w:left="3960" w:hanging="180"/>
      </w:pPr>
    </w:lvl>
    <w:lvl w:ilvl="6" w:tplc="6AA01896" w:tentative="1">
      <w:start w:val="1"/>
      <w:numFmt w:val="decimal"/>
      <w:lvlText w:val="%7."/>
      <w:lvlJc w:val="left"/>
      <w:pPr>
        <w:ind w:left="4680" w:hanging="360"/>
      </w:pPr>
    </w:lvl>
    <w:lvl w:ilvl="7" w:tplc="A38831F4" w:tentative="1">
      <w:start w:val="1"/>
      <w:numFmt w:val="lowerLetter"/>
      <w:lvlText w:val="%8."/>
      <w:lvlJc w:val="left"/>
      <w:pPr>
        <w:ind w:left="5400" w:hanging="360"/>
      </w:pPr>
    </w:lvl>
    <w:lvl w:ilvl="8" w:tplc="E7844B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07AD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8209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664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66E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BC3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9AB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3A15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6683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5EA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2A1C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1C0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2247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4512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44A7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3AD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6329E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67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SAU/22_597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nquirypoint@saso.org.s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14</TotalTime>
  <Pages>2</Pages>
  <Words>290</Words>
  <Characters>1715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2022-09-05T11:36:00Z</dcterms:created>
  <dcterms:modified xsi:type="dcterms:W3CDTF">2022-09-05T12:55:00Z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