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90350" w14:textId="77777777" w:rsidR="009239F7" w:rsidRPr="002F6A28" w:rsidRDefault="00213A13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B80E7C2" w14:textId="77777777" w:rsidR="009239F7" w:rsidRPr="002F6A28" w:rsidRDefault="00213A13" w:rsidP="002F6A28">
      <w:pPr>
        <w:jc w:val="center"/>
      </w:pPr>
      <w:r w:rsidRPr="002F6A28">
        <w:t>The following notification is being circulated in accordance with Article 10.6</w:t>
      </w:r>
    </w:p>
    <w:p w14:paraId="0B47D33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772ED" w14:paraId="7BAE698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D7DF736" w14:textId="77777777" w:rsidR="00F85C99" w:rsidRPr="002F6A28" w:rsidRDefault="00213A1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481A87C" w14:textId="77777777" w:rsidR="00F85C99" w:rsidRPr="002F6A28" w:rsidRDefault="00213A13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UNITED ARAB EMIRATES, KINGDOM OF BAHRAIN, THE STATE OF KUWAIT, OMAN, QATAR, KINGDOM OF SAUDI ARABIA, YEMEN</w:t>
            </w:r>
            <w:bookmarkEnd w:id="1"/>
          </w:p>
          <w:p w14:paraId="3D297D08" w14:textId="77777777" w:rsidR="00F85C99" w:rsidRPr="002F6A28" w:rsidRDefault="00213A13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2772ED" w14:paraId="65EB145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136723" w14:textId="77777777" w:rsidR="00F85C99" w:rsidRPr="002F6A28" w:rsidRDefault="00213A1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6896BD" w14:textId="77777777" w:rsidR="00F85C99" w:rsidRPr="002F6A28" w:rsidRDefault="00213A13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36B8F39" w14:textId="77777777" w:rsidR="00EE3A11" w:rsidRPr="00C379C8" w:rsidRDefault="00213A13" w:rsidP="00155128">
            <w:pPr>
              <w:spacing w:after="120"/>
            </w:pPr>
            <w:r w:rsidRPr="00C379C8">
              <w:t>Ministry of Industry &amp; Advanced Technology (MOIAT)</w:t>
            </w:r>
            <w:bookmarkEnd w:id="5"/>
          </w:p>
          <w:p w14:paraId="00627140" w14:textId="77777777" w:rsidR="00F85C99" w:rsidRPr="002F6A28" w:rsidRDefault="00213A13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B9F5B52" w14:textId="77777777" w:rsidR="00AC6C6E" w:rsidRPr="00C379C8" w:rsidRDefault="00213A13" w:rsidP="00AA646C">
            <w:r w:rsidRPr="00C379C8">
              <w:t>Ministry of Industry &amp; Advanced Technology (MOIAT)</w:t>
            </w:r>
          </w:p>
          <w:p w14:paraId="0B7F460A" w14:textId="77777777" w:rsidR="00AC6C6E" w:rsidRPr="00C379C8" w:rsidRDefault="00213A13" w:rsidP="00AA646C">
            <w:r w:rsidRPr="00C379C8">
              <w:t>P O Box: 2166</w:t>
            </w:r>
          </w:p>
          <w:p w14:paraId="2CAEA90D" w14:textId="77777777" w:rsidR="00AC6C6E" w:rsidRPr="00C379C8" w:rsidRDefault="00213A13" w:rsidP="00AA646C">
            <w:r w:rsidRPr="00C379C8">
              <w:t>Abu Dhabi</w:t>
            </w:r>
          </w:p>
          <w:p w14:paraId="43983323" w14:textId="77777777" w:rsidR="00AC6C6E" w:rsidRPr="00C379C8" w:rsidRDefault="00213A13" w:rsidP="00AA646C">
            <w:r w:rsidRPr="00C379C8">
              <w:t>United Arab Emirates</w:t>
            </w:r>
          </w:p>
          <w:p w14:paraId="40EE9045" w14:textId="77777777" w:rsidR="00AC6C6E" w:rsidRPr="00C379C8" w:rsidRDefault="00213A13" w:rsidP="00AA646C">
            <w:r w:rsidRPr="00C379C8">
              <w:t>Tel.: (+971) 2 403 2657</w:t>
            </w:r>
          </w:p>
          <w:p w14:paraId="1B2176A5" w14:textId="77777777" w:rsidR="00AC6C6E" w:rsidRPr="00C379C8" w:rsidRDefault="00213A13" w:rsidP="00AA646C">
            <w:r w:rsidRPr="00C379C8">
              <w:t>Fax: (+971) 2 671 0999</w:t>
            </w:r>
          </w:p>
          <w:p w14:paraId="6DD147AB" w14:textId="77777777" w:rsidR="00AC6C6E" w:rsidRPr="00C379C8" w:rsidRDefault="00213A13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uaetbt@moiat.gov.ae</w:t>
              </w:r>
            </w:hyperlink>
          </w:p>
          <w:p w14:paraId="10B76003" w14:textId="77777777" w:rsidR="00AC6C6E" w:rsidRPr="00C379C8" w:rsidRDefault="00213A13" w:rsidP="00AA646C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http://www.moiat.gov.ae</w:t>
              </w:r>
            </w:hyperlink>
            <w:bookmarkEnd w:id="7"/>
          </w:p>
        </w:tc>
      </w:tr>
      <w:tr w:rsidR="002772ED" w14:paraId="054249B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78A28E" w14:textId="77777777" w:rsidR="00F85C99" w:rsidRPr="002F6A28" w:rsidRDefault="00213A1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00DD9A" w14:textId="77777777" w:rsidR="00F85C99" w:rsidRPr="0058336F" w:rsidRDefault="00213A13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2772ED" w14:paraId="015B98D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13CDF8" w14:textId="77777777" w:rsidR="00F85C99" w:rsidRPr="002F6A28" w:rsidRDefault="00213A1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D19C08" w14:textId="77777777" w:rsidR="00F85C99" w:rsidRPr="002F6A28" w:rsidRDefault="00213A13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Milk and milk products (ICS code(s): 67.100)</w:t>
            </w:r>
            <w:bookmarkEnd w:id="22"/>
          </w:p>
        </w:tc>
      </w:tr>
      <w:tr w:rsidR="002772ED" w14:paraId="41BCA47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02C027" w14:textId="77777777" w:rsidR="00F85C99" w:rsidRPr="002F6A28" w:rsidRDefault="00213A1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92686B" w14:textId="77777777" w:rsidR="00F85C99" w:rsidRPr="002F6A28" w:rsidRDefault="00213A13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UAE GSO Technical Regulation for STERILIZED MILK; (9 page(s), in Arabic)</w:t>
            </w:r>
            <w:bookmarkEnd w:id="24"/>
          </w:p>
        </w:tc>
      </w:tr>
      <w:tr w:rsidR="002772ED" w14:paraId="6CDA084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FDD496" w14:textId="77777777" w:rsidR="00F85C99" w:rsidRPr="002F6A28" w:rsidRDefault="00213A1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D169F1" w14:textId="77777777" w:rsidR="00F85C99" w:rsidRPr="002F6A28" w:rsidRDefault="00213A13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Technical regulation is concerned with sterilized milk and standardized sterilized milk, intend for direct consumption</w:t>
            </w:r>
            <w:bookmarkEnd w:id="26"/>
          </w:p>
        </w:tc>
      </w:tr>
      <w:tr w:rsidR="002772ED" w14:paraId="7F2BB2F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7D9CAA" w14:textId="77777777" w:rsidR="00F85C99" w:rsidRPr="002F6A28" w:rsidRDefault="00213A1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EFD0D8" w14:textId="77777777" w:rsidR="00F85C99" w:rsidRPr="002F6A28" w:rsidRDefault="00213A13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Quality requirements</w:t>
            </w:r>
            <w:bookmarkEnd w:id="28"/>
          </w:p>
        </w:tc>
      </w:tr>
      <w:tr w:rsidR="002772ED" w14:paraId="374145E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7D153B" w14:textId="77777777" w:rsidR="00F85C99" w:rsidRPr="002F6A28" w:rsidRDefault="00213A13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A44323" w14:textId="77777777" w:rsidR="00072B36" w:rsidRPr="002F6A28" w:rsidRDefault="00213A13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7B0733A" w14:textId="77777777" w:rsidR="00F85C99" w:rsidRPr="002F6A28" w:rsidRDefault="00213A13" w:rsidP="009E75ED">
            <w:pPr>
              <w:spacing w:before="120" w:after="120"/>
            </w:pPr>
            <w:bookmarkStart w:id="30" w:name="sps9a"/>
            <w:r w:rsidRPr="002F6A28">
              <w:t>-</w:t>
            </w:r>
            <w:bookmarkEnd w:id="30"/>
          </w:p>
        </w:tc>
      </w:tr>
      <w:tr w:rsidR="002772ED" w14:paraId="69B651E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243E02" w14:textId="77777777" w:rsidR="00EE3A11" w:rsidRPr="002F6A28" w:rsidRDefault="00213A1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6BB34F" w14:textId="77777777" w:rsidR="00EE3A11" w:rsidRPr="002F6A28" w:rsidRDefault="00213A13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51CABCB5" w14:textId="77777777" w:rsidR="00EE3A11" w:rsidRPr="002F6A28" w:rsidRDefault="00213A13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2772ED" w14:paraId="6646B8D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7014AF" w14:textId="77777777" w:rsidR="00F85C99" w:rsidRPr="002F6A28" w:rsidRDefault="00213A1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D63F49" w14:textId="77777777" w:rsidR="00F85C99" w:rsidRPr="002F6A28" w:rsidRDefault="00213A13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2772ED" w14:paraId="0D1FC2E2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22D404F" w14:textId="77777777" w:rsidR="00F85C99" w:rsidRPr="002F6A28" w:rsidRDefault="00213A1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D08DF61" w14:textId="77777777" w:rsidR="00F85C99" w:rsidRPr="002F6A28" w:rsidRDefault="00213A13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86E6D6C" w14:textId="77777777" w:rsidR="00EE3A11" w:rsidRPr="00A12DDE" w:rsidRDefault="00213A1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Industry &amp; Advanced Technology (MOIAT)</w:t>
            </w:r>
          </w:p>
          <w:p w14:paraId="7F689243" w14:textId="77777777" w:rsidR="00EE3A11" w:rsidRPr="00A12DDE" w:rsidRDefault="00213A1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UAE TBT Enquiry Point</w:t>
            </w:r>
          </w:p>
          <w:p w14:paraId="69BFFFDC" w14:textId="77777777" w:rsidR="00EE3A11" w:rsidRPr="00A12DDE" w:rsidRDefault="00213A1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 (+971) 2 403 2657</w:t>
            </w:r>
          </w:p>
          <w:p w14:paraId="05C78DF1" w14:textId="77777777" w:rsidR="00EE3A11" w:rsidRPr="00A12DDE" w:rsidRDefault="00213A1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(+971) 2 671 5999</w:t>
            </w:r>
          </w:p>
          <w:p w14:paraId="539D030F" w14:textId="77777777" w:rsidR="00EE3A11" w:rsidRPr="00A12DDE" w:rsidRDefault="00213A1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uaetbt@moiat.gov.ae</w:t>
              </w:r>
            </w:hyperlink>
          </w:p>
          <w:p w14:paraId="498B2C3E" w14:textId="77777777" w:rsidR="00EE3A11" w:rsidRPr="00A12DDE" w:rsidRDefault="00213A1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http://www.moiat.gov.ae</w:t>
              </w:r>
            </w:hyperlink>
          </w:p>
          <w:p w14:paraId="7B2D1F89" w14:textId="77777777" w:rsidR="00EE3A11" w:rsidRPr="00A12DDE" w:rsidRDefault="006A322B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213A13" w:rsidRPr="00A12DDE">
                <w:rPr>
                  <w:bCs/>
                  <w:color w:val="0000FF"/>
                  <w:u w:val="single"/>
                </w:rPr>
                <w:t>https://members.wto.org/crnattachments/2022/TBT/ARE/22_5406_00_x.pdf</w:t>
              </w:r>
            </w:hyperlink>
            <w:bookmarkEnd w:id="42"/>
          </w:p>
        </w:tc>
      </w:tr>
    </w:tbl>
    <w:p w14:paraId="1684122D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A5CCB" w14:textId="77777777" w:rsidR="00E32544" w:rsidRDefault="00213A13">
      <w:r>
        <w:separator/>
      </w:r>
    </w:p>
  </w:endnote>
  <w:endnote w:type="continuationSeparator" w:id="0">
    <w:p w14:paraId="3DBB3DC8" w14:textId="77777777" w:rsidR="00E32544" w:rsidRDefault="0021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82B6" w14:textId="77777777" w:rsidR="009239F7" w:rsidRPr="002F6A28" w:rsidRDefault="00213A13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19B68" w14:textId="77777777" w:rsidR="009239F7" w:rsidRPr="002F6A28" w:rsidRDefault="00213A13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94B4" w14:textId="77777777" w:rsidR="00EE3A11" w:rsidRPr="002F6A28" w:rsidRDefault="00213A13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9F30E" w14:textId="77777777" w:rsidR="00E32544" w:rsidRDefault="00213A13">
      <w:r>
        <w:separator/>
      </w:r>
    </w:p>
  </w:footnote>
  <w:footnote w:type="continuationSeparator" w:id="0">
    <w:p w14:paraId="0D04A756" w14:textId="77777777" w:rsidR="00E32544" w:rsidRDefault="0021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25C8" w14:textId="77777777" w:rsidR="009239F7" w:rsidRPr="002F6A28" w:rsidRDefault="00213A1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5501F1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C52FA9" w14:textId="77777777" w:rsidR="009239F7" w:rsidRPr="002F6A28" w:rsidRDefault="00213A1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0C247B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A50C" w14:textId="77777777" w:rsidR="009239F7" w:rsidRPr="002F6A28" w:rsidRDefault="00213A1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G/TBT/N/ARE/545, G/TBT/N/BHR/638, G/TBT/N/KWT/603, G/TBT/N/OMN/472, G/TBT/N/QAT/623, G/TBT/N/SAU/1252, G/TBT/N/YEM/230</w:t>
    </w:r>
    <w:bookmarkEnd w:id="43"/>
  </w:p>
  <w:p w14:paraId="376AB10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170496" w14:textId="77777777" w:rsidR="009239F7" w:rsidRPr="002F6A28" w:rsidRDefault="00213A1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5179F3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772ED" w14:paraId="4F706B07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346B1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FE438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2772ED" w14:paraId="5910EFE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6C6CA1B" w14:textId="77777777" w:rsidR="00ED54E0" w:rsidRPr="009239F7" w:rsidRDefault="00213A1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E982021" wp14:editId="3D15628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920835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442A2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772ED" w14:paraId="51C006B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9D1634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1B1FFD" w14:textId="429D66BD" w:rsidR="002772ED" w:rsidRPr="002F6A28" w:rsidRDefault="00213A13" w:rsidP="00213A13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G/TBT/N/ARE/545</w:t>
          </w:r>
          <w:r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G/TBT/N/BHR/638</w:t>
          </w:r>
        </w:p>
        <w:p w14:paraId="1792DE41" w14:textId="76CAC18E" w:rsidR="002772ED" w:rsidRPr="002F6A28" w:rsidRDefault="00213A13" w:rsidP="00213A13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G/TBT/N/KWT/603</w:t>
          </w:r>
          <w:r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G/TBT/N/OMN/472</w:t>
          </w:r>
        </w:p>
        <w:p w14:paraId="5CBA366B" w14:textId="56B52994" w:rsidR="002772ED" w:rsidRPr="002F6A28" w:rsidRDefault="00213A13" w:rsidP="00213A13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G/TBT/N/QAT/623</w:t>
          </w:r>
          <w:r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G/TBT/N/SAU/1252</w:t>
          </w:r>
        </w:p>
        <w:p w14:paraId="6EC68A99" w14:textId="77777777" w:rsidR="002772ED" w:rsidRPr="002F6A28" w:rsidRDefault="00213A13" w:rsidP="00213A13">
          <w:pPr>
            <w:spacing w:after="120"/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G/TBT/N/YEM/230</w:t>
          </w:r>
          <w:bookmarkEnd w:id="45"/>
        </w:p>
      </w:tc>
    </w:tr>
    <w:tr w:rsidR="002772ED" w14:paraId="37687DC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CE937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FD09A9" w14:textId="7BE2E629" w:rsidR="00ED54E0" w:rsidRPr="009239F7" w:rsidRDefault="00213A13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11 August 2022</w:t>
          </w:r>
        </w:p>
      </w:tc>
    </w:tr>
    <w:tr w:rsidR="002772ED" w14:paraId="77D295FF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ADE58E" w14:textId="610319C3" w:rsidR="00ED54E0" w:rsidRPr="009239F7" w:rsidRDefault="00213A13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6A322B">
            <w:rPr>
              <w:color w:val="FF0000"/>
              <w:szCs w:val="16"/>
            </w:rPr>
            <w:t>6074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4C3D26" w14:textId="77777777" w:rsidR="00ED54E0" w:rsidRPr="009239F7" w:rsidRDefault="00213A13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2772ED" w14:paraId="258167C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D14481" w14:textId="77777777" w:rsidR="00ED54E0" w:rsidRPr="009239F7" w:rsidRDefault="00213A13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3E0638" w14:textId="77777777" w:rsidR="00ED54E0" w:rsidRPr="002F6A28" w:rsidRDefault="00213A13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7076806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09E202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5521142" w:tentative="1">
      <w:start w:val="1"/>
      <w:numFmt w:val="lowerLetter"/>
      <w:lvlText w:val="%2."/>
      <w:lvlJc w:val="left"/>
      <w:pPr>
        <w:ind w:left="1080" w:hanging="360"/>
      </w:pPr>
    </w:lvl>
    <w:lvl w:ilvl="2" w:tplc="61789E0A" w:tentative="1">
      <w:start w:val="1"/>
      <w:numFmt w:val="lowerRoman"/>
      <w:lvlText w:val="%3."/>
      <w:lvlJc w:val="right"/>
      <w:pPr>
        <w:ind w:left="1800" w:hanging="180"/>
      </w:pPr>
    </w:lvl>
    <w:lvl w:ilvl="3" w:tplc="8608425A" w:tentative="1">
      <w:start w:val="1"/>
      <w:numFmt w:val="decimal"/>
      <w:lvlText w:val="%4."/>
      <w:lvlJc w:val="left"/>
      <w:pPr>
        <w:ind w:left="2520" w:hanging="360"/>
      </w:pPr>
    </w:lvl>
    <w:lvl w:ilvl="4" w:tplc="E5FC8148" w:tentative="1">
      <w:start w:val="1"/>
      <w:numFmt w:val="lowerLetter"/>
      <w:lvlText w:val="%5."/>
      <w:lvlJc w:val="left"/>
      <w:pPr>
        <w:ind w:left="3240" w:hanging="360"/>
      </w:pPr>
    </w:lvl>
    <w:lvl w:ilvl="5" w:tplc="33D00D62" w:tentative="1">
      <w:start w:val="1"/>
      <w:numFmt w:val="lowerRoman"/>
      <w:lvlText w:val="%6."/>
      <w:lvlJc w:val="right"/>
      <w:pPr>
        <w:ind w:left="3960" w:hanging="180"/>
      </w:pPr>
    </w:lvl>
    <w:lvl w:ilvl="6" w:tplc="EA3CC4A2" w:tentative="1">
      <w:start w:val="1"/>
      <w:numFmt w:val="decimal"/>
      <w:lvlText w:val="%7."/>
      <w:lvlJc w:val="left"/>
      <w:pPr>
        <w:ind w:left="4680" w:hanging="360"/>
      </w:pPr>
    </w:lvl>
    <w:lvl w:ilvl="7" w:tplc="359C0372" w:tentative="1">
      <w:start w:val="1"/>
      <w:numFmt w:val="lowerLetter"/>
      <w:lvlText w:val="%8."/>
      <w:lvlJc w:val="left"/>
      <w:pPr>
        <w:ind w:left="5400" w:hanging="360"/>
      </w:pPr>
    </w:lvl>
    <w:lvl w:ilvl="8" w:tplc="7428811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3A13"/>
    <w:rsid w:val="00214E54"/>
    <w:rsid w:val="00233408"/>
    <w:rsid w:val="00267723"/>
    <w:rsid w:val="00270637"/>
    <w:rsid w:val="0027067B"/>
    <w:rsid w:val="002772ED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E71A9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322B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0C1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32544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26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at.gov.a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aetbt@moiat.gov.ae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ARE/22_5406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moiat.gov.a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uaetbt@moiat.gov.ae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317</Words>
  <Characters>1871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2022-08-11T08:16:00Z</dcterms:created>
  <dcterms:modified xsi:type="dcterms:W3CDTF">2022-08-11T12:56:00Z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