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FD43" w14:textId="77777777" w:rsidR="009239F7" w:rsidRPr="002F6A28" w:rsidRDefault="00C9156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85B55A" w14:textId="77777777" w:rsidR="009239F7" w:rsidRPr="002F6A28" w:rsidRDefault="00C9156D" w:rsidP="002F6A28">
      <w:pPr>
        <w:jc w:val="center"/>
      </w:pPr>
      <w:r w:rsidRPr="002F6A28">
        <w:t>The following notification is being circulated in accordance with Article 10.6</w:t>
      </w:r>
    </w:p>
    <w:p w14:paraId="4A8B188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05E25" w14:paraId="5625945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53812C2" w14:textId="77777777" w:rsidR="00F85C99" w:rsidRPr="002F6A28" w:rsidRDefault="00C91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3348D04" w14:textId="77777777" w:rsidR="00F85C99" w:rsidRPr="002F6A28" w:rsidRDefault="00C9156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7212CBE9" w14:textId="77777777" w:rsidR="00F85C99" w:rsidRPr="002F6A28" w:rsidRDefault="00C9156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05E25" w14:paraId="0DB581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8C09E" w14:textId="77777777" w:rsidR="00F85C99" w:rsidRPr="002F6A28" w:rsidRDefault="00C91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266A3" w14:textId="77777777" w:rsidR="00EE3A11" w:rsidRPr="00C379C8" w:rsidRDefault="00C9156D" w:rsidP="00FA1E10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Saudi Food and Drug Authority</w:t>
            </w:r>
            <w:bookmarkEnd w:id="5"/>
          </w:p>
          <w:p w14:paraId="68E82ACB" w14:textId="77777777" w:rsidR="00F85C99" w:rsidRPr="002F6A28" w:rsidRDefault="00C9156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DBE94B3" w14:textId="77777777" w:rsidR="00AC6C6E" w:rsidRPr="00C379C8" w:rsidRDefault="00C9156D" w:rsidP="00AA646C">
            <w:r w:rsidRPr="00C379C8">
              <w:t>Saudi Standards, Metrology and Quality Organization</w:t>
            </w:r>
          </w:p>
          <w:p w14:paraId="035B6089" w14:textId="77777777" w:rsidR="00AC6C6E" w:rsidRPr="00C379C8" w:rsidRDefault="00C9156D" w:rsidP="00AA646C">
            <w:r w:rsidRPr="00C379C8">
              <w:t>P. O. BOX: 3437 Riyadh 11471</w:t>
            </w:r>
          </w:p>
          <w:p w14:paraId="63932283" w14:textId="77777777" w:rsidR="00AC6C6E" w:rsidRPr="00C379C8" w:rsidRDefault="00C9156D" w:rsidP="00AA646C">
            <w:r w:rsidRPr="00C379C8">
              <w:t>Tel: +966(11)252Ext: (9065-9081-9072)</w:t>
            </w:r>
          </w:p>
          <w:p w14:paraId="1E9FE504" w14:textId="77777777" w:rsidR="00AC6C6E" w:rsidRPr="00FA1E10" w:rsidRDefault="00C9156D" w:rsidP="00AA646C">
            <w:pPr>
              <w:rPr>
                <w:lang w:val="fr-CH"/>
              </w:rPr>
            </w:pPr>
            <w:r w:rsidRPr="00FA1E10">
              <w:rPr>
                <w:lang w:val="fr-CH"/>
              </w:rPr>
              <w:t>Fax +966(11)4520193</w:t>
            </w:r>
          </w:p>
          <w:p w14:paraId="772193BB" w14:textId="77777777" w:rsidR="00AC6C6E" w:rsidRPr="00FA1E10" w:rsidRDefault="00C9156D" w:rsidP="00AA646C">
            <w:pPr>
              <w:rPr>
                <w:lang w:val="fr-CH"/>
              </w:rPr>
            </w:pPr>
            <w:r w:rsidRPr="00FA1E10">
              <w:rPr>
                <w:lang w:val="fr-CH"/>
              </w:rPr>
              <w:t xml:space="preserve">Email: </w:t>
            </w:r>
            <w:hyperlink r:id="rId7" w:history="1">
              <w:r w:rsidRPr="00FA1E10">
                <w:rPr>
                  <w:color w:val="0000FF"/>
                  <w:u w:val="single"/>
                  <w:lang w:val="fr-CH"/>
                </w:rPr>
                <w:t>enquirypoint@saso.gov.sa</w:t>
              </w:r>
            </w:hyperlink>
          </w:p>
          <w:p w14:paraId="5E2D5F7F" w14:textId="77777777" w:rsidR="00AC6C6E" w:rsidRPr="00FA1E10" w:rsidRDefault="00134DC1" w:rsidP="00AA646C">
            <w:pPr>
              <w:spacing w:after="120"/>
              <w:rPr>
                <w:lang w:val="fr-CH"/>
              </w:rPr>
            </w:pPr>
            <w:hyperlink r:id="rId8" w:tgtFrame="_blank" w:history="1">
              <w:r w:rsidR="00C9156D" w:rsidRPr="00FA1E10">
                <w:rPr>
                  <w:color w:val="0000FF"/>
                  <w:u w:val="single"/>
                  <w:lang w:val="fr-CH"/>
                </w:rPr>
                <w:t>http://www.saso.gov.sa</w:t>
              </w:r>
            </w:hyperlink>
            <w:bookmarkEnd w:id="7"/>
          </w:p>
        </w:tc>
      </w:tr>
      <w:tr w:rsidR="00E05E25" w14:paraId="1526B0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2AC21" w14:textId="77777777" w:rsidR="00F85C99" w:rsidRPr="002F6A28" w:rsidRDefault="00C91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21A45" w14:textId="77777777" w:rsidR="00F85C99" w:rsidRPr="0058336F" w:rsidRDefault="00C9156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05E25" w14:paraId="62C7BE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6F8CF" w14:textId="77777777" w:rsidR="00F85C99" w:rsidRPr="002F6A28" w:rsidRDefault="00C91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3C776" w14:textId="77777777" w:rsidR="00F85C99" w:rsidRPr="002F6A28" w:rsidRDefault="00C9156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Pesticides and other agrochemicals (ICS code(s): 65.100); Food products in general (ICS code(s): 67.040)</w:t>
            </w:r>
            <w:bookmarkEnd w:id="22"/>
          </w:p>
        </w:tc>
      </w:tr>
      <w:tr w:rsidR="00E05E25" w14:paraId="32FFCC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13D28" w14:textId="77777777" w:rsidR="00F85C99" w:rsidRPr="002F6A28" w:rsidRDefault="00C91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3EE0B" w14:textId="77777777" w:rsidR="00F85C99" w:rsidRPr="002F6A28" w:rsidRDefault="00C9156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Maximum residue limits of pesticides and contaminants; (5 page(s), in Arabic), (3 page(s), in English)</w:t>
            </w:r>
            <w:bookmarkEnd w:id="24"/>
          </w:p>
        </w:tc>
      </w:tr>
      <w:tr w:rsidR="00E05E25" w14:paraId="5B5D99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70BAD" w14:textId="77777777" w:rsidR="00F85C99" w:rsidRPr="002F6A28" w:rsidRDefault="00C91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7A625" w14:textId="77777777" w:rsidR="00F85C99" w:rsidRPr="002F6A28" w:rsidRDefault="00C9156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Gulf technical regulation is concerned with maximum residue limits of pesticides and contaminants are allowed in organic food.</w:t>
            </w:r>
            <w:bookmarkEnd w:id="26"/>
          </w:p>
        </w:tc>
      </w:tr>
      <w:tr w:rsidR="00E05E25" w14:paraId="751455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59018" w14:textId="77777777" w:rsidR="00F85C99" w:rsidRPr="002F6A28" w:rsidRDefault="00C91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5B2AD" w14:textId="77777777" w:rsidR="00F85C99" w:rsidRPr="002F6A28" w:rsidRDefault="00C9156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E05E25" w14:paraId="77B034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F3155" w14:textId="77777777" w:rsidR="00F85C99" w:rsidRPr="002F6A28" w:rsidRDefault="00C9156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4557B" w14:textId="77777777" w:rsidR="00F85C99" w:rsidRPr="002F6A28" w:rsidRDefault="00C9156D" w:rsidP="00FA1E10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</w:p>
        </w:tc>
      </w:tr>
      <w:tr w:rsidR="00E05E25" w14:paraId="5078280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B191E" w14:textId="77777777" w:rsidR="00EE3A11" w:rsidRPr="002F6A28" w:rsidRDefault="00C91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F67BF" w14:textId="77777777" w:rsidR="00EE3A11" w:rsidRPr="002F6A28" w:rsidRDefault="00C9156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F8BC7AE" w14:textId="77777777" w:rsidR="00EE3A11" w:rsidRPr="002F6A28" w:rsidRDefault="00C9156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05E25" w14:paraId="613C70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3F812" w14:textId="77777777" w:rsidR="00F85C99" w:rsidRPr="002F6A28" w:rsidRDefault="00C91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0A37B" w14:textId="77777777" w:rsidR="00F85C99" w:rsidRPr="002F6A28" w:rsidRDefault="00C9156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05E25" w14:paraId="2ACDE3D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B34358" w14:textId="77777777" w:rsidR="00F85C99" w:rsidRPr="002F6A28" w:rsidRDefault="00C9156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2B7711" w14:textId="77777777" w:rsidR="00F85C99" w:rsidRPr="002F6A28" w:rsidRDefault="00C9156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C837076" w14:textId="77777777" w:rsidR="00EE3A11" w:rsidRPr="00A12DDE" w:rsidRDefault="00134DC1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C9156D" w:rsidRPr="00A12DDE">
                <w:rPr>
                  <w:bCs/>
                  <w:color w:val="0000FF"/>
                  <w:u w:val="single"/>
                </w:rPr>
                <w:t>https://members.wto.org/crnattachments/2022/TBT/SAU/22_4061_00_e.pdf</w:t>
              </w:r>
            </w:hyperlink>
          </w:p>
          <w:p w14:paraId="697E3BED" w14:textId="77777777" w:rsidR="00EE3A11" w:rsidRPr="00A12DDE" w:rsidRDefault="00134DC1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C9156D" w:rsidRPr="00A12DDE">
                <w:rPr>
                  <w:bCs/>
                  <w:color w:val="0000FF"/>
                  <w:u w:val="single"/>
                </w:rPr>
                <w:t>https://members.wto.org/crnattachments/2022/TBT/SAU/22_4061_00_x.pdf</w:t>
              </w:r>
            </w:hyperlink>
            <w:bookmarkEnd w:id="42"/>
          </w:p>
        </w:tc>
      </w:tr>
    </w:tbl>
    <w:p w14:paraId="37AB7D49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BAF2" w14:textId="77777777" w:rsidR="00DF4DBE" w:rsidRDefault="00C9156D">
      <w:r>
        <w:separator/>
      </w:r>
    </w:p>
  </w:endnote>
  <w:endnote w:type="continuationSeparator" w:id="0">
    <w:p w14:paraId="6CDDD57F" w14:textId="77777777" w:rsidR="00DF4DBE" w:rsidRDefault="00C9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0329" w14:textId="77777777" w:rsidR="009239F7" w:rsidRPr="002F6A28" w:rsidRDefault="00C9156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0258" w14:textId="77777777" w:rsidR="009239F7" w:rsidRPr="002F6A28" w:rsidRDefault="00C9156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297B" w14:textId="77777777" w:rsidR="00EE3A11" w:rsidRPr="002F6A28" w:rsidRDefault="00C9156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37DB" w14:textId="77777777" w:rsidR="00DF4DBE" w:rsidRDefault="00C9156D">
      <w:r>
        <w:separator/>
      </w:r>
    </w:p>
  </w:footnote>
  <w:footnote w:type="continuationSeparator" w:id="0">
    <w:p w14:paraId="620E9D8C" w14:textId="77777777" w:rsidR="00DF4DBE" w:rsidRDefault="00C9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6D19" w14:textId="77777777" w:rsidR="009239F7" w:rsidRPr="002F6A28" w:rsidRDefault="00C915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6A13EE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F64609" w14:textId="77777777" w:rsidR="009239F7" w:rsidRPr="002F6A28" w:rsidRDefault="00C915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E98A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F35" w14:textId="77777777" w:rsidR="009239F7" w:rsidRPr="002F6A28" w:rsidRDefault="00C915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G/TBT/N/ARE/540, G/TBT/N/BHR/632, G/TBT/N/KWT/598, G/TBT/N/OMN/468, G/TBT/N/QAT/619, G/TBT/N/SAU/1247, G/TBT/N/YEM/226</w:t>
    </w:r>
    <w:bookmarkEnd w:id="43"/>
  </w:p>
  <w:p w14:paraId="48C3B3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C28304" w14:textId="77777777" w:rsidR="009239F7" w:rsidRPr="002F6A28" w:rsidRDefault="00C915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28F57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5E25" w14:paraId="7BBAF9C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A04EA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561E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05E25" w14:paraId="4D1262F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0DD722" w14:textId="77777777" w:rsidR="00ED54E0" w:rsidRPr="009239F7" w:rsidRDefault="00C9156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CF6B58" wp14:editId="3A55C81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5162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030CE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05E25" w14:paraId="4BB3D2E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6C6D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3D6D3A" w14:textId="2B1EA59A" w:rsidR="00E05E25" w:rsidRPr="002F6A28" w:rsidRDefault="00C9156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G/TBT/N/ARE/540</w:t>
          </w:r>
          <w:r w:rsidR="00134DC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G/TBT/N/BHR/632</w:t>
          </w:r>
        </w:p>
        <w:p w14:paraId="19F9216A" w14:textId="592FDCDA" w:rsidR="00E05E25" w:rsidRPr="002F6A28" w:rsidRDefault="00C9156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G/TBT/N/KWT/598</w:t>
          </w:r>
          <w:r w:rsidR="00134DC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G/TBT/N/OMN/468</w:t>
          </w:r>
        </w:p>
        <w:p w14:paraId="27ACD10D" w14:textId="783CCDB7" w:rsidR="00E05E25" w:rsidRPr="002F6A28" w:rsidRDefault="00C9156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G/TBT/N/QAT/619</w:t>
          </w:r>
          <w:r w:rsidR="00134DC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G/TBT/N/SAU/1247</w:t>
          </w:r>
        </w:p>
        <w:p w14:paraId="2BDCABB4" w14:textId="77777777" w:rsidR="00E05E25" w:rsidRPr="002F6A28" w:rsidRDefault="00C9156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G/TBT/N/YEM/226</w:t>
          </w:r>
          <w:bookmarkEnd w:id="45"/>
        </w:p>
      </w:tc>
    </w:tr>
    <w:tr w:rsidR="00E05E25" w14:paraId="6DF519F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AF092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FF65E6" w14:textId="23EB81EA" w:rsidR="00ED54E0" w:rsidRPr="009239F7" w:rsidRDefault="00C9156D" w:rsidP="00C9156D">
          <w:pPr>
            <w:spacing w:before="120"/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June 2022</w:t>
          </w:r>
        </w:p>
      </w:tc>
    </w:tr>
    <w:tr w:rsidR="00E05E25" w14:paraId="068A932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F325C6" w14:textId="6B642E6C" w:rsidR="00ED54E0" w:rsidRPr="009239F7" w:rsidRDefault="00C9156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34DC1">
            <w:rPr>
              <w:color w:val="FF0000"/>
              <w:szCs w:val="16"/>
            </w:rPr>
            <w:t>4578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FD0A8E" w14:textId="77777777" w:rsidR="00ED54E0" w:rsidRPr="009239F7" w:rsidRDefault="00C9156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05E25" w14:paraId="4426804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3CD18F" w14:textId="77777777" w:rsidR="00ED54E0" w:rsidRPr="009239F7" w:rsidRDefault="00C9156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40205D" w14:textId="77777777" w:rsidR="00ED54E0" w:rsidRPr="002F6A28" w:rsidRDefault="00C9156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41531B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21AB8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C4B58C" w:tentative="1">
      <w:start w:val="1"/>
      <w:numFmt w:val="lowerLetter"/>
      <w:lvlText w:val="%2."/>
      <w:lvlJc w:val="left"/>
      <w:pPr>
        <w:ind w:left="1080" w:hanging="360"/>
      </w:pPr>
    </w:lvl>
    <w:lvl w:ilvl="2" w:tplc="4E8E265A" w:tentative="1">
      <w:start w:val="1"/>
      <w:numFmt w:val="lowerRoman"/>
      <w:lvlText w:val="%3."/>
      <w:lvlJc w:val="right"/>
      <w:pPr>
        <w:ind w:left="1800" w:hanging="180"/>
      </w:pPr>
    </w:lvl>
    <w:lvl w:ilvl="3" w:tplc="CE0664E6" w:tentative="1">
      <w:start w:val="1"/>
      <w:numFmt w:val="decimal"/>
      <w:lvlText w:val="%4."/>
      <w:lvlJc w:val="left"/>
      <w:pPr>
        <w:ind w:left="2520" w:hanging="360"/>
      </w:pPr>
    </w:lvl>
    <w:lvl w:ilvl="4" w:tplc="53CC2D90" w:tentative="1">
      <w:start w:val="1"/>
      <w:numFmt w:val="lowerLetter"/>
      <w:lvlText w:val="%5."/>
      <w:lvlJc w:val="left"/>
      <w:pPr>
        <w:ind w:left="3240" w:hanging="360"/>
      </w:pPr>
    </w:lvl>
    <w:lvl w:ilvl="5" w:tplc="3DEAA794" w:tentative="1">
      <w:start w:val="1"/>
      <w:numFmt w:val="lowerRoman"/>
      <w:lvlText w:val="%6."/>
      <w:lvlJc w:val="right"/>
      <w:pPr>
        <w:ind w:left="3960" w:hanging="180"/>
      </w:pPr>
    </w:lvl>
    <w:lvl w:ilvl="6" w:tplc="4B64892E" w:tentative="1">
      <w:start w:val="1"/>
      <w:numFmt w:val="decimal"/>
      <w:lvlText w:val="%7."/>
      <w:lvlJc w:val="left"/>
      <w:pPr>
        <w:ind w:left="4680" w:hanging="360"/>
      </w:pPr>
    </w:lvl>
    <w:lvl w:ilvl="7" w:tplc="09742BE6" w:tentative="1">
      <w:start w:val="1"/>
      <w:numFmt w:val="lowerLetter"/>
      <w:lvlText w:val="%8."/>
      <w:lvlJc w:val="left"/>
      <w:pPr>
        <w:ind w:left="5400" w:hanging="360"/>
      </w:pPr>
    </w:lvl>
    <w:lvl w:ilvl="8" w:tplc="892264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34DC1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5690F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073F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56D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4DBE"/>
    <w:rsid w:val="00DF6AE1"/>
    <w:rsid w:val="00E05E25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5E5B"/>
    <w:rsid w:val="00F97AEE"/>
    <w:rsid w:val="00FA1E10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76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o.gov.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gov.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SAU/22_4061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SAU/22_4061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30</TotalTime>
  <Pages>2</Pages>
  <Words>283</Words>
  <Characters>1745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2022-06-13T08:59:00Z</dcterms:created>
  <dcterms:modified xsi:type="dcterms:W3CDTF">2022-06-13T09:35:00Z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