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B0610" w14:textId="77777777" w:rsidR="005E2B26" w:rsidRPr="00E95EBB" w:rsidRDefault="00E95EBB" w:rsidP="00E95EBB">
      <w:pPr>
        <w:pStyle w:val="Title"/>
        <w:rPr>
          <w:caps w:val="0"/>
          <w:kern w:val="0"/>
        </w:rPr>
      </w:pPr>
      <w:bookmarkStart w:id="16" w:name="_Hlk24440053"/>
      <w:r w:rsidRPr="00E95EBB">
        <w:rPr>
          <w:caps w:val="0"/>
          <w:kern w:val="0"/>
        </w:rPr>
        <w:t>NOTIFICATION</w:t>
      </w:r>
      <w:bookmarkStart w:id="17" w:name="_GoBack"/>
      <w:bookmarkEnd w:id="17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E95EBB" w:rsidRPr="00E95EBB" w14:paraId="73D3D9E4" w14:textId="77777777" w:rsidTr="00E95EBB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207484A8" w14:textId="77777777" w:rsidR="005E2B26" w:rsidRPr="00E95EBB" w:rsidRDefault="00D24AB4" w:rsidP="00E95EBB">
            <w:pPr>
              <w:spacing w:before="120" w:after="120"/>
              <w:rPr>
                <w:b/>
              </w:rPr>
            </w:pPr>
            <w:r w:rsidRPr="00E95EBB">
              <w:rPr>
                <w:b/>
                <w:bCs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3111E9CA" w14:textId="77777777" w:rsidR="005E2B26" w:rsidRPr="00E95EBB" w:rsidRDefault="00D24AB4" w:rsidP="00E95EBB">
            <w:pPr>
              <w:spacing w:before="120" w:after="120"/>
              <w:rPr>
                <w:bCs/>
                <w:u w:val="single"/>
              </w:rPr>
            </w:pPr>
            <w:r w:rsidRPr="00E95EBB">
              <w:rPr>
                <w:b/>
              </w:rPr>
              <w:t>Notifying Member</w:t>
            </w:r>
            <w:r w:rsidR="00E95EBB" w:rsidRPr="00E95EBB">
              <w:rPr>
                <w:b/>
              </w:rPr>
              <w:t xml:space="preserve">: </w:t>
            </w:r>
            <w:r w:rsidR="00E95EBB" w:rsidRPr="00E95EBB">
              <w:rPr>
                <w:u w:val="single"/>
              </w:rPr>
              <w:t>T</w:t>
            </w:r>
            <w:r w:rsidRPr="00E95EBB">
              <w:rPr>
                <w:u w:val="single"/>
              </w:rPr>
              <w:t>OGO</w:t>
            </w:r>
          </w:p>
          <w:p w14:paraId="1742AC2C" w14:textId="77777777" w:rsidR="005E2B26" w:rsidRPr="00E95EBB" w:rsidRDefault="00D24AB4" w:rsidP="00E95EBB">
            <w:pPr>
              <w:spacing w:after="120"/>
              <w:jc w:val="left"/>
            </w:pPr>
            <w:r w:rsidRPr="00E95EBB">
              <w:rPr>
                <w:b/>
              </w:rPr>
              <w:t>If applicable, name of local government involved:</w:t>
            </w:r>
          </w:p>
        </w:tc>
      </w:tr>
      <w:tr w:rsidR="00E95EBB" w:rsidRPr="007F3B2D" w14:paraId="26BB62CA" w14:textId="77777777" w:rsidTr="00E95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AEBBA" w14:textId="77777777" w:rsidR="005E2B26" w:rsidRPr="00E95EBB" w:rsidRDefault="00D24AB4" w:rsidP="00E95EBB">
            <w:pPr>
              <w:spacing w:before="120" w:after="120"/>
              <w:rPr>
                <w:b/>
              </w:rPr>
            </w:pPr>
            <w:r w:rsidRPr="00E95EBB">
              <w:rPr>
                <w:b/>
                <w:bCs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207A0" w14:textId="77777777" w:rsidR="005E2B26" w:rsidRPr="007F3B2D" w:rsidRDefault="00D24AB4" w:rsidP="00E95EBB">
            <w:pPr>
              <w:spacing w:before="120" w:after="120"/>
              <w:rPr>
                <w:lang w:val="fr-CH"/>
              </w:rPr>
            </w:pPr>
            <w:r w:rsidRPr="007F3B2D">
              <w:rPr>
                <w:b/>
                <w:lang w:val="fr-CH"/>
              </w:rPr>
              <w:t>Agency responsible</w:t>
            </w:r>
            <w:r w:rsidR="00E95EBB" w:rsidRPr="007F3B2D">
              <w:rPr>
                <w:b/>
                <w:lang w:val="fr-CH"/>
              </w:rPr>
              <w:t xml:space="preserve">: </w:t>
            </w:r>
            <w:r w:rsidR="00E95EBB" w:rsidRPr="007F3B2D">
              <w:rPr>
                <w:i/>
                <w:iCs/>
                <w:lang w:val="fr-CH"/>
              </w:rPr>
              <w:t>M</w:t>
            </w:r>
            <w:r w:rsidRPr="007F3B2D">
              <w:rPr>
                <w:i/>
                <w:iCs/>
                <w:lang w:val="fr-CH"/>
              </w:rPr>
              <w:t>inistère de l'Agriculture, de la Production Animale et Halieutique</w:t>
            </w:r>
            <w:r w:rsidRPr="007F3B2D">
              <w:rPr>
                <w:lang w:val="fr-CH"/>
              </w:rPr>
              <w:t xml:space="preserve"> (Ministry of Agriculture, Animal Production and Fisheries)</w:t>
            </w:r>
          </w:p>
        </w:tc>
      </w:tr>
      <w:tr w:rsidR="00E95EBB" w:rsidRPr="00E95EBB" w14:paraId="7BD008C3" w14:textId="77777777" w:rsidTr="00E95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994CE" w14:textId="77777777" w:rsidR="005E2B26" w:rsidRPr="00E95EBB" w:rsidRDefault="00D24AB4" w:rsidP="00E95EBB">
            <w:pPr>
              <w:spacing w:before="120" w:after="120"/>
              <w:rPr>
                <w:b/>
              </w:rPr>
            </w:pPr>
            <w:r w:rsidRPr="00E95EBB">
              <w:rPr>
                <w:b/>
                <w:bCs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E903B" w14:textId="77777777" w:rsidR="005E2B26" w:rsidRPr="00E95EBB" w:rsidRDefault="00D24AB4" w:rsidP="00E95EBB">
            <w:pPr>
              <w:spacing w:before="120" w:after="120"/>
              <w:rPr>
                <w:b/>
              </w:rPr>
            </w:pPr>
            <w:r w:rsidRPr="00E95EBB">
              <w:rPr>
                <w:b/>
              </w:rPr>
              <w:t>Products covered (provide tariff item number(s) as specified in national schedules deposited with the WTO</w:t>
            </w:r>
            <w:r w:rsidR="00E95EBB" w:rsidRPr="00E95EBB">
              <w:rPr>
                <w:b/>
              </w:rPr>
              <w:t>; I</w:t>
            </w:r>
            <w:r w:rsidRPr="00E95EBB">
              <w:rPr>
                <w:b/>
              </w:rPr>
              <w:t>CS numbers should be provided in addition, where applicable)</w:t>
            </w:r>
            <w:r w:rsidR="00E95EBB" w:rsidRPr="00E95EBB">
              <w:rPr>
                <w:b/>
              </w:rPr>
              <w:t xml:space="preserve">: </w:t>
            </w:r>
            <w:r w:rsidR="00E95EBB" w:rsidRPr="00E95EBB">
              <w:t>F</w:t>
            </w:r>
            <w:r w:rsidRPr="00E95EBB">
              <w:t>ruits and vegetables</w:t>
            </w:r>
          </w:p>
        </w:tc>
      </w:tr>
      <w:tr w:rsidR="00E95EBB" w:rsidRPr="00E95EBB" w14:paraId="1E41CEC1" w14:textId="77777777" w:rsidTr="00E95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D1F2A" w14:textId="77777777" w:rsidR="005E2B26" w:rsidRPr="00E95EBB" w:rsidRDefault="00D24AB4" w:rsidP="00E95EBB">
            <w:pPr>
              <w:spacing w:before="120" w:after="120"/>
              <w:rPr>
                <w:b/>
              </w:rPr>
            </w:pPr>
            <w:r w:rsidRPr="00E95EBB">
              <w:rPr>
                <w:b/>
                <w:bCs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1980E" w14:textId="77777777" w:rsidR="005E2B26" w:rsidRPr="00E95EBB" w:rsidRDefault="00D24AB4" w:rsidP="00E95EBB">
            <w:pPr>
              <w:spacing w:before="120" w:after="120"/>
              <w:rPr>
                <w:b/>
              </w:rPr>
            </w:pPr>
            <w:r w:rsidRPr="00E95EBB">
              <w:rPr>
                <w:b/>
              </w:rPr>
              <w:t>Regions or countries likely to be affected, to the extent relevant or practicable:</w:t>
            </w:r>
          </w:p>
          <w:p w14:paraId="60C3060F" w14:textId="77777777" w:rsidR="00D8103A" w:rsidRPr="00E95EBB" w:rsidRDefault="00D24AB4" w:rsidP="00E95EBB">
            <w:pPr>
              <w:spacing w:after="120"/>
              <w:ind w:left="607" w:hanging="607"/>
            </w:pPr>
            <w:r w:rsidRPr="00E95EBB">
              <w:rPr>
                <w:b/>
              </w:rPr>
              <w:t>[X]</w:t>
            </w:r>
            <w:r w:rsidRPr="00E95EBB">
              <w:rPr>
                <w:b/>
              </w:rPr>
              <w:tab/>
              <w:t>All trading partners</w:t>
            </w:r>
          </w:p>
          <w:p w14:paraId="34CC5767" w14:textId="77777777" w:rsidR="005E2B26" w:rsidRPr="00E95EBB" w:rsidRDefault="00E95EBB" w:rsidP="00E95EBB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proofErr w:type="gramStart"/>
            <w:r w:rsidRPr="00E95EBB">
              <w:rPr>
                <w:b/>
                <w:bCs/>
              </w:rPr>
              <w:t>[ ]</w:t>
            </w:r>
            <w:proofErr w:type="gramEnd"/>
            <w:r w:rsidR="00D8103A" w:rsidRPr="00E95EBB">
              <w:rPr>
                <w:b/>
              </w:rPr>
              <w:tab/>
            </w:r>
            <w:r w:rsidR="00D8103A" w:rsidRPr="00E95EBB">
              <w:rPr>
                <w:b/>
                <w:bCs/>
              </w:rPr>
              <w:t>Specific regions or countries:</w:t>
            </w:r>
          </w:p>
        </w:tc>
      </w:tr>
      <w:tr w:rsidR="00E95EBB" w:rsidRPr="00E95EBB" w14:paraId="6FA256B1" w14:textId="77777777" w:rsidTr="00E95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58EC3" w14:textId="77777777" w:rsidR="005E2B26" w:rsidRPr="00E95EBB" w:rsidRDefault="00D24AB4" w:rsidP="00E95EBB">
            <w:pPr>
              <w:spacing w:before="120" w:after="120"/>
              <w:rPr>
                <w:b/>
              </w:rPr>
            </w:pPr>
            <w:r w:rsidRPr="00E95EBB">
              <w:rPr>
                <w:b/>
                <w:bCs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2C813" w14:textId="77777777" w:rsidR="005E2B26" w:rsidRPr="00E95EBB" w:rsidRDefault="00D24AB4" w:rsidP="00E95EBB">
            <w:pPr>
              <w:spacing w:before="120" w:after="120"/>
              <w:rPr>
                <w:bCs/>
              </w:rPr>
            </w:pPr>
            <w:r w:rsidRPr="00E95EBB">
              <w:rPr>
                <w:b/>
              </w:rPr>
              <w:t>Title of the notified document</w:t>
            </w:r>
            <w:r w:rsidR="00E95EBB" w:rsidRPr="00E95EBB">
              <w:rPr>
                <w:b/>
              </w:rPr>
              <w:t xml:space="preserve">: </w:t>
            </w:r>
            <w:proofErr w:type="spellStart"/>
            <w:r w:rsidR="00E95EBB" w:rsidRPr="00E95EBB">
              <w:rPr>
                <w:i/>
                <w:iCs/>
              </w:rPr>
              <w:t>A</w:t>
            </w:r>
            <w:r w:rsidRPr="00E95EBB">
              <w:rPr>
                <w:i/>
                <w:iCs/>
              </w:rPr>
              <w:t>RRÊTÉ</w:t>
            </w:r>
            <w:proofErr w:type="spellEnd"/>
            <w:r w:rsidRPr="00E95EBB">
              <w:rPr>
                <w:i/>
                <w:iCs/>
              </w:rPr>
              <w:t xml:space="preserve"> N°040/17 </w:t>
            </w:r>
            <w:proofErr w:type="spellStart"/>
            <w:r w:rsidRPr="00E95EBB">
              <w:rPr>
                <w:i/>
                <w:iCs/>
              </w:rPr>
              <w:t>MAEH</w:t>
            </w:r>
            <w:proofErr w:type="spellEnd"/>
            <w:r w:rsidRPr="00E95EBB">
              <w:rPr>
                <w:i/>
                <w:iCs/>
              </w:rPr>
              <w:t>/Cab/SG/</w:t>
            </w:r>
            <w:proofErr w:type="spellStart"/>
            <w:r w:rsidRPr="00E95EBB">
              <w:rPr>
                <w:i/>
                <w:iCs/>
              </w:rPr>
              <w:t>DPV</w:t>
            </w:r>
            <w:proofErr w:type="spellEnd"/>
            <w:r w:rsidRPr="00E95EBB">
              <w:rPr>
                <w:i/>
                <w:iCs/>
              </w:rPr>
              <w:t xml:space="preserve"> </w:t>
            </w:r>
            <w:proofErr w:type="spellStart"/>
            <w:r w:rsidRPr="00E95EBB">
              <w:rPr>
                <w:i/>
                <w:iCs/>
              </w:rPr>
              <w:t>portant</w:t>
            </w:r>
            <w:proofErr w:type="spellEnd"/>
            <w:r w:rsidRPr="00E95EBB">
              <w:rPr>
                <w:i/>
                <w:iCs/>
              </w:rPr>
              <w:t xml:space="preserve"> sur </w:t>
            </w:r>
            <w:proofErr w:type="spellStart"/>
            <w:r w:rsidRPr="00E95EBB">
              <w:rPr>
                <w:i/>
                <w:iCs/>
              </w:rPr>
              <w:t>l'enregistrement</w:t>
            </w:r>
            <w:proofErr w:type="spellEnd"/>
            <w:r w:rsidRPr="00E95EBB">
              <w:rPr>
                <w:i/>
                <w:iCs/>
              </w:rPr>
              <w:t xml:space="preserve"> </w:t>
            </w:r>
            <w:proofErr w:type="spellStart"/>
            <w:r w:rsidRPr="00E95EBB">
              <w:rPr>
                <w:i/>
                <w:iCs/>
              </w:rPr>
              <w:t>obligatoire</w:t>
            </w:r>
            <w:proofErr w:type="spellEnd"/>
            <w:r w:rsidRPr="00E95EBB">
              <w:rPr>
                <w:i/>
                <w:iCs/>
              </w:rPr>
              <w:t xml:space="preserve"> des </w:t>
            </w:r>
            <w:proofErr w:type="spellStart"/>
            <w:r w:rsidRPr="00E95EBB">
              <w:rPr>
                <w:i/>
                <w:iCs/>
              </w:rPr>
              <w:t>importateurs</w:t>
            </w:r>
            <w:proofErr w:type="spellEnd"/>
            <w:r w:rsidRPr="00E95EBB">
              <w:rPr>
                <w:i/>
                <w:iCs/>
              </w:rPr>
              <w:t xml:space="preserve"> et </w:t>
            </w:r>
            <w:proofErr w:type="spellStart"/>
            <w:r w:rsidRPr="00E95EBB">
              <w:rPr>
                <w:i/>
                <w:iCs/>
              </w:rPr>
              <w:t>exportateurs</w:t>
            </w:r>
            <w:proofErr w:type="spellEnd"/>
            <w:r w:rsidRPr="00E95EBB">
              <w:rPr>
                <w:i/>
                <w:iCs/>
              </w:rPr>
              <w:t xml:space="preserve"> de fruits et </w:t>
            </w:r>
            <w:proofErr w:type="spellStart"/>
            <w:r w:rsidRPr="00E95EBB">
              <w:rPr>
                <w:i/>
                <w:iCs/>
              </w:rPr>
              <w:t>légumes</w:t>
            </w:r>
            <w:proofErr w:type="spellEnd"/>
            <w:r w:rsidRPr="00E95EBB">
              <w:t xml:space="preserve"> (Order </w:t>
            </w:r>
            <w:r w:rsidR="00E95EBB" w:rsidRPr="00E95EBB">
              <w:t xml:space="preserve">No. </w:t>
            </w:r>
            <w:r w:rsidRPr="00E95EBB">
              <w:t xml:space="preserve">040/17 </w:t>
            </w:r>
            <w:proofErr w:type="spellStart"/>
            <w:r w:rsidRPr="00E95EBB">
              <w:t>MAEH</w:t>
            </w:r>
            <w:proofErr w:type="spellEnd"/>
            <w:r w:rsidRPr="00E95EBB">
              <w:t>/Cab/SG/</w:t>
            </w:r>
            <w:proofErr w:type="spellStart"/>
            <w:r w:rsidRPr="00E95EBB">
              <w:t>DPV</w:t>
            </w:r>
            <w:proofErr w:type="spellEnd"/>
            <w:r w:rsidRPr="00E95EBB">
              <w:t xml:space="preserve"> on the compulsory registration of fruit and vegetable importers and exporters) </w:t>
            </w:r>
            <w:r w:rsidRPr="00E95EBB">
              <w:rPr>
                <w:b/>
                <w:bCs/>
              </w:rPr>
              <w:t>Language(s)</w:t>
            </w:r>
            <w:r w:rsidR="00E95EBB" w:rsidRPr="00E95EBB">
              <w:rPr>
                <w:b/>
                <w:bCs/>
              </w:rPr>
              <w:t xml:space="preserve">: </w:t>
            </w:r>
            <w:r w:rsidR="00E95EBB" w:rsidRPr="00E95EBB">
              <w:t>F</w:t>
            </w:r>
            <w:r w:rsidRPr="00E95EBB">
              <w:t xml:space="preserve">rench </w:t>
            </w:r>
            <w:r w:rsidRPr="00E95EBB">
              <w:rPr>
                <w:b/>
                <w:bCs/>
              </w:rPr>
              <w:t>Number of pages</w:t>
            </w:r>
            <w:r w:rsidR="00E95EBB" w:rsidRPr="00E95EBB">
              <w:rPr>
                <w:b/>
                <w:bCs/>
              </w:rPr>
              <w:t xml:space="preserve">: </w:t>
            </w:r>
            <w:r w:rsidR="00E95EBB" w:rsidRPr="00E95EBB">
              <w:t>2</w:t>
            </w:r>
          </w:p>
        </w:tc>
      </w:tr>
      <w:tr w:rsidR="00E95EBB" w:rsidRPr="00E95EBB" w14:paraId="5BBE865C" w14:textId="77777777" w:rsidTr="00E95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4C3AE" w14:textId="77777777" w:rsidR="005E2B26" w:rsidRPr="00E95EBB" w:rsidRDefault="00D24AB4" w:rsidP="00E95EBB">
            <w:pPr>
              <w:spacing w:before="120" w:after="120"/>
              <w:rPr>
                <w:b/>
              </w:rPr>
            </w:pPr>
            <w:r w:rsidRPr="00E95EBB">
              <w:rPr>
                <w:b/>
                <w:bCs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3BBF6" w14:textId="77777777" w:rsidR="005E2B26" w:rsidRPr="00E95EBB" w:rsidRDefault="00D24AB4" w:rsidP="00E95EBB">
            <w:pPr>
              <w:spacing w:before="120" w:after="120"/>
            </w:pPr>
            <w:r w:rsidRPr="00E95EBB">
              <w:rPr>
                <w:b/>
              </w:rPr>
              <w:t>Description of content</w:t>
            </w:r>
            <w:r w:rsidR="00E95EBB" w:rsidRPr="00E95EBB">
              <w:rPr>
                <w:b/>
              </w:rPr>
              <w:t xml:space="preserve">: </w:t>
            </w:r>
            <w:r w:rsidR="00E95EBB" w:rsidRPr="00E95EBB">
              <w:t>T</w:t>
            </w:r>
            <w:r w:rsidRPr="00E95EBB">
              <w:t xml:space="preserve">he notified Order institutes compulsory registration for fruit and vegetable importers and exporters, with a period of validity of one year, to enable inspection and phytosanitary certification of fruits and vegetables by the </w:t>
            </w:r>
            <w:r w:rsidRPr="00E95EBB">
              <w:rPr>
                <w:i/>
                <w:iCs/>
              </w:rPr>
              <w:t xml:space="preserve">Direction de la Protection des </w:t>
            </w:r>
            <w:proofErr w:type="spellStart"/>
            <w:r w:rsidRPr="00E95EBB">
              <w:rPr>
                <w:i/>
                <w:iCs/>
              </w:rPr>
              <w:t>Végétaux</w:t>
            </w:r>
            <w:proofErr w:type="spellEnd"/>
            <w:r w:rsidRPr="00E95EBB">
              <w:t xml:space="preserve"> (Plant Protection Directorate).</w:t>
            </w:r>
          </w:p>
        </w:tc>
      </w:tr>
      <w:tr w:rsidR="00E95EBB" w:rsidRPr="00E95EBB" w14:paraId="14E5A3A2" w14:textId="77777777" w:rsidTr="00E95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567E4" w14:textId="77777777" w:rsidR="005E2B26" w:rsidRPr="00E95EBB" w:rsidRDefault="00D24AB4" w:rsidP="00E95EBB">
            <w:pPr>
              <w:spacing w:before="120" w:after="120"/>
              <w:rPr>
                <w:b/>
              </w:rPr>
            </w:pPr>
            <w:r w:rsidRPr="00E95EBB">
              <w:rPr>
                <w:b/>
                <w:bCs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F7058" w14:textId="77777777" w:rsidR="005E2B26" w:rsidRPr="00E95EBB" w:rsidRDefault="00D24AB4" w:rsidP="00E95EBB">
            <w:pPr>
              <w:spacing w:before="120" w:after="120"/>
            </w:pPr>
            <w:r w:rsidRPr="00E95EBB">
              <w:rPr>
                <w:b/>
              </w:rPr>
              <w:t>Objective and rationale</w:t>
            </w:r>
            <w:r w:rsidR="00E95EBB" w:rsidRPr="00E95EBB">
              <w:rPr>
                <w:b/>
              </w:rPr>
              <w:t xml:space="preserve">: </w:t>
            </w:r>
            <w:proofErr w:type="gramStart"/>
            <w:r w:rsidR="00E95EBB" w:rsidRPr="00E95EBB">
              <w:rPr>
                <w:b/>
              </w:rPr>
              <w:t>[ ]</w:t>
            </w:r>
            <w:proofErr w:type="gramEnd"/>
            <w:r w:rsidR="00E95EBB" w:rsidRPr="00E95EBB">
              <w:rPr>
                <w:b/>
              </w:rPr>
              <w:t xml:space="preserve"> </w:t>
            </w:r>
            <w:r w:rsidRPr="00E95EBB">
              <w:rPr>
                <w:b/>
              </w:rPr>
              <w:t xml:space="preserve">food safety, </w:t>
            </w:r>
            <w:r w:rsidR="00E95EBB" w:rsidRPr="00E95EBB">
              <w:rPr>
                <w:b/>
              </w:rPr>
              <w:t xml:space="preserve">[ ] </w:t>
            </w:r>
            <w:r w:rsidRPr="00E95EBB">
              <w:rPr>
                <w:b/>
              </w:rPr>
              <w:t>animal health, [X]</w:t>
            </w:r>
            <w:r w:rsidR="00E95EBB" w:rsidRPr="00E95EBB">
              <w:rPr>
                <w:b/>
              </w:rPr>
              <w:t xml:space="preserve"> </w:t>
            </w:r>
            <w:r w:rsidRPr="00E95EBB">
              <w:rPr>
                <w:b/>
              </w:rPr>
              <w:t>plant protection, [X]</w:t>
            </w:r>
            <w:r w:rsidR="00E95EBB" w:rsidRPr="00E95EBB">
              <w:rPr>
                <w:b/>
              </w:rPr>
              <w:t xml:space="preserve"> </w:t>
            </w:r>
            <w:r w:rsidRPr="00E95EBB">
              <w:rPr>
                <w:b/>
              </w:rPr>
              <w:t>protect humans from animal/plant pest or disease, [X]</w:t>
            </w:r>
            <w:r w:rsidR="00E95EBB" w:rsidRPr="00E95EBB">
              <w:rPr>
                <w:b/>
              </w:rPr>
              <w:t xml:space="preserve"> </w:t>
            </w:r>
            <w:r w:rsidRPr="00E95EBB">
              <w:rPr>
                <w:b/>
              </w:rPr>
              <w:t>protect territory from other damage from pests.</w:t>
            </w:r>
          </w:p>
        </w:tc>
      </w:tr>
      <w:tr w:rsidR="00E95EBB" w:rsidRPr="00E95EBB" w14:paraId="0406C2AA" w14:textId="77777777" w:rsidTr="00E95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33227" w14:textId="77777777" w:rsidR="005E2B26" w:rsidRPr="00E95EBB" w:rsidRDefault="00D24AB4" w:rsidP="00E95EBB">
            <w:pPr>
              <w:spacing w:before="120" w:after="120"/>
              <w:rPr>
                <w:b/>
              </w:rPr>
            </w:pPr>
            <w:r w:rsidRPr="00E95EBB">
              <w:rPr>
                <w:b/>
                <w:bCs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7D3C5" w14:textId="77777777" w:rsidR="005E2B26" w:rsidRPr="00E95EBB" w:rsidRDefault="00D24AB4" w:rsidP="00E95EBB">
            <w:pPr>
              <w:spacing w:before="120" w:after="120"/>
              <w:rPr>
                <w:b/>
              </w:rPr>
            </w:pPr>
            <w:r w:rsidRPr="00E95EBB">
              <w:rPr>
                <w:b/>
              </w:rPr>
              <w:t>Is there a relevant international standard</w:t>
            </w:r>
            <w:r w:rsidR="00E95EBB" w:rsidRPr="00E95EBB">
              <w:rPr>
                <w:b/>
              </w:rPr>
              <w:t>? I</w:t>
            </w:r>
            <w:r w:rsidRPr="00E95EBB">
              <w:rPr>
                <w:b/>
              </w:rPr>
              <w:t>f so, identify the standard:</w:t>
            </w:r>
          </w:p>
          <w:p w14:paraId="4133D8A0" w14:textId="77777777" w:rsidR="00D8103A" w:rsidRPr="00E95EBB" w:rsidRDefault="00E95EBB" w:rsidP="00E95EBB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E95EBB">
              <w:rPr>
                <w:b/>
              </w:rPr>
              <w:t>[ ]</w:t>
            </w:r>
            <w:proofErr w:type="gramEnd"/>
            <w:r w:rsidR="00D8103A" w:rsidRPr="00E95EBB">
              <w:rPr>
                <w:b/>
              </w:rPr>
              <w:tab/>
            </w:r>
            <w:r w:rsidR="00D8103A" w:rsidRPr="00E95EBB">
              <w:rPr>
                <w:b/>
                <w:bCs/>
              </w:rPr>
              <w:t xml:space="preserve">Codex Alimentarius Commission </w:t>
            </w:r>
            <w:r w:rsidR="00D8103A" w:rsidRPr="00E95EBB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D8103A" w:rsidRPr="00E95EBB">
              <w:rPr>
                <w:b/>
                <w:bCs/>
              </w:rPr>
              <w:t>:</w:t>
            </w:r>
          </w:p>
          <w:p w14:paraId="7D0A4478" w14:textId="77777777" w:rsidR="00D8103A" w:rsidRPr="00E95EBB" w:rsidRDefault="00E95EBB" w:rsidP="00E95EBB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E95EBB">
              <w:rPr>
                <w:b/>
                <w:bCs/>
              </w:rPr>
              <w:t>[ ]</w:t>
            </w:r>
            <w:proofErr w:type="gramEnd"/>
            <w:r w:rsidR="00D8103A" w:rsidRPr="00E95EBB">
              <w:rPr>
                <w:b/>
                <w:bCs/>
              </w:rPr>
              <w:tab/>
              <w:t>World Organisation for Animal Health (</w:t>
            </w:r>
            <w:proofErr w:type="spellStart"/>
            <w:r w:rsidR="00D8103A" w:rsidRPr="00E95EBB">
              <w:rPr>
                <w:b/>
                <w:bCs/>
              </w:rPr>
              <w:t>OIE</w:t>
            </w:r>
            <w:proofErr w:type="spellEnd"/>
            <w:r w:rsidR="00D8103A" w:rsidRPr="00E95EBB">
              <w:rPr>
                <w:b/>
                <w:bCs/>
              </w:rPr>
              <w:t xml:space="preserve">) </w:t>
            </w:r>
            <w:r w:rsidR="00D8103A" w:rsidRPr="00E95EBB">
              <w:rPr>
                <w:b/>
                <w:bCs/>
                <w:i/>
                <w:iCs/>
              </w:rPr>
              <w:t>(</w:t>
            </w:r>
            <w:r w:rsidRPr="00E95EBB">
              <w:rPr>
                <w:b/>
                <w:bCs/>
                <w:i/>
                <w:iCs/>
              </w:rPr>
              <w:t>e.g. T</w:t>
            </w:r>
            <w:r w:rsidR="00D8103A" w:rsidRPr="00E95EBB">
              <w:rPr>
                <w:b/>
                <w:bCs/>
                <w:i/>
                <w:iCs/>
              </w:rPr>
              <w:t>errestrial or Aquatic Animal Health Code, chapter number)</w:t>
            </w:r>
            <w:r w:rsidR="00D8103A" w:rsidRPr="00E95EBB">
              <w:rPr>
                <w:b/>
                <w:bCs/>
              </w:rPr>
              <w:t>:</w:t>
            </w:r>
          </w:p>
          <w:p w14:paraId="0DF1A157" w14:textId="77777777" w:rsidR="005E2B26" w:rsidRPr="00E95EBB" w:rsidRDefault="00D24AB4" w:rsidP="00E95EBB">
            <w:pPr>
              <w:spacing w:after="120"/>
              <w:ind w:left="720" w:hanging="720"/>
            </w:pPr>
            <w:r w:rsidRPr="00E95EBB">
              <w:rPr>
                <w:b/>
                <w:bCs/>
              </w:rPr>
              <w:t>[X]</w:t>
            </w:r>
            <w:r w:rsidRPr="00E95EBB">
              <w:rPr>
                <w:b/>
                <w:bCs/>
              </w:rPr>
              <w:tab/>
              <w:t xml:space="preserve">International Plant Protection Convention </w:t>
            </w:r>
            <w:r w:rsidRPr="00E95EBB">
              <w:rPr>
                <w:b/>
                <w:bCs/>
                <w:i/>
                <w:iCs/>
              </w:rPr>
              <w:t>(</w:t>
            </w:r>
            <w:r w:rsidR="00E95EBB" w:rsidRPr="00E95EBB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="00E95EBB" w:rsidRPr="00E95EBB">
              <w:rPr>
                <w:b/>
                <w:bCs/>
                <w:i/>
                <w:iCs/>
              </w:rPr>
              <w:t>I</w:t>
            </w:r>
            <w:r w:rsidRPr="00E95EBB">
              <w:rPr>
                <w:b/>
                <w:bCs/>
                <w:i/>
                <w:iCs/>
              </w:rPr>
              <w:t>SPM</w:t>
            </w:r>
            <w:proofErr w:type="spellEnd"/>
            <w:r w:rsidRPr="00E95EBB">
              <w:rPr>
                <w:b/>
                <w:bCs/>
                <w:i/>
                <w:iCs/>
              </w:rPr>
              <w:t xml:space="preserve"> number)</w:t>
            </w:r>
            <w:r w:rsidR="00E95EBB" w:rsidRPr="00E95EBB">
              <w:rPr>
                <w:b/>
                <w:bCs/>
              </w:rPr>
              <w:t xml:space="preserve">: </w:t>
            </w:r>
            <w:proofErr w:type="spellStart"/>
            <w:r w:rsidR="00E95EBB" w:rsidRPr="00E95EBB">
              <w:t>I</w:t>
            </w:r>
            <w:r w:rsidRPr="00E95EBB">
              <w:t>SPM</w:t>
            </w:r>
            <w:proofErr w:type="spellEnd"/>
            <w:r w:rsidRPr="00E95EBB">
              <w:t xml:space="preserve"> </w:t>
            </w:r>
            <w:r w:rsidR="00E95EBB" w:rsidRPr="00E95EBB">
              <w:t xml:space="preserve">Nos. </w:t>
            </w:r>
            <w:r w:rsidRPr="00E95EBB">
              <w:t>14 and 35</w:t>
            </w:r>
          </w:p>
          <w:p w14:paraId="09C72FE5" w14:textId="77777777" w:rsidR="005E2B26" w:rsidRPr="00E95EBB" w:rsidRDefault="00E95EBB" w:rsidP="00E95EBB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E95EBB">
              <w:rPr>
                <w:b/>
              </w:rPr>
              <w:t>[ ]</w:t>
            </w:r>
            <w:proofErr w:type="gramEnd"/>
            <w:r w:rsidR="00D8103A" w:rsidRPr="00E95EBB">
              <w:rPr>
                <w:b/>
              </w:rPr>
              <w:tab/>
              <w:t>None</w:t>
            </w:r>
          </w:p>
          <w:p w14:paraId="39851AE4" w14:textId="77777777" w:rsidR="005E2B26" w:rsidRPr="00E95EBB" w:rsidRDefault="00D24AB4" w:rsidP="00E95EBB">
            <w:pPr>
              <w:spacing w:after="120"/>
              <w:rPr>
                <w:b/>
              </w:rPr>
            </w:pPr>
            <w:r w:rsidRPr="00E95EBB">
              <w:rPr>
                <w:b/>
              </w:rPr>
              <w:t>Does this proposed regulation conform to the relevant international standard?</w:t>
            </w:r>
          </w:p>
          <w:p w14:paraId="4265673B" w14:textId="77777777" w:rsidR="005E2B26" w:rsidRPr="00E95EBB" w:rsidRDefault="00D24AB4" w:rsidP="00E95EBB">
            <w:pPr>
              <w:spacing w:after="120"/>
              <w:rPr>
                <w:b/>
              </w:rPr>
            </w:pPr>
            <w:r w:rsidRPr="00E95EBB">
              <w:rPr>
                <w:b/>
              </w:rPr>
              <w:t>[X] Ye</w:t>
            </w:r>
            <w:r w:rsidR="00E95EBB" w:rsidRPr="00E95EBB">
              <w:rPr>
                <w:b/>
              </w:rPr>
              <w:t xml:space="preserve">s </w:t>
            </w:r>
            <w:proofErr w:type="gramStart"/>
            <w:r w:rsidR="00E95EBB" w:rsidRPr="00E95EBB">
              <w:rPr>
                <w:b/>
              </w:rPr>
              <w:t>[ ]</w:t>
            </w:r>
            <w:proofErr w:type="gramEnd"/>
            <w:r w:rsidRPr="00E95EBB">
              <w:rPr>
                <w:b/>
              </w:rPr>
              <w:t xml:space="preserve"> No</w:t>
            </w:r>
          </w:p>
          <w:p w14:paraId="47362A6F" w14:textId="77777777" w:rsidR="005E2B26" w:rsidRPr="00E95EBB" w:rsidRDefault="00D24AB4" w:rsidP="00E95EBB">
            <w:pPr>
              <w:spacing w:before="240" w:after="120"/>
              <w:rPr>
                <w:b/>
              </w:rPr>
            </w:pPr>
            <w:r w:rsidRPr="00E95EBB">
              <w:rPr>
                <w:b/>
                <w:bCs/>
              </w:rPr>
              <w:t>If no, describe, whenever possible, how and why it deviates from the international standard:</w:t>
            </w:r>
          </w:p>
        </w:tc>
      </w:tr>
      <w:tr w:rsidR="00E95EBB" w:rsidRPr="00E95EBB" w14:paraId="29608E97" w14:textId="77777777" w:rsidTr="00E95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69B2C" w14:textId="77777777" w:rsidR="005E2B26" w:rsidRPr="00E95EBB" w:rsidRDefault="00D24AB4" w:rsidP="00E95EBB">
            <w:pPr>
              <w:spacing w:before="120" w:after="120"/>
              <w:rPr>
                <w:b/>
              </w:rPr>
            </w:pPr>
            <w:r w:rsidRPr="00E95EBB">
              <w:rPr>
                <w:b/>
                <w:bCs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BAF4B" w14:textId="77777777" w:rsidR="005E2B26" w:rsidRPr="00E95EBB" w:rsidRDefault="00D24AB4" w:rsidP="00E95EBB">
            <w:pPr>
              <w:spacing w:before="120" w:after="120"/>
            </w:pPr>
            <w:r w:rsidRPr="00E95EBB">
              <w:rPr>
                <w:b/>
              </w:rPr>
              <w:t>Relevant documents and language(s) in which these are available</w:t>
            </w:r>
            <w:r w:rsidR="00E95EBB" w:rsidRPr="00E95EBB">
              <w:rPr>
                <w:b/>
              </w:rPr>
              <w:t xml:space="preserve">: </w:t>
            </w:r>
            <w:r w:rsidR="00E95EBB" w:rsidRPr="00E95EBB">
              <w:rPr>
                <w:i/>
                <w:iCs/>
              </w:rPr>
              <w:t>J</w:t>
            </w:r>
            <w:r w:rsidRPr="00E95EBB">
              <w:rPr>
                <w:i/>
                <w:iCs/>
              </w:rPr>
              <w:t xml:space="preserve">ournal </w:t>
            </w:r>
            <w:proofErr w:type="spellStart"/>
            <w:r w:rsidRPr="00E95EBB">
              <w:rPr>
                <w:i/>
                <w:iCs/>
              </w:rPr>
              <w:t>Officiel</w:t>
            </w:r>
            <w:proofErr w:type="spellEnd"/>
            <w:r w:rsidRPr="00E95EBB">
              <w:rPr>
                <w:i/>
                <w:iCs/>
              </w:rPr>
              <w:t xml:space="preserve"> de la </w:t>
            </w:r>
            <w:proofErr w:type="spellStart"/>
            <w:r w:rsidRPr="00E95EBB">
              <w:rPr>
                <w:i/>
                <w:iCs/>
              </w:rPr>
              <w:t>République</w:t>
            </w:r>
            <w:proofErr w:type="spellEnd"/>
            <w:r w:rsidRPr="00E95EBB">
              <w:rPr>
                <w:i/>
                <w:iCs/>
              </w:rPr>
              <w:t xml:space="preserve"> </w:t>
            </w:r>
            <w:proofErr w:type="spellStart"/>
            <w:r w:rsidRPr="00E95EBB">
              <w:rPr>
                <w:i/>
                <w:iCs/>
              </w:rPr>
              <w:t>Togolaise</w:t>
            </w:r>
            <w:proofErr w:type="spellEnd"/>
            <w:r w:rsidRPr="00E95EBB">
              <w:rPr>
                <w:i/>
                <w:iCs/>
              </w:rPr>
              <w:t xml:space="preserve">, </w:t>
            </w:r>
            <w:proofErr w:type="spellStart"/>
            <w:r w:rsidRPr="00E95EBB">
              <w:t>JORT</w:t>
            </w:r>
            <w:proofErr w:type="spellEnd"/>
            <w:r w:rsidRPr="00E95EBB">
              <w:rPr>
                <w:i/>
                <w:iCs/>
              </w:rPr>
              <w:t xml:space="preserve"> </w:t>
            </w:r>
            <w:r w:rsidRPr="00E95EBB">
              <w:t>(Official Journal of the Togolese Republic) (available in French)</w:t>
            </w:r>
          </w:p>
        </w:tc>
      </w:tr>
      <w:tr w:rsidR="00E95EBB" w:rsidRPr="00E95EBB" w14:paraId="29DF040E" w14:textId="77777777" w:rsidTr="00E95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AEF20" w14:textId="77777777" w:rsidR="005E2B26" w:rsidRPr="00E95EBB" w:rsidRDefault="00D24AB4" w:rsidP="00E95EBB">
            <w:pPr>
              <w:spacing w:before="120" w:after="120"/>
              <w:rPr>
                <w:b/>
              </w:rPr>
            </w:pPr>
            <w:r w:rsidRPr="00E95EBB">
              <w:rPr>
                <w:b/>
                <w:bCs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48845" w14:textId="77777777" w:rsidR="005E2B26" w:rsidRPr="00E95EBB" w:rsidRDefault="00D24AB4" w:rsidP="00E95EBB">
            <w:pPr>
              <w:spacing w:before="120" w:after="120"/>
              <w:rPr>
                <w:bCs/>
              </w:rPr>
            </w:pPr>
            <w:r w:rsidRPr="00E95EBB">
              <w:rPr>
                <w:b/>
                <w:bCs/>
              </w:rPr>
              <w:t xml:space="preserve">Proposed date of adoption </w:t>
            </w:r>
            <w:r w:rsidRPr="00E95EBB">
              <w:rPr>
                <w:b/>
                <w:bCs/>
                <w:i/>
                <w:iCs/>
              </w:rPr>
              <w:t>(dd/mm/</w:t>
            </w:r>
            <w:proofErr w:type="spellStart"/>
            <w:r w:rsidRPr="00E95EBB">
              <w:rPr>
                <w:b/>
                <w:bCs/>
                <w:i/>
                <w:iCs/>
              </w:rPr>
              <w:t>yy</w:t>
            </w:r>
            <w:proofErr w:type="spellEnd"/>
            <w:r w:rsidRPr="00E95EBB">
              <w:rPr>
                <w:b/>
                <w:bCs/>
                <w:i/>
                <w:iCs/>
              </w:rPr>
              <w:t>)</w:t>
            </w:r>
            <w:r w:rsidR="00E95EBB" w:rsidRPr="00E95EBB">
              <w:rPr>
                <w:b/>
                <w:bCs/>
              </w:rPr>
              <w:t xml:space="preserve">: </w:t>
            </w:r>
            <w:r w:rsidR="00E95EBB" w:rsidRPr="00E95EBB">
              <w:t>7 March 2</w:t>
            </w:r>
            <w:r w:rsidRPr="00E95EBB">
              <w:t>017</w:t>
            </w:r>
          </w:p>
          <w:p w14:paraId="27ACC3C4" w14:textId="77777777" w:rsidR="005E2B26" w:rsidRPr="00E95EBB" w:rsidRDefault="00D24AB4" w:rsidP="00E95EBB">
            <w:pPr>
              <w:spacing w:after="120"/>
              <w:rPr>
                <w:b/>
              </w:rPr>
            </w:pPr>
            <w:r w:rsidRPr="00E95EBB">
              <w:rPr>
                <w:b/>
                <w:bCs/>
              </w:rPr>
              <w:t xml:space="preserve">Proposed date of publication </w:t>
            </w:r>
            <w:r w:rsidRPr="00E95EBB">
              <w:rPr>
                <w:b/>
                <w:bCs/>
                <w:i/>
                <w:iCs/>
              </w:rPr>
              <w:t>(dd/mm/</w:t>
            </w:r>
            <w:proofErr w:type="spellStart"/>
            <w:r w:rsidRPr="00E95EBB">
              <w:rPr>
                <w:b/>
                <w:bCs/>
                <w:i/>
                <w:iCs/>
              </w:rPr>
              <w:t>yy</w:t>
            </w:r>
            <w:proofErr w:type="spellEnd"/>
            <w:r w:rsidRPr="00E95EBB">
              <w:rPr>
                <w:b/>
                <w:bCs/>
                <w:i/>
                <w:iCs/>
              </w:rPr>
              <w:t>)</w:t>
            </w:r>
            <w:r w:rsidR="00E95EBB" w:rsidRPr="00E95EBB">
              <w:rPr>
                <w:b/>
                <w:bCs/>
              </w:rPr>
              <w:t xml:space="preserve">: </w:t>
            </w:r>
            <w:r w:rsidR="00E95EBB" w:rsidRPr="00E95EBB">
              <w:t>7 March 2</w:t>
            </w:r>
            <w:r w:rsidRPr="00E95EBB">
              <w:t>017</w:t>
            </w:r>
          </w:p>
        </w:tc>
      </w:tr>
      <w:tr w:rsidR="00E95EBB" w:rsidRPr="00E95EBB" w14:paraId="79411982" w14:textId="77777777" w:rsidTr="00E95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B5C5C" w14:textId="77777777" w:rsidR="005E2B26" w:rsidRPr="00E95EBB" w:rsidRDefault="00D24AB4" w:rsidP="00E95EBB">
            <w:pPr>
              <w:spacing w:before="120" w:after="120"/>
              <w:rPr>
                <w:b/>
              </w:rPr>
            </w:pPr>
            <w:r w:rsidRPr="00E95EBB">
              <w:rPr>
                <w:b/>
                <w:bCs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31602" w14:textId="77777777" w:rsidR="005E2B26" w:rsidRPr="00E95EBB" w:rsidRDefault="00D24AB4" w:rsidP="00E95EBB">
            <w:pPr>
              <w:spacing w:before="120" w:after="120"/>
              <w:rPr>
                <w:bCs/>
              </w:rPr>
            </w:pPr>
            <w:r w:rsidRPr="00E95EBB">
              <w:rPr>
                <w:b/>
              </w:rPr>
              <w:t>Proposed date of entry into force</w:t>
            </w:r>
            <w:r w:rsidR="00E95EBB" w:rsidRPr="00E95EBB">
              <w:rPr>
                <w:b/>
              </w:rPr>
              <w:t xml:space="preserve">: </w:t>
            </w:r>
            <w:proofErr w:type="gramStart"/>
            <w:r w:rsidR="00E95EBB" w:rsidRPr="00E95EBB">
              <w:rPr>
                <w:b/>
                <w:bCs/>
              </w:rPr>
              <w:t>[ ]</w:t>
            </w:r>
            <w:proofErr w:type="gramEnd"/>
            <w:r w:rsidRPr="00E95EBB">
              <w:rPr>
                <w:b/>
                <w:bCs/>
              </w:rPr>
              <w:t xml:space="preserve"> Six months from date of publication, and/or </w:t>
            </w:r>
            <w:r w:rsidRPr="00E95EBB">
              <w:rPr>
                <w:b/>
                <w:bCs/>
                <w:i/>
                <w:iCs/>
              </w:rPr>
              <w:t>(dd/mm/</w:t>
            </w:r>
            <w:proofErr w:type="spellStart"/>
            <w:r w:rsidRPr="00E95EBB">
              <w:rPr>
                <w:b/>
                <w:bCs/>
                <w:i/>
                <w:iCs/>
              </w:rPr>
              <w:t>yy</w:t>
            </w:r>
            <w:proofErr w:type="spellEnd"/>
            <w:r w:rsidRPr="00E95EBB">
              <w:rPr>
                <w:b/>
                <w:bCs/>
                <w:i/>
                <w:iCs/>
              </w:rPr>
              <w:t>)</w:t>
            </w:r>
            <w:r w:rsidR="00E95EBB" w:rsidRPr="00E95EBB">
              <w:rPr>
                <w:b/>
                <w:bCs/>
              </w:rPr>
              <w:t xml:space="preserve">: </w:t>
            </w:r>
            <w:r w:rsidR="00E95EBB" w:rsidRPr="00E95EBB">
              <w:t>7 March 2</w:t>
            </w:r>
            <w:r w:rsidRPr="00E95EBB">
              <w:t>017</w:t>
            </w:r>
          </w:p>
          <w:p w14:paraId="19700373" w14:textId="77777777" w:rsidR="005E2B26" w:rsidRPr="00E95EBB" w:rsidRDefault="00D24AB4" w:rsidP="00E95EBB">
            <w:pPr>
              <w:spacing w:after="120"/>
              <w:ind w:left="607" w:hanging="607"/>
              <w:rPr>
                <w:b/>
              </w:rPr>
            </w:pPr>
            <w:r w:rsidRPr="00E95EBB">
              <w:rPr>
                <w:b/>
              </w:rPr>
              <w:t>[X]</w:t>
            </w:r>
            <w:r w:rsidRPr="00E95EBB">
              <w:rPr>
                <w:b/>
              </w:rPr>
              <w:tab/>
              <w:t>Trade facilitating measure</w:t>
            </w:r>
          </w:p>
        </w:tc>
      </w:tr>
      <w:tr w:rsidR="00E95EBB" w:rsidRPr="00E95EBB" w14:paraId="37DDAD43" w14:textId="77777777" w:rsidTr="00E95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C7C0C" w14:textId="77777777" w:rsidR="005E2B26" w:rsidRPr="00E95EBB" w:rsidRDefault="00D24AB4" w:rsidP="00E95EBB">
            <w:pPr>
              <w:spacing w:before="120" w:after="120"/>
              <w:rPr>
                <w:b/>
              </w:rPr>
            </w:pPr>
            <w:r w:rsidRPr="00E95EBB">
              <w:rPr>
                <w:b/>
                <w:bCs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FC0E3" w14:textId="77777777" w:rsidR="005E2B26" w:rsidRPr="00E95EBB" w:rsidRDefault="00D24AB4" w:rsidP="00E95EBB">
            <w:pPr>
              <w:spacing w:before="120" w:after="120"/>
              <w:rPr>
                <w:b/>
              </w:rPr>
            </w:pPr>
            <w:r w:rsidRPr="00E95EBB">
              <w:rPr>
                <w:b/>
              </w:rPr>
              <w:t>Final date for comments</w:t>
            </w:r>
            <w:r w:rsidR="00E95EBB" w:rsidRPr="00E95EBB">
              <w:rPr>
                <w:b/>
              </w:rPr>
              <w:t xml:space="preserve">: </w:t>
            </w:r>
            <w:proofErr w:type="gramStart"/>
            <w:r w:rsidR="00E95EBB" w:rsidRPr="00E95EBB">
              <w:rPr>
                <w:b/>
                <w:bCs/>
              </w:rPr>
              <w:t>[ ]</w:t>
            </w:r>
            <w:proofErr w:type="gramEnd"/>
            <w:r w:rsidRPr="00E95EBB">
              <w:rPr>
                <w:b/>
                <w:bCs/>
              </w:rPr>
              <w:t xml:space="preserve"> Sixty days from the date of circulation of the notification and/or </w:t>
            </w:r>
            <w:r w:rsidRPr="00E95EBB">
              <w:rPr>
                <w:b/>
                <w:bCs/>
                <w:i/>
                <w:iCs/>
              </w:rPr>
              <w:t>(dd/mm/</w:t>
            </w:r>
            <w:proofErr w:type="spellStart"/>
            <w:r w:rsidRPr="00E95EBB">
              <w:rPr>
                <w:b/>
                <w:bCs/>
                <w:i/>
                <w:iCs/>
              </w:rPr>
              <w:t>yy</w:t>
            </w:r>
            <w:proofErr w:type="spellEnd"/>
            <w:r w:rsidRPr="00E95EBB">
              <w:rPr>
                <w:b/>
                <w:bCs/>
                <w:i/>
                <w:iCs/>
              </w:rPr>
              <w:t>)</w:t>
            </w:r>
            <w:r w:rsidR="00E95EBB" w:rsidRPr="00E95EBB">
              <w:rPr>
                <w:b/>
                <w:bCs/>
              </w:rPr>
              <w:t xml:space="preserve">: </w:t>
            </w:r>
            <w:r w:rsidR="00E95EBB" w:rsidRPr="00E95EBB">
              <w:t>N</w:t>
            </w:r>
            <w:r w:rsidRPr="00E95EBB">
              <w:t>ot applicable</w:t>
            </w:r>
          </w:p>
          <w:p w14:paraId="048786DB" w14:textId="77777777" w:rsidR="00D8103A" w:rsidRPr="00E95EBB" w:rsidRDefault="00D24AB4" w:rsidP="00E95EBB">
            <w:pPr>
              <w:spacing w:after="120"/>
              <w:rPr>
                <w:b/>
              </w:rPr>
            </w:pPr>
            <w:r w:rsidRPr="00E95EBB">
              <w:rPr>
                <w:b/>
              </w:rPr>
              <w:t>Agency or authority designated to handle comments</w:t>
            </w:r>
            <w:r w:rsidR="00E95EBB" w:rsidRPr="00E95EBB">
              <w:rPr>
                <w:b/>
              </w:rPr>
              <w:t>: [</w:t>
            </w:r>
            <w:r w:rsidRPr="00E95EBB">
              <w:rPr>
                <w:b/>
              </w:rPr>
              <w:t>X]</w:t>
            </w:r>
            <w:r w:rsidR="00E95EBB" w:rsidRPr="00E95EBB">
              <w:rPr>
                <w:b/>
              </w:rPr>
              <w:t xml:space="preserve"> </w:t>
            </w:r>
            <w:r w:rsidRPr="00E95EBB">
              <w:rPr>
                <w:b/>
              </w:rPr>
              <w:t>National Notification Authority, [X]</w:t>
            </w:r>
            <w:r w:rsidR="00E95EBB" w:rsidRPr="00E95EBB">
              <w:rPr>
                <w:b/>
              </w:rPr>
              <w:t xml:space="preserve"> </w:t>
            </w:r>
            <w:r w:rsidRPr="00E95EBB">
              <w:rPr>
                <w:b/>
              </w:rPr>
              <w:t>National Enquiry Point</w:t>
            </w:r>
            <w:r w:rsidR="00E95EBB" w:rsidRPr="00E95EBB">
              <w:rPr>
                <w:b/>
              </w:rPr>
              <w:t>. A</w:t>
            </w:r>
            <w:r w:rsidRPr="00E95EBB">
              <w:rPr>
                <w:b/>
              </w:rPr>
              <w:t>ddress, fax number and email address (if available) of other body:</w:t>
            </w:r>
          </w:p>
          <w:p w14:paraId="5E4D307C" w14:textId="77777777" w:rsidR="000B110D" w:rsidRPr="007F3B2D" w:rsidRDefault="00D24AB4" w:rsidP="00E95EBB">
            <w:pPr>
              <w:rPr>
                <w:lang w:val="fr-CH"/>
              </w:rPr>
            </w:pPr>
            <w:r w:rsidRPr="007F3B2D">
              <w:rPr>
                <w:lang w:val="fr-CH"/>
              </w:rPr>
              <w:t>Ahoro Atchindé Amakoue</w:t>
            </w:r>
          </w:p>
          <w:p w14:paraId="5249F656" w14:textId="77777777" w:rsidR="000B110D" w:rsidRPr="007F3B2D" w:rsidRDefault="00D24AB4" w:rsidP="00E95EBB">
            <w:pPr>
              <w:rPr>
                <w:lang w:val="fr-CH"/>
              </w:rPr>
            </w:pPr>
            <w:r w:rsidRPr="007F3B2D">
              <w:rPr>
                <w:i/>
                <w:iCs/>
                <w:lang w:val="fr-CH"/>
              </w:rPr>
              <w:t>Direction du Commerce Extérieur</w:t>
            </w:r>
            <w:r w:rsidRPr="007F3B2D">
              <w:rPr>
                <w:lang w:val="fr-CH"/>
              </w:rPr>
              <w:t xml:space="preserve"> (Foreign Trade Directorate)</w:t>
            </w:r>
          </w:p>
          <w:p w14:paraId="7A7C33A8" w14:textId="77777777" w:rsidR="000B110D" w:rsidRPr="00E95EBB" w:rsidRDefault="00D24AB4" w:rsidP="00E95EBB">
            <w:r w:rsidRPr="00E95EBB">
              <w:t>Lomé, Togo</w:t>
            </w:r>
          </w:p>
          <w:p w14:paraId="09D69BE3" w14:textId="77777777" w:rsidR="000B110D" w:rsidRPr="00E95EBB" w:rsidRDefault="00D24AB4" w:rsidP="00E95EBB">
            <w:r w:rsidRPr="00E95EBB">
              <w:t>Tel.</w:t>
            </w:r>
            <w:r w:rsidR="00E95EBB" w:rsidRPr="00E95EBB">
              <w:t>: +</w:t>
            </w:r>
            <w:r w:rsidRPr="00E95EBB">
              <w:t>228 90 04 81 30</w:t>
            </w:r>
          </w:p>
          <w:p w14:paraId="0926FDA7" w14:textId="77777777" w:rsidR="000B110D" w:rsidRPr="00E95EBB" w:rsidRDefault="00D24AB4" w:rsidP="00E95EBB">
            <w:pPr>
              <w:spacing w:after="120"/>
            </w:pPr>
            <w:r w:rsidRPr="00E95EBB">
              <w:t>Email</w:t>
            </w:r>
            <w:r w:rsidR="00E95EBB" w:rsidRPr="00E95EBB">
              <w:t>: a</w:t>
            </w:r>
            <w:r w:rsidRPr="00E95EBB">
              <w:t>makoue.ahoro1@gmail.com</w:t>
            </w:r>
          </w:p>
        </w:tc>
      </w:tr>
      <w:tr w:rsidR="000B110D" w:rsidRPr="00E95EBB" w14:paraId="24909CC6" w14:textId="77777777" w:rsidTr="00E95EBB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E4CA2A7" w14:textId="77777777" w:rsidR="005E2B26" w:rsidRPr="00E95EBB" w:rsidRDefault="00D24AB4" w:rsidP="00E95EBB">
            <w:pPr>
              <w:keepNext/>
              <w:keepLines/>
              <w:spacing w:before="120" w:after="120"/>
              <w:rPr>
                <w:b/>
              </w:rPr>
            </w:pPr>
            <w:r w:rsidRPr="00E95EBB">
              <w:rPr>
                <w:b/>
                <w:bCs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D08CD29" w14:textId="77777777" w:rsidR="00D8103A" w:rsidRPr="00E95EBB" w:rsidRDefault="00D24AB4" w:rsidP="00E95EBB">
            <w:pPr>
              <w:keepNext/>
              <w:keepLines/>
              <w:spacing w:before="120" w:after="120"/>
            </w:pPr>
            <w:r w:rsidRPr="00E95EBB">
              <w:rPr>
                <w:b/>
              </w:rPr>
              <w:t>Text(s) available from</w:t>
            </w:r>
            <w:r w:rsidR="00E95EBB" w:rsidRPr="00E95EBB">
              <w:rPr>
                <w:b/>
              </w:rPr>
              <w:t xml:space="preserve">: </w:t>
            </w:r>
            <w:proofErr w:type="gramStart"/>
            <w:r w:rsidR="00E95EBB" w:rsidRPr="00E95EBB">
              <w:rPr>
                <w:b/>
              </w:rPr>
              <w:t>[ ]</w:t>
            </w:r>
            <w:proofErr w:type="gramEnd"/>
            <w:r w:rsidR="00E95EBB" w:rsidRPr="00E95EBB">
              <w:rPr>
                <w:b/>
              </w:rPr>
              <w:t xml:space="preserve"> </w:t>
            </w:r>
            <w:r w:rsidRPr="00E95EBB">
              <w:rPr>
                <w:b/>
              </w:rPr>
              <w:t>National Notification Authority, [X]</w:t>
            </w:r>
            <w:r w:rsidR="00E95EBB" w:rsidRPr="00E95EBB">
              <w:rPr>
                <w:b/>
              </w:rPr>
              <w:t xml:space="preserve"> </w:t>
            </w:r>
            <w:r w:rsidRPr="00E95EBB">
              <w:rPr>
                <w:b/>
              </w:rPr>
              <w:t>National Enquiry Point</w:t>
            </w:r>
            <w:r w:rsidR="00E95EBB" w:rsidRPr="00E95EBB">
              <w:rPr>
                <w:b/>
              </w:rPr>
              <w:t>. A</w:t>
            </w:r>
            <w:r w:rsidRPr="00E95EBB">
              <w:rPr>
                <w:b/>
              </w:rPr>
              <w:t>ddress, fax number and email address (if available) of other body:</w:t>
            </w:r>
          </w:p>
          <w:p w14:paraId="05B39EB3" w14:textId="77777777" w:rsidR="005E2B26" w:rsidRPr="007F3B2D" w:rsidRDefault="00D24AB4" w:rsidP="00E95EBB">
            <w:pPr>
              <w:keepNext/>
              <w:keepLines/>
              <w:rPr>
                <w:lang w:val="fr-CH"/>
              </w:rPr>
            </w:pPr>
            <w:r w:rsidRPr="007F3B2D">
              <w:rPr>
                <w:lang w:val="fr-CH"/>
              </w:rPr>
              <w:t>Ahoro Atchindé Amakoue</w:t>
            </w:r>
          </w:p>
          <w:p w14:paraId="56DBF5CB" w14:textId="77777777" w:rsidR="005E2B26" w:rsidRPr="007F3B2D" w:rsidRDefault="00D24AB4" w:rsidP="00E95EBB">
            <w:pPr>
              <w:keepNext/>
              <w:keepLines/>
              <w:rPr>
                <w:lang w:val="fr-CH"/>
              </w:rPr>
            </w:pPr>
            <w:r w:rsidRPr="007F3B2D">
              <w:rPr>
                <w:i/>
                <w:iCs/>
                <w:lang w:val="fr-CH"/>
              </w:rPr>
              <w:t>Direction du Commerce Extérieur</w:t>
            </w:r>
          </w:p>
          <w:p w14:paraId="4F715280" w14:textId="77777777" w:rsidR="005E2B26" w:rsidRPr="00E95EBB" w:rsidRDefault="00D24AB4" w:rsidP="00E95EBB">
            <w:pPr>
              <w:keepNext/>
              <w:keepLines/>
            </w:pPr>
            <w:r w:rsidRPr="00E95EBB">
              <w:t>Lomé, Togo</w:t>
            </w:r>
          </w:p>
          <w:p w14:paraId="4976C59A" w14:textId="77777777" w:rsidR="005E2B26" w:rsidRPr="00E95EBB" w:rsidRDefault="00D24AB4" w:rsidP="00E95EBB">
            <w:pPr>
              <w:keepNext/>
              <w:keepLines/>
            </w:pPr>
            <w:r w:rsidRPr="00E95EBB">
              <w:t>Tel.</w:t>
            </w:r>
            <w:r w:rsidR="00E95EBB" w:rsidRPr="00E95EBB">
              <w:t>: +</w:t>
            </w:r>
            <w:r w:rsidRPr="00E95EBB">
              <w:t>228 90 04 81 30</w:t>
            </w:r>
          </w:p>
          <w:p w14:paraId="6C877B43" w14:textId="77777777" w:rsidR="005E2B26" w:rsidRPr="00E95EBB" w:rsidRDefault="00D24AB4" w:rsidP="00E95EBB">
            <w:pPr>
              <w:keepNext/>
              <w:keepLines/>
              <w:spacing w:after="120"/>
            </w:pPr>
            <w:r w:rsidRPr="00E95EBB">
              <w:t>Email</w:t>
            </w:r>
            <w:r w:rsidR="00E95EBB" w:rsidRPr="00E95EBB">
              <w:t>: a</w:t>
            </w:r>
            <w:r w:rsidRPr="00E95EBB">
              <w:t>makoue.ahoro1@gmail.com</w:t>
            </w:r>
          </w:p>
        </w:tc>
      </w:tr>
      <w:bookmarkEnd w:id="16"/>
    </w:tbl>
    <w:p w14:paraId="5ADB0CE7" w14:textId="77777777" w:rsidR="00337700" w:rsidRPr="00E95EBB" w:rsidRDefault="00337700" w:rsidP="00E95EBB"/>
    <w:sectPr w:rsidR="00337700" w:rsidRPr="00E95EBB" w:rsidSect="00E95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31E6B" w14:textId="77777777" w:rsidR="00143E37" w:rsidRPr="00E95EBB" w:rsidRDefault="00D24AB4">
      <w:bookmarkStart w:id="8" w:name="_Hlk24440070"/>
      <w:bookmarkStart w:id="9" w:name="_Hlk24440071"/>
      <w:bookmarkStart w:id="10" w:name="_Hlk24630902"/>
      <w:bookmarkStart w:id="11" w:name="_Hlk24630903"/>
      <w:r w:rsidRPr="00E95EBB">
        <w:separator/>
      </w:r>
      <w:bookmarkEnd w:id="8"/>
      <w:bookmarkEnd w:id="9"/>
      <w:bookmarkEnd w:id="10"/>
      <w:bookmarkEnd w:id="11"/>
    </w:p>
  </w:endnote>
  <w:endnote w:type="continuationSeparator" w:id="0">
    <w:p w14:paraId="1FA6B767" w14:textId="77777777" w:rsidR="00143E37" w:rsidRPr="00E95EBB" w:rsidRDefault="00D24AB4">
      <w:bookmarkStart w:id="12" w:name="_Hlk24440072"/>
      <w:bookmarkStart w:id="13" w:name="_Hlk24440073"/>
      <w:bookmarkStart w:id="14" w:name="_Hlk24630904"/>
      <w:bookmarkStart w:id="15" w:name="_Hlk24630905"/>
      <w:r w:rsidRPr="00E95EBB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6F11F" w14:textId="77777777" w:rsidR="005E2B26" w:rsidRPr="00E95EBB" w:rsidRDefault="00E95EBB" w:rsidP="00E95EBB">
    <w:pPr>
      <w:pStyle w:val="Footer"/>
    </w:pPr>
    <w:bookmarkStart w:id="22" w:name="_Hlk24630890"/>
    <w:bookmarkStart w:id="23" w:name="_Hlk24630891"/>
    <w:r w:rsidRPr="00E95EBB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DE13C" w14:textId="77777777" w:rsidR="00DD65B2" w:rsidRPr="00E95EBB" w:rsidRDefault="00E95EBB" w:rsidP="00E95EBB">
    <w:pPr>
      <w:pStyle w:val="Footer"/>
    </w:pPr>
    <w:bookmarkStart w:id="24" w:name="_Hlk24630892"/>
    <w:bookmarkStart w:id="25" w:name="_Hlk24630893"/>
    <w:r w:rsidRPr="00E95EBB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2128A" w14:textId="77777777" w:rsidR="00DD65B2" w:rsidRPr="00E95EBB" w:rsidRDefault="00E95EBB" w:rsidP="00E95EBB">
    <w:pPr>
      <w:pStyle w:val="Footer"/>
    </w:pPr>
    <w:bookmarkStart w:id="28" w:name="_Hlk24630896"/>
    <w:bookmarkStart w:id="29" w:name="_Hlk24630897"/>
    <w:r w:rsidRPr="00E95EBB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AE3DE" w14:textId="77777777" w:rsidR="00143E37" w:rsidRPr="00E95EBB" w:rsidRDefault="00D24AB4">
      <w:bookmarkStart w:id="0" w:name="_Hlk24440066"/>
      <w:bookmarkStart w:id="1" w:name="_Hlk24440067"/>
      <w:bookmarkStart w:id="2" w:name="_Hlk24630898"/>
      <w:bookmarkStart w:id="3" w:name="_Hlk24630899"/>
      <w:r w:rsidRPr="00E95EBB">
        <w:separator/>
      </w:r>
      <w:bookmarkEnd w:id="0"/>
      <w:bookmarkEnd w:id="1"/>
      <w:bookmarkEnd w:id="2"/>
      <w:bookmarkEnd w:id="3"/>
    </w:p>
  </w:footnote>
  <w:footnote w:type="continuationSeparator" w:id="0">
    <w:p w14:paraId="460BF8B0" w14:textId="77777777" w:rsidR="00143E37" w:rsidRPr="00E95EBB" w:rsidRDefault="00D24AB4">
      <w:bookmarkStart w:id="4" w:name="_Hlk24440068"/>
      <w:bookmarkStart w:id="5" w:name="_Hlk24440069"/>
      <w:bookmarkStart w:id="6" w:name="_Hlk24630900"/>
      <w:bookmarkStart w:id="7" w:name="_Hlk24630901"/>
      <w:r w:rsidRPr="00E95EBB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C9FF8" w14:textId="77777777" w:rsidR="00E95EBB" w:rsidRPr="00E95EBB" w:rsidRDefault="00E95EBB" w:rsidP="00E95EBB">
    <w:pPr>
      <w:pStyle w:val="Header"/>
      <w:spacing w:after="240"/>
      <w:jc w:val="center"/>
    </w:pPr>
    <w:bookmarkStart w:id="18" w:name="_Hlk24630886"/>
    <w:bookmarkStart w:id="19" w:name="_Hlk24630887"/>
    <w:r w:rsidRPr="00E95EBB">
      <w:t>G/SPS/N/</w:t>
    </w:r>
    <w:proofErr w:type="spellStart"/>
    <w:r w:rsidRPr="00E95EBB">
      <w:t>TGO</w:t>
    </w:r>
    <w:proofErr w:type="spellEnd"/>
    <w:r w:rsidRPr="00E95EBB">
      <w:t>/12</w:t>
    </w:r>
  </w:p>
  <w:p w14:paraId="3A11A49E" w14:textId="77777777" w:rsidR="00E95EBB" w:rsidRPr="00E95EBB" w:rsidRDefault="00E95EBB" w:rsidP="00E95EBB">
    <w:pPr>
      <w:pStyle w:val="Header"/>
      <w:pBdr>
        <w:bottom w:val="single" w:sz="4" w:space="1" w:color="auto"/>
      </w:pBdr>
      <w:jc w:val="center"/>
    </w:pPr>
    <w:r w:rsidRPr="00E95EBB">
      <w:t xml:space="preserve">- </w:t>
    </w:r>
    <w:r w:rsidRPr="00E95EBB">
      <w:fldChar w:fldCharType="begin"/>
    </w:r>
    <w:r w:rsidRPr="00E95EBB">
      <w:instrText xml:space="preserve"> PAGE  \* Arabic  \* MERGEFORMAT </w:instrText>
    </w:r>
    <w:r w:rsidRPr="00E95EBB">
      <w:fldChar w:fldCharType="separate"/>
    </w:r>
    <w:r w:rsidRPr="00E95EBB">
      <w:t>1</w:t>
    </w:r>
    <w:r w:rsidRPr="00E95EBB">
      <w:fldChar w:fldCharType="end"/>
    </w:r>
    <w:r w:rsidRPr="00E95EBB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FBF9A" w14:textId="77777777" w:rsidR="00E95EBB" w:rsidRPr="00E95EBB" w:rsidRDefault="00E95EBB" w:rsidP="00E95EBB">
    <w:pPr>
      <w:pStyle w:val="Header"/>
      <w:spacing w:after="240"/>
      <w:jc w:val="center"/>
    </w:pPr>
    <w:bookmarkStart w:id="20" w:name="_Hlk24630888"/>
    <w:bookmarkStart w:id="21" w:name="_Hlk24630889"/>
    <w:r w:rsidRPr="00E95EBB">
      <w:t>G/SPS/N/</w:t>
    </w:r>
    <w:proofErr w:type="spellStart"/>
    <w:r w:rsidRPr="00E95EBB">
      <w:t>TGO</w:t>
    </w:r>
    <w:proofErr w:type="spellEnd"/>
    <w:r w:rsidRPr="00E95EBB">
      <w:t>/12</w:t>
    </w:r>
  </w:p>
  <w:p w14:paraId="20665967" w14:textId="77777777" w:rsidR="00E95EBB" w:rsidRPr="00E95EBB" w:rsidRDefault="00E95EBB" w:rsidP="00E95EBB">
    <w:pPr>
      <w:pStyle w:val="Header"/>
      <w:pBdr>
        <w:bottom w:val="single" w:sz="4" w:space="1" w:color="auto"/>
      </w:pBdr>
      <w:jc w:val="center"/>
    </w:pPr>
    <w:r w:rsidRPr="00E95EBB">
      <w:t xml:space="preserve">- </w:t>
    </w:r>
    <w:r w:rsidRPr="00E95EBB">
      <w:fldChar w:fldCharType="begin"/>
    </w:r>
    <w:r w:rsidRPr="00E95EBB">
      <w:instrText xml:space="preserve"> PAGE  \* Arabic  \* MERGEFORMAT </w:instrText>
    </w:r>
    <w:r w:rsidRPr="00E95EBB">
      <w:fldChar w:fldCharType="separate"/>
    </w:r>
    <w:r w:rsidRPr="00E95EBB">
      <w:t>1</w:t>
    </w:r>
    <w:r w:rsidRPr="00E95EBB">
      <w:fldChar w:fldCharType="end"/>
    </w:r>
    <w:r w:rsidRPr="00E95EBB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95EBB" w:rsidRPr="00E95EBB" w14:paraId="01296597" w14:textId="77777777" w:rsidTr="00E95EB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6338DA3" w14:textId="77777777" w:rsidR="00E95EBB" w:rsidRPr="00E95EBB" w:rsidRDefault="00E95EBB" w:rsidP="00E95EBB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24630894"/>
          <w:bookmarkStart w:id="27" w:name="_Hlk2463089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2CD830D" w14:textId="77777777" w:rsidR="00E95EBB" w:rsidRPr="00E95EBB" w:rsidRDefault="00E95EBB" w:rsidP="00E95EB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95EBB" w:rsidRPr="00E95EBB" w14:paraId="5A812E63" w14:textId="77777777" w:rsidTr="00E95EB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C2AF97E" w14:textId="77777777" w:rsidR="00E95EBB" w:rsidRPr="00E95EBB" w:rsidRDefault="00E95EBB" w:rsidP="00E95EBB">
          <w:pPr>
            <w:jc w:val="left"/>
            <w:rPr>
              <w:rFonts w:eastAsia="Verdana" w:cs="Verdana"/>
              <w:szCs w:val="18"/>
            </w:rPr>
          </w:pPr>
          <w:r w:rsidRPr="00E95EBB">
            <w:rPr>
              <w:rFonts w:eastAsia="Verdana" w:cs="Verdana"/>
              <w:noProof/>
              <w:szCs w:val="18"/>
            </w:rPr>
            <w:drawing>
              <wp:inline distT="0" distB="0" distL="0" distR="0" wp14:anchorId="53891DCC" wp14:editId="4E490AD4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7B233FD" w14:textId="77777777" w:rsidR="00E95EBB" w:rsidRPr="00E95EBB" w:rsidRDefault="00E95EBB" w:rsidP="00E95EB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95EBB" w:rsidRPr="00E95EBB" w14:paraId="1903ACAC" w14:textId="77777777" w:rsidTr="00E95EB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8DD7A60" w14:textId="77777777" w:rsidR="00E95EBB" w:rsidRPr="00E95EBB" w:rsidRDefault="00E95EBB" w:rsidP="00E95EB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3AC6DF8" w14:textId="77777777" w:rsidR="00E95EBB" w:rsidRPr="00E95EBB" w:rsidRDefault="00E95EBB" w:rsidP="00E95EBB">
          <w:pPr>
            <w:jc w:val="right"/>
            <w:rPr>
              <w:rFonts w:eastAsia="Verdana" w:cs="Verdana"/>
              <w:b/>
              <w:szCs w:val="18"/>
            </w:rPr>
          </w:pPr>
          <w:r w:rsidRPr="00E95EBB">
            <w:rPr>
              <w:b/>
              <w:szCs w:val="18"/>
            </w:rPr>
            <w:t>G/SPS/N/</w:t>
          </w:r>
          <w:proofErr w:type="spellStart"/>
          <w:r w:rsidRPr="00E95EBB">
            <w:rPr>
              <w:b/>
              <w:szCs w:val="18"/>
            </w:rPr>
            <w:t>TGO</w:t>
          </w:r>
          <w:proofErr w:type="spellEnd"/>
          <w:r w:rsidRPr="00E95EBB">
            <w:rPr>
              <w:b/>
              <w:szCs w:val="18"/>
            </w:rPr>
            <w:t>/12</w:t>
          </w:r>
        </w:p>
      </w:tc>
    </w:tr>
    <w:tr w:rsidR="00E95EBB" w:rsidRPr="00E95EBB" w14:paraId="6770CED9" w14:textId="77777777" w:rsidTr="00E95EB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D03F357" w14:textId="77777777" w:rsidR="00E95EBB" w:rsidRPr="00E95EBB" w:rsidRDefault="00E95EBB" w:rsidP="00E95EB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B9B1490" w14:textId="77777777" w:rsidR="00E95EBB" w:rsidRPr="00E95EBB" w:rsidRDefault="00E95EBB" w:rsidP="00E95EBB">
          <w:pPr>
            <w:jc w:val="right"/>
            <w:rPr>
              <w:rFonts w:eastAsia="Verdana" w:cs="Verdana"/>
              <w:szCs w:val="18"/>
            </w:rPr>
          </w:pPr>
          <w:r w:rsidRPr="00E95EBB">
            <w:rPr>
              <w:rFonts w:eastAsia="Verdana" w:cs="Verdana"/>
              <w:szCs w:val="18"/>
            </w:rPr>
            <w:t>7 November 2019</w:t>
          </w:r>
        </w:p>
      </w:tc>
    </w:tr>
    <w:tr w:rsidR="00E95EBB" w:rsidRPr="00E95EBB" w14:paraId="7FE02C05" w14:textId="77777777" w:rsidTr="00E95EB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BC424E" w14:textId="0CB38BCD" w:rsidR="00E95EBB" w:rsidRPr="00E95EBB" w:rsidRDefault="00E95EBB" w:rsidP="00E95EBB">
          <w:pPr>
            <w:jc w:val="left"/>
            <w:rPr>
              <w:rFonts w:eastAsia="Verdana" w:cs="Verdana"/>
              <w:b/>
              <w:szCs w:val="18"/>
            </w:rPr>
          </w:pPr>
          <w:r w:rsidRPr="00E95EBB">
            <w:rPr>
              <w:rFonts w:eastAsia="Verdana" w:cs="Verdana"/>
              <w:color w:val="FF0000"/>
              <w:szCs w:val="18"/>
            </w:rPr>
            <w:t>(19</w:t>
          </w:r>
          <w:r w:rsidRPr="00E95EBB">
            <w:rPr>
              <w:rFonts w:eastAsia="Verdana" w:cs="Verdana"/>
              <w:color w:val="FF0000"/>
              <w:szCs w:val="18"/>
            </w:rPr>
            <w:noBreakHyphen/>
          </w:r>
          <w:r w:rsidR="007F3B2D">
            <w:rPr>
              <w:rFonts w:eastAsia="Verdana" w:cs="Verdana"/>
              <w:color w:val="FF0000"/>
              <w:szCs w:val="18"/>
            </w:rPr>
            <w:t>7551</w:t>
          </w:r>
          <w:r w:rsidRPr="00E95EB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48A49E" w14:textId="77777777" w:rsidR="00E95EBB" w:rsidRPr="00E95EBB" w:rsidRDefault="00E95EBB" w:rsidP="00E95EBB">
          <w:pPr>
            <w:jc w:val="right"/>
            <w:rPr>
              <w:rFonts w:eastAsia="Verdana" w:cs="Verdana"/>
              <w:szCs w:val="18"/>
            </w:rPr>
          </w:pPr>
          <w:r w:rsidRPr="00E95EBB">
            <w:rPr>
              <w:rFonts w:eastAsia="Verdana" w:cs="Verdana"/>
              <w:szCs w:val="18"/>
            </w:rPr>
            <w:t xml:space="preserve">Page: </w:t>
          </w:r>
          <w:r w:rsidRPr="00E95EBB">
            <w:rPr>
              <w:rFonts w:eastAsia="Verdana" w:cs="Verdana"/>
              <w:szCs w:val="18"/>
            </w:rPr>
            <w:fldChar w:fldCharType="begin"/>
          </w:r>
          <w:r w:rsidRPr="00E95EB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95EBB">
            <w:rPr>
              <w:rFonts w:eastAsia="Verdana" w:cs="Verdana"/>
              <w:szCs w:val="18"/>
            </w:rPr>
            <w:fldChar w:fldCharType="separate"/>
          </w:r>
          <w:r w:rsidRPr="00E95EBB">
            <w:rPr>
              <w:rFonts w:eastAsia="Verdana" w:cs="Verdana"/>
              <w:szCs w:val="18"/>
            </w:rPr>
            <w:t>1</w:t>
          </w:r>
          <w:r w:rsidRPr="00E95EBB">
            <w:rPr>
              <w:rFonts w:eastAsia="Verdana" w:cs="Verdana"/>
              <w:szCs w:val="18"/>
            </w:rPr>
            <w:fldChar w:fldCharType="end"/>
          </w:r>
          <w:r w:rsidRPr="00E95EBB">
            <w:rPr>
              <w:rFonts w:eastAsia="Verdana" w:cs="Verdana"/>
              <w:szCs w:val="18"/>
            </w:rPr>
            <w:t>/</w:t>
          </w:r>
          <w:r w:rsidRPr="00E95EBB">
            <w:rPr>
              <w:rFonts w:eastAsia="Verdana" w:cs="Verdana"/>
              <w:szCs w:val="18"/>
            </w:rPr>
            <w:fldChar w:fldCharType="begin"/>
          </w:r>
          <w:r w:rsidRPr="00E95EB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95EBB">
            <w:rPr>
              <w:rFonts w:eastAsia="Verdana" w:cs="Verdana"/>
              <w:szCs w:val="18"/>
            </w:rPr>
            <w:fldChar w:fldCharType="separate"/>
          </w:r>
          <w:r w:rsidRPr="00E95EBB">
            <w:rPr>
              <w:rFonts w:eastAsia="Verdana" w:cs="Verdana"/>
              <w:szCs w:val="18"/>
            </w:rPr>
            <w:t>2</w:t>
          </w:r>
          <w:r w:rsidRPr="00E95EBB">
            <w:rPr>
              <w:rFonts w:eastAsia="Verdana" w:cs="Verdana"/>
              <w:szCs w:val="18"/>
            </w:rPr>
            <w:fldChar w:fldCharType="end"/>
          </w:r>
        </w:p>
      </w:tc>
    </w:tr>
    <w:tr w:rsidR="00E95EBB" w:rsidRPr="00E95EBB" w14:paraId="1CE858F4" w14:textId="77777777" w:rsidTr="00E95EB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05A7DD" w14:textId="77777777" w:rsidR="00E95EBB" w:rsidRPr="00E95EBB" w:rsidRDefault="00E95EBB" w:rsidP="00E95EBB">
          <w:pPr>
            <w:jc w:val="left"/>
            <w:rPr>
              <w:rFonts w:eastAsia="Verdana" w:cs="Verdana"/>
              <w:szCs w:val="18"/>
            </w:rPr>
          </w:pPr>
          <w:r w:rsidRPr="00E95EBB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205A06E" w14:textId="77777777" w:rsidR="00E95EBB" w:rsidRPr="00E95EBB" w:rsidRDefault="00E95EBB" w:rsidP="00E95EBB">
          <w:pPr>
            <w:jc w:val="right"/>
            <w:rPr>
              <w:rFonts w:eastAsia="Verdana" w:cs="Verdana"/>
              <w:bCs/>
              <w:szCs w:val="18"/>
            </w:rPr>
          </w:pPr>
          <w:r w:rsidRPr="00E95EBB">
            <w:rPr>
              <w:rFonts w:eastAsia="Verdana" w:cs="Verdana"/>
              <w:bCs/>
              <w:szCs w:val="18"/>
            </w:rPr>
            <w:t>Original: French</w:t>
          </w:r>
        </w:p>
      </w:tc>
    </w:tr>
    <w:bookmarkEnd w:id="26"/>
    <w:bookmarkEnd w:id="27"/>
  </w:tbl>
  <w:p w14:paraId="18A95CF0" w14:textId="77777777" w:rsidR="00DD65B2" w:rsidRPr="00E95EBB" w:rsidRDefault="00DD65B2" w:rsidP="00E95E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21848C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32C40A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6CC76C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002B71C"/>
    <w:numStyleLink w:val="LegalHeadings"/>
  </w:abstractNum>
  <w:abstractNum w:abstractNumId="12" w15:restartNumberingAfterBreak="0">
    <w:nsid w:val="57551E12"/>
    <w:multiLevelType w:val="multilevel"/>
    <w:tmpl w:val="0002B71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2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91"/>
    <w:rsid w:val="000074D5"/>
    <w:rsid w:val="0002424F"/>
    <w:rsid w:val="0003047E"/>
    <w:rsid w:val="00053BCC"/>
    <w:rsid w:val="000664BF"/>
    <w:rsid w:val="00067D73"/>
    <w:rsid w:val="00071B26"/>
    <w:rsid w:val="000861DD"/>
    <w:rsid w:val="000A2392"/>
    <w:rsid w:val="000A7098"/>
    <w:rsid w:val="000B110D"/>
    <w:rsid w:val="000C3951"/>
    <w:rsid w:val="000C724C"/>
    <w:rsid w:val="000D23F0"/>
    <w:rsid w:val="000D7E07"/>
    <w:rsid w:val="000E24C5"/>
    <w:rsid w:val="000E6903"/>
    <w:rsid w:val="000F3D5B"/>
    <w:rsid w:val="00104D9E"/>
    <w:rsid w:val="00104F29"/>
    <w:rsid w:val="00114B29"/>
    <w:rsid w:val="001171A2"/>
    <w:rsid w:val="00120B96"/>
    <w:rsid w:val="001273FC"/>
    <w:rsid w:val="001338F0"/>
    <w:rsid w:val="0014012F"/>
    <w:rsid w:val="001416F1"/>
    <w:rsid w:val="00143E37"/>
    <w:rsid w:val="00172B05"/>
    <w:rsid w:val="0017540C"/>
    <w:rsid w:val="001B38A7"/>
    <w:rsid w:val="001B50DF"/>
    <w:rsid w:val="001C7C4F"/>
    <w:rsid w:val="001D7618"/>
    <w:rsid w:val="00201F70"/>
    <w:rsid w:val="002149CB"/>
    <w:rsid w:val="002242B5"/>
    <w:rsid w:val="00232A1C"/>
    <w:rsid w:val="0025206D"/>
    <w:rsid w:val="00252E8B"/>
    <w:rsid w:val="00255119"/>
    <w:rsid w:val="002608E2"/>
    <w:rsid w:val="00277E2B"/>
    <w:rsid w:val="00287066"/>
    <w:rsid w:val="00295BF7"/>
    <w:rsid w:val="002B0016"/>
    <w:rsid w:val="002D5A5B"/>
    <w:rsid w:val="0031462F"/>
    <w:rsid w:val="00323664"/>
    <w:rsid w:val="003267CD"/>
    <w:rsid w:val="00334600"/>
    <w:rsid w:val="00337700"/>
    <w:rsid w:val="003422F5"/>
    <w:rsid w:val="00342A86"/>
    <w:rsid w:val="003553C7"/>
    <w:rsid w:val="00371F55"/>
    <w:rsid w:val="00391847"/>
    <w:rsid w:val="0039202B"/>
    <w:rsid w:val="00392D06"/>
    <w:rsid w:val="003A0E78"/>
    <w:rsid w:val="003A19CB"/>
    <w:rsid w:val="003B6D4C"/>
    <w:rsid w:val="003E1162"/>
    <w:rsid w:val="003F0353"/>
    <w:rsid w:val="00410C09"/>
    <w:rsid w:val="00414A70"/>
    <w:rsid w:val="004311F7"/>
    <w:rsid w:val="004323E9"/>
    <w:rsid w:val="0043612A"/>
    <w:rsid w:val="00466DBD"/>
    <w:rsid w:val="004A030D"/>
    <w:rsid w:val="004B534C"/>
    <w:rsid w:val="004D5FBF"/>
    <w:rsid w:val="0053030B"/>
    <w:rsid w:val="005631BA"/>
    <w:rsid w:val="00571EE1"/>
    <w:rsid w:val="00585782"/>
    <w:rsid w:val="00591A1F"/>
    <w:rsid w:val="00592965"/>
    <w:rsid w:val="005B571A"/>
    <w:rsid w:val="005C18B8"/>
    <w:rsid w:val="005C6D4E"/>
    <w:rsid w:val="005D21E5"/>
    <w:rsid w:val="005E14C9"/>
    <w:rsid w:val="005E2B26"/>
    <w:rsid w:val="005F01D7"/>
    <w:rsid w:val="00603837"/>
    <w:rsid w:val="006248DB"/>
    <w:rsid w:val="006721AD"/>
    <w:rsid w:val="00674833"/>
    <w:rsid w:val="00696FAD"/>
    <w:rsid w:val="006A2661"/>
    <w:rsid w:val="006A41F1"/>
    <w:rsid w:val="006A4BAD"/>
    <w:rsid w:val="006C02BB"/>
    <w:rsid w:val="006E0C67"/>
    <w:rsid w:val="006E5050"/>
    <w:rsid w:val="00701984"/>
    <w:rsid w:val="00727F5B"/>
    <w:rsid w:val="00735ADA"/>
    <w:rsid w:val="00795114"/>
    <w:rsid w:val="007A761F"/>
    <w:rsid w:val="007B4290"/>
    <w:rsid w:val="007B7BB1"/>
    <w:rsid w:val="007C1623"/>
    <w:rsid w:val="007C4766"/>
    <w:rsid w:val="007D39B5"/>
    <w:rsid w:val="007D6A2A"/>
    <w:rsid w:val="007F3B2D"/>
    <w:rsid w:val="00802112"/>
    <w:rsid w:val="00817E7E"/>
    <w:rsid w:val="00833C90"/>
    <w:rsid w:val="00834FB6"/>
    <w:rsid w:val="008402D9"/>
    <w:rsid w:val="00842D59"/>
    <w:rsid w:val="0085388D"/>
    <w:rsid w:val="00885409"/>
    <w:rsid w:val="00894675"/>
    <w:rsid w:val="008A1305"/>
    <w:rsid w:val="008C6AD2"/>
    <w:rsid w:val="00903A6F"/>
    <w:rsid w:val="00907DE8"/>
    <w:rsid w:val="009112F2"/>
    <w:rsid w:val="0091417D"/>
    <w:rsid w:val="009304CB"/>
    <w:rsid w:val="00931751"/>
    <w:rsid w:val="0093775F"/>
    <w:rsid w:val="00942D4F"/>
    <w:rsid w:val="0096194E"/>
    <w:rsid w:val="00966CFA"/>
    <w:rsid w:val="009A0D78"/>
    <w:rsid w:val="009C0BC0"/>
    <w:rsid w:val="009D63FB"/>
    <w:rsid w:val="009F3C58"/>
    <w:rsid w:val="009F491D"/>
    <w:rsid w:val="00A047EB"/>
    <w:rsid w:val="00A21DC7"/>
    <w:rsid w:val="00A37C79"/>
    <w:rsid w:val="00A46611"/>
    <w:rsid w:val="00A60556"/>
    <w:rsid w:val="00A67526"/>
    <w:rsid w:val="00A73F8C"/>
    <w:rsid w:val="00A810A3"/>
    <w:rsid w:val="00AA29B3"/>
    <w:rsid w:val="00AA41A3"/>
    <w:rsid w:val="00AB4DD2"/>
    <w:rsid w:val="00AC7C4D"/>
    <w:rsid w:val="00AD1003"/>
    <w:rsid w:val="00AD3355"/>
    <w:rsid w:val="00AE3C0C"/>
    <w:rsid w:val="00AF33E8"/>
    <w:rsid w:val="00AF6A8F"/>
    <w:rsid w:val="00B016F2"/>
    <w:rsid w:val="00B24B85"/>
    <w:rsid w:val="00B30392"/>
    <w:rsid w:val="00B45F9E"/>
    <w:rsid w:val="00B46156"/>
    <w:rsid w:val="00B50024"/>
    <w:rsid w:val="00B56A99"/>
    <w:rsid w:val="00B83FE6"/>
    <w:rsid w:val="00B86771"/>
    <w:rsid w:val="00BC17E5"/>
    <w:rsid w:val="00BC2650"/>
    <w:rsid w:val="00BD5B6D"/>
    <w:rsid w:val="00C16786"/>
    <w:rsid w:val="00C34F2D"/>
    <w:rsid w:val="00C47345"/>
    <w:rsid w:val="00C51103"/>
    <w:rsid w:val="00C55A91"/>
    <w:rsid w:val="00C65229"/>
    <w:rsid w:val="00C67AA4"/>
    <w:rsid w:val="00C71274"/>
    <w:rsid w:val="00C92211"/>
    <w:rsid w:val="00CA7DCC"/>
    <w:rsid w:val="00CB2591"/>
    <w:rsid w:val="00CD0195"/>
    <w:rsid w:val="00CD5EC3"/>
    <w:rsid w:val="00CE11E1"/>
    <w:rsid w:val="00CE1C9D"/>
    <w:rsid w:val="00D0248C"/>
    <w:rsid w:val="00D24AB4"/>
    <w:rsid w:val="00D420F2"/>
    <w:rsid w:val="00D5319E"/>
    <w:rsid w:val="00D6215F"/>
    <w:rsid w:val="00D65AF6"/>
    <w:rsid w:val="00D66DCB"/>
    <w:rsid w:val="00D66F5C"/>
    <w:rsid w:val="00D807B0"/>
    <w:rsid w:val="00D8103A"/>
    <w:rsid w:val="00D82AF6"/>
    <w:rsid w:val="00DB47DD"/>
    <w:rsid w:val="00DB7CB0"/>
    <w:rsid w:val="00DD1BF7"/>
    <w:rsid w:val="00DD65B2"/>
    <w:rsid w:val="00DE2B06"/>
    <w:rsid w:val="00E205CA"/>
    <w:rsid w:val="00E464CD"/>
    <w:rsid w:val="00E80F91"/>
    <w:rsid w:val="00E81A56"/>
    <w:rsid w:val="00E81E15"/>
    <w:rsid w:val="00E827D3"/>
    <w:rsid w:val="00E864B3"/>
    <w:rsid w:val="00E95EBB"/>
    <w:rsid w:val="00E9705F"/>
    <w:rsid w:val="00E97806"/>
    <w:rsid w:val="00EA1572"/>
    <w:rsid w:val="00EA27E2"/>
    <w:rsid w:val="00EB1D8F"/>
    <w:rsid w:val="00EB4982"/>
    <w:rsid w:val="00EE26BA"/>
    <w:rsid w:val="00EE50B7"/>
    <w:rsid w:val="00F03FFA"/>
    <w:rsid w:val="00F11625"/>
    <w:rsid w:val="00F2506F"/>
    <w:rsid w:val="00F325A3"/>
    <w:rsid w:val="00F6594D"/>
    <w:rsid w:val="00F84BAB"/>
    <w:rsid w:val="00F854DF"/>
    <w:rsid w:val="00F94FC2"/>
    <w:rsid w:val="00FC4ECA"/>
    <w:rsid w:val="00FE550F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20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5EB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95EB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95EB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95EB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95EB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95EB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95EB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95EB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95EB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95EB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95EB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E95EBB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E95EBB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E95EBB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E95EBB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E95EB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E95EB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E95EBB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E95EBB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BB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E95EB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95EBB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95EB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95E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E95EBB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95E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E95EB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95EBB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E95EB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9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95EB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95EBB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E95EBB"/>
    <w:rPr>
      <w:szCs w:val="20"/>
    </w:rPr>
  </w:style>
  <w:style w:type="character" w:customStyle="1" w:styleId="EndnoteTextChar">
    <w:name w:val="Endnote Text Char"/>
    <w:link w:val="EndnoteText"/>
    <w:uiPriority w:val="49"/>
    <w:rsid w:val="00E95EBB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E95EB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95EBB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E95EB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95EBB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E95EBB"/>
    <w:pPr>
      <w:ind w:left="567" w:right="567" w:firstLine="0"/>
    </w:pPr>
  </w:style>
  <w:style w:type="character" w:styleId="FootnoteReference">
    <w:name w:val="footnote reference"/>
    <w:uiPriority w:val="5"/>
    <w:rsid w:val="00E95EB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95EB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95EBB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E95EBB"/>
    <w:pPr>
      <w:numPr>
        <w:numId w:val="6"/>
      </w:numPr>
    </w:pPr>
  </w:style>
  <w:style w:type="paragraph" w:styleId="ListBullet">
    <w:name w:val="List Bullet"/>
    <w:basedOn w:val="Normal"/>
    <w:uiPriority w:val="1"/>
    <w:rsid w:val="00E95EB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95EBB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95EBB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95EBB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95EBB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E95EBB"/>
    <w:pPr>
      <w:ind w:left="720"/>
      <w:contextualSpacing/>
    </w:pPr>
  </w:style>
  <w:style w:type="numbering" w:customStyle="1" w:styleId="ListBullets">
    <w:name w:val="ListBullets"/>
    <w:uiPriority w:val="99"/>
    <w:rsid w:val="00E95EB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95EB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95EB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95EB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95EBB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E95EB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95EB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95EB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E95EB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95EB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E95EB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95EB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E95EB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95EB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95EB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95EB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95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95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95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95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95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95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95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95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95EB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E95EB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95EB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E95EB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95EB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95E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E9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E95EB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95EB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95EBB"/>
  </w:style>
  <w:style w:type="paragraph" w:styleId="BlockText">
    <w:name w:val="Block Text"/>
    <w:basedOn w:val="Normal"/>
    <w:uiPriority w:val="99"/>
    <w:semiHidden/>
    <w:unhideWhenUsed/>
    <w:rsid w:val="00E95EB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5EB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5E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5E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5E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5EB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5E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5E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5E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5E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5EBB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E95EB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9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5EB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5EB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9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EBB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9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95EBB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5EBB"/>
  </w:style>
  <w:style w:type="character" w:customStyle="1" w:styleId="DateChar">
    <w:name w:val="Date Char"/>
    <w:basedOn w:val="DefaultParagraphFont"/>
    <w:link w:val="Date"/>
    <w:uiPriority w:val="99"/>
    <w:semiHidden/>
    <w:rsid w:val="00E95E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5EBB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5EB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E95EB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9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95EB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95EB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95EB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9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5EBB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E95EB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95EB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95EB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95EB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5EBB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E95EB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9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95EB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95EB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95EB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95EB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95EB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95EB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95EB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95EB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95EB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95EB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5EB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95EB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95E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95EB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E95EB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95EBB"/>
    <w:rPr>
      <w:lang w:val="en-GB"/>
    </w:rPr>
  </w:style>
  <w:style w:type="paragraph" w:styleId="List">
    <w:name w:val="List"/>
    <w:basedOn w:val="Normal"/>
    <w:uiPriority w:val="99"/>
    <w:semiHidden/>
    <w:unhideWhenUsed/>
    <w:rsid w:val="00E9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95EB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5EB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5EB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5EB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5EB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95EB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95EB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95EB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95EB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95EB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9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95EBB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95EB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E95EB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9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5EB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5EB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95EB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95EB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9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5EBB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E95EB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E95EB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95E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5EB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E95EB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9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95EBB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E95EBB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D8103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8103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8103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8103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8103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8103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8103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8103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8103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8103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8103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8103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8103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8103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8103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8103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8103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8103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8103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8103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8103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8103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8103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8103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8103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8103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8103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8103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810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810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810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810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810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810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810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8103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8103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8103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8103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8103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8103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8103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8103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8103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8103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8103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8103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8103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8103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D8103A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D810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810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810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810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810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810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810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8103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8103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8103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8103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8103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8103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8103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8103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8103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8103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8103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8103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8103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8103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8103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8103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8103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8103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8103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8103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8103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8103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8103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8103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8103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8103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8103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8103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8103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8103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8103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8103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8103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8103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8103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8103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8103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8103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8103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8103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8103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8103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D8103A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D8103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8103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8103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810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8103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D8103A"/>
    <w:rPr>
      <w:u w:val="dotted"/>
      <w:lang w:val="en-GB"/>
    </w:rPr>
  </w:style>
  <w:style w:type="table" w:styleId="TableGridLight">
    <w:name w:val="Grid Table Light"/>
    <w:basedOn w:val="TableNormal"/>
    <w:uiPriority w:val="40"/>
    <w:rsid w:val="00D810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D8103A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EAD6-F074-4F59-920F-AA53934C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27</TotalTime>
  <Pages>2</Pages>
  <Words>467</Words>
  <Characters>2693</Characters>
  <Application>Microsoft Office Word</Application>
  <DocSecurity>0</DocSecurity>
  <Lines>72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30</cp:revision>
  <dcterms:created xsi:type="dcterms:W3CDTF">2019-11-06T14:19:00Z</dcterms:created>
  <dcterms:modified xsi:type="dcterms:W3CDTF">2019-11-14T14:31:00Z</dcterms:modified>
</cp:coreProperties>
</file>