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AC95" w14:textId="77777777" w:rsidR="00326D34" w:rsidRPr="004D1783" w:rsidRDefault="0038024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20B9D" w14:paraId="22D6E8F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399C7B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34F80B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RUSSIAN FEDERATION</w:t>
            </w:r>
          </w:p>
          <w:p w14:paraId="611CA446" w14:textId="77777777" w:rsidR="00326D34" w:rsidRPr="004D1783" w:rsidRDefault="0038024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520B9D" w14:paraId="2BCF05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36BC0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96470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</w:p>
        </w:tc>
      </w:tr>
      <w:tr w:rsidR="00520B9D" w14:paraId="014DCD3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91097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E55C9" w14:textId="4DD85360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Cattle; small cattle; wild, zoo and circus animals susceptible to bluetongue, camels and other members of the camel family - llamas, alpacas, vicunas; sperm of bulls, sheep and goat-producers; </w:t>
            </w:r>
            <w:r w:rsidRPr="00F778D1">
              <w:rPr>
                <w:i/>
                <w:iCs/>
              </w:rPr>
              <w:t>in vitro</w:t>
            </w:r>
            <w:r w:rsidRPr="00F778D1">
              <w:t xml:space="preserve"> cattle and small cattle embryos (HS</w:t>
            </w:r>
            <w:r>
              <w:t> </w:t>
            </w:r>
            <w:r w:rsidRPr="00F778D1">
              <w:t>code(s): 0102; 0104; 0106; 051199)</w:t>
            </w:r>
          </w:p>
        </w:tc>
      </w:tr>
      <w:tr w:rsidR="00520B9D" w14:paraId="01ABF8A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5D474" w14:textId="77777777" w:rsidR="00326D34" w:rsidRPr="004D1783" w:rsidRDefault="003802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41F16" w14:textId="77777777" w:rsidR="00326D34" w:rsidRPr="004D1783" w:rsidRDefault="0038024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1D97621" w14:textId="77777777" w:rsidR="00326D34" w:rsidRPr="004D1783" w:rsidRDefault="00380243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6E95BE21" w14:textId="77777777" w:rsidR="00326D34" w:rsidRPr="004D1783" w:rsidRDefault="0038024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Switzerland</w:t>
            </w:r>
          </w:p>
        </w:tc>
      </w:tr>
      <w:tr w:rsidR="00520B9D" w14:paraId="13B97A6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E80C6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EF390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FS-ARe-7/6128-3 as of 5 September 2024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Russian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16E2BEAC" w14:textId="77777777" w:rsidR="00326D34" w:rsidRPr="004D1783" w:rsidRDefault="00EA3D51" w:rsidP="004D1783">
            <w:pPr>
              <w:spacing w:after="120"/>
            </w:pPr>
            <w:hyperlink r:id="rId8" w:tgtFrame="_blank" w:history="1">
              <w:r w:rsidR="00380243" w:rsidRPr="004D1783">
                <w:rPr>
                  <w:color w:val="0000FF"/>
                  <w:u w:val="single"/>
                </w:rPr>
                <w:t>https://fsvps.gov.ru/files/ukazanie-rosselhoznadzora-ot-05-sentjabrja-2024-goda-fs-arje-7-6128-3/</w:t>
              </w:r>
            </w:hyperlink>
            <w:r w:rsidR="00380243" w:rsidRPr="004D1783">
              <w:t xml:space="preserve"> </w:t>
            </w:r>
            <w:hyperlink r:id="rId9" w:tgtFrame="_blank" w:history="1">
              <w:r w:rsidR="00380243" w:rsidRPr="004D1783">
                <w:rPr>
                  <w:color w:val="0000FF"/>
                  <w:u w:val="single"/>
                </w:rPr>
                <w:t>https://members.wto.org/crnattachments/2024/SPS/RUS/24_05836_00_x.pdf</w:t>
              </w:r>
            </w:hyperlink>
          </w:p>
        </w:tc>
      </w:tr>
      <w:tr w:rsidR="00520B9D" w14:paraId="3077BC6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A1B9C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2071D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imports of products mentioned in point 3 as well as the transit of cattle, small </w:t>
            </w:r>
            <w:proofErr w:type="gramStart"/>
            <w:r w:rsidRPr="00097200">
              <w:t>cattle</w:t>
            </w:r>
            <w:proofErr w:type="gramEnd"/>
            <w:r w:rsidRPr="00097200">
              <w:t xml:space="preserve"> and animals susceptible to bluetongue from Switzerland to the territory of the Russian Federation due to the registration of bluetongue disease outbreaks.</w:t>
            </w:r>
          </w:p>
        </w:tc>
      </w:tr>
      <w:tr w:rsidR="00520B9D" w14:paraId="3FB6DBD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37F3A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4BCAB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 xml:space="preserve">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520B9D" w14:paraId="5434C4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C9A46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76119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introduced to prevent the spread of bluetongue in the territory of the Russian Federation.</w:t>
            </w:r>
          </w:p>
        </w:tc>
      </w:tr>
      <w:tr w:rsidR="00520B9D" w14:paraId="495667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78E49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A326E" w14:textId="77777777" w:rsidR="00326D34" w:rsidRPr="004D1783" w:rsidRDefault="003802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9FD6A5F" w14:textId="77777777" w:rsidR="00326D34" w:rsidRPr="004D1783" w:rsidRDefault="00380243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9E69221" w14:textId="77777777" w:rsidR="00326D34" w:rsidRPr="004D1783" w:rsidRDefault="0038024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Code: Chapter 8.3, Chapter 4.8</w:t>
            </w:r>
          </w:p>
          <w:p w14:paraId="1D80F11B" w14:textId="77777777" w:rsidR="00326D34" w:rsidRPr="004D1783" w:rsidRDefault="00380243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 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6AE48AF" w14:textId="77777777" w:rsidR="00326D34" w:rsidRPr="004D1783" w:rsidRDefault="00380243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17276467" w14:textId="77777777" w:rsidR="00326D34" w:rsidRPr="004D1783" w:rsidRDefault="00380243" w:rsidP="006A7F47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5D437C96" w14:textId="77777777" w:rsidR="00326D34" w:rsidRPr="004D1783" w:rsidRDefault="0038024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 xml:space="preserve"> ] No</w:t>
            </w:r>
          </w:p>
          <w:p w14:paraId="010F770A" w14:textId="77777777" w:rsidR="00326D34" w:rsidRPr="004D1783" w:rsidRDefault="0038024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</w:p>
        </w:tc>
      </w:tr>
      <w:tr w:rsidR="00520B9D" w14:paraId="34DADC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8457D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E7E2A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520B9D" w14:paraId="759D0B4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B099E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CDE5F" w14:textId="6364EB12" w:rsidR="00326D34" w:rsidRPr="004D1783" w:rsidRDefault="0038024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5</w:t>
            </w:r>
            <w:r>
              <w:t> </w:t>
            </w:r>
            <w:r w:rsidRPr="00EC5D60">
              <w:t>September 2024</w:t>
            </w:r>
          </w:p>
          <w:p w14:paraId="441BB289" w14:textId="77777777" w:rsidR="00326D34" w:rsidRPr="004D1783" w:rsidRDefault="00380243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520B9D" w14:paraId="405C31A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7B1DD" w14:textId="77777777" w:rsidR="00326D34" w:rsidRPr="004D1783" w:rsidRDefault="0038024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F2EF3" w14:textId="77777777" w:rsidR="00326D34" w:rsidRPr="004D1783" w:rsidRDefault="003802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 ]</w:t>
            </w:r>
            <w:proofErr w:type="gramEnd"/>
            <w:r w:rsidRPr="004D1783">
              <w:rPr>
                <w:b/>
              </w:rPr>
              <w:t xml:space="preserve">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27B8D494" w14:textId="77777777" w:rsidR="00DB3579" w:rsidRPr="00EC5D60" w:rsidRDefault="00380243" w:rsidP="004D1783">
            <w:r w:rsidRPr="00EC5D60">
              <w:t>The Federal Service for Veterinary and Phytosanitary Surveillance</w:t>
            </w:r>
          </w:p>
          <w:p w14:paraId="78C0035C" w14:textId="77777777" w:rsidR="00DB3579" w:rsidRPr="00EC5D60" w:rsidRDefault="00380243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794DD934" w14:textId="77777777" w:rsidR="00DB3579" w:rsidRPr="00EC5D60" w:rsidRDefault="00380243" w:rsidP="004D1783">
            <w:r w:rsidRPr="00EC5D60">
              <w:t>107139 Moscow</w:t>
            </w:r>
          </w:p>
          <w:p w14:paraId="3A92989A" w14:textId="77777777" w:rsidR="00DB3579" w:rsidRPr="00EC5D60" w:rsidRDefault="00380243" w:rsidP="004D1783">
            <w:r w:rsidRPr="00EC5D60">
              <w:t>Tel: +(7499) 975 4347</w:t>
            </w:r>
          </w:p>
          <w:p w14:paraId="24F51766" w14:textId="77777777" w:rsidR="00DB3579" w:rsidRPr="00EC5D60" w:rsidRDefault="00380243" w:rsidP="004D1783">
            <w:r w:rsidRPr="00EC5D60">
              <w:t>Fax: +(7495) 607 5111</w:t>
            </w:r>
          </w:p>
          <w:p w14:paraId="698F7A85" w14:textId="77777777" w:rsidR="00DB3579" w:rsidRPr="00EC5D60" w:rsidRDefault="00380243" w:rsidP="004D1783">
            <w:pPr>
              <w:spacing w:after="120"/>
            </w:pPr>
            <w:r w:rsidRPr="00EC5D60">
              <w:t xml:space="preserve">E-mail: </w:t>
            </w:r>
            <w:hyperlink r:id="rId10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520B9D" w14:paraId="0354CDB5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EAD999" w14:textId="77777777" w:rsidR="00326D34" w:rsidRPr="004D1783" w:rsidRDefault="0038024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AA7FF2" w14:textId="77777777" w:rsidR="00326D34" w:rsidRPr="004D1783" w:rsidRDefault="0038024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 ]</w:t>
            </w:r>
            <w:proofErr w:type="gramEnd"/>
            <w:r w:rsidRPr="004D1783">
              <w:rPr>
                <w:b/>
                <w:bCs/>
              </w:rPr>
              <w:t xml:space="preserve"> National Notification Authority, [ 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6FB5E0E" w14:textId="77777777" w:rsidR="00326D34" w:rsidRPr="00EC5D60" w:rsidRDefault="0038024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7453EB5E" w14:textId="77777777" w:rsidR="00326D34" w:rsidRPr="00EC5D60" w:rsidRDefault="00380243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52795C66" w14:textId="77777777" w:rsidR="00326D34" w:rsidRPr="00EC5D60" w:rsidRDefault="0038024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14DA9A96" w14:textId="77777777" w:rsidR="00326D34" w:rsidRPr="00EC5D60" w:rsidRDefault="0038024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+(7499) 975 4347</w:t>
            </w:r>
          </w:p>
          <w:p w14:paraId="216924B1" w14:textId="77777777" w:rsidR="00326D34" w:rsidRPr="00EC5D60" w:rsidRDefault="0038024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+(7495) 607 5111</w:t>
            </w:r>
          </w:p>
          <w:p w14:paraId="59B1569E" w14:textId="77777777" w:rsidR="00326D34" w:rsidRPr="00EC5D60" w:rsidRDefault="00380243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67645837" w14:textId="77777777" w:rsidR="007141CF" w:rsidRPr="004D1783" w:rsidRDefault="007141CF" w:rsidP="004D1783"/>
    <w:sectPr w:rsidR="007141CF" w:rsidRPr="004D1783" w:rsidSect="006A7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E4A8" w14:textId="77777777" w:rsidR="00380243" w:rsidRDefault="00380243">
      <w:r>
        <w:separator/>
      </w:r>
    </w:p>
  </w:endnote>
  <w:endnote w:type="continuationSeparator" w:id="0">
    <w:p w14:paraId="311C6005" w14:textId="77777777" w:rsidR="00380243" w:rsidRDefault="0038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76DA" w14:textId="5CC02214" w:rsidR="00326D34" w:rsidRPr="006A7F47" w:rsidRDefault="00380243" w:rsidP="006A7F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BE65" w14:textId="1AACA170" w:rsidR="00326D34" w:rsidRPr="006A7F47" w:rsidRDefault="00380243" w:rsidP="006A7F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83B" w14:textId="77777777" w:rsidR="007C2582" w:rsidRPr="004D1783" w:rsidRDefault="0038024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EA5" w14:textId="77777777" w:rsidR="00380243" w:rsidRDefault="00380243">
      <w:r>
        <w:separator/>
      </w:r>
    </w:p>
  </w:footnote>
  <w:footnote w:type="continuationSeparator" w:id="0">
    <w:p w14:paraId="54EA1A76" w14:textId="77777777" w:rsidR="00380243" w:rsidRDefault="0038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B7E2" w14:textId="77777777" w:rsidR="006A7F47" w:rsidRPr="006A7F47" w:rsidRDefault="00380243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F47">
      <w:t>G/SPS/N/RUS/289</w:t>
    </w:r>
  </w:p>
  <w:p w14:paraId="0545B9EE" w14:textId="77777777" w:rsidR="006A7F47" w:rsidRPr="006A7F47" w:rsidRDefault="006A7F47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B970AA" w14:textId="436B4513" w:rsidR="006A7F47" w:rsidRPr="006A7F47" w:rsidRDefault="00380243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F47">
      <w:t xml:space="preserve">- </w:t>
    </w:r>
    <w:r w:rsidRPr="006A7F47">
      <w:fldChar w:fldCharType="begin"/>
    </w:r>
    <w:r w:rsidRPr="006A7F47">
      <w:instrText xml:space="preserve"> PAGE </w:instrText>
    </w:r>
    <w:r w:rsidRPr="006A7F47">
      <w:fldChar w:fldCharType="separate"/>
    </w:r>
    <w:r w:rsidRPr="006A7F47">
      <w:rPr>
        <w:noProof/>
      </w:rPr>
      <w:t>2</w:t>
    </w:r>
    <w:r w:rsidRPr="006A7F47">
      <w:fldChar w:fldCharType="end"/>
    </w:r>
    <w:r w:rsidRPr="006A7F47">
      <w:t xml:space="preserve"> -</w:t>
    </w:r>
  </w:p>
  <w:p w14:paraId="0E1E145E" w14:textId="7D75BBFA" w:rsidR="00326D34" w:rsidRPr="006A7F47" w:rsidRDefault="00326D34" w:rsidP="006A7F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54A3" w14:textId="77777777" w:rsidR="006A7F47" w:rsidRPr="006A7F47" w:rsidRDefault="00380243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F47">
      <w:t>G/SPS/N/RUS/289</w:t>
    </w:r>
  </w:p>
  <w:p w14:paraId="7E32C9D4" w14:textId="77777777" w:rsidR="006A7F47" w:rsidRPr="006A7F47" w:rsidRDefault="006A7F47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61D471" w14:textId="4B75B879" w:rsidR="006A7F47" w:rsidRPr="006A7F47" w:rsidRDefault="00380243" w:rsidP="006A7F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F47">
      <w:t xml:space="preserve">- </w:t>
    </w:r>
    <w:r w:rsidRPr="006A7F47">
      <w:fldChar w:fldCharType="begin"/>
    </w:r>
    <w:r w:rsidRPr="006A7F47">
      <w:instrText xml:space="preserve"> PAGE </w:instrText>
    </w:r>
    <w:r w:rsidRPr="006A7F47">
      <w:fldChar w:fldCharType="separate"/>
    </w:r>
    <w:r w:rsidRPr="006A7F47">
      <w:rPr>
        <w:noProof/>
      </w:rPr>
      <w:t>2</w:t>
    </w:r>
    <w:r w:rsidRPr="006A7F47">
      <w:fldChar w:fldCharType="end"/>
    </w:r>
    <w:r w:rsidRPr="006A7F47">
      <w:t xml:space="preserve"> -</w:t>
    </w:r>
  </w:p>
  <w:p w14:paraId="04D32425" w14:textId="51E83C65" w:rsidR="00326D34" w:rsidRPr="006A7F47" w:rsidRDefault="00326D34" w:rsidP="006A7F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0B9D" w14:paraId="6ADCC0E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22462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EAB2DD" w14:textId="3B5A3123" w:rsidR="00ED54E0" w:rsidRPr="00326D34" w:rsidRDefault="0038024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20B9D" w14:paraId="1399DD3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E1E24C" w14:textId="77777777" w:rsidR="00ED54E0" w:rsidRPr="00326D34" w:rsidRDefault="00EA3D51" w:rsidP="00545F9C">
          <w:pPr>
            <w:jc w:val="left"/>
          </w:pPr>
          <w:r>
            <w:rPr>
              <w:lang w:eastAsia="en-GB"/>
            </w:rPr>
            <w:pict w14:anchorId="227BF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B338E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20B9D" w14:paraId="4B76BA0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C859C8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85924F" w14:textId="77777777" w:rsidR="006A7F47" w:rsidRDefault="00380243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G/SPS/N/RUS/289</w:t>
          </w:r>
          <w:bookmarkEnd w:id="1"/>
        </w:p>
      </w:tc>
    </w:tr>
    <w:tr w:rsidR="00520B9D" w14:paraId="076DA81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BBCB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3A354" w14:textId="14B5E3C7" w:rsidR="00ED54E0" w:rsidRPr="00326D34" w:rsidRDefault="00380243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520B9D" w14:paraId="7B0CBA6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D6DE71" w14:textId="6929E7A0" w:rsidR="00ED54E0" w:rsidRPr="00326D34" w:rsidRDefault="00380243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A3D51">
            <w:rPr>
              <w:color w:val="FF0000"/>
              <w:szCs w:val="16"/>
            </w:rPr>
            <w:t>6173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20453C" w14:textId="77777777" w:rsidR="00ED54E0" w:rsidRPr="00326D34" w:rsidRDefault="00380243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520B9D" w14:paraId="429BB18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57F6AF" w14:textId="30A75C78" w:rsidR="00ED54E0" w:rsidRPr="00326D34" w:rsidRDefault="00380243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9F5563" w14:textId="65E8FF73" w:rsidR="00ED54E0" w:rsidRPr="004D1783" w:rsidRDefault="00380243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9F727F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1285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DCDDC8" w:tentative="1">
      <w:start w:val="1"/>
      <w:numFmt w:val="lowerLetter"/>
      <w:lvlText w:val="%2."/>
      <w:lvlJc w:val="left"/>
      <w:pPr>
        <w:ind w:left="1080" w:hanging="360"/>
      </w:pPr>
    </w:lvl>
    <w:lvl w:ilvl="2" w:tplc="D80A7204" w:tentative="1">
      <w:start w:val="1"/>
      <w:numFmt w:val="lowerRoman"/>
      <w:lvlText w:val="%3."/>
      <w:lvlJc w:val="right"/>
      <w:pPr>
        <w:ind w:left="1800" w:hanging="180"/>
      </w:pPr>
    </w:lvl>
    <w:lvl w:ilvl="3" w:tplc="9C2CAF72" w:tentative="1">
      <w:start w:val="1"/>
      <w:numFmt w:val="decimal"/>
      <w:lvlText w:val="%4."/>
      <w:lvlJc w:val="left"/>
      <w:pPr>
        <w:ind w:left="2520" w:hanging="360"/>
      </w:pPr>
    </w:lvl>
    <w:lvl w:ilvl="4" w:tplc="388CBBF0" w:tentative="1">
      <w:start w:val="1"/>
      <w:numFmt w:val="lowerLetter"/>
      <w:lvlText w:val="%5."/>
      <w:lvlJc w:val="left"/>
      <w:pPr>
        <w:ind w:left="3240" w:hanging="360"/>
      </w:pPr>
    </w:lvl>
    <w:lvl w:ilvl="5" w:tplc="5D329C96" w:tentative="1">
      <w:start w:val="1"/>
      <w:numFmt w:val="lowerRoman"/>
      <w:lvlText w:val="%6."/>
      <w:lvlJc w:val="right"/>
      <w:pPr>
        <w:ind w:left="3960" w:hanging="180"/>
      </w:pPr>
    </w:lvl>
    <w:lvl w:ilvl="6" w:tplc="9CF8479C" w:tentative="1">
      <w:start w:val="1"/>
      <w:numFmt w:val="decimal"/>
      <w:lvlText w:val="%7."/>
      <w:lvlJc w:val="left"/>
      <w:pPr>
        <w:ind w:left="4680" w:hanging="360"/>
      </w:pPr>
    </w:lvl>
    <w:lvl w:ilvl="7" w:tplc="7AB26CFA" w:tentative="1">
      <w:start w:val="1"/>
      <w:numFmt w:val="lowerLetter"/>
      <w:lvlText w:val="%8."/>
      <w:lvlJc w:val="left"/>
      <w:pPr>
        <w:ind w:left="5400" w:hanging="360"/>
      </w:pPr>
    </w:lvl>
    <w:lvl w:ilvl="8" w:tplc="561AB9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881563">
    <w:abstractNumId w:val="9"/>
  </w:num>
  <w:num w:numId="2" w16cid:durableId="835457163">
    <w:abstractNumId w:val="7"/>
  </w:num>
  <w:num w:numId="3" w16cid:durableId="1136218098">
    <w:abstractNumId w:val="6"/>
  </w:num>
  <w:num w:numId="4" w16cid:durableId="178007266">
    <w:abstractNumId w:val="5"/>
  </w:num>
  <w:num w:numId="5" w16cid:durableId="148792664">
    <w:abstractNumId w:val="4"/>
  </w:num>
  <w:num w:numId="6" w16cid:durableId="250086361">
    <w:abstractNumId w:val="12"/>
  </w:num>
  <w:num w:numId="7" w16cid:durableId="1259945125">
    <w:abstractNumId w:val="11"/>
  </w:num>
  <w:num w:numId="8" w16cid:durableId="1663657068">
    <w:abstractNumId w:val="10"/>
  </w:num>
  <w:num w:numId="9" w16cid:durableId="770903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300584">
    <w:abstractNumId w:val="13"/>
  </w:num>
  <w:num w:numId="11" w16cid:durableId="722218360">
    <w:abstractNumId w:val="8"/>
  </w:num>
  <w:num w:numId="12" w16cid:durableId="1721897902">
    <w:abstractNumId w:val="3"/>
  </w:num>
  <w:num w:numId="13" w16cid:durableId="103112624">
    <w:abstractNumId w:val="2"/>
  </w:num>
  <w:num w:numId="14" w16cid:durableId="529685378">
    <w:abstractNumId w:val="1"/>
  </w:num>
  <w:num w:numId="15" w16cid:durableId="8469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80243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20B9D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7F47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B3579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3D51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4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05-sentjabrja-2024-goda-fs-arje-7-6128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fk.mc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vfk.mc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RUS/24_05836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6b8de081-0309-48f4-80f0-3c364912ebb7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806739A-CDE7-4D8B-9F7F-98456CDD41E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530</Words>
  <Characters>3166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G/SPS/N/RUS/289</vt:lpwstr>
  </property>
  <property fmtid="{D5CDD505-2E9C-101B-9397-08002B2CF9AE}" pid="3" name="TitusGUID">
    <vt:lpwstr>6b8de081-0309-48f4-80f0-3c364912ebb7</vt:lpwstr>
  </property>
  <property fmtid="{D5CDD505-2E9C-101B-9397-08002B2CF9AE}" pid="4" name="WTOCLASSIFICATION">
    <vt:lpwstr>WTO OFFICIAL</vt:lpwstr>
  </property>
</Properties>
</file>