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7176" w14:textId="325CAED0" w:rsidR="00B91FF3" w:rsidRPr="00102E40" w:rsidRDefault="00102E40" w:rsidP="00102E40">
      <w:pPr>
        <w:pStyle w:val="Title"/>
        <w:rPr>
          <w:caps w:val="0"/>
          <w:kern w:val="0"/>
        </w:rPr>
      </w:pPr>
      <w:bookmarkStart w:id="16" w:name="_Hlk144882070"/>
      <w:r w:rsidRPr="00102E40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102E40" w:rsidRPr="00102E40" w14:paraId="6D58355E" w14:textId="77777777" w:rsidTr="00102E40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507423" w14:textId="77777777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44C5C" w14:textId="76A3E71C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Notifying Member</w:t>
            </w:r>
            <w:r w:rsidR="00102E40" w:rsidRPr="00102E40">
              <w:rPr>
                <w:b/>
              </w:rPr>
              <w:t xml:space="preserve">: </w:t>
            </w:r>
            <w:r w:rsidR="00102E40" w:rsidRPr="00102E40">
              <w:rPr>
                <w:u w:val="single"/>
              </w:rPr>
              <w:t>P</w:t>
            </w:r>
            <w:r w:rsidRPr="00102E40">
              <w:rPr>
                <w:u w:val="single"/>
              </w:rPr>
              <w:t>ARAGUAY</w:t>
            </w:r>
          </w:p>
          <w:p w14:paraId="117269F9" w14:textId="5A12F303" w:rsidR="00B91FF3" w:rsidRPr="00102E40" w:rsidRDefault="007B0DD1" w:rsidP="00102E40">
            <w:pPr>
              <w:spacing w:after="120"/>
              <w:rPr>
                <w:b/>
              </w:rPr>
            </w:pPr>
            <w:r w:rsidRPr="00102E40">
              <w:rPr>
                <w:b/>
              </w:rPr>
              <w:t>If applicable, name of local government involved:</w:t>
            </w:r>
          </w:p>
        </w:tc>
      </w:tr>
      <w:tr w:rsidR="00102E40" w:rsidRPr="00102E40" w14:paraId="6D59C200" w14:textId="77777777" w:rsidTr="00102E4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45507" w14:textId="77777777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3ECD5F" w14:textId="3AD71644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Agency responsible</w:t>
            </w:r>
            <w:r w:rsidR="00102E40" w:rsidRPr="00102E40">
              <w:rPr>
                <w:b/>
              </w:rPr>
              <w:t xml:space="preserve">: </w:t>
            </w:r>
            <w:proofErr w:type="spellStart"/>
            <w:r w:rsidR="00102E40" w:rsidRPr="00102E40">
              <w:rPr>
                <w:i/>
                <w:iCs/>
              </w:rPr>
              <w:t>S</w:t>
            </w:r>
            <w:r w:rsidRPr="00102E40">
              <w:rPr>
                <w:i/>
                <w:iCs/>
              </w:rPr>
              <w:t>ervicio</w:t>
            </w:r>
            <w:proofErr w:type="spellEnd"/>
            <w:r w:rsidRPr="00102E40">
              <w:rPr>
                <w:i/>
                <w:iCs/>
              </w:rPr>
              <w:t xml:space="preserve"> Nacional de Calidad y </w:t>
            </w:r>
            <w:proofErr w:type="spellStart"/>
            <w:r w:rsidRPr="00102E40">
              <w:rPr>
                <w:i/>
                <w:iCs/>
              </w:rPr>
              <w:t>Sanidad</w:t>
            </w:r>
            <w:proofErr w:type="spellEnd"/>
            <w:r w:rsidRPr="00102E40">
              <w:rPr>
                <w:i/>
                <w:iCs/>
              </w:rPr>
              <w:t xml:space="preserve"> Vegetal y de </w:t>
            </w:r>
            <w:proofErr w:type="spellStart"/>
            <w:r w:rsidRPr="00102E40">
              <w:rPr>
                <w:i/>
                <w:iCs/>
              </w:rPr>
              <w:t>Semillas</w:t>
            </w:r>
            <w:proofErr w:type="spellEnd"/>
            <w:r w:rsidRPr="00102E40">
              <w:t xml:space="preserve">, </w:t>
            </w:r>
            <w:proofErr w:type="spellStart"/>
            <w:r w:rsidRPr="00102E40">
              <w:t>SENAVE</w:t>
            </w:r>
            <w:proofErr w:type="spellEnd"/>
            <w:r w:rsidRPr="00102E40">
              <w:t xml:space="preserve"> (National Plant and Seed Quality and Health Service)</w:t>
            </w:r>
          </w:p>
        </w:tc>
      </w:tr>
      <w:tr w:rsidR="00102E40" w:rsidRPr="00102E40" w14:paraId="73E66B30" w14:textId="77777777" w:rsidTr="00102E4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746A05" w14:textId="77777777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40A93" w14:textId="3B2B3D53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Products covered (provide tariff item number(s) as specified in national schedules deposited with the WTO</w:t>
            </w:r>
            <w:r w:rsidR="00102E40" w:rsidRPr="00102E40">
              <w:rPr>
                <w:b/>
              </w:rPr>
              <w:t>; I</w:t>
            </w:r>
            <w:r w:rsidRPr="00102E40">
              <w:rPr>
                <w:b/>
              </w:rPr>
              <w:t>CS numbers should be provided in addition, where applicable)</w:t>
            </w:r>
            <w:r w:rsidR="00102E40" w:rsidRPr="00102E40">
              <w:rPr>
                <w:b/>
              </w:rPr>
              <w:t xml:space="preserve">: </w:t>
            </w:r>
            <w:r w:rsidR="00102E40" w:rsidRPr="00102E40">
              <w:t>S</w:t>
            </w:r>
            <w:r w:rsidRPr="00102E40">
              <w:t>esamum seeds and other minor crops (HS code</w:t>
            </w:r>
            <w:r w:rsidR="00102E40" w:rsidRPr="00102E40">
              <w:t>: 1</w:t>
            </w:r>
            <w:r w:rsidRPr="00102E40">
              <w:t>207.40)</w:t>
            </w:r>
          </w:p>
        </w:tc>
      </w:tr>
      <w:tr w:rsidR="00102E40" w:rsidRPr="00102E40" w14:paraId="1F5B68A4" w14:textId="77777777" w:rsidTr="00102E4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AFCB5" w14:textId="77777777" w:rsidR="00B91FF3" w:rsidRPr="00102E40" w:rsidRDefault="007B0DD1" w:rsidP="00102E40">
            <w:pPr>
              <w:spacing w:before="120" w:after="120"/>
              <w:rPr>
                <w:b/>
              </w:rPr>
            </w:pPr>
            <w:r w:rsidRPr="00102E40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D97B9" w14:textId="77777777" w:rsidR="00B91FF3" w:rsidRPr="00102E40" w:rsidRDefault="007B0DD1" w:rsidP="00102E40">
            <w:pPr>
              <w:spacing w:before="120" w:after="120"/>
              <w:rPr>
                <w:b/>
              </w:rPr>
            </w:pPr>
            <w:r w:rsidRPr="00102E40">
              <w:rPr>
                <w:b/>
              </w:rPr>
              <w:t>Regions or countries likely to be affected, to the extent relevant or practicable:</w:t>
            </w:r>
          </w:p>
          <w:p w14:paraId="0BC8A486" w14:textId="77777777" w:rsidR="001C58B5" w:rsidRPr="00102E40" w:rsidRDefault="007B0DD1" w:rsidP="00102E40">
            <w:pPr>
              <w:spacing w:after="120"/>
              <w:ind w:left="607" w:hanging="607"/>
              <w:rPr>
                <w:b/>
              </w:rPr>
            </w:pPr>
            <w:r w:rsidRPr="00102E40">
              <w:rPr>
                <w:b/>
              </w:rPr>
              <w:t>[X]</w:t>
            </w:r>
            <w:r w:rsidRPr="00102E40">
              <w:rPr>
                <w:b/>
              </w:rPr>
              <w:tab/>
            </w:r>
            <w:r w:rsidRPr="00102E40">
              <w:rPr>
                <w:b/>
                <w:bCs/>
              </w:rPr>
              <w:t>All trading partners</w:t>
            </w:r>
          </w:p>
          <w:p w14:paraId="73ABC2C1" w14:textId="450649F6" w:rsidR="00B91FF3" w:rsidRPr="00102E40" w:rsidRDefault="00102E40" w:rsidP="00102E40">
            <w:pPr>
              <w:spacing w:after="120"/>
              <w:ind w:left="607" w:hanging="607"/>
              <w:rPr>
                <w:b/>
              </w:rPr>
            </w:pPr>
            <w:r w:rsidRPr="00102E40">
              <w:rPr>
                <w:b/>
              </w:rPr>
              <w:t>[ ]</w:t>
            </w:r>
            <w:r w:rsidR="001C58B5" w:rsidRPr="00102E40">
              <w:rPr>
                <w:b/>
              </w:rPr>
              <w:tab/>
              <w:t>Specific regions or countries:</w:t>
            </w:r>
          </w:p>
        </w:tc>
      </w:tr>
      <w:tr w:rsidR="00102E40" w:rsidRPr="00102E40" w14:paraId="5ED022AB" w14:textId="77777777" w:rsidTr="00102E4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A1F3E" w14:textId="77777777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D41D3" w14:textId="705F5BC3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Title of the notified document</w:t>
            </w:r>
            <w:r w:rsidR="00102E40" w:rsidRPr="00102E40">
              <w:rPr>
                <w:b/>
              </w:rPr>
              <w:t xml:space="preserve">: </w:t>
            </w:r>
            <w:proofErr w:type="spellStart"/>
            <w:r w:rsidR="00102E40" w:rsidRPr="00102E40">
              <w:rPr>
                <w:i/>
                <w:iCs/>
              </w:rPr>
              <w:t>R</w:t>
            </w:r>
            <w:r w:rsidRPr="00102E40">
              <w:rPr>
                <w:i/>
                <w:iCs/>
              </w:rPr>
              <w:t>esolución</w:t>
            </w:r>
            <w:proofErr w:type="spellEnd"/>
            <w:r w:rsidRPr="00102E40">
              <w:rPr>
                <w:i/>
                <w:iCs/>
              </w:rPr>
              <w:t xml:space="preserve"> "Por la </w:t>
            </w:r>
            <w:proofErr w:type="spellStart"/>
            <w:r w:rsidRPr="00102E40">
              <w:rPr>
                <w:i/>
                <w:iCs/>
              </w:rPr>
              <w:t>cual</w:t>
            </w:r>
            <w:proofErr w:type="spellEnd"/>
            <w:r w:rsidRPr="00102E40">
              <w:rPr>
                <w:i/>
                <w:iCs/>
              </w:rPr>
              <w:t xml:space="preserve"> se </w:t>
            </w:r>
            <w:proofErr w:type="spellStart"/>
            <w:r w:rsidRPr="00102E40">
              <w:rPr>
                <w:i/>
                <w:iCs/>
              </w:rPr>
              <w:t>aprueba</w:t>
            </w:r>
            <w:proofErr w:type="spellEnd"/>
            <w:r w:rsidRPr="00102E40">
              <w:rPr>
                <w:i/>
                <w:iCs/>
              </w:rPr>
              <w:t xml:space="preserve"> la </w:t>
            </w:r>
            <w:proofErr w:type="spellStart"/>
            <w:r w:rsidRPr="00102E40">
              <w:rPr>
                <w:i/>
                <w:iCs/>
              </w:rPr>
              <w:t>norma</w:t>
            </w:r>
            <w:proofErr w:type="spellEnd"/>
            <w:r w:rsidRPr="00102E40">
              <w:rPr>
                <w:i/>
                <w:iCs/>
              </w:rPr>
              <w:t xml:space="preserve"> de </w:t>
            </w:r>
            <w:proofErr w:type="spellStart"/>
            <w:r w:rsidRPr="00102E40">
              <w:rPr>
                <w:i/>
                <w:iCs/>
              </w:rPr>
              <w:t>uso</w:t>
            </w:r>
            <w:proofErr w:type="spellEnd"/>
            <w:r w:rsidRPr="00102E40">
              <w:rPr>
                <w:i/>
                <w:iCs/>
              </w:rPr>
              <w:t xml:space="preserve"> de azoxystrobin 20% y </w:t>
            </w:r>
            <w:proofErr w:type="spellStart"/>
            <w:r w:rsidRPr="00102E40">
              <w:rPr>
                <w:i/>
                <w:iCs/>
              </w:rPr>
              <w:t>el</w:t>
            </w:r>
            <w:proofErr w:type="spellEnd"/>
            <w:r w:rsidRPr="00102E40">
              <w:rPr>
                <w:i/>
                <w:iCs/>
              </w:rPr>
              <w:t xml:space="preserve"> </w:t>
            </w:r>
            <w:proofErr w:type="spellStart"/>
            <w:r w:rsidRPr="00102E40">
              <w:rPr>
                <w:i/>
                <w:iCs/>
              </w:rPr>
              <w:t>límite</w:t>
            </w:r>
            <w:proofErr w:type="spellEnd"/>
            <w:r w:rsidRPr="00102E40">
              <w:rPr>
                <w:i/>
                <w:iCs/>
              </w:rPr>
              <w:t xml:space="preserve"> </w:t>
            </w:r>
            <w:proofErr w:type="spellStart"/>
            <w:r w:rsidRPr="00102E40">
              <w:rPr>
                <w:i/>
                <w:iCs/>
              </w:rPr>
              <w:t>máximo</w:t>
            </w:r>
            <w:proofErr w:type="spellEnd"/>
            <w:r w:rsidRPr="00102E40">
              <w:rPr>
                <w:i/>
                <w:iCs/>
              </w:rPr>
              <w:t xml:space="preserve"> de </w:t>
            </w:r>
            <w:proofErr w:type="spellStart"/>
            <w:r w:rsidRPr="00102E40">
              <w:rPr>
                <w:i/>
                <w:iCs/>
              </w:rPr>
              <w:t>residuo</w:t>
            </w:r>
            <w:proofErr w:type="spellEnd"/>
            <w:r w:rsidRPr="00102E40">
              <w:rPr>
                <w:i/>
                <w:iCs/>
              </w:rPr>
              <w:t xml:space="preserve"> (</w:t>
            </w:r>
            <w:proofErr w:type="spellStart"/>
            <w:r w:rsidRPr="00102E40">
              <w:rPr>
                <w:i/>
                <w:iCs/>
              </w:rPr>
              <w:t>LMR</w:t>
            </w:r>
            <w:proofErr w:type="spellEnd"/>
            <w:r w:rsidRPr="00102E40">
              <w:rPr>
                <w:i/>
                <w:iCs/>
              </w:rPr>
              <w:t xml:space="preserve">) para </w:t>
            </w:r>
            <w:proofErr w:type="spellStart"/>
            <w:r w:rsidRPr="00102E40">
              <w:rPr>
                <w:i/>
                <w:iCs/>
              </w:rPr>
              <w:t>el</w:t>
            </w:r>
            <w:proofErr w:type="spellEnd"/>
            <w:r w:rsidRPr="00102E40">
              <w:rPr>
                <w:i/>
                <w:iCs/>
              </w:rPr>
              <w:t xml:space="preserve"> </w:t>
            </w:r>
            <w:proofErr w:type="spellStart"/>
            <w:r w:rsidRPr="00102E40">
              <w:rPr>
                <w:i/>
                <w:iCs/>
              </w:rPr>
              <w:t>cultivo</w:t>
            </w:r>
            <w:proofErr w:type="spellEnd"/>
            <w:r w:rsidRPr="00102E40">
              <w:rPr>
                <w:i/>
                <w:iCs/>
              </w:rPr>
              <w:t xml:space="preserve"> de </w:t>
            </w:r>
            <w:proofErr w:type="spellStart"/>
            <w:r w:rsidRPr="00102E40">
              <w:rPr>
                <w:i/>
                <w:iCs/>
              </w:rPr>
              <w:t>sésamo</w:t>
            </w:r>
            <w:proofErr w:type="spellEnd"/>
            <w:r w:rsidRPr="00102E40">
              <w:rPr>
                <w:i/>
                <w:iCs/>
              </w:rPr>
              <w:t>"</w:t>
            </w:r>
            <w:r w:rsidRPr="00102E40">
              <w:t xml:space="preserve"> (Resolution approving the guidelines for the use of azoxystrobin 20% and the maximum residue level (</w:t>
            </w:r>
            <w:proofErr w:type="spellStart"/>
            <w:r w:rsidRPr="00102E40">
              <w:t>MRL</w:t>
            </w:r>
            <w:proofErr w:type="spellEnd"/>
            <w:r w:rsidRPr="00102E40">
              <w:t xml:space="preserve">) in sesamum crops) </w:t>
            </w:r>
            <w:r w:rsidRPr="00102E40">
              <w:rPr>
                <w:b/>
                <w:bCs/>
              </w:rPr>
              <w:t>Language(s)</w:t>
            </w:r>
            <w:r w:rsidR="00102E40" w:rsidRPr="00102E40">
              <w:rPr>
                <w:b/>
                <w:bCs/>
              </w:rPr>
              <w:t xml:space="preserve">: </w:t>
            </w:r>
            <w:r w:rsidR="00102E40" w:rsidRPr="00102E40">
              <w:t>S</w:t>
            </w:r>
            <w:r w:rsidRPr="00102E40">
              <w:t xml:space="preserve">panish </w:t>
            </w:r>
            <w:r w:rsidRPr="00102E40">
              <w:rPr>
                <w:b/>
                <w:bCs/>
              </w:rPr>
              <w:t>Number of pages</w:t>
            </w:r>
            <w:r w:rsidR="00102E40" w:rsidRPr="00102E40">
              <w:rPr>
                <w:b/>
                <w:bCs/>
              </w:rPr>
              <w:t xml:space="preserve">: </w:t>
            </w:r>
            <w:r w:rsidR="00102E40" w:rsidRPr="00102E40">
              <w:t>5</w:t>
            </w:r>
          </w:p>
          <w:p w14:paraId="3E730D40" w14:textId="244C421C" w:rsidR="00B91FF3" w:rsidRPr="00102E40" w:rsidRDefault="00E73C02" w:rsidP="00102E40">
            <w:pPr>
              <w:spacing w:after="120"/>
              <w:rPr>
                <w:rStyle w:val="Hyperlink"/>
              </w:rPr>
            </w:pPr>
            <w:hyperlink r:id="rId8" w:tgtFrame="_blank" w:history="1">
              <w:r w:rsidR="00102E40" w:rsidRPr="00102E40">
                <w:rPr>
                  <w:rStyle w:val="Hyperlink"/>
                </w:rPr>
                <w:t>https://members.wto.org/crnattachments/2023/SPS/PRY/23_12169_00_s.pdf</w:t>
              </w:r>
            </w:hyperlink>
          </w:p>
        </w:tc>
      </w:tr>
      <w:tr w:rsidR="00102E40" w:rsidRPr="00102E40" w14:paraId="4F920220" w14:textId="77777777" w:rsidTr="00102E4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EF2D4" w14:textId="77777777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46A0C2" w14:textId="5A7C7692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Description of content</w:t>
            </w:r>
            <w:r w:rsidR="00102E40" w:rsidRPr="00102E40">
              <w:rPr>
                <w:b/>
              </w:rPr>
              <w:t xml:space="preserve">: </w:t>
            </w:r>
            <w:r w:rsidR="00102E40" w:rsidRPr="00102E40">
              <w:t>T</w:t>
            </w:r>
            <w:r w:rsidRPr="00102E40">
              <w:t>he notified Resolution approves the guidelines for the use on sesamum crops of phytosanitary products formulated as azoxystrobin 20%, which must be included on the labels of such products marketed in Paraguay</w:t>
            </w:r>
            <w:r w:rsidR="00102E40" w:rsidRPr="00102E40">
              <w:t>. I</w:t>
            </w:r>
            <w:r w:rsidRPr="00102E40">
              <w:t>t also establishes the maximum residue level (</w:t>
            </w:r>
            <w:proofErr w:type="spellStart"/>
            <w:r w:rsidRPr="00102E40">
              <w:t>MRL</w:t>
            </w:r>
            <w:proofErr w:type="spellEnd"/>
            <w:r w:rsidRPr="00102E40">
              <w:t>) for azoxystrobin in sesamum.</w:t>
            </w:r>
          </w:p>
        </w:tc>
      </w:tr>
      <w:tr w:rsidR="00102E40" w:rsidRPr="00102E40" w14:paraId="2FDF259B" w14:textId="77777777" w:rsidTr="00102E4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6862B0" w14:textId="77777777" w:rsidR="00B91FF3" w:rsidRPr="00102E40" w:rsidRDefault="007B0DD1" w:rsidP="00102E40">
            <w:pPr>
              <w:spacing w:before="120" w:after="120"/>
              <w:rPr>
                <w:b/>
              </w:rPr>
            </w:pPr>
            <w:r w:rsidRPr="00102E40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EC457" w14:textId="488D10B4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Objective and rationale</w:t>
            </w:r>
            <w:r w:rsidR="00102E40" w:rsidRPr="00102E40">
              <w:rPr>
                <w:b/>
              </w:rPr>
              <w:t>: [</w:t>
            </w:r>
            <w:r w:rsidRPr="00102E40">
              <w:rPr>
                <w:b/>
              </w:rPr>
              <w:t xml:space="preserve">X] food safety, </w:t>
            </w:r>
            <w:r w:rsidR="00102E40" w:rsidRPr="00102E40">
              <w:rPr>
                <w:b/>
              </w:rPr>
              <w:t>[ ]</w:t>
            </w:r>
            <w:r w:rsidRPr="00102E40">
              <w:rPr>
                <w:b/>
              </w:rPr>
              <w:t xml:space="preserve"> animal health, </w:t>
            </w:r>
            <w:r w:rsidR="00102E40" w:rsidRPr="00102E40">
              <w:rPr>
                <w:b/>
              </w:rPr>
              <w:t>[ ]</w:t>
            </w:r>
            <w:r w:rsidRPr="00102E40">
              <w:rPr>
                <w:b/>
              </w:rPr>
              <w:t xml:space="preserve"> plant protection, </w:t>
            </w:r>
            <w:r w:rsidR="00102E40" w:rsidRPr="00102E40">
              <w:rPr>
                <w:b/>
              </w:rPr>
              <w:t>[ ]</w:t>
            </w:r>
            <w:r w:rsidRPr="00102E40">
              <w:rPr>
                <w:b/>
              </w:rPr>
              <w:t xml:space="preserve"> protect humans from animal/plant pest or disease, </w:t>
            </w:r>
            <w:r w:rsidR="00102E40" w:rsidRPr="00102E40">
              <w:rPr>
                <w:b/>
              </w:rPr>
              <w:t>[ ]</w:t>
            </w:r>
            <w:r w:rsidRPr="00102E40">
              <w:rPr>
                <w:b/>
              </w:rPr>
              <w:t xml:space="preserve"> protect territory from other damage from pests.</w:t>
            </w:r>
          </w:p>
        </w:tc>
      </w:tr>
      <w:tr w:rsidR="00102E40" w:rsidRPr="00102E40" w14:paraId="1F2531FC" w14:textId="77777777" w:rsidTr="00102E4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289A5" w14:textId="77777777" w:rsidR="00B91FF3" w:rsidRPr="00102E40" w:rsidRDefault="007B0DD1" w:rsidP="00102E40">
            <w:pPr>
              <w:spacing w:before="120" w:after="120"/>
              <w:rPr>
                <w:b/>
              </w:rPr>
            </w:pPr>
            <w:r w:rsidRPr="00102E40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9F285" w14:textId="625E8F24" w:rsidR="001C58B5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Is there a relevant international standard</w:t>
            </w:r>
            <w:r w:rsidR="00102E40" w:rsidRPr="00102E40">
              <w:rPr>
                <w:b/>
              </w:rPr>
              <w:t>? I</w:t>
            </w:r>
            <w:r w:rsidRPr="00102E40">
              <w:rPr>
                <w:b/>
              </w:rPr>
              <w:t>f so, identify the standard:</w:t>
            </w:r>
          </w:p>
          <w:p w14:paraId="0E03DAD8" w14:textId="6F148D39" w:rsidR="001C58B5" w:rsidRPr="00102E40" w:rsidRDefault="00102E40" w:rsidP="00102E40">
            <w:pPr>
              <w:spacing w:after="120"/>
              <w:ind w:left="720" w:hanging="720"/>
            </w:pPr>
            <w:r w:rsidRPr="00102E40">
              <w:rPr>
                <w:b/>
              </w:rPr>
              <w:t>[ ]</w:t>
            </w:r>
            <w:r w:rsidR="001C58B5" w:rsidRPr="00102E40">
              <w:rPr>
                <w:b/>
              </w:rPr>
              <w:tab/>
            </w:r>
            <w:r w:rsidR="001C58B5" w:rsidRPr="00102E40">
              <w:rPr>
                <w:b/>
                <w:bCs/>
              </w:rPr>
              <w:t xml:space="preserve">Codex Alimentarius Commission </w:t>
            </w:r>
            <w:r w:rsidR="001C58B5" w:rsidRPr="00102E40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1C58B5" w:rsidRPr="00102E40">
              <w:rPr>
                <w:b/>
                <w:bCs/>
              </w:rPr>
              <w:t>:</w:t>
            </w:r>
          </w:p>
          <w:p w14:paraId="7FFEFEFE" w14:textId="08D30FDD" w:rsidR="001C58B5" w:rsidRPr="00102E40" w:rsidRDefault="00102E40" w:rsidP="00102E40">
            <w:pPr>
              <w:spacing w:after="120"/>
              <w:ind w:left="720" w:hanging="720"/>
            </w:pPr>
            <w:r w:rsidRPr="00102E40">
              <w:rPr>
                <w:b/>
              </w:rPr>
              <w:t>[ ]</w:t>
            </w:r>
            <w:r w:rsidR="001C58B5" w:rsidRPr="00102E40">
              <w:rPr>
                <w:b/>
              </w:rPr>
              <w:tab/>
              <w:t xml:space="preserve">World Organisation for Animal Health (OIE) </w:t>
            </w:r>
            <w:r w:rsidR="001C58B5" w:rsidRPr="00102E40">
              <w:rPr>
                <w:b/>
                <w:i/>
                <w:iCs/>
              </w:rPr>
              <w:t>(</w:t>
            </w:r>
            <w:r w:rsidRPr="00102E40">
              <w:rPr>
                <w:b/>
                <w:i/>
                <w:iCs/>
              </w:rPr>
              <w:t>e.g. T</w:t>
            </w:r>
            <w:r w:rsidR="001C58B5" w:rsidRPr="00102E40">
              <w:rPr>
                <w:b/>
                <w:i/>
                <w:iCs/>
              </w:rPr>
              <w:t>errestrial or Aquatic Animal Health Code, chapter number)</w:t>
            </w:r>
            <w:r w:rsidR="001C58B5" w:rsidRPr="00102E40">
              <w:rPr>
                <w:b/>
              </w:rPr>
              <w:t>:</w:t>
            </w:r>
          </w:p>
          <w:p w14:paraId="120BD1E0" w14:textId="4221B455" w:rsidR="001C58B5" w:rsidRPr="00102E40" w:rsidRDefault="00102E40" w:rsidP="00102E40">
            <w:pPr>
              <w:spacing w:after="120"/>
              <w:ind w:left="720" w:hanging="720"/>
            </w:pPr>
            <w:r w:rsidRPr="00102E40">
              <w:rPr>
                <w:b/>
              </w:rPr>
              <w:t>[ ]</w:t>
            </w:r>
            <w:r w:rsidR="001C58B5" w:rsidRPr="00102E40">
              <w:rPr>
                <w:b/>
              </w:rPr>
              <w:tab/>
              <w:t xml:space="preserve">International Plant Protection Convention </w:t>
            </w:r>
            <w:r w:rsidR="001C58B5" w:rsidRPr="00102E40">
              <w:rPr>
                <w:b/>
                <w:i/>
                <w:iCs/>
              </w:rPr>
              <w:t>(</w:t>
            </w:r>
            <w:r w:rsidRPr="00102E40">
              <w:rPr>
                <w:b/>
                <w:i/>
                <w:iCs/>
              </w:rPr>
              <w:t xml:space="preserve">e.g. </w:t>
            </w:r>
            <w:proofErr w:type="spellStart"/>
            <w:r w:rsidRPr="00102E40">
              <w:rPr>
                <w:b/>
                <w:i/>
                <w:iCs/>
              </w:rPr>
              <w:t>I</w:t>
            </w:r>
            <w:r w:rsidR="001C58B5" w:rsidRPr="00102E40">
              <w:rPr>
                <w:b/>
                <w:i/>
                <w:iCs/>
              </w:rPr>
              <w:t>SPM</w:t>
            </w:r>
            <w:proofErr w:type="spellEnd"/>
            <w:r w:rsidR="001C58B5" w:rsidRPr="00102E40">
              <w:rPr>
                <w:b/>
                <w:i/>
                <w:iCs/>
              </w:rPr>
              <w:t xml:space="preserve"> No.)</w:t>
            </w:r>
            <w:r w:rsidR="001C58B5" w:rsidRPr="00102E40">
              <w:rPr>
                <w:b/>
              </w:rPr>
              <w:t>:</w:t>
            </w:r>
          </w:p>
          <w:p w14:paraId="0034CF93" w14:textId="6A7F463B" w:rsidR="00B91FF3" w:rsidRPr="00102E40" w:rsidRDefault="007B0DD1" w:rsidP="00102E40">
            <w:pPr>
              <w:spacing w:after="120"/>
              <w:ind w:left="720" w:hanging="720"/>
            </w:pPr>
            <w:r w:rsidRPr="00102E40">
              <w:rPr>
                <w:b/>
              </w:rPr>
              <w:t>[X]</w:t>
            </w:r>
            <w:r w:rsidRPr="00102E40">
              <w:rPr>
                <w:b/>
              </w:rPr>
              <w:tab/>
              <w:t>None</w:t>
            </w:r>
          </w:p>
          <w:p w14:paraId="050BF23A" w14:textId="77777777" w:rsidR="00B91FF3" w:rsidRPr="00102E40" w:rsidRDefault="007B0DD1" w:rsidP="00102E40">
            <w:pPr>
              <w:spacing w:after="120"/>
              <w:rPr>
                <w:b/>
              </w:rPr>
            </w:pPr>
            <w:r w:rsidRPr="00102E40">
              <w:rPr>
                <w:b/>
              </w:rPr>
              <w:t>Does this proposed regulation conform to the relevant international standard?</w:t>
            </w:r>
          </w:p>
          <w:p w14:paraId="36585AE9" w14:textId="1403B705" w:rsidR="00B91FF3" w:rsidRPr="00102E40" w:rsidRDefault="00102E40" w:rsidP="00102E40">
            <w:pPr>
              <w:spacing w:before="240" w:after="120"/>
              <w:rPr>
                <w:bCs/>
              </w:rPr>
            </w:pPr>
            <w:r w:rsidRPr="00102E40">
              <w:rPr>
                <w:b/>
              </w:rPr>
              <w:t>[ ]</w:t>
            </w:r>
            <w:r w:rsidR="001C58B5" w:rsidRPr="00102E40">
              <w:rPr>
                <w:b/>
              </w:rPr>
              <w:t xml:space="preserve"> Yes </w:t>
            </w:r>
            <w:r w:rsidRPr="00102E40">
              <w:rPr>
                <w:b/>
              </w:rPr>
              <w:t>[ ]</w:t>
            </w:r>
            <w:r w:rsidR="001C58B5" w:rsidRPr="00102E40">
              <w:rPr>
                <w:b/>
              </w:rPr>
              <w:t xml:space="preserve"> No</w:t>
            </w:r>
          </w:p>
          <w:p w14:paraId="76A47B90" w14:textId="39E01376" w:rsidR="00B91FF3" w:rsidRPr="00102E40" w:rsidRDefault="007B0DD1" w:rsidP="00102E40">
            <w:pPr>
              <w:spacing w:after="120"/>
              <w:rPr>
                <w:b/>
              </w:rPr>
            </w:pPr>
            <w:r w:rsidRPr="00102E40">
              <w:rPr>
                <w:b/>
              </w:rPr>
              <w:t>If no, describe, whenever possible, how and why it deviates from the international standard:</w:t>
            </w:r>
          </w:p>
        </w:tc>
      </w:tr>
      <w:tr w:rsidR="00102E40" w:rsidRPr="00102E40" w14:paraId="4EF7C79F" w14:textId="77777777" w:rsidTr="00102E4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FB4EF6" w14:textId="77777777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118F8" w14:textId="2CA44714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Other relevant documents and language(s) in which these are available:</w:t>
            </w:r>
          </w:p>
        </w:tc>
      </w:tr>
      <w:tr w:rsidR="00102E40" w:rsidRPr="00102E40" w14:paraId="2FE17396" w14:textId="77777777" w:rsidTr="00102E4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1FD66" w14:textId="77777777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52F557" w14:textId="7062B010" w:rsidR="00B91FF3" w:rsidRPr="00102E40" w:rsidRDefault="007B0DD1" w:rsidP="00102E40">
            <w:pPr>
              <w:spacing w:before="120" w:after="120"/>
              <w:rPr>
                <w:bCs/>
              </w:rPr>
            </w:pPr>
            <w:r w:rsidRPr="00102E40">
              <w:rPr>
                <w:b/>
              </w:rPr>
              <w:t xml:space="preserve">Proposed date of adoption </w:t>
            </w:r>
            <w:r w:rsidRPr="00102E40">
              <w:rPr>
                <w:b/>
                <w:i/>
                <w:iCs/>
              </w:rPr>
              <w:t>(dd/mm/</w:t>
            </w:r>
            <w:proofErr w:type="spellStart"/>
            <w:r w:rsidRPr="00102E40">
              <w:rPr>
                <w:b/>
                <w:i/>
                <w:iCs/>
              </w:rPr>
              <w:t>yy</w:t>
            </w:r>
            <w:proofErr w:type="spellEnd"/>
            <w:r w:rsidRPr="00102E40">
              <w:rPr>
                <w:b/>
                <w:i/>
                <w:iCs/>
              </w:rPr>
              <w:t>)</w:t>
            </w:r>
            <w:r w:rsidR="00102E40" w:rsidRPr="00102E40">
              <w:rPr>
                <w:b/>
              </w:rPr>
              <w:t xml:space="preserve">: </w:t>
            </w:r>
            <w:r w:rsidR="00102E40" w:rsidRPr="00102E40">
              <w:t>3</w:t>
            </w:r>
            <w:r w:rsidRPr="00102E40">
              <w:t xml:space="preserve">0 days from the date of publication for public consultation on the official </w:t>
            </w:r>
            <w:proofErr w:type="spellStart"/>
            <w:r w:rsidRPr="00102E40">
              <w:t>SENAVE</w:t>
            </w:r>
            <w:proofErr w:type="spellEnd"/>
            <w:r w:rsidRPr="00102E40">
              <w:t xml:space="preserve"> website</w:t>
            </w:r>
          </w:p>
          <w:p w14:paraId="769AE8CA" w14:textId="0648635A" w:rsidR="00B91FF3" w:rsidRPr="00102E40" w:rsidRDefault="007B0DD1" w:rsidP="00102E40">
            <w:pPr>
              <w:spacing w:after="120"/>
            </w:pPr>
            <w:r w:rsidRPr="00102E40">
              <w:rPr>
                <w:b/>
                <w:bCs/>
              </w:rPr>
              <w:t xml:space="preserve">Proposed date of publication </w:t>
            </w:r>
            <w:r w:rsidRPr="00102E40">
              <w:rPr>
                <w:b/>
                <w:bCs/>
                <w:i/>
                <w:iCs/>
              </w:rPr>
              <w:t>(dd/mm/</w:t>
            </w:r>
            <w:proofErr w:type="spellStart"/>
            <w:r w:rsidRPr="00102E40">
              <w:rPr>
                <w:b/>
                <w:bCs/>
                <w:i/>
                <w:iCs/>
              </w:rPr>
              <w:t>yy</w:t>
            </w:r>
            <w:proofErr w:type="spellEnd"/>
            <w:r w:rsidRPr="00102E40">
              <w:rPr>
                <w:b/>
                <w:bCs/>
                <w:i/>
                <w:iCs/>
              </w:rPr>
              <w:t>)</w:t>
            </w:r>
            <w:r w:rsidR="00102E40" w:rsidRPr="00102E40">
              <w:rPr>
                <w:b/>
                <w:bCs/>
              </w:rPr>
              <w:t xml:space="preserve">: </w:t>
            </w:r>
            <w:r w:rsidR="00102E40" w:rsidRPr="00102E40">
              <w:t>U</w:t>
            </w:r>
            <w:r w:rsidRPr="00102E40">
              <w:t>pon adoption</w:t>
            </w:r>
          </w:p>
        </w:tc>
      </w:tr>
      <w:tr w:rsidR="00102E40" w:rsidRPr="00102E40" w14:paraId="093212DD" w14:textId="77777777" w:rsidTr="00102E4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1C1209" w14:textId="77777777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CED97" w14:textId="703FD4CE" w:rsidR="00B91FF3" w:rsidRPr="00102E40" w:rsidRDefault="007B0DD1" w:rsidP="00102E40">
            <w:pPr>
              <w:spacing w:before="120" w:after="120"/>
              <w:rPr>
                <w:bCs/>
              </w:rPr>
            </w:pPr>
            <w:r w:rsidRPr="00102E40">
              <w:rPr>
                <w:b/>
              </w:rPr>
              <w:t>Proposed date of entry into force</w:t>
            </w:r>
            <w:r w:rsidR="00102E40" w:rsidRPr="00102E40">
              <w:rPr>
                <w:b/>
              </w:rPr>
              <w:t>: [ ]</w:t>
            </w:r>
            <w:r w:rsidRPr="00102E40">
              <w:rPr>
                <w:b/>
              </w:rPr>
              <w:t xml:space="preserve"> Six months from date of publication, and/or </w:t>
            </w:r>
            <w:r w:rsidRPr="00102E40">
              <w:rPr>
                <w:b/>
                <w:i/>
                <w:iCs/>
              </w:rPr>
              <w:t>(dd/mm/</w:t>
            </w:r>
            <w:proofErr w:type="spellStart"/>
            <w:r w:rsidRPr="00102E40">
              <w:rPr>
                <w:b/>
                <w:i/>
                <w:iCs/>
              </w:rPr>
              <w:t>yy</w:t>
            </w:r>
            <w:proofErr w:type="spellEnd"/>
            <w:r w:rsidRPr="00102E40">
              <w:rPr>
                <w:b/>
                <w:i/>
                <w:iCs/>
              </w:rPr>
              <w:t>)</w:t>
            </w:r>
            <w:r w:rsidR="00102E40" w:rsidRPr="00102E40">
              <w:rPr>
                <w:b/>
              </w:rPr>
              <w:t xml:space="preserve">: </w:t>
            </w:r>
            <w:r w:rsidR="00102E40" w:rsidRPr="00102E40">
              <w:t>I</w:t>
            </w:r>
            <w:r w:rsidRPr="00102E40">
              <w:t>mmediately following adoption of the Resolution</w:t>
            </w:r>
          </w:p>
          <w:p w14:paraId="3E637952" w14:textId="6AE7C64F" w:rsidR="00B91FF3" w:rsidRPr="00102E40" w:rsidRDefault="00102E40" w:rsidP="00102E40">
            <w:pPr>
              <w:spacing w:after="120"/>
              <w:ind w:left="607" w:hanging="607"/>
            </w:pPr>
            <w:r w:rsidRPr="00102E40">
              <w:rPr>
                <w:b/>
              </w:rPr>
              <w:t>[ ]</w:t>
            </w:r>
            <w:r w:rsidR="001C58B5" w:rsidRPr="00102E40">
              <w:rPr>
                <w:b/>
              </w:rPr>
              <w:tab/>
              <w:t>Trade facilitating measure</w:t>
            </w:r>
          </w:p>
        </w:tc>
      </w:tr>
      <w:tr w:rsidR="00102E40" w:rsidRPr="00E73C02" w14:paraId="79B9193A" w14:textId="77777777" w:rsidTr="00102E40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0A541E" w14:textId="77777777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49E6B3" w14:textId="66F9E814" w:rsidR="00B91FF3" w:rsidRPr="00102E40" w:rsidRDefault="007B0DD1" w:rsidP="00102E40">
            <w:pPr>
              <w:spacing w:before="120" w:after="120"/>
            </w:pPr>
            <w:r w:rsidRPr="00102E40">
              <w:rPr>
                <w:b/>
              </w:rPr>
              <w:t>Final date for comments</w:t>
            </w:r>
            <w:r w:rsidR="00102E40" w:rsidRPr="00102E40">
              <w:rPr>
                <w:b/>
              </w:rPr>
              <w:t>: [ ]</w:t>
            </w:r>
            <w:r w:rsidRPr="00102E40">
              <w:rPr>
                <w:b/>
              </w:rPr>
              <w:t xml:space="preserve"> Sixty days from the date of circulation of the notification and/or </w:t>
            </w:r>
            <w:r w:rsidRPr="00102E40">
              <w:rPr>
                <w:b/>
                <w:i/>
                <w:iCs/>
              </w:rPr>
              <w:t>(dd/mm/</w:t>
            </w:r>
            <w:proofErr w:type="spellStart"/>
            <w:r w:rsidRPr="00102E40">
              <w:rPr>
                <w:b/>
                <w:i/>
                <w:iCs/>
              </w:rPr>
              <w:t>yy</w:t>
            </w:r>
            <w:proofErr w:type="spellEnd"/>
            <w:r w:rsidRPr="00102E40">
              <w:rPr>
                <w:b/>
                <w:i/>
                <w:iCs/>
              </w:rPr>
              <w:t>)</w:t>
            </w:r>
            <w:r w:rsidR="00102E40" w:rsidRPr="00102E40">
              <w:rPr>
                <w:b/>
              </w:rPr>
              <w:t xml:space="preserve">: </w:t>
            </w:r>
            <w:r w:rsidR="00102E40" w:rsidRPr="00102E40">
              <w:t>3</w:t>
            </w:r>
            <w:r w:rsidRPr="00102E40">
              <w:t>0 days from the date of circulation of the notification</w:t>
            </w:r>
          </w:p>
          <w:p w14:paraId="195EBC03" w14:textId="1DB320E4" w:rsidR="001C58B5" w:rsidRPr="00102E40" w:rsidRDefault="007B0DD1" w:rsidP="00102E40">
            <w:pPr>
              <w:keepNext/>
              <w:spacing w:after="120"/>
            </w:pPr>
            <w:r w:rsidRPr="00102E40">
              <w:rPr>
                <w:b/>
              </w:rPr>
              <w:t>Agency or authority designated to handle comments</w:t>
            </w:r>
            <w:r w:rsidR="00102E40" w:rsidRPr="00102E40">
              <w:rPr>
                <w:b/>
              </w:rPr>
              <w:t>: [</w:t>
            </w:r>
            <w:r w:rsidRPr="00102E40">
              <w:rPr>
                <w:b/>
              </w:rPr>
              <w:t xml:space="preserve">X] National Notification Authority, </w:t>
            </w:r>
            <w:r w:rsidR="00102E40" w:rsidRPr="00102E40">
              <w:rPr>
                <w:b/>
              </w:rPr>
              <w:t xml:space="preserve">[ ] </w:t>
            </w:r>
            <w:r w:rsidRPr="00102E40">
              <w:rPr>
                <w:b/>
              </w:rPr>
              <w:t>National Enquiry Point</w:t>
            </w:r>
            <w:r w:rsidR="00102E40" w:rsidRPr="00102E40">
              <w:rPr>
                <w:b/>
              </w:rPr>
              <w:t>. A</w:t>
            </w:r>
            <w:r w:rsidRPr="00102E40">
              <w:rPr>
                <w:b/>
              </w:rPr>
              <w:t>ddress, fax number and email address (if available) of other body:</w:t>
            </w:r>
          </w:p>
          <w:p w14:paraId="486269BA" w14:textId="625F8C0A" w:rsidR="005C55B8" w:rsidRPr="00E73C02" w:rsidRDefault="007B0DD1" w:rsidP="00102E40">
            <w:pPr>
              <w:keepNext/>
              <w:rPr>
                <w:lang w:val="es-ES"/>
              </w:rPr>
            </w:pPr>
            <w:r w:rsidRPr="00E73C02">
              <w:rPr>
                <w:lang w:val="es-ES"/>
              </w:rPr>
              <w:t>Servicio Nacional de Calidad y Sanidad Vegetal y de Semillas (SENAVE)</w:t>
            </w:r>
          </w:p>
          <w:p w14:paraId="027EDE44" w14:textId="62934E45" w:rsidR="005C55B8" w:rsidRPr="00E73C02" w:rsidRDefault="007B0DD1" w:rsidP="00102E40">
            <w:pPr>
              <w:keepNext/>
              <w:rPr>
                <w:lang w:val="es-ES"/>
              </w:rPr>
            </w:pPr>
            <w:r w:rsidRPr="00E73C02">
              <w:rPr>
                <w:lang w:val="es-ES"/>
              </w:rPr>
              <w:t xml:space="preserve">Humaitá </w:t>
            </w:r>
            <w:r w:rsidR="00102E40" w:rsidRPr="00E73C02">
              <w:rPr>
                <w:lang w:val="es-ES"/>
              </w:rPr>
              <w:t xml:space="preserve">No. </w:t>
            </w:r>
            <w:r w:rsidRPr="00E73C02">
              <w:rPr>
                <w:lang w:val="es-ES"/>
              </w:rPr>
              <w:t>145 c/Ntra</w:t>
            </w:r>
            <w:r w:rsidR="00102E40" w:rsidRPr="00E73C02">
              <w:rPr>
                <w:lang w:val="es-ES"/>
              </w:rPr>
              <w:t>. S</w:t>
            </w:r>
            <w:r w:rsidRPr="00E73C02">
              <w:rPr>
                <w:lang w:val="es-ES"/>
              </w:rPr>
              <w:t xml:space="preserve">ra. de la Asunción, Asunción </w:t>
            </w:r>
            <w:r w:rsidR="00102E40" w:rsidRPr="00E73C02">
              <w:rPr>
                <w:lang w:val="es-ES"/>
              </w:rPr>
              <w:t>-</w:t>
            </w:r>
            <w:r w:rsidRPr="00E73C02">
              <w:rPr>
                <w:lang w:val="es-ES"/>
              </w:rPr>
              <w:t xml:space="preserve"> Paraguay</w:t>
            </w:r>
          </w:p>
          <w:p w14:paraId="58218B14" w14:textId="5D080596" w:rsidR="005C55B8" w:rsidRPr="00E73C02" w:rsidRDefault="007B0DD1" w:rsidP="00102E40">
            <w:pPr>
              <w:keepNext/>
              <w:rPr>
                <w:lang w:val="fr-CH"/>
              </w:rPr>
            </w:pPr>
            <w:r w:rsidRPr="00E73C02">
              <w:rPr>
                <w:lang w:val="fr-CH"/>
              </w:rPr>
              <w:t>Fax</w:t>
            </w:r>
            <w:r w:rsidR="00102E40" w:rsidRPr="00E73C02">
              <w:rPr>
                <w:lang w:val="fr-CH"/>
              </w:rPr>
              <w:t>: (</w:t>
            </w:r>
            <w:r w:rsidRPr="00E73C02">
              <w:rPr>
                <w:lang w:val="fr-CH"/>
              </w:rPr>
              <w:t>+595 21) 445 769/441 549</w:t>
            </w:r>
          </w:p>
          <w:p w14:paraId="19E156D6" w14:textId="2C91FDA5" w:rsidR="005C55B8" w:rsidRPr="00E73C02" w:rsidRDefault="007B0DD1" w:rsidP="00102E40">
            <w:pPr>
              <w:keepNext/>
              <w:tabs>
                <w:tab w:val="left" w:pos="1982"/>
              </w:tabs>
              <w:rPr>
                <w:lang w:val="fr-CH"/>
              </w:rPr>
            </w:pPr>
            <w:r w:rsidRPr="00E73C02">
              <w:rPr>
                <w:lang w:val="fr-CH"/>
              </w:rPr>
              <w:t>Email:</w:t>
            </w:r>
            <w:r w:rsidR="00BA4162" w:rsidRPr="00E73C02">
              <w:rPr>
                <w:lang w:val="fr-CH"/>
              </w:rPr>
              <w:t xml:space="preserve"> </w:t>
            </w:r>
            <w:hyperlink r:id="rId9" w:history="1">
              <w:r w:rsidR="00102E40" w:rsidRPr="00E73C02">
                <w:rPr>
                  <w:rStyle w:val="Hyperlink"/>
                  <w:lang w:val="fr-CH"/>
                </w:rPr>
                <w:t>leticia.soria@senave.gov.py</w:t>
              </w:r>
            </w:hyperlink>
          </w:p>
          <w:p w14:paraId="74CD0EAE" w14:textId="129BFB7B" w:rsidR="005C55B8" w:rsidRPr="00E73C02" w:rsidRDefault="00BA4162" w:rsidP="00102E40">
            <w:pPr>
              <w:keepNext/>
              <w:tabs>
                <w:tab w:val="left" w:pos="1982"/>
              </w:tabs>
              <w:spacing w:after="120"/>
              <w:ind w:left="567"/>
              <w:rPr>
                <w:rStyle w:val="Hyperlink"/>
                <w:lang w:val="fr-CH"/>
              </w:rPr>
            </w:pPr>
            <w:r w:rsidRPr="00E73C02">
              <w:rPr>
                <w:lang w:val="fr-CH"/>
              </w:rPr>
              <w:t xml:space="preserve"> </w:t>
            </w:r>
            <w:hyperlink r:id="rId10" w:history="1">
              <w:r w:rsidR="00102E40" w:rsidRPr="00E73C02">
                <w:rPr>
                  <w:rStyle w:val="Hyperlink"/>
                  <w:lang w:val="fr-CH"/>
                </w:rPr>
                <w:t>maria.vera@senave.gov.py</w:t>
              </w:r>
            </w:hyperlink>
          </w:p>
        </w:tc>
      </w:tr>
      <w:tr w:rsidR="008F6BAC" w:rsidRPr="00E73C02" w14:paraId="0BE1D7EC" w14:textId="77777777" w:rsidTr="00102E40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09B530" w14:textId="77777777" w:rsidR="00B91FF3" w:rsidRPr="00102E40" w:rsidRDefault="007B0DD1" w:rsidP="00102E40">
            <w:pPr>
              <w:keepNext/>
              <w:keepLines/>
              <w:spacing w:before="120" w:after="120"/>
            </w:pPr>
            <w:r w:rsidRPr="00102E40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B7660D" w14:textId="354D7DCD" w:rsidR="001C58B5" w:rsidRPr="00102E40" w:rsidRDefault="007B0DD1" w:rsidP="00102E40">
            <w:pPr>
              <w:keepNext/>
              <w:keepLines/>
              <w:spacing w:before="120" w:after="120"/>
            </w:pPr>
            <w:r w:rsidRPr="00102E40">
              <w:rPr>
                <w:b/>
              </w:rPr>
              <w:t>Text(s) available from</w:t>
            </w:r>
            <w:r w:rsidR="00102E40" w:rsidRPr="00102E40">
              <w:rPr>
                <w:b/>
              </w:rPr>
              <w:t>: [</w:t>
            </w:r>
            <w:r w:rsidRPr="00102E40">
              <w:rPr>
                <w:b/>
              </w:rPr>
              <w:t xml:space="preserve">X] National Notification Authority, </w:t>
            </w:r>
            <w:r w:rsidR="00102E40" w:rsidRPr="00102E40">
              <w:rPr>
                <w:b/>
              </w:rPr>
              <w:t xml:space="preserve">[ ] </w:t>
            </w:r>
            <w:r w:rsidRPr="00102E40">
              <w:rPr>
                <w:b/>
              </w:rPr>
              <w:t>National Enquiry Point</w:t>
            </w:r>
            <w:r w:rsidR="00102E40" w:rsidRPr="00102E40">
              <w:rPr>
                <w:b/>
              </w:rPr>
              <w:t>. A</w:t>
            </w:r>
            <w:r w:rsidRPr="00102E40">
              <w:rPr>
                <w:b/>
              </w:rPr>
              <w:t>ddress, fax number and email address (if available) of other body:</w:t>
            </w:r>
          </w:p>
          <w:p w14:paraId="1F6978A3" w14:textId="16D2AD15" w:rsidR="005C55B8" w:rsidRPr="00E73C02" w:rsidRDefault="007B0DD1" w:rsidP="00102E40">
            <w:pPr>
              <w:keepNext/>
              <w:keepLines/>
              <w:rPr>
                <w:lang w:val="fr-CH"/>
              </w:rPr>
            </w:pPr>
            <w:r w:rsidRPr="00E73C02">
              <w:rPr>
                <w:lang w:val="fr-CH"/>
              </w:rPr>
              <w:t>SENAVE website:</w:t>
            </w:r>
          </w:p>
          <w:p w14:paraId="2C45C6A1" w14:textId="59209914" w:rsidR="005C55B8" w:rsidRPr="00E73C02" w:rsidRDefault="00E73C02" w:rsidP="00102E40">
            <w:pPr>
              <w:keepNext/>
              <w:keepLines/>
              <w:spacing w:after="120"/>
              <w:rPr>
                <w:rStyle w:val="Hyperlink"/>
                <w:lang w:val="fr-CH"/>
              </w:rPr>
            </w:pPr>
            <w:hyperlink r:id="rId11" w:history="1">
              <w:r w:rsidR="00102E40" w:rsidRPr="00E73C02">
                <w:rPr>
                  <w:rStyle w:val="Hyperlink"/>
                  <w:lang w:val="fr-CH"/>
                </w:rPr>
                <w:t>https://www.senave.gov.py/proyectos-de-normativas-en-consulta</w:t>
              </w:r>
            </w:hyperlink>
          </w:p>
        </w:tc>
      </w:tr>
      <w:bookmarkEnd w:id="16"/>
    </w:tbl>
    <w:p w14:paraId="72252C82" w14:textId="77777777" w:rsidR="00337700" w:rsidRPr="00E73C02" w:rsidRDefault="00337700" w:rsidP="00102E40">
      <w:pPr>
        <w:rPr>
          <w:lang w:val="fr-CH"/>
        </w:rPr>
      </w:pPr>
    </w:p>
    <w:sectPr w:rsidR="00337700" w:rsidRPr="00E73C02" w:rsidSect="00102E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F481" w14:textId="77777777" w:rsidR="00203E3C" w:rsidRPr="00102E40" w:rsidRDefault="007B0DD1">
      <w:bookmarkStart w:id="8" w:name="_Hlk144882087"/>
      <w:bookmarkStart w:id="9" w:name="_Hlk144882088"/>
      <w:bookmarkStart w:id="10" w:name="_Hlk144887134"/>
      <w:bookmarkStart w:id="11" w:name="_Hlk144887135"/>
      <w:r w:rsidRPr="00102E40">
        <w:separator/>
      </w:r>
      <w:bookmarkEnd w:id="8"/>
      <w:bookmarkEnd w:id="9"/>
      <w:bookmarkEnd w:id="10"/>
      <w:bookmarkEnd w:id="11"/>
    </w:p>
  </w:endnote>
  <w:endnote w:type="continuationSeparator" w:id="0">
    <w:p w14:paraId="2F455B0D" w14:textId="77777777" w:rsidR="00203E3C" w:rsidRPr="00102E40" w:rsidRDefault="007B0DD1">
      <w:bookmarkStart w:id="12" w:name="_Hlk144882089"/>
      <w:bookmarkStart w:id="13" w:name="_Hlk144882090"/>
      <w:bookmarkStart w:id="14" w:name="_Hlk144887136"/>
      <w:bookmarkStart w:id="15" w:name="_Hlk144887137"/>
      <w:r w:rsidRPr="00102E40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FB6D" w14:textId="58B40A2A" w:rsidR="00B91FF3" w:rsidRPr="00102E40" w:rsidRDefault="00102E40" w:rsidP="00102E40">
    <w:pPr>
      <w:pStyle w:val="Footer"/>
    </w:pPr>
    <w:bookmarkStart w:id="21" w:name="_Hlk144887122"/>
    <w:bookmarkStart w:id="22" w:name="_Hlk144887123"/>
    <w:r w:rsidRPr="00102E40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C78C" w14:textId="53D435BF" w:rsidR="00DD65B2" w:rsidRPr="00102E40" w:rsidRDefault="00102E40" w:rsidP="00102E40">
    <w:pPr>
      <w:pStyle w:val="Footer"/>
    </w:pPr>
    <w:bookmarkStart w:id="23" w:name="_Hlk144887124"/>
    <w:bookmarkStart w:id="24" w:name="_Hlk144887125"/>
    <w:r w:rsidRPr="00102E40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64CC" w14:textId="4A255767" w:rsidR="00DD65B2" w:rsidRPr="00102E40" w:rsidRDefault="00102E40" w:rsidP="00102E40">
    <w:pPr>
      <w:pStyle w:val="Footer"/>
    </w:pPr>
    <w:bookmarkStart w:id="31" w:name="_Hlk144887128"/>
    <w:bookmarkStart w:id="32" w:name="_Hlk144887129"/>
    <w:r w:rsidRPr="00102E40">
      <w:t xml:space="preserve"> </w:t>
    </w:r>
    <w:bookmarkEnd w:id="31"/>
    <w:bookmarkEnd w:id="3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9B66" w14:textId="77777777" w:rsidR="00203E3C" w:rsidRPr="00102E40" w:rsidRDefault="007B0DD1">
      <w:bookmarkStart w:id="0" w:name="_Hlk144882083"/>
      <w:bookmarkStart w:id="1" w:name="_Hlk144882084"/>
      <w:bookmarkStart w:id="2" w:name="_Hlk144887130"/>
      <w:bookmarkStart w:id="3" w:name="_Hlk144887131"/>
      <w:r w:rsidRPr="00102E40">
        <w:separator/>
      </w:r>
      <w:bookmarkEnd w:id="0"/>
      <w:bookmarkEnd w:id="1"/>
      <w:bookmarkEnd w:id="2"/>
      <w:bookmarkEnd w:id="3"/>
    </w:p>
  </w:footnote>
  <w:footnote w:type="continuationSeparator" w:id="0">
    <w:p w14:paraId="16F69EB7" w14:textId="77777777" w:rsidR="00203E3C" w:rsidRPr="00102E40" w:rsidRDefault="007B0DD1">
      <w:bookmarkStart w:id="4" w:name="_Hlk144882085"/>
      <w:bookmarkStart w:id="5" w:name="_Hlk144882086"/>
      <w:bookmarkStart w:id="6" w:name="_Hlk144887132"/>
      <w:bookmarkStart w:id="7" w:name="_Hlk144887133"/>
      <w:r w:rsidRPr="00102E40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ADFD" w14:textId="77777777" w:rsidR="00102E40" w:rsidRPr="00102E40" w:rsidRDefault="00102E40" w:rsidP="00102E40">
    <w:pPr>
      <w:pStyle w:val="Header"/>
      <w:spacing w:after="240"/>
      <w:jc w:val="center"/>
    </w:pPr>
    <w:bookmarkStart w:id="17" w:name="_Hlk144887118"/>
    <w:bookmarkStart w:id="18" w:name="_Hlk144887119"/>
    <w:r w:rsidRPr="00102E40">
      <w:t>G/SPS/N/PRY/34</w:t>
    </w:r>
  </w:p>
  <w:p w14:paraId="5762988D" w14:textId="77777777" w:rsidR="00102E40" w:rsidRPr="00102E40" w:rsidRDefault="00102E40" w:rsidP="00102E40">
    <w:pPr>
      <w:pStyle w:val="Header"/>
      <w:pBdr>
        <w:bottom w:val="single" w:sz="4" w:space="1" w:color="auto"/>
      </w:pBdr>
      <w:jc w:val="center"/>
    </w:pPr>
    <w:r w:rsidRPr="00102E40">
      <w:t xml:space="preserve">- </w:t>
    </w:r>
    <w:r w:rsidRPr="00102E40">
      <w:fldChar w:fldCharType="begin"/>
    </w:r>
    <w:r w:rsidRPr="00102E40">
      <w:instrText xml:space="preserve"> PAGE  \* Arabic  \* MERGEFORMAT </w:instrText>
    </w:r>
    <w:r w:rsidRPr="00102E40">
      <w:fldChar w:fldCharType="separate"/>
    </w:r>
    <w:r w:rsidRPr="00102E40">
      <w:t>1</w:t>
    </w:r>
    <w:r w:rsidRPr="00102E40">
      <w:fldChar w:fldCharType="end"/>
    </w:r>
    <w:r w:rsidRPr="00102E40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9BABB" w14:textId="77777777" w:rsidR="00102E40" w:rsidRPr="00102E40" w:rsidRDefault="00102E40" w:rsidP="00102E40">
    <w:pPr>
      <w:pStyle w:val="Header"/>
      <w:spacing w:after="240"/>
      <w:jc w:val="center"/>
    </w:pPr>
    <w:bookmarkStart w:id="19" w:name="_Hlk144887120"/>
    <w:bookmarkStart w:id="20" w:name="_Hlk144887121"/>
    <w:r w:rsidRPr="00102E40">
      <w:t>G/SPS/N/PRY/34</w:t>
    </w:r>
  </w:p>
  <w:p w14:paraId="73ED9908" w14:textId="77777777" w:rsidR="00102E40" w:rsidRPr="00102E40" w:rsidRDefault="00102E40" w:rsidP="00102E40">
    <w:pPr>
      <w:pStyle w:val="Header"/>
      <w:pBdr>
        <w:bottom w:val="single" w:sz="4" w:space="1" w:color="auto"/>
      </w:pBdr>
      <w:jc w:val="center"/>
    </w:pPr>
    <w:r w:rsidRPr="00102E40">
      <w:t xml:space="preserve">- </w:t>
    </w:r>
    <w:r w:rsidRPr="00102E40">
      <w:fldChar w:fldCharType="begin"/>
    </w:r>
    <w:r w:rsidRPr="00102E40">
      <w:instrText xml:space="preserve"> PAGE  \* Arabic  \* MERGEFORMAT </w:instrText>
    </w:r>
    <w:r w:rsidRPr="00102E40">
      <w:fldChar w:fldCharType="separate"/>
    </w:r>
    <w:r w:rsidRPr="00102E40">
      <w:t>1</w:t>
    </w:r>
    <w:r w:rsidRPr="00102E40">
      <w:fldChar w:fldCharType="end"/>
    </w:r>
    <w:r w:rsidRPr="00102E40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02E40" w:rsidRPr="00102E40" w14:paraId="3430997F" w14:textId="77777777" w:rsidTr="00102E4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D972EC" w14:textId="77777777" w:rsidR="00102E40" w:rsidRPr="00102E40" w:rsidRDefault="00102E40" w:rsidP="00102E4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bmkMasthead"/>
          <w:bookmarkStart w:id="26" w:name="_Hlk144887126"/>
          <w:bookmarkStart w:id="27" w:name="_Hlk14488712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1AB221" w14:textId="77777777" w:rsidR="00102E40" w:rsidRPr="00102E40" w:rsidRDefault="00102E40" w:rsidP="00102E4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02E40" w:rsidRPr="00102E40" w14:paraId="5514B326" w14:textId="77777777" w:rsidTr="00102E4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77D5A34" w14:textId="78DF74FA" w:rsidR="00102E40" w:rsidRPr="00102E40" w:rsidRDefault="00102E40" w:rsidP="00102E40">
          <w:pPr>
            <w:jc w:val="left"/>
            <w:rPr>
              <w:rFonts w:eastAsia="Verdana" w:cs="Verdana"/>
              <w:szCs w:val="18"/>
            </w:rPr>
          </w:pPr>
          <w:r w:rsidRPr="00102E40">
            <w:rPr>
              <w:rFonts w:eastAsia="Verdana" w:cs="Verdana"/>
              <w:noProof/>
              <w:szCs w:val="18"/>
            </w:rPr>
            <w:drawing>
              <wp:inline distT="0" distB="0" distL="0" distR="0" wp14:anchorId="2F979149" wp14:editId="52294E67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EFA5828" w14:textId="77777777" w:rsidR="00102E40" w:rsidRPr="00102E40" w:rsidRDefault="00102E40" w:rsidP="00102E4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02E40" w:rsidRPr="00102E40" w14:paraId="6E6A5660" w14:textId="77777777" w:rsidTr="00102E4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62990A0" w14:textId="77777777" w:rsidR="00102E40" w:rsidRPr="00102E40" w:rsidRDefault="00102E40" w:rsidP="00102E4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2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39DF91B" w14:textId="69B9A6CB" w:rsidR="00102E40" w:rsidRPr="00102E40" w:rsidRDefault="00102E40" w:rsidP="00102E40">
          <w:pPr>
            <w:jc w:val="right"/>
            <w:rPr>
              <w:rFonts w:eastAsia="Verdana" w:cs="Verdana"/>
              <w:b/>
              <w:szCs w:val="18"/>
            </w:rPr>
          </w:pPr>
          <w:r w:rsidRPr="00102E40">
            <w:rPr>
              <w:b/>
              <w:szCs w:val="18"/>
            </w:rPr>
            <w:t>G/SPS/N/PRY/34</w:t>
          </w:r>
        </w:p>
      </w:tc>
    </w:tr>
    <w:bookmarkEnd w:id="28"/>
    <w:tr w:rsidR="00102E40" w:rsidRPr="00102E40" w14:paraId="57E9B528" w14:textId="77777777" w:rsidTr="00102E4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0808B5A" w14:textId="77777777" w:rsidR="00102E40" w:rsidRPr="00102E40" w:rsidRDefault="00102E40" w:rsidP="00102E4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E6EB384" w14:textId="5410DAFA" w:rsidR="00102E40" w:rsidRPr="00102E40" w:rsidRDefault="00102E40" w:rsidP="00102E40">
          <w:pPr>
            <w:jc w:val="right"/>
            <w:rPr>
              <w:rFonts w:eastAsia="Verdana" w:cs="Verdana"/>
              <w:szCs w:val="18"/>
            </w:rPr>
          </w:pPr>
          <w:r w:rsidRPr="00102E40">
            <w:rPr>
              <w:rFonts w:eastAsia="Verdana" w:cs="Verdana"/>
              <w:szCs w:val="18"/>
            </w:rPr>
            <w:t>5 September 2023</w:t>
          </w:r>
        </w:p>
      </w:tc>
    </w:tr>
    <w:tr w:rsidR="00102E40" w:rsidRPr="00102E40" w14:paraId="45321A4B" w14:textId="77777777" w:rsidTr="00102E4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D79B8B" w14:textId="2C36BF77" w:rsidR="00102E40" w:rsidRPr="00102E40" w:rsidRDefault="00102E40" w:rsidP="00102E40">
          <w:pPr>
            <w:jc w:val="left"/>
            <w:rPr>
              <w:rFonts w:eastAsia="Verdana" w:cs="Verdana"/>
              <w:b/>
              <w:szCs w:val="18"/>
            </w:rPr>
          </w:pPr>
          <w:bookmarkStart w:id="29" w:name="bmkSerial" w:colFirst="0" w:colLast="0"/>
          <w:r w:rsidRPr="00102E40">
            <w:rPr>
              <w:rFonts w:eastAsia="Verdana" w:cs="Verdana"/>
              <w:color w:val="FF0000"/>
              <w:szCs w:val="18"/>
            </w:rPr>
            <w:t>(23</w:t>
          </w:r>
          <w:r w:rsidRPr="00102E40">
            <w:rPr>
              <w:rFonts w:eastAsia="Verdana" w:cs="Verdana"/>
              <w:color w:val="FF0000"/>
              <w:szCs w:val="18"/>
            </w:rPr>
            <w:noBreakHyphen/>
          </w:r>
          <w:r w:rsidR="00E73C02">
            <w:rPr>
              <w:rFonts w:eastAsia="Verdana" w:cs="Verdana"/>
              <w:color w:val="FF0000"/>
              <w:szCs w:val="18"/>
            </w:rPr>
            <w:t>5930</w:t>
          </w:r>
          <w:r w:rsidRPr="00102E4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76FF6F" w14:textId="4FEABA18" w:rsidR="00102E40" w:rsidRPr="00102E40" w:rsidRDefault="00102E40" w:rsidP="00102E40">
          <w:pPr>
            <w:jc w:val="right"/>
            <w:rPr>
              <w:rFonts w:eastAsia="Verdana" w:cs="Verdana"/>
              <w:szCs w:val="18"/>
            </w:rPr>
          </w:pPr>
          <w:r w:rsidRPr="00102E40">
            <w:rPr>
              <w:rFonts w:eastAsia="Verdana" w:cs="Verdana"/>
              <w:szCs w:val="18"/>
            </w:rPr>
            <w:t xml:space="preserve">Page: </w:t>
          </w:r>
          <w:r w:rsidRPr="00102E40">
            <w:rPr>
              <w:rFonts w:eastAsia="Verdana" w:cs="Verdana"/>
              <w:szCs w:val="18"/>
            </w:rPr>
            <w:fldChar w:fldCharType="begin"/>
          </w:r>
          <w:r w:rsidRPr="00102E4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02E40">
            <w:rPr>
              <w:rFonts w:eastAsia="Verdana" w:cs="Verdana"/>
              <w:szCs w:val="18"/>
            </w:rPr>
            <w:fldChar w:fldCharType="separate"/>
          </w:r>
          <w:r w:rsidRPr="00102E40">
            <w:rPr>
              <w:rFonts w:eastAsia="Verdana" w:cs="Verdana"/>
              <w:szCs w:val="18"/>
            </w:rPr>
            <w:t>1</w:t>
          </w:r>
          <w:r w:rsidRPr="00102E40">
            <w:rPr>
              <w:rFonts w:eastAsia="Verdana" w:cs="Verdana"/>
              <w:szCs w:val="18"/>
            </w:rPr>
            <w:fldChar w:fldCharType="end"/>
          </w:r>
          <w:r w:rsidRPr="00102E40">
            <w:rPr>
              <w:rFonts w:eastAsia="Verdana" w:cs="Verdana"/>
              <w:szCs w:val="18"/>
            </w:rPr>
            <w:t>/</w:t>
          </w:r>
          <w:r w:rsidRPr="00102E40">
            <w:rPr>
              <w:rFonts w:eastAsia="Verdana" w:cs="Verdana"/>
              <w:szCs w:val="18"/>
            </w:rPr>
            <w:fldChar w:fldCharType="begin"/>
          </w:r>
          <w:r w:rsidRPr="00102E4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02E40">
            <w:rPr>
              <w:rFonts w:eastAsia="Verdana" w:cs="Verdana"/>
              <w:szCs w:val="18"/>
            </w:rPr>
            <w:fldChar w:fldCharType="separate"/>
          </w:r>
          <w:r w:rsidRPr="00102E40">
            <w:rPr>
              <w:rFonts w:eastAsia="Verdana" w:cs="Verdana"/>
              <w:szCs w:val="18"/>
            </w:rPr>
            <w:t>2</w:t>
          </w:r>
          <w:r w:rsidRPr="00102E40">
            <w:rPr>
              <w:rFonts w:eastAsia="Verdana" w:cs="Verdana"/>
              <w:szCs w:val="18"/>
            </w:rPr>
            <w:fldChar w:fldCharType="end"/>
          </w:r>
        </w:p>
      </w:tc>
    </w:tr>
    <w:tr w:rsidR="00102E40" w:rsidRPr="00102E40" w14:paraId="29BE4A3E" w14:textId="77777777" w:rsidTr="00102E4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278856" w14:textId="52DCD136" w:rsidR="00102E40" w:rsidRPr="00102E40" w:rsidRDefault="00102E40" w:rsidP="00102E40">
          <w:pPr>
            <w:jc w:val="left"/>
            <w:rPr>
              <w:rFonts w:eastAsia="Verdana" w:cs="Verdana"/>
              <w:szCs w:val="18"/>
            </w:rPr>
          </w:pPr>
          <w:bookmarkStart w:id="30" w:name="bmkCommittee" w:colFirst="0" w:colLast="0"/>
          <w:bookmarkEnd w:id="29"/>
          <w:r w:rsidRPr="00102E4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DA623F5" w14:textId="15B1A69A" w:rsidR="00102E40" w:rsidRPr="00102E40" w:rsidRDefault="00102E40" w:rsidP="00102E40">
          <w:pPr>
            <w:jc w:val="right"/>
            <w:rPr>
              <w:rFonts w:eastAsia="Verdana" w:cs="Verdana"/>
              <w:bCs/>
              <w:szCs w:val="18"/>
            </w:rPr>
          </w:pPr>
          <w:r w:rsidRPr="00102E4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30"/>
    <w:bookmarkEnd w:id="26"/>
    <w:bookmarkEnd w:id="27"/>
  </w:tbl>
  <w:p w14:paraId="774C5E30" w14:textId="77777777" w:rsidR="00DD65B2" w:rsidRPr="00102E40" w:rsidRDefault="00DD65B2" w:rsidP="00102E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FE0268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90A9F4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4CC8EA0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366F156"/>
    <w:numStyleLink w:val="LegalHeadings"/>
  </w:abstractNum>
  <w:abstractNum w:abstractNumId="14" w15:restartNumberingAfterBreak="0">
    <w:nsid w:val="57551E12"/>
    <w:multiLevelType w:val="multilevel"/>
    <w:tmpl w:val="5366F15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1849688">
    <w:abstractNumId w:val="8"/>
  </w:num>
  <w:num w:numId="2" w16cid:durableId="1278637726">
    <w:abstractNumId w:val="3"/>
  </w:num>
  <w:num w:numId="3" w16cid:durableId="1119834901">
    <w:abstractNumId w:val="2"/>
  </w:num>
  <w:num w:numId="4" w16cid:durableId="1361398326">
    <w:abstractNumId w:val="1"/>
  </w:num>
  <w:num w:numId="5" w16cid:durableId="181818559">
    <w:abstractNumId w:val="0"/>
  </w:num>
  <w:num w:numId="6" w16cid:durableId="1510439730">
    <w:abstractNumId w:val="14"/>
  </w:num>
  <w:num w:numId="7" w16cid:durableId="2126534614">
    <w:abstractNumId w:val="12"/>
  </w:num>
  <w:num w:numId="8" w16cid:durableId="840587597">
    <w:abstractNumId w:val="15"/>
  </w:num>
  <w:num w:numId="9" w16cid:durableId="2025014895">
    <w:abstractNumId w:val="10"/>
  </w:num>
  <w:num w:numId="10" w16cid:durableId="1393308123">
    <w:abstractNumId w:val="9"/>
  </w:num>
  <w:num w:numId="11" w16cid:durableId="2071877642">
    <w:abstractNumId w:val="7"/>
  </w:num>
  <w:num w:numId="12" w16cid:durableId="972716439">
    <w:abstractNumId w:val="6"/>
  </w:num>
  <w:num w:numId="13" w16cid:durableId="569928330">
    <w:abstractNumId w:val="5"/>
  </w:num>
  <w:num w:numId="14" w16cid:durableId="33624599">
    <w:abstractNumId w:val="4"/>
  </w:num>
  <w:num w:numId="15" w16cid:durableId="1116023939">
    <w:abstractNumId w:val="13"/>
  </w:num>
  <w:num w:numId="16" w16cid:durableId="742104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259AC"/>
    <w:rsid w:val="000308F4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2E40"/>
    <w:rsid w:val="00104D9E"/>
    <w:rsid w:val="00114B29"/>
    <w:rsid w:val="001171A2"/>
    <w:rsid w:val="00120B96"/>
    <w:rsid w:val="00122C31"/>
    <w:rsid w:val="001234FA"/>
    <w:rsid w:val="001262ED"/>
    <w:rsid w:val="001273FC"/>
    <w:rsid w:val="001338F0"/>
    <w:rsid w:val="0014012F"/>
    <w:rsid w:val="001426D0"/>
    <w:rsid w:val="00146A42"/>
    <w:rsid w:val="001727FE"/>
    <w:rsid w:val="001737B0"/>
    <w:rsid w:val="001924F3"/>
    <w:rsid w:val="001A4872"/>
    <w:rsid w:val="001B50DF"/>
    <w:rsid w:val="001C58B5"/>
    <w:rsid w:val="001D0E4B"/>
    <w:rsid w:val="001E04D1"/>
    <w:rsid w:val="00203E3C"/>
    <w:rsid w:val="002149CB"/>
    <w:rsid w:val="00216F1A"/>
    <w:rsid w:val="002242B5"/>
    <w:rsid w:val="00255119"/>
    <w:rsid w:val="00276383"/>
    <w:rsid w:val="00287066"/>
    <w:rsid w:val="002C7141"/>
    <w:rsid w:val="003212AF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61D96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55B8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05C07"/>
    <w:rsid w:val="00727F5B"/>
    <w:rsid w:val="00735ADA"/>
    <w:rsid w:val="00755862"/>
    <w:rsid w:val="0078182B"/>
    <w:rsid w:val="00795114"/>
    <w:rsid w:val="007A761F"/>
    <w:rsid w:val="007B0DD1"/>
    <w:rsid w:val="007B7BB1"/>
    <w:rsid w:val="007C4766"/>
    <w:rsid w:val="007D39B5"/>
    <w:rsid w:val="00827789"/>
    <w:rsid w:val="00830453"/>
    <w:rsid w:val="00834FB6"/>
    <w:rsid w:val="008402D9"/>
    <w:rsid w:val="00842D59"/>
    <w:rsid w:val="0085388D"/>
    <w:rsid w:val="00885409"/>
    <w:rsid w:val="00897E8D"/>
    <w:rsid w:val="008A1305"/>
    <w:rsid w:val="008A2F61"/>
    <w:rsid w:val="008F6BAC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A52AD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162"/>
    <w:rsid w:val="00BA4696"/>
    <w:rsid w:val="00BA5D80"/>
    <w:rsid w:val="00BB432E"/>
    <w:rsid w:val="00BC17E5"/>
    <w:rsid w:val="00BC2650"/>
    <w:rsid w:val="00BD6D0D"/>
    <w:rsid w:val="00BD7D1F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73C02"/>
    <w:rsid w:val="00E81A56"/>
    <w:rsid w:val="00E844E4"/>
    <w:rsid w:val="00E97806"/>
    <w:rsid w:val="00EA1572"/>
    <w:rsid w:val="00EA41DA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7BB42"/>
  <w15:docId w15:val="{F1B87675-526A-463F-9171-232F5889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E4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02E4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02E4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02E4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02E4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02E4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02E4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02E4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02E4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02E4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02E4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102E4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102E4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102E4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102E4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102E4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102E4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102E4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102E4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4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102E4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02E4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02E4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102E4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102E4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02E4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102E4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02E4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02E4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02E4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102E40"/>
    <w:rPr>
      <w:szCs w:val="20"/>
    </w:rPr>
  </w:style>
  <w:style w:type="character" w:customStyle="1" w:styleId="EndnoteTextChar">
    <w:name w:val="Endnote Text Char"/>
    <w:link w:val="EndnoteText"/>
    <w:uiPriority w:val="49"/>
    <w:rsid w:val="00102E4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102E4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02E4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102E4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02E4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102E40"/>
    <w:pPr>
      <w:ind w:left="567" w:right="567" w:firstLine="0"/>
    </w:pPr>
  </w:style>
  <w:style w:type="character" w:styleId="FootnoteReference">
    <w:name w:val="footnote reference"/>
    <w:uiPriority w:val="5"/>
    <w:rsid w:val="00102E4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02E4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02E4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102E40"/>
    <w:pPr>
      <w:numPr>
        <w:numId w:val="6"/>
      </w:numPr>
    </w:pPr>
  </w:style>
  <w:style w:type="paragraph" w:styleId="ListBullet">
    <w:name w:val="List Bullet"/>
    <w:basedOn w:val="Normal"/>
    <w:uiPriority w:val="1"/>
    <w:rsid w:val="00102E4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02E4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02E4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02E40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02E40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102E40"/>
    <w:pPr>
      <w:ind w:left="720"/>
      <w:contextualSpacing/>
    </w:pPr>
  </w:style>
  <w:style w:type="numbering" w:customStyle="1" w:styleId="ListBullets">
    <w:name w:val="ListBullets"/>
    <w:uiPriority w:val="99"/>
    <w:rsid w:val="00102E4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102E4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02E4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02E4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02E4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102E4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02E4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02E4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102E4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02E4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102E4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02E4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102E4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02E4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02E4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02E40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02E4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02E4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02E4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02E4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02E4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02E4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02E4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02E40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02E4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102E4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02E4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102E4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102E4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102E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02E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02E4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02E4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02E40"/>
  </w:style>
  <w:style w:type="paragraph" w:styleId="BlockText">
    <w:name w:val="Block Text"/>
    <w:basedOn w:val="Normal"/>
    <w:uiPriority w:val="99"/>
    <w:semiHidden/>
    <w:unhideWhenUsed/>
    <w:rsid w:val="00102E4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2E4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E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2E4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2E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2E4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2E4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102E4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02E4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2E4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02E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E40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02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02E4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2E40"/>
  </w:style>
  <w:style w:type="character" w:customStyle="1" w:styleId="DateChar">
    <w:name w:val="Date Char"/>
    <w:basedOn w:val="DefaultParagraphFont"/>
    <w:link w:val="Date"/>
    <w:uiPriority w:val="99"/>
    <w:semiHidden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2E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2E4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2E4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102E4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02E4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02E4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02E4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02E4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02E4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2E4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102E4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02E4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02E4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02E4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2E4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2E40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02E4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02E4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02E4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02E4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02E4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02E4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02E4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02E4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02E4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02E4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02E4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02E4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2E4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02E4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02E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02E4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102E4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02E40"/>
    <w:rPr>
      <w:lang w:val="en-GB"/>
    </w:rPr>
  </w:style>
  <w:style w:type="paragraph" w:styleId="List">
    <w:name w:val="List"/>
    <w:basedOn w:val="Normal"/>
    <w:uiPriority w:val="99"/>
    <w:semiHidden/>
    <w:unhideWhenUsed/>
    <w:rsid w:val="00102E4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02E4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02E4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02E4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02E4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02E4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2E4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2E4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2E4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2E4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02E4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02E4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02E4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02E4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02E4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02E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02E40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2E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2E4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102E4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02E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02E4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2E4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02E4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02E4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02E4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2E4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102E4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102E4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2E4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2E4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2E4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102E4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02E4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02E40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102E40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1727FE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1C58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C58B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C58B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C58B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C58B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C58B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C58B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C58B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C58B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C58B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C58B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C58B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C58B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C58B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C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C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C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C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C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C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C58B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C58B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C58B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C58B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C58B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C58B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C58B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C58B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C58B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C58B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C58B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C58B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C58B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C58B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C58B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1C58B5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1C58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C58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C58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C58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C58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C58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C58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C58B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C58B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C58B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C58B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C58B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C58B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C58B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C58B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C58B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C58B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C58B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C58B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C58B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C58B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C58B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C58B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C58B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C58B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C58B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C58B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C58B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C58B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C58B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C58B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C58B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C58B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C58B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C58B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C58B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C58B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1C58B5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1C58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C58B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C58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C58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C58B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1C58B5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1C58B5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1C58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1C58B5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02E40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102E40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RY/23_12169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ave.gov.py/proyectos-de-normativas-en-consul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vera@senave.gov.p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ticia.soria@senave.gov.py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73e04bb5-d3ac-4274-8415-bdd5221cb6a8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2EA132E-0D7A-4326-9D0C-F27AB874346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13</TotalTime>
  <Pages>2</Pages>
  <Words>529</Words>
  <Characters>3089</Characters>
  <Application>Microsoft Office Word</Application>
  <DocSecurity>0</DocSecurity>
  <Lines>123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Wells, Rosie</dc:creator>
  <dc:description>LDSD - DTU</dc:description>
  <cp:lastModifiedBy>Tipiani, Laura</cp:lastModifiedBy>
  <cp:revision>6</cp:revision>
  <dcterms:created xsi:type="dcterms:W3CDTF">2023-09-06T06:36:00Z</dcterms:created>
  <dcterms:modified xsi:type="dcterms:W3CDTF">2023-09-06T09:04:00Z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73e04bb5-d3ac-4274-8415-bdd5221cb6a8</vt:lpwstr>
  </property>
  <property fmtid="{D5CDD505-2E9C-101B-9397-08002B2CF9AE}" pid="3" name="WTOCLASSIFICATION">
    <vt:lpwstr>WTO OFFICIAL</vt:lpwstr>
  </property>
</Properties>
</file>