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8C5" w14:textId="2E4EADF8" w:rsidR="00B91FF3" w:rsidRPr="00330FDC" w:rsidRDefault="00330FDC" w:rsidP="00330FDC">
      <w:pPr>
        <w:pStyle w:val="Title"/>
        <w:rPr>
          <w:caps w:val="0"/>
          <w:kern w:val="0"/>
        </w:rPr>
      </w:pPr>
      <w:bookmarkStart w:id="8" w:name="_Hlk98233583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30FDC" w:rsidRPr="00330FDC" w14:paraId="1B5EAEC1" w14:textId="77777777" w:rsidTr="00330FD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A94F9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1F245" w14:textId="780AE4E2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PERU</w:t>
            </w:r>
          </w:p>
          <w:p w14:paraId="33C8046E" w14:textId="2DE9B73F" w:rsidR="00B91FF3" w:rsidRPr="00330FDC" w:rsidRDefault="00FD4B8E" w:rsidP="00330FDC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330FDC" w:rsidRPr="00335D75" w14:paraId="36093B68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62DDD5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5054D" w14:textId="722BC4E2" w:rsidR="00B91FF3" w:rsidRPr="00335D75" w:rsidRDefault="00FD4B8E" w:rsidP="00330FDC">
            <w:pPr>
              <w:spacing w:before="120" w:after="120"/>
              <w:rPr>
                <w:lang w:val="es-ES"/>
              </w:rPr>
            </w:pPr>
            <w:r w:rsidRPr="00335D75">
              <w:rPr>
                <w:b/>
                <w:lang w:val="es-ES"/>
              </w:rPr>
              <w:t xml:space="preserve">Agency responsible: </w:t>
            </w:r>
            <w:r w:rsidRPr="00335D75">
              <w:rPr>
                <w:i/>
                <w:iCs/>
                <w:lang w:val="es-ES"/>
              </w:rPr>
              <w:t xml:space="preserve">Servicio Nacional de Sanidad Agraria, </w:t>
            </w:r>
            <w:r w:rsidRPr="00335D75">
              <w:rPr>
                <w:lang w:val="es-ES"/>
              </w:rPr>
              <w:t>SENASA (National Agrarian Health Service)</w:t>
            </w:r>
          </w:p>
        </w:tc>
      </w:tr>
      <w:tr w:rsidR="00330FDC" w:rsidRPr="00330FDC" w14:paraId="7F495581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8D5DB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0FA90" w14:textId="56C3104E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rPr>
                <w:i/>
                <w:iCs/>
              </w:rPr>
              <w:t>In vitro</w:t>
            </w:r>
            <w:r>
              <w:t xml:space="preserve"> blueberry plants (HS Code: 0.602.90.90.00)</w:t>
            </w:r>
          </w:p>
        </w:tc>
      </w:tr>
      <w:tr w:rsidR="00330FDC" w:rsidRPr="00330FDC" w14:paraId="1DEFC9BA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224FC" w14:textId="77777777" w:rsidR="00B91FF3" w:rsidRPr="00330FDC" w:rsidRDefault="00FD4B8E" w:rsidP="00330FDC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19969" w14:textId="77777777" w:rsidR="00B91FF3" w:rsidRPr="00330FDC" w:rsidRDefault="00FD4B8E" w:rsidP="00330FDC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50CFB60B" w14:textId="4E4F341D" w:rsidR="00330FDC" w:rsidRPr="00330FDC" w:rsidRDefault="00330FDC" w:rsidP="00330FDC">
            <w:pPr>
              <w:spacing w:after="120"/>
              <w:ind w:left="607" w:hanging="607"/>
              <w:rPr>
                <w:b/>
              </w:rPr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>All trading partners</w:t>
            </w:r>
          </w:p>
          <w:p w14:paraId="13A78D98" w14:textId="18248770" w:rsidR="00B91FF3" w:rsidRPr="00330FDC" w:rsidRDefault="00FD4B8E" w:rsidP="00330FDC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Specific regions or countries: </w:t>
            </w:r>
            <w:r>
              <w:t>Portugal</w:t>
            </w:r>
          </w:p>
        </w:tc>
      </w:tr>
      <w:tr w:rsidR="00330FDC" w:rsidRPr="00330FDC" w14:paraId="1E49F7A8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A9F51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EA97C" w14:textId="7C244BB8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r>
              <w:rPr>
                <w:i/>
                <w:iCs/>
              </w:rPr>
              <w:t xml:space="preserve">Proyecto de </w:t>
            </w:r>
            <w:proofErr w:type="spellStart"/>
            <w:r>
              <w:rPr>
                <w:i/>
                <w:iCs/>
              </w:rPr>
              <w:t>Resolución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Directoral</w:t>
            </w:r>
            <w:proofErr w:type="spellEnd"/>
            <w:r>
              <w:rPr>
                <w:i/>
                <w:iCs/>
              </w:rPr>
              <w:t xml:space="preserve"> para </w:t>
            </w:r>
            <w:proofErr w:type="spellStart"/>
            <w:r>
              <w:rPr>
                <w:i/>
                <w:iCs/>
              </w:rPr>
              <w:t>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establecimiento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requisitos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necesario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cumplimiento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la </w:t>
            </w:r>
            <w:proofErr w:type="spellStart"/>
            <w:r>
              <w:rPr>
                <w:i/>
                <w:iCs/>
              </w:rPr>
              <w:t>importación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plantas</w:t>
            </w:r>
            <w:proofErr w:type="spellEnd"/>
            <w:r>
              <w:rPr>
                <w:i/>
                <w:iCs/>
              </w:rPr>
              <w:t xml:space="preserve"> in vitro de </w:t>
            </w:r>
            <w:proofErr w:type="spellStart"/>
            <w:r>
              <w:rPr>
                <w:i/>
                <w:iCs/>
              </w:rPr>
              <w:t>arándano</w:t>
            </w:r>
            <w:proofErr w:type="spellEnd"/>
            <w:r>
              <w:rPr>
                <w:i/>
                <w:iCs/>
              </w:rPr>
              <w:t xml:space="preserve"> (Vaccinium </w:t>
            </w:r>
            <w:proofErr w:type="spellStart"/>
            <w:r>
              <w:rPr>
                <w:i/>
                <w:iCs/>
              </w:rPr>
              <w:t>corymbosum</w:t>
            </w:r>
            <w:proofErr w:type="spellEnd"/>
            <w:r>
              <w:rPr>
                <w:i/>
                <w:iCs/>
              </w:rPr>
              <w:t xml:space="preserve">) de </w:t>
            </w:r>
            <w:proofErr w:type="spellStart"/>
            <w:r>
              <w:rPr>
                <w:i/>
                <w:iCs/>
              </w:rPr>
              <w:t>origen</w:t>
            </w:r>
            <w:proofErr w:type="spellEnd"/>
            <w:r>
              <w:rPr>
                <w:i/>
                <w:iCs/>
              </w:rPr>
              <w:t xml:space="preserve"> Perú y </w:t>
            </w:r>
            <w:proofErr w:type="spellStart"/>
            <w:r>
              <w:rPr>
                <w:i/>
                <w:iCs/>
              </w:rPr>
              <w:t>procedencia</w:t>
            </w:r>
            <w:proofErr w:type="spellEnd"/>
            <w:r>
              <w:rPr>
                <w:i/>
                <w:iCs/>
              </w:rPr>
              <w:t xml:space="preserve"> Portugal</w:t>
            </w:r>
            <w:r>
              <w:t xml:space="preserve"> (Draft Directorial Resolution establishing the mandatory phytosanitary requirements governing the importation of </w:t>
            </w:r>
            <w:r>
              <w:rPr>
                <w:i/>
                <w:iCs/>
              </w:rPr>
              <w:t>in vitro</w:t>
            </w:r>
            <w:r>
              <w:t xml:space="preserve"> blueberry </w:t>
            </w:r>
            <w:r>
              <w:rPr>
                <w:i/>
                <w:iCs/>
              </w:rPr>
              <w:t>(Vaccinium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corymbosum</w:t>
            </w:r>
            <w:proofErr w:type="spellEnd"/>
            <w:r>
              <w:t xml:space="preserve">) plants originating in Peru and coming from Portugal) </w:t>
            </w:r>
            <w:r>
              <w:rPr>
                <w:b/>
                <w:bCs/>
              </w:rPr>
              <w:t>Language(s):</w:t>
            </w:r>
            <w:r>
              <w:t xml:space="preserve"> Spanish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3</w:t>
            </w:r>
          </w:p>
          <w:p w14:paraId="6D98E9B0" w14:textId="3257ECB7" w:rsidR="00B91FF3" w:rsidRPr="00330FDC" w:rsidRDefault="00335D75" w:rsidP="00330FDC">
            <w:pPr>
              <w:spacing w:after="120"/>
              <w:rPr>
                <w:rStyle w:val="Hyperlink"/>
              </w:rPr>
            </w:pPr>
            <w:hyperlink r:id="rId8" w:tgtFrame="_blank" w:history="1">
              <w:r w:rsidR="00330FDC">
                <w:rPr>
                  <w:rStyle w:val="Hyperlink"/>
                </w:rPr>
                <w:t>https://members.wto.org/crnattachments/2022/SPS/PER/22_2044_00_s.pdf</w:t>
              </w:r>
            </w:hyperlink>
          </w:p>
        </w:tc>
      </w:tr>
      <w:tr w:rsidR="00330FDC" w:rsidRPr="00330FDC" w14:paraId="4AED7AB2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E9F1B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A95B1" w14:textId="53D770F3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 xml:space="preserve">The notified draft Directorial Resolution sets out the phytosanitary requirements governing the importation into Peru of </w:t>
            </w:r>
            <w:r>
              <w:rPr>
                <w:i/>
                <w:iCs/>
              </w:rPr>
              <w:t>in vitro</w:t>
            </w:r>
            <w:r>
              <w:t xml:space="preserve"> blueberry (</w:t>
            </w:r>
            <w:r>
              <w:rPr>
                <w:i/>
                <w:iCs/>
              </w:rPr>
              <w:t xml:space="preserve">Vaccinium </w:t>
            </w:r>
            <w:proofErr w:type="spellStart"/>
            <w:r>
              <w:rPr>
                <w:i/>
                <w:iCs/>
              </w:rPr>
              <w:t>corymbosum</w:t>
            </w:r>
            <w:proofErr w:type="spellEnd"/>
            <w:r>
              <w:t>) plants originating in Peru and coming from Portugal, following the completion of the relevant pest risk analysis.</w:t>
            </w:r>
          </w:p>
        </w:tc>
      </w:tr>
      <w:tr w:rsidR="00330FDC" w:rsidRPr="00330FDC" w14:paraId="5EBDEFDD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8DEE0" w14:textId="77777777" w:rsidR="00B91FF3" w:rsidRPr="00330FDC" w:rsidRDefault="00FD4B8E" w:rsidP="00330FDC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F38C" w14:textId="67CF8EA2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Objective and rationale: </w:t>
            </w: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food safety, [ ] animal health, [X] plant protection, [ ] protect humans from animal/plant pest or disease, [ ] protect territory from other damage from pests.</w:t>
            </w:r>
          </w:p>
        </w:tc>
      </w:tr>
      <w:tr w:rsidR="00330FDC" w:rsidRPr="00330FDC" w14:paraId="7FD92BA8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7DF5B" w14:textId="77777777" w:rsidR="00B91FF3" w:rsidRPr="00330FDC" w:rsidRDefault="00FD4B8E" w:rsidP="00330FDC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6EFC4" w14:textId="48BEDB68" w:rsidR="00330FDC" w:rsidRPr="00330FDC" w:rsidRDefault="00FD4B8E" w:rsidP="00330FDC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14:paraId="1F79A938" w14:textId="2BBD2421" w:rsidR="00330FDC" w:rsidRPr="00330FDC" w:rsidRDefault="00330FDC" w:rsidP="00330FDC">
            <w:pPr>
              <w:spacing w:after="120"/>
              <w:ind w:left="720" w:hanging="720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7BCC9199" w14:textId="670C5109" w:rsidR="00330FDC" w:rsidRPr="00330FDC" w:rsidRDefault="00330FDC" w:rsidP="00330FDC">
            <w:pPr>
              <w:spacing w:after="120"/>
              <w:ind w:left="720" w:hanging="720"/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 xml:space="preserve">World Organisation for Animal Health (OIE)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04AE2975" w14:textId="5C2D00F6" w:rsidR="00B91FF3" w:rsidRPr="00330FDC" w:rsidRDefault="00FD4B8E" w:rsidP="00330FDC">
            <w:pPr>
              <w:spacing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  <w:iCs/>
              </w:rPr>
              <w:t>(</w:t>
            </w:r>
            <w:proofErr w:type="gramStart"/>
            <w:r>
              <w:rPr>
                <w:b/>
                <w:i/>
                <w:iCs/>
              </w:rPr>
              <w:t>e.g.</w:t>
            </w:r>
            <w:proofErr w:type="gramEnd"/>
            <w:r>
              <w:rPr>
                <w:b/>
                <w:i/>
                <w:iCs/>
              </w:rPr>
              <w:t xml:space="preserve"> ISPM No.)</w:t>
            </w:r>
            <w:r>
              <w:rPr>
                <w:b/>
              </w:rPr>
              <w:t xml:space="preserve">: </w:t>
            </w:r>
            <w:r>
              <w:t>ISPM Nos. 1, 2, 11, 20 and 21</w:t>
            </w:r>
          </w:p>
          <w:p w14:paraId="2879125F" w14:textId="7FD023F4" w:rsidR="00B91FF3" w:rsidRPr="00330FDC" w:rsidRDefault="00330FDC" w:rsidP="00330FDC">
            <w:pPr>
              <w:spacing w:after="120"/>
              <w:ind w:left="720" w:hanging="720"/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>None</w:t>
            </w:r>
          </w:p>
          <w:p w14:paraId="47C28813" w14:textId="77777777" w:rsidR="00B91FF3" w:rsidRPr="00330FDC" w:rsidRDefault="00FD4B8E" w:rsidP="00330FDC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14:paraId="0CEB1846" w14:textId="785E0063" w:rsidR="00B91FF3" w:rsidRPr="00330FDC" w:rsidRDefault="00FD4B8E" w:rsidP="00330FDC">
            <w:pPr>
              <w:spacing w:after="120"/>
              <w:rPr>
                <w:bCs/>
              </w:rPr>
            </w:pPr>
            <w:r>
              <w:rPr>
                <w:b/>
              </w:rPr>
              <w:t xml:space="preserve">[X] Yes </w:t>
            </w: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No</w:t>
            </w:r>
          </w:p>
          <w:p w14:paraId="320EE0F7" w14:textId="0B31F5AD" w:rsidR="00B91FF3" w:rsidRPr="00330FDC" w:rsidRDefault="00FD4B8E" w:rsidP="00330FDC">
            <w:pPr>
              <w:spacing w:before="240" w:after="120"/>
              <w:rPr>
                <w:b/>
              </w:rPr>
            </w:pPr>
            <w:r>
              <w:rPr>
                <w:b/>
              </w:rPr>
              <w:lastRenderedPageBreak/>
              <w:t xml:space="preserve">If no, describe, whenever possible, </w:t>
            </w:r>
            <w:proofErr w:type="gramStart"/>
            <w:r>
              <w:rPr>
                <w:b/>
              </w:rPr>
              <w:t>how</w:t>
            </w:r>
            <w:proofErr w:type="gramEnd"/>
            <w:r>
              <w:rPr>
                <w:b/>
              </w:rPr>
              <w:t xml:space="preserve"> and why it deviates from the international standard:</w:t>
            </w:r>
          </w:p>
        </w:tc>
      </w:tr>
      <w:tr w:rsidR="00330FDC" w:rsidRPr="00330FDC" w14:paraId="109F7EDD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CDA9F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BD2B6" w14:textId="715B50A6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330FDC" w:rsidRPr="00330FDC" w14:paraId="471EBB13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2A9BE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6C67A" w14:textId="345050FC" w:rsidR="00B91FF3" w:rsidRPr="00330FDC" w:rsidRDefault="00FD4B8E" w:rsidP="00330FDC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  <w:p w14:paraId="79B8F1BC" w14:textId="5AB717BB" w:rsidR="00B91FF3" w:rsidRPr="00330FDC" w:rsidRDefault="00FD4B8E" w:rsidP="00330FDC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</w:tc>
      </w:tr>
      <w:tr w:rsidR="00330FDC" w:rsidRPr="00330FDC" w14:paraId="083DF66A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B9276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E6214" w14:textId="7B5A4347" w:rsidR="00B91FF3" w:rsidRPr="00330FDC" w:rsidRDefault="00FD4B8E" w:rsidP="00330FDC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</w:t>
            </w: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Six months from date of publication,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 xml:space="preserve">Upon publication in the Official Journal, </w:t>
            </w:r>
            <w:r>
              <w:rPr>
                <w:i/>
                <w:iCs/>
              </w:rPr>
              <w:t xml:space="preserve">El </w:t>
            </w:r>
            <w:proofErr w:type="spellStart"/>
            <w:r>
              <w:rPr>
                <w:i/>
                <w:iCs/>
              </w:rPr>
              <w:t>Peruano</w:t>
            </w:r>
            <w:proofErr w:type="spellEnd"/>
          </w:p>
          <w:p w14:paraId="64756F5C" w14:textId="70E90804" w:rsidR="00B91FF3" w:rsidRPr="00330FDC" w:rsidRDefault="00330FDC" w:rsidP="00330FDC">
            <w:pPr>
              <w:spacing w:after="120"/>
              <w:ind w:left="607" w:hanging="607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  <w:bCs/>
              </w:rPr>
              <w:tab/>
              <w:t>Trade facilitating measure</w:t>
            </w:r>
          </w:p>
        </w:tc>
      </w:tr>
      <w:tr w:rsidR="00330FDC" w:rsidRPr="00330FDC" w14:paraId="0820FF4A" w14:textId="77777777" w:rsidTr="00330FD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2F9C1" w14:textId="77777777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43242" w14:textId="1D304144" w:rsidR="00B91FF3" w:rsidRPr="00330FDC" w:rsidRDefault="00FD4B8E" w:rsidP="00330FDC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9 May 2022</w:t>
            </w:r>
          </w:p>
          <w:p w14:paraId="0B990351" w14:textId="5A0F208F" w:rsidR="00B91FF3" w:rsidRPr="00330FDC" w:rsidRDefault="00FD4B8E" w:rsidP="00330FDC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</w:tc>
      </w:tr>
      <w:tr w:rsidR="0081702F" w:rsidRPr="00330FDC" w14:paraId="26188A4A" w14:textId="77777777" w:rsidTr="00330FD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E6A95" w14:textId="77777777" w:rsidR="00B91FF3" w:rsidRPr="00330FDC" w:rsidRDefault="00FD4B8E" w:rsidP="00330FDC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67616" w14:textId="76C35B77" w:rsidR="00330FDC" w:rsidRPr="00330FDC" w:rsidRDefault="00FD4B8E" w:rsidP="00330FDC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1F3C083B" w14:textId="4EED20C1" w:rsidR="0081702F" w:rsidRPr="00335D75" w:rsidRDefault="00FD4B8E" w:rsidP="00330FDC">
            <w:pPr>
              <w:keepNext/>
              <w:keepLines/>
              <w:rPr>
                <w:lang w:val="es-ES"/>
              </w:rPr>
            </w:pPr>
            <w:r w:rsidRPr="00335D75">
              <w:rPr>
                <w:lang w:val="es-ES"/>
              </w:rPr>
              <w:t>Text available from:</w:t>
            </w:r>
          </w:p>
          <w:p w14:paraId="5D1486D7" w14:textId="74BDD3C1" w:rsidR="0081702F" w:rsidRPr="00335D75" w:rsidRDefault="00FD4B8E" w:rsidP="00330FDC">
            <w:pPr>
              <w:keepNext/>
              <w:keepLines/>
              <w:rPr>
                <w:lang w:val="es-ES"/>
              </w:rPr>
            </w:pPr>
            <w:r w:rsidRPr="00335D75">
              <w:rPr>
                <w:lang w:val="es-ES"/>
              </w:rPr>
              <w:t>Julio Miguel Vivas Bancallan</w:t>
            </w:r>
          </w:p>
          <w:p w14:paraId="7785C3EA" w14:textId="77777777" w:rsidR="0081702F" w:rsidRPr="00335D75" w:rsidRDefault="00FD4B8E" w:rsidP="00330FDC">
            <w:pPr>
              <w:keepNext/>
              <w:keepLines/>
              <w:rPr>
                <w:lang w:val="es-ES"/>
              </w:rPr>
            </w:pPr>
            <w:r w:rsidRPr="00335D75">
              <w:rPr>
                <w:i/>
                <w:iCs/>
                <w:lang w:val="es-ES"/>
              </w:rPr>
              <w:t>Director(e) de la Subdirección de Cuarentena Vegetal</w:t>
            </w:r>
            <w:r w:rsidRPr="00335D75">
              <w:rPr>
                <w:lang w:val="es-ES"/>
              </w:rPr>
              <w:t xml:space="preserve"> (Director of the Sub-Directorate of Plant Quarantine), SENASA</w:t>
            </w:r>
          </w:p>
          <w:p w14:paraId="61B9D1BB" w14:textId="40423324" w:rsidR="0081702F" w:rsidRPr="00335D75" w:rsidRDefault="00FD4B8E" w:rsidP="00330FDC">
            <w:pPr>
              <w:keepNext/>
              <w:keepLines/>
              <w:rPr>
                <w:lang w:val="es-ES"/>
              </w:rPr>
            </w:pPr>
            <w:r w:rsidRPr="00335D75">
              <w:rPr>
                <w:lang w:val="es-ES"/>
              </w:rPr>
              <w:t>Av. La Molina Nº 1915, Lima 12, Lima, Peru</w:t>
            </w:r>
          </w:p>
          <w:p w14:paraId="30AFD82A" w14:textId="0176D9B6" w:rsidR="0081702F" w:rsidRPr="00330FDC" w:rsidRDefault="00FD4B8E" w:rsidP="00330FDC">
            <w:pPr>
              <w:keepNext/>
              <w:keepLines/>
            </w:pPr>
            <w:r>
              <w:t>Tel.: (+511) 313 3300, Ext. 6142</w:t>
            </w:r>
          </w:p>
          <w:p w14:paraId="650485F1" w14:textId="1E4E19AB" w:rsidR="0081702F" w:rsidRPr="00330FDC" w:rsidRDefault="00FD4B8E" w:rsidP="00330FDC">
            <w:pPr>
              <w:keepNext/>
              <w:keepLines/>
            </w:pPr>
            <w:r>
              <w:t>Email: jvivas@senasa.gob.pe</w:t>
            </w:r>
          </w:p>
          <w:p w14:paraId="799361B6" w14:textId="0D835388" w:rsidR="0081702F" w:rsidRPr="00330FDC" w:rsidRDefault="00FD4B8E" w:rsidP="00330FDC">
            <w:pPr>
              <w:keepNext/>
              <w:keepLines/>
              <w:spacing w:after="120"/>
            </w:pPr>
            <w:r>
              <w:t>SPS contact point: notificacionesmsf@senasa.gob.pe</w:t>
            </w:r>
          </w:p>
        </w:tc>
      </w:tr>
      <w:bookmarkEnd w:id="8"/>
    </w:tbl>
    <w:p w14:paraId="167E0670" w14:textId="77777777" w:rsidR="00337700" w:rsidRPr="00330FDC" w:rsidRDefault="00337700" w:rsidP="00330FDC"/>
    <w:sectPr w:rsidR="00337700" w:rsidRPr="00330FDC" w:rsidSect="00330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CA84" w14:textId="77777777" w:rsidR="0009582B" w:rsidRPr="00330FDC" w:rsidRDefault="00FD4B8E">
      <w:bookmarkStart w:id="4" w:name="_Hlk98233600"/>
      <w:bookmarkStart w:id="5" w:name="_Hlk98233601"/>
      <w:r w:rsidRPr="00330FDC">
        <w:separator/>
      </w:r>
      <w:bookmarkEnd w:id="4"/>
      <w:bookmarkEnd w:id="5"/>
    </w:p>
  </w:endnote>
  <w:endnote w:type="continuationSeparator" w:id="0">
    <w:p w14:paraId="4695D9FF" w14:textId="77777777" w:rsidR="0009582B" w:rsidRPr="00330FDC" w:rsidRDefault="00FD4B8E">
      <w:bookmarkStart w:id="6" w:name="_Hlk98233602"/>
      <w:bookmarkStart w:id="7" w:name="_Hlk98233603"/>
      <w:r w:rsidRPr="00330FD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28A5" w14:textId="23C1BACA" w:rsidR="00B91FF3" w:rsidRPr="00330FDC" w:rsidRDefault="00330FDC" w:rsidP="00330FDC">
    <w:pPr>
      <w:pStyle w:val="Footer"/>
    </w:pPr>
    <w:bookmarkStart w:id="13" w:name="_Hlk98233588"/>
    <w:bookmarkStart w:id="14" w:name="_Hlk98233589"/>
    <w:r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6770" w14:textId="46AED8F8" w:rsidR="00DD65B2" w:rsidRPr="00330FDC" w:rsidRDefault="00330FDC" w:rsidP="00330FDC">
    <w:pPr>
      <w:pStyle w:val="Footer"/>
    </w:pPr>
    <w:bookmarkStart w:id="15" w:name="_Hlk98233590"/>
    <w:bookmarkStart w:id="16" w:name="_Hlk98233591"/>
    <w:r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D6E0" w14:textId="246AFE8F" w:rsidR="00DD65B2" w:rsidRPr="00330FDC" w:rsidRDefault="00330FDC" w:rsidP="00330FDC">
    <w:pPr>
      <w:pStyle w:val="Footer"/>
    </w:pPr>
    <w:bookmarkStart w:id="19" w:name="_Hlk98233594"/>
    <w:bookmarkStart w:id="20" w:name="_Hlk98233595"/>
    <w:r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AA16" w14:textId="77777777" w:rsidR="0009582B" w:rsidRPr="00330FDC" w:rsidRDefault="00FD4B8E">
      <w:bookmarkStart w:id="0" w:name="_Hlk98233596"/>
      <w:bookmarkStart w:id="1" w:name="_Hlk98233597"/>
      <w:r w:rsidRPr="00330FDC">
        <w:separator/>
      </w:r>
      <w:bookmarkEnd w:id="0"/>
      <w:bookmarkEnd w:id="1"/>
    </w:p>
  </w:footnote>
  <w:footnote w:type="continuationSeparator" w:id="0">
    <w:p w14:paraId="42DBC009" w14:textId="77777777" w:rsidR="0009582B" w:rsidRPr="00330FDC" w:rsidRDefault="00FD4B8E">
      <w:bookmarkStart w:id="2" w:name="_Hlk98233598"/>
      <w:bookmarkStart w:id="3" w:name="_Hlk98233599"/>
      <w:r w:rsidRPr="00330FD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B9E2" w14:textId="77777777" w:rsidR="00330FDC" w:rsidRPr="00330FDC" w:rsidRDefault="00330FDC" w:rsidP="00330FDC">
    <w:pPr>
      <w:pStyle w:val="Header"/>
      <w:spacing w:after="240"/>
      <w:jc w:val="center"/>
    </w:pPr>
    <w:bookmarkStart w:id="9" w:name="_Hlk98233584"/>
    <w:bookmarkStart w:id="10" w:name="_Hlk98233585"/>
    <w:r>
      <w:t>G/SPS/N/PER/972</w:t>
    </w:r>
  </w:p>
  <w:p w14:paraId="7999FD59" w14:textId="77777777" w:rsidR="00330FDC" w:rsidRPr="00330FDC" w:rsidRDefault="00330FDC" w:rsidP="00330FDC">
    <w:pPr>
      <w:pStyle w:val="Header"/>
      <w:pBdr>
        <w:bottom w:val="single" w:sz="4" w:space="1" w:color="auto"/>
      </w:pBdr>
      <w:jc w:val="center"/>
    </w:pPr>
    <w:r>
      <w:t xml:space="preserve">- </w:t>
    </w:r>
    <w:r w:rsidRPr="00330FDC">
      <w:fldChar w:fldCharType="begin"/>
    </w:r>
    <w:r w:rsidRPr="00330FDC">
      <w:instrText xml:space="preserve"> PAGE  \* Arabic  \* MERGEFORMAT </w:instrText>
    </w:r>
    <w:r w:rsidRPr="00330FDC">
      <w:fldChar w:fldCharType="separate"/>
    </w:r>
    <w:r w:rsidRPr="00330FDC">
      <w:t>1</w:t>
    </w:r>
    <w:r w:rsidRPr="00330FDC">
      <w:fldChar w:fldCharType="end"/>
    </w:r>
    <w:r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D7BE" w14:textId="77777777" w:rsidR="00330FDC" w:rsidRPr="00330FDC" w:rsidRDefault="00330FDC" w:rsidP="00330FDC">
    <w:pPr>
      <w:pStyle w:val="Header"/>
      <w:spacing w:after="240"/>
      <w:jc w:val="center"/>
    </w:pPr>
    <w:bookmarkStart w:id="11" w:name="_Hlk98233586"/>
    <w:bookmarkStart w:id="12" w:name="_Hlk98233587"/>
    <w:r>
      <w:t>G/SPS/N/PER/972</w:t>
    </w:r>
  </w:p>
  <w:p w14:paraId="4C589BB8" w14:textId="77777777" w:rsidR="00330FDC" w:rsidRPr="00330FDC" w:rsidRDefault="00330FDC" w:rsidP="00330FDC">
    <w:pPr>
      <w:pStyle w:val="Header"/>
      <w:pBdr>
        <w:bottom w:val="single" w:sz="4" w:space="1" w:color="auto"/>
      </w:pBdr>
      <w:jc w:val="center"/>
    </w:pPr>
    <w:r>
      <w:t xml:space="preserve">- </w:t>
    </w:r>
    <w:r w:rsidRPr="00330FDC">
      <w:fldChar w:fldCharType="begin"/>
    </w:r>
    <w:r w:rsidRPr="00330FDC">
      <w:instrText xml:space="preserve"> PAGE  \* Arabic  \* MERGEFORMAT </w:instrText>
    </w:r>
    <w:r w:rsidRPr="00330FDC">
      <w:fldChar w:fldCharType="separate"/>
    </w:r>
    <w:r w:rsidRPr="00330FDC">
      <w:t>1</w:t>
    </w:r>
    <w:r w:rsidRPr="00330FDC">
      <w:fldChar w:fldCharType="end"/>
    </w:r>
    <w:r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30FDC" w:rsidRPr="00330FDC" w14:paraId="286423FA" w14:textId="77777777" w:rsidTr="00330FD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17177D" w14:textId="77777777" w:rsidR="00330FDC" w:rsidRPr="00330FDC" w:rsidRDefault="00330FDC" w:rsidP="00330FDC">
          <w:pPr>
            <w:rPr>
              <w:rFonts w:eastAsia="Verdana" w:cs="Verdana"/>
              <w:noProof/>
              <w:szCs w:val="18"/>
            </w:rPr>
          </w:pPr>
          <w:bookmarkStart w:id="17" w:name="_Hlk98233592"/>
          <w:bookmarkStart w:id="18" w:name="_Hlk9823359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ED0EF9" w14:textId="77777777" w:rsidR="00330FDC" w:rsidRPr="00330FDC" w:rsidRDefault="00330FDC" w:rsidP="00330FD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30FDC" w:rsidRPr="00330FDC" w14:paraId="22537071" w14:textId="77777777" w:rsidTr="00330FD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4C4E62B" w14:textId="0B594660" w:rsidR="00330FDC" w:rsidRPr="00330FDC" w:rsidRDefault="00330FDC" w:rsidP="00330FDC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</w:rPr>
            <w:drawing>
              <wp:inline distT="0" distB="0" distL="0" distR="0" wp14:anchorId="7AED821A" wp14:editId="3380E2F6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BEC9E0" w14:textId="77777777" w:rsidR="00330FDC" w:rsidRPr="00330FDC" w:rsidRDefault="00330FDC" w:rsidP="00330FD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30FDC" w:rsidRPr="00330FDC" w14:paraId="4CB35548" w14:textId="77777777" w:rsidTr="00330FD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60D5F43" w14:textId="77777777" w:rsidR="00330FDC" w:rsidRPr="00330FDC" w:rsidRDefault="00330FDC" w:rsidP="00330FD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0C80BA" w14:textId="42890543" w:rsidR="00330FDC" w:rsidRPr="00330FDC" w:rsidRDefault="00330FDC" w:rsidP="00330FDC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G/SPS/N/PER/972</w:t>
          </w:r>
        </w:p>
      </w:tc>
    </w:tr>
    <w:tr w:rsidR="00330FDC" w:rsidRPr="00330FDC" w14:paraId="513D57F8" w14:textId="77777777" w:rsidTr="00330FD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6DB92C9" w14:textId="77777777" w:rsidR="00330FDC" w:rsidRPr="00330FDC" w:rsidRDefault="00330FDC" w:rsidP="00330FD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9AE484" w14:textId="1399D236" w:rsidR="00330FDC" w:rsidRPr="00330FDC" w:rsidRDefault="00330FDC" w:rsidP="00330FDC">
          <w:pPr>
            <w:jc w:val="right"/>
            <w:rPr>
              <w:rFonts w:eastAsia="Verdana" w:cs="Verdana"/>
              <w:szCs w:val="18"/>
            </w:rPr>
          </w:pPr>
          <w:r>
            <w:t>10 March 2022</w:t>
          </w:r>
        </w:p>
      </w:tc>
    </w:tr>
    <w:tr w:rsidR="00330FDC" w:rsidRPr="00330FDC" w14:paraId="6BCB3C13" w14:textId="77777777" w:rsidTr="00330FD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64B1E4" w14:textId="5B2428F9" w:rsidR="00330FDC" w:rsidRPr="00330FDC" w:rsidRDefault="00330FDC" w:rsidP="00330FDC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335D75">
            <w:rPr>
              <w:color w:val="FF0000"/>
              <w:szCs w:val="18"/>
            </w:rPr>
            <w:t>2153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09533D" w14:textId="116E3DE6" w:rsidR="00330FDC" w:rsidRPr="00330FDC" w:rsidRDefault="00330FDC" w:rsidP="00330FDC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330FDC">
            <w:rPr>
              <w:rFonts w:eastAsia="Verdana" w:cs="Verdana"/>
              <w:szCs w:val="18"/>
            </w:rPr>
            <w:fldChar w:fldCharType="begin"/>
          </w:r>
          <w:r w:rsidRPr="00330FD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30FDC">
            <w:rPr>
              <w:rFonts w:eastAsia="Verdana" w:cs="Verdana"/>
              <w:szCs w:val="18"/>
            </w:rPr>
            <w:fldChar w:fldCharType="separate"/>
          </w:r>
          <w:r w:rsidRPr="00330FDC">
            <w:rPr>
              <w:rFonts w:eastAsia="Verdana" w:cs="Verdana"/>
              <w:szCs w:val="18"/>
            </w:rPr>
            <w:t>1</w:t>
          </w:r>
          <w:r w:rsidRPr="00330FDC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330FDC">
            <w:rPr>
              <w:rFonts w:eastAsia="Verdana" w:cs="Verdana"/>
              <w:szCs w:val="18"/>
            </w:rPr>
            <w:fldChar w:fldCharType="begin"/>
          </w:r>
          <w:r w:rsidRPr="00330FD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30FDC">
            <w:rPr>
              <w:rFonts w:eastAsia="Verdana" w:cs="Verdana"/>
              <w:szCs w:val="18"/>
            </w:rPr>
            <w:fldChar w:fldCharType="separate"/>
          </w:r>
          <w:r w:rsidRPr="00330FDC">
            <w:rPr>
              <w:rFonts w:eastAsia="Verdana" w:cs="Verdana"/>
              <w:szCs w:val="18"/>
            </w:rPr>
            <w:t>1</w:t>
          </w:r>
          <w:r w:rsidRPr="00330FDC">
            <w:rPr>
              <w:rFonts w:eastAsia="Verdana" w:cs="Verdana"/>
              <w:szCs w:val="18"/>
            </w:rPr>
            <w:fldChar w:fldCharType="end"/>
          </w:r>
        </w:p>
      </w:tc>
    </w:tr>
    <w:tr w:rsidR="00330FDC" w:rsidRPr="00330FDC" w14:paraId="1CE332DF" w14:textId="77777777" w:rsidTr="00330FD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CC9AD6" w14:textId="4FDD9BDD" w:rsidR="00330FDC" w:rsidRPr="00330FDC" w:rsidRDefault="00330FDC" w:rsidP="00330FDC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5D0059" w14:textId="728FD83F" w:rsidR="00330FDC" w:rsidRPr="00330FDC" w:rsidRDefault="00330FDC" w:rsidP="00330FDC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17"/>
    <w:bookmarkEnd w:id="18"/>
  </w:tbl>
  <w:p w14:paraId="4F1A3723" w14:textId="77777777" w:rsidR="00DD65B2" w:rsidRPr="00330FDC" w:rsidRDefault="00DD65B2" w:rsidP="00330F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2C49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47E322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84E82E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C1CD9CA"/>
    <w:numStyleLink w:val="LegalHeadings"/>
  </w:abstractNum>
  <w:abstractNum w:abstractNumId="14" w15:restartNumberingAfterBreak="0">
    <w:nsid w:val="57551E12"/>
    <w:multiLevelType w:val="multilevel"/>
    <w:tmpl w:val="7C1CD9C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582B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0FDC"/>
    <w:rsid w:val="00334600"/>
    <w:rsid w:val="00335D75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702F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1903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5CA4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F0891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501A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4661C"/>
    <w:rsid w:val="00F55769"/>
    <w:rsid w:val="00F84BAB"/>
    <w:rsid w:val="00F854DF"/>
    <w:rsid w:val="00F94181"/>
    <w:rsid w:val="00F94FC2"/>
    <w:rsid w:val="00FB17AE"/>
    <w:rsid w:val="00FC4ECA"/>
    <w:rsid w:val="00FD23EE"/>
    <w:rsid w:val="00FD4B8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08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30FD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30FD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30FD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30FD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30FD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30FD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30FD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30FD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30FD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30FD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0FD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30FD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30FD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30FD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30FD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30FD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30FD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30FD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30FD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D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30FD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30FD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30FD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30FD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30FD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30FD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30FD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30FD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30FD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30FD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30FDC"/>
    <w:rPr>
      <w:szCs w:val="20"/>
    </w:rPr>
  </w:style>
  <w:style w:type="character" w:customStyle="1" w:styleId="EndnoteTextChar">
    <w:name w:val="Endnote Text Char"/>
    <w:link w:val="EndnoteText"/>
    <w:uiPriority w:val="49"/>
    <w:rsid w:val="00330FD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30FD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30FD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30FD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30FD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30FDC"/>
    <w:pPr>
      <w:ind w:left="567" w:right="567" w:firstLine="0"/>
    </w:pPr>
  </w:style>
  <w:style w:type="character" w:styleId="FootnoteReference">
    <w:name w:val="footnote reference"/>
    <w:uiPriority w:val="5"/>
    <w:rsid w:val="00330FD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30FD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30FD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30FDC"/>
    <w:pPr>
      <w:numPr>
        <w:numId w:val="6"/>
      </w:numPr>
    </w:pPr>
  </w:style>
  <w:style w:type="paragraph" w:styleId="ListBullet">
    <w:name w:val="List Bullet"/>
    <w:basedOn w:val="Normal"/>
    <w:uiPriority w:val="1"/>
    <w:rsid w:val="00330FD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30FD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30FD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30FD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30FD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30FDC"/>
    <w:pPr>
      <w:ind w:left="720"/>
      <w:contextualSpacing/>
    </w:pPr>
  </w:style>
  <w:style w:type="numbering" w:customStyle="1" w:styleId="ListBullets">
    <w:name w:val="ListBullets"/>
    <w:uiPriority w:val="99"/>
    <w:rsid w:val="00330FD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30FD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30FD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30FD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30FD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30FD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30FD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30FD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30FD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30FD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30FD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30FD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30FD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30FD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30FD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30FD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30FD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30FD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30FD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30F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30F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30FD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30FD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30FDC"/>
  </w:style>
  <w:style w:type="paragraph" w:styleId="BlockText">
    <w:name w:val="Block Text"/>
    <w:basedOn w:val="Normal"/>
    <w:uiPriority w:val="99"/>
    <w:semiHidden/>
    <w:unhideWhenUsed/>
    <w:rsid w:val="00330F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0FD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0F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0F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0F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0F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0FD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30FD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30F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0FD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30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FD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30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30FD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0FDC"/>
  </w:style>
  <w:style w:type="character" w:customStyle="1" w:styleId="DateChar">
    <w:name w:val="Date Char"/>
    <w:basedOn w:val="DefaultParagraphFont"/>
    <w:link w:val="Date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0F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0FD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0F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30FD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30F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0F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30FD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30FD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0F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0FD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30FD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30FD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30FD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30FD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0FD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0FD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30FD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30FD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30FD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30FD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30FD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30FD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30FD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30FD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30FD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30FD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30FD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30F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0F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30FD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30F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30FD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30FD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30FDC"/>
    <w:rPr>
      <w:lang w:val="en-GB"/>
    </w:rPr>
  </w:style>
  <w:style w:type="paragraph" w:styleId="List">
    <w:name w:val="List"/>
    <w:basedOn w:val="Normal"/>
    <w:uiPriority w:val="99"/>
    <w:semiHidden/>
    <w:unhideWhenUsed/>
    <w:rsid w:val="00330F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30F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30F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30F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30FD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30F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0F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0F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0F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0F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30FD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30FD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30FD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30FD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30FD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30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0FD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0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0FD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30FD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0F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0FD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0F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30FD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30FD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30FD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FD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30F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30FD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0F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0F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0FD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30FD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30FD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30FD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30FD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0FD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0FD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0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0F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0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0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0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0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0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0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0F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0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0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0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0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0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0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30FD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0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0FD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0F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0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0FD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0F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0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0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0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0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0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0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0F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0FD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0FD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0FD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0FD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0FD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0FD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30FD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30F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0F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0F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0F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0F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30FD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30FD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30F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30FD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30FD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2044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489</Words>
  <Characters>2894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5</cp:revision>
  <dcterms:created xsi:type="dcterms:W3CDTF">2022-03-15T09:45:00Z</dcterms:created>
  <dcterms:modified xsi:type="dcterms:W3CDTF">2022-03-15T11:00:00Z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8784b936-7839-4639-b5d0-2f84b9cfdad3</vt:lpwstr>
  </property>
  <property fmtid="{D5CDD505-2E9C-101B-9397-08002B2CF9AE}" pid="3" name="WTOCLASSIFICATION">
    <vt:lpwstr>WTO OFFICIAL</vt:lpwstr>
  </property>
</Properties>
</file>