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CB825" w14:textId="37D17E0B" w:rsidR="00152750" w:rsidRPr="005F06ED" w:rsidRDefault="005F06ED" w:rsidP="005F06ED">
      <w:pPr>
        <w:pStyle w:val="Titre"/>
        <w:rPr>
          <w:caps w:val="0"/>
          <w:kern w:val="0"/>
        </w:rPr>
      </w:pPr>
      <w:r w:rsidRPr="005F06ED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5F06ED" w:rsidRPr="005F06ED" w14:paraId="7051CA84" w14:textId="77777777" w:rsidTr="005F06ED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810A1C" w14:textId="77777777" w:rsidR="00152750" w:rsidRPr="005F06ED" w:rsidRDefault="003E3122" w:rsidP="005F06ED">
            <w:pPr>
              <w:spacing w:before="120" w:after="120"/>
            </w:pPr>
            <w:r w:rsidRPr="005F06ED">
              <w:rPr>
                <w:b/>
              </w:rPr>
              <w:t>1.</w:t>
            </w:r>
          </w:p>
        </w:tc>
        <w:tc>
          <w:tcPr>
            <w:tcW w:w="8275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D7D29" w14:textId="3F89DA30" w:rsidR="00152750" w:rsidRPr="005F06ED" w:rsidRDefault="003E3122" w:rsidP="005F06ED">
            <w:pPr>
              <w:spacing w:before="120" w:after="120"/>
            </w:pPr>
            <w:r w:rsidRPr="005F06ED">
              <w:rPr>
                <w:b/>
                <w:bCs/>
              </w:rPr>
              <w:t>Notifying Member</w:t>
            </w:r>
            <w:r w:rsidR="005F06ED" w:rsidRPr="005F06ED">
              <w:rPr>
                <w:b/>
                <w:bCs/>
              </w:rPr>
              <w:t xml:space="preserve">: </w:t>
            </w:r>
            <w:r w:rsidR="005F06ED" w:rsidRPr="005F06ED">
              <w:rPr>
                <w:u w:val="single"/>
              </w:rPr>
              <w:t>P</w:t>
            </w:r>
            <w:r w:rsidRPr="005F06ED">
              <w:rPr>
                <w:u w:val="single"/>
              </w:rPr>
              <w:t>ERU</w:t>
            </w:r>
          </w:p>
          <w:p w14:paraId="22674F16" w14:textId="48564B3D" w:rsidR="00152750" w:rsidRPr="005F06ED" w:rsidRDefault="003E3122" w:rsidP="005F06ED">
            <w:pPr>
              <w:spacing w:after="120"/>
              <w:rPr>
                <w:b/>
              </w:rPr>
            </w:pPr>
            <w:r w:rsidRPr="005F06ED">
              <w:rPr>
                <w:b/>
              </w:rPr>
              <w:t>If applicable, name of local government involved:</w:t>
            </w:r>
          </w:p>
        </w:tc>
      </w:tr>
      <w:tr w:rsidR="005F06ED" w:rsidRPr="003E52E7" w14:paraId="36CEE8E7" w14:textId="77777777" w:rsidTr="005F06E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D32DC1" w14:textId="77777777" w:rsidR="00152750" w:rsidRPr="005F06ED" w:rsidRDefault="003E3122" w:rsidP="005F06ED">
            <w:pPr>
              <w:spacing w:before="120" w:after="120"/>
            </w:pPr>
            <w:r w:rsidRPr="005F06ED">
              <w:rPr>
                <w:b/>
              </w:rPr>
              <w:t>2.</w:t>
            </w:r>
          </w:p>
        </w:tc>
        <w:tc>
          <w:tcPr>
            <w:tcW w:w="8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8F0C13" w14:textId="1C6C33C7" w:rsidR="00152750" w:rsidRPr="003E52E7" w:rsidRDefault="003E3122" w:rsidP="005F06ED">
            <w:pPr>
              <w:spacing w:before="120" w:after="120"/>
              <w:rPr>
                <w:lang w:val="es-ES"/>
              </w:rPr>
            </w:pPr>
            <w:r w:rsidRPr="003E52E7">
              <w:rPr>
                <w:b/>
                <w:lang w:val="es-ES"/>
              </w:rPr>
              <w:t>Agency responsible</w:t>
            </w:r>
            <w:r w:rsidR="005F06ED" w:rsidRPr="003E52E7">
              <w:rPr>
                <w:b/>
                <w:lang w:val="es-ES"/>
              </w:rPr>
              <w:t xml:space="preserve">: </w:t>
            </w:r>
            <w:r w:rsidR="005F06ED" w:rsidRPr="003E52E7">
              <w:rPr>
                <w:i/>
                <w:iCs/>
                <w:lang w:val="es-ES"/>
              </w:rPr>
              <w:t>S</w:t>
            </w:r>
            <w:r w:rsidRPr="003E52E7">
              <w:rPr>
                <w:i/>
                <w:iCs/>
                <w:lang w:val="es-ES"/>
              </w:rPr>
              <w:t xml:space="preserve">ervicio Nacional de Sanidad Agraria, </w:t>
            </w:r>
            <w:r w:rsidRPr="003E52E7">
              <w:rPr>
                <w:lang w:val="es-ES"/>
              </w:rPr>
              <w:t>SENASA (National Agrarian Health Service)</w:t>
            </w:r>
          </w:p>
        </w:tc>
      </w:tr>
      <w:tr w:rsidR="005F06ED" w:rsidRPr="005F06ED" w14:paraId="38CCBEEA" w14:textId="77777777" w:rsidTr="005F06E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C9C201" w14:textId="77777777" w:rsidR="00152750" w:rsidRPr="005F06ED" w:rsidRDefault="003E3122" w:rsidP="005F06ED">
            <w:pPr>
              <w:spacing w:before="120" w:after="120"/>
            </w:pPr>
            <w:r w:rsidRPr="005F06ED">
              <w:rPr>
                <w:b/>
              </w:rPr>
              <w:t>3.</w:t>
            </w:r>
          </w:p>
        </w:tc>
        <w:tc>
          <w:tcPr>
            <w:tcW w:w="8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248344" w14:textId="44F30339" w:rsidR="00152750" w:rsidRPr="005F06ED" w:rsidRDefault="003E3122" w:rsidP="005F06ED">
            <w:pPr>
              <w:spacing w:before="120" w:after="120"/>
            </w:pPr>
            <w:r w:rsidRPr="005F06ED">
              <w:rPr>
                <w:b/>
              </w:rPr>
              <w:t>Products covered (provide tariff item number(s) as specified in national schedules deposited with the WTO</w:t>
            </w:r>
            <w:r w:rsidR="005F06ED" w:rsidRPr="005F06ED">
              <w:rPr>
                <w:b/>
              </w:rPr>
              <w:t>; I</w:t>
            </w:r>
            <w:r w:rsidRPr="005F06ED">
              <w:rPr>
                <w:b/>
              </w:rPr>
              <w:t>CS numbers should be provided in addition, where applicable)</w:t>
            </w:r>
            <w:r w:rsidR="005F06ED" w:rsidRPr="005F06ED">
              <w:rPr>
                <w:b/>
              </w:rPr>
              <w:t xml:space="preserve">: </w:t>
            </w:r>
            <w:r w:rsidR="005F06ED" w:rsidRPr="005F06ED">
              <w:t>L</w:t>
            </w:r>
            <w:r w:rsidRPr="005F06ED">
              <w:t>ive equine animals</w:t>
            </w:r>
          </w:p>
        </w:tc>
      </w:tr>
      <w:tr w:rsidR="005F06ED" w:rsidRPr="005F06ED" w14:paraId="2D800A04" w14:textId="77777777" w:rsidTr="005F06E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C4F079" w14:textId="77777777" w:rsidR="00152750" w:rsidRPr="005F06ED" w:rsidRDefault="003E3122" w:rsidP="005F06ED">
            <w:pPr>
              <w:spacing w:before="120" w:after="120"/>
              <w:rPr>
                <w:b/>
              </w:rPr>
            </w:pPr>
            <w:r w:rsidRPr="005F06ED">
              <w:rPr>
                <w:b/>
              </w:rPr>
              <w:t>4.</w:t>
            </w:r>
          </w:p>
        </w:tc>
        <w:tc>
          <w:tcPr>
            <w:tcW w:w="8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4A2727" w14:textId="77777777" w:rsidR="00152750" w:rsidRPr="005F06ED" w:rsidRDefault="003E3122" w:rsidP="005F06ED">
            <w:pPr>
              <w:spacing w:before="120" w:after="120"/>
              <w:rPr>
                <w:b/>
              </w:rPr>
            </w:pPr>
            <w:r w:rsidRPr="005F06ED">
              <w:rPr>
                <w:b/>
              </w:rPr>
              <w:t>Regions or countries likely to be affected, to the extent relevant or practicable:</w:t>
            </w:r>
          </w:p>
          <w:p w14:paraId="5B4A0086" w14:textId="50235807" w:rsidR="00F232A2" w:rsidRPr="005F06ED" w:rsidRDefault="005F06ED" w:rsidP="005F06ED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5F06ED">
              <w:rPr>
                <w:b/>
              </w:rPr>
              <w:t>[ ]</w:t>
            </w:r>
            <w:proofErr w:type="gramEnd"/>
            <w:r w:rsidR="00F232A2" w:rsidRPr="005F06ED">
              <w:rPr>
                <w:b/>
              </w:rPr>
              <w:tab/>
              <w:t>All trading partners</w:t>
            </w:r>
          </w:p>
          <w:p w14:paraId="798CE6D2" w14:textId="3991D242" w:rsidR="00152750" w:rsidRPr="005F06ED" w:rsidRDefault="003E3122" w:rsidP="005F06ED">
            <w:pPr>
              <w:spacing w:after="120"/>
              <w:ind w:left="607" w:hanging="607"/>
              <w:rPr>
                <w:b/>
              </w:rPr>
            </w:pPr>
            <w:r w:rsidRPr="005F06ED">
              <w:rPr>
                <w:b/>
              </w:rPr>
              <w:t>[X]</w:t>
            </w:r>
            <w:r w:rsidRPr="005F06ED">
              <w:rPr>
                <w:b/>
              </w:rPr>
              <w:tab/>
              <w:t>Specific regions or countries</w:t>
            </w:r>
            <w:r w:rsidR="005F06ED" w:rsidRPr="005F06ED">
              <w:rPr>
                <w:b/>
              </w:rPr>
              <w:t xml:space="preserve">: </w:t>
            </w:r>
            <w:r w:rsidR="005F06ED" w:rsidRPr="005F06ED">
              <w:t>E</w:t>
            </w:r>
            <w:r w:rsidRPr="005F06ED">
              <w:t>uropean Union</w:t>
            </w:r>
          </w:p>
        </w:tc>
      </w:tr>
      <w:tr w:rsidR="005F06ED" w:rsidRPr="005F06ED" w14:paraId="65567850" w14:textId="77777777" w:rsidTr="005F06E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0CFB85" w14:textId="77777777" w:rsidR="00152750" w:rsidRPr="005F06ED" w:rsidRDefault="003E3122" w:rsidP="005F06ED">
            <w:pPr>
              <w:spacing w:before="120" w:after="120"/>
            </w:pPr>
            <w:r w:rsidRPr="005F06ED">
              <w:rPr>
                <w:b/>
              </w:rPr>
              <w:t>5.</w:t>
            </w:r>
          </w:p>
        </w:tc>
        <w:tc>
          <w:tcPr>
            <w:tcW w:w="8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19DC69" w14:textId="2DCA2755" w:rsidR="00152750" w:rsidRPr="005F06ED" w:rsidRDefault="003E3122" w:rsidP="005F06ED">
            <w:pPr>
              <w:spacing w:before="120" w:after="120"/>
            </w:pPr>
            <w:r w:rsidRPr="005F06ED">
              <w:rPr>
                <w:b/>
              </w:rPr>
              <w:t>Title of the notified document</w:t>
            </w:r>
            <w:r w:rsidR="005F06ED" w:rsidRPr="005F06ED">
              <w:rPr>
                <w:b/>
              </w:rPr>
              <w:t xml:space="preserve">: </w:t>
            </w:r>
            <w:r w:rsidR="005F06ED" w:rsidRPr="005F06ED">
              <w:rPr>
                <w:i/>
                <w:iCs/>
              </w:rPr>
              <w:t>R</w:t>
            </w:r>
            <w:r w:rsidRPr="005F06ED">
              <w:rPr>
                <w:i/>
                <w:iCs/>
              </w:rPr>
              <w:t>ESOLUCION DIRECTORAL N° 0003</w:t>
            </w:r>
            <w:r w:rsidR="005F06ED" w:rsidRPr="005F06ED">
              <w:rPr>
                <w:i/>
                <w:iCs/>
              </w:rPr>
              <w:t>-</w:t>
            </w:r>
            <w:r w:rsidRPr="005F06ED">
              <w:rPr>
                <w:i/>
                <w:iCs/>
              </w:rPr>
              <w:t>2021</w:t>
            </w:r>
            <w:r w:rsidR="005F06ED" w:rsidRPr="005F06ED">
              <w:rPr>
                <w:i/>
                <w:iCs/>
              </w:rPr>
              <w:t>-</w:t>
            </w:r>
            <w:r w:rsidRPr="005F06ED">
              <w:rPr>
                <w:i/>
                <w:iCs/>
              </w:rPr>
              <w:t>MIDAGRI</w:t>
            </w:r>
            <w:r w:rsidR="005F06ED" w:rsidRPr="005F06ED">
              <w:rPr>
                <w:i/>
                <w:iCs/>
              </w:rPr>
              <w:t>-</w:t>
            </w:r>
            <w:r w:rsidRPr="005F06ED">
              <w:rPr>
                <w:i/>
                <w:iCs/>
              </w:rPr>
              <w:t>SENASA</w:t>
            </w:r>
            <w:r w:rsidR="005F06ED" w:rsidRPr="005F06ED">
              <w:rPr>
                <w:i/>
                <w:iCs/>
              </w:rPr>
              <w:t>-</w:t>
            </w:r>
            <w:r w:rsidRPr="005F06ED">
              <w:rPr>
                <w:i/>
                <w:iCs/>
              </w:rPr>
              <w:t>DSA</w:t>
            </w:r>
            <w:r w:rsidRPr="005F06ED">
              <w:t xml:space="preserve"> (Directorial Resolution </w:t>
            </w:r>
            <w:r w:rsidR="005F06ED" w:rsidRPr="005F06ED">
              <w:t xml:space="preserve">No. </w:t>
            </w:r>
            <w:r w:rsidRPr="005F06ED">
              <w:t>0003</w:t>
            </w:r>
            <w:r w:rsidR="005F06ED" w:rsidRPr="005F06ED">
              <w:t>-</w:t>
            </w:r>
            <w:r w:rsidRPr="005F06ED">
              <w:t>2021</w:t>
            </w:r>
            <w:r w:rsidR="005F06ED" w:rsidRPr="005F06ED">
              <w:t>-</w:t>
            </w:r>
            <w:r w:rsidRPr="005F06ED">
              <w:t>MIDAGRI</w:t>
            </w:r>
            <w:r w:rsidR="005F06ED" w:rsidRPr="005F06ED">
              <w:t>-</w:t>
            </w:r>
            <w:r w:rsidRPr="005F06ED">
              <w:t>SENASA</w:t>
            </w:r>
            <w:r w:rsidR="005F06ED" w:rsidRPr="005F06ED">
              <w:t>-</w:t>
            </w:r>
            <w:r w:rsidRPr="005F06ED">
              <w:t xml:space="preserve">DSA) </w:t>
            </w:r>
            <w:r w:rsidRPr="005F06ED">
              <w:rPr>
                <w:b/>
                <w:bCs/>
              </w:rPr>
              <w:t>Language(s)</w:t>
            </w:r>
            <w:r w:rsidR="005F06ED" w:rsidRPr="005F06ED">
              <w:rPr>
                <w:b/>
                <w:bCs/>
              </w:rPr>
              <w:t xml:space="preserve">: </w:t>
            </w:r>
            <w:r w:rsidR="005F06ED" w:rsidRPr="005F06ED">
              <w:t>S</w:t>
            </w:r>
            <w:r w:rsidRPr="005F06ED">
              <w:t xml:space="preserve">panish </w:t>
            </w:r>
            <w:r w:rsidRPr="005F06ED">
              <w:rPr>
                <w:b/>
                <w:bCs/>
              </w:rPr>
              <w:t>Number of pages</w:t>
            </w:r>
            <w:r w:rsidR="005F06ED" w:rsidRPr="005F06ED">
              <w:rPr>
                <w:b/>
                <w:bCs/>
              </w:rPr>
              <w:t xml:space="preserve">: </w:t>
            </w:r>
            <w:r w:rsidR="005F06ED" w:rsidRPr="005F06ED">
              <w:t>2</w:t>
            </w:r>
          </w:p>
          <w:p w14:paraId="7829595F" w14:textId="66BE6EF6" w:rsidR="00152750" w:rsidRPr="005F06ED" w:rsidRDefault="003E52E7" w:rsidP="005F06ED">
            <w:pPr>
              <w:spacing w:after="120"/>
              <w:rPr>
                <w:rStyle w:val="Lienhypertexte"/>
              </w:rPr>
            </w:pPr>
            <w:hyperlink r:id="rId8" w:tgtFrame="_blank" w:history="1">
              <w:r w:rsidR="005F06ED" w:rsidRPr="005F06ED">
                <w:rPr>
                  <w:rStyle w:val="Lienhypertexte"/>
                </w:rPr>
                <w:t>https://members.wto.org/crnattachments/2021/SPS/PER/21_1918_00_s.pdf</w:t>
              </w:r>
            </w:hyperlink>
          </w:p>
        </w:tc>
      </w:tr>
      <w:tr w:rsidR="005F06ED" w:rsidRPr="005F06ED" w14:paraId="427BD770" w14:textId="77777777" w:rsidTr="005F06E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5276FE" w14:textId="77777777" w:rsidR="00152750" w:rsidRPr="005F06ED" w:rsidRDefault="003E3122" w:rsidP="005F06ED">
            <w:pPr>
              <w:spacing w:before="120" w:after="120"/>
            </w:pPr>
            <w:r w:rsidRPr="005F06ED">
              <w:rPr>
                <w:b/>
              </w:rPr>
              <w:t>6.</w:t>
            </w:r>
          </w:p>
        </w:tc>
        <w:tc>
          <w:tcPr>
            <w:tcW w:w="8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ABD7A0" w14:textId="081C6579" w:rsidR="00502A7B" w:rsidRPr="005F06ED" w:rsidRDefault="003E3122" w:rsidP="005F06ED">
            <w:pPr>
              <w:spacing w:before="120" w:after="120"/>
            </w:pPr>
            <w:r w:rsidRPr="005F06ED">
              <w:rPr>
                <w:b/>
              </w:rPr>
              <w:t>Description of content</w:t>
            </w:r>
            <w:r w:rsidR="005F06ED" w:rsidRPr="005F06ED">
              <w:rPr>
                <w:b/>
              </w:rPr>
              <w:t xml:space="preserve">: </w:t>
            </w:r>
            <w:r w:rsidR="005F06ED" w:rsidRPr="005F06ED">
              <w:t>D</w:t>
            </w:r>
            <w:r w:rsidRPr="005F06ED">
              <w:t xml:space="preserve">irectorial Resolution </w:t>
            </w:r>
            <w:r w:rsidR="005F06ED" w:rsidRPr="005F06ED">
              <w:t xml:space="preserve">No. </w:t>
            </w:r>
            <w:r w:rsidRPr="005F06ED">
              <w:t>0003</w:t>
            </w:r>
            <w:r w:rsidR="005F06ED" w:rsidRPr="005F06ED">
              <w:t>-</w:t>
            </w:r>
            <w:r w:rsidRPr="005F06ED">
              <w:t>2021</w:t>
            </w:r>
            <w:r w:rsidR="005F06ED" w:rsidRPr="005F06ED">
              <w:t>-</w:t>
            </w:r>
            <w:r w:rsidRPr="005F06ED">
              <w:t>MIDAGRI</w:t>
            </w:r>
            <w:r w:rsidR="005F06ED" w:rsidRPr="005F06ED">
              <w:t>-</w:t>
            </w:r>
            <w:r w:rsidRPr="005F06ED">
              <w:t>SENASA</w:t>
            </w:r>
            <w:r w:rsidR="005F06ED" w:rsidRPr="005F06ED">
              <w:t>-</w:t>
            </w:r>
            <w:r w:rsidRPr="005F06ED">
              <w:t>DSA suspends, for 120 calendar days, the importation of live equine animals that may transmit or serve as a vehicle for the virus responsible for equine rhinopneumonitis disease, originating in European countries</w:t>
            </w:r>
            <w:r w:rsidR="005F06ED" w:rsidRPr="005F06ED">
              <w:t>. T</w:t>
            </w:r>
            <w:r w:rsidRPr="005F06ED">
              <w:t>he suspension period may be reduced or extended in accordance with the information received on the disease situation.</w:t>
            </w:r>
          </w:p>
        </w:tc>
      </w:tr>
      <w:tr w:rsidR="005F06ED" w:rsidRPr="005F06ED" w14:paraId="73447EC1" w14:textId="77777777" w:rsidTr="005F06E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04B403" w14:textId="77777777" w:rsidR="00152750" w:rsidRPr="005F06ED" w:rsidRDefault="003E3122" w:rsidP="005F06ED">
            <w:pPr>
              <w:spacing w:before="120" w:after="120"/>
              <w:rPr>
                <w:b/>
              </w:rPr>
            </w:pPr>
            <w:r w:rsidRPr="005F06ED">
              <w:rPr>
                <w:b/>
              </w:rPr>
              <w:t>7.</w:t>
            </w:r>
          </w:p>
        </w:tc>
        <w:tc>
          <w:tcPr>
            <w:tcW w:w="8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7AA623" w14:textId="79411F5A" w:rsidR="00152750" w:rsidRPr="005F06ED" w:rsidRDefault="003E3122" w:rsidP="005F06ED">
            <w:pPr>
              <w:spacing w:before="120" w:after="120"/>
            </w:pPr>
            <w:r w:rsidRPr="005F06ED">
              <w:rPr>
                <w:b/>
              </w:rPr>
              <w:t>Objective and rationale</w:t>
            </w:r>
            <w:r w:rsidR="005F06ED" w:rsidRPr="005F06ED">
              <w:rPr>
                <w:b/>
              </w:rPr>
              <w:t xml:space="preserve">: </w:t>
            </w:r>
            <w:proofErr w:type="gramStart"/>
            <w:r w:rsidR="005F06ED" w:rsidRPr="005F06ED">
              <w:rPr>
                <w:b/>
              </w:rPr>
              <w:t>[ ]</w:t>
            </w:r>
            <w:proofErr w:type="gramEnd"/>
            <w:r w:rsidRPr="005F06ED">
              <w:rPr>
                <w:b/>
              </w:rPr>
              <w:t xml:space="preserve"> food safety, [X] animal health, </w:t>
            </w:r>
            <w:r w:rsidR="005F06ED" w:rsidRPr="005F06ED">
              <w:rPr>
                <w:b/>
              </w:rPr>
              <w:t>[ ]</w:t>
            </w:r>
            <w:r w:rsidRPr="005F06ED">
              <w:rPr>
                <w:b/>
              </w:rPr>
              <w:t xml:space="preserve"> plant protection, </w:t>
            </w:r>
            <w:r w:rsidR="005F06ED" w:rsidRPr="005F06ED">
              <w:rPr>
                <w:b/>
              </w:rPr>
              <w:t>[ ]</w:t>
            </w:r>
            <w:r w:rsidRPr="005F06ED">
              <w:rPr>
                <w:b/>
              </w:rPr>
              <w:t xml:space="preserve"> protect humans from animal/plant pest or disease, </w:t>
            </w:r>
            <w:r w:rsidR="005F06ED" w:rsidRPr="005F06ED">
              <w:rPr>
                <w:b/>
              </w:rPr>
              <w:t>[ ]</w:t>
            </w:r>
            <w:r w:rsidRPr="005F06ED">
              <w:rPr>
                <w:b/>
              </w:rPr>
              <w:t xml:space="preserve"> protect territory from other damage from pests.</w:t>
            </w:r>
          </w:p>
        </w:tc>
      </w:tr>
      <w:tr w:rsidR="005F06ED" w:rsidRPr="005F06ED" w14:paraId="746550B3" w14:textId="77777777" w:rsidTr="005F06E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BF9D7D" w14:textId="77777777" w:rsidR="00152750" w:rsidRPr="005F06ED" w:rsidRDefault="003E3122" w:rsidP="005F06ED">
            <w:pPr>
              <w:spacing w:before="120" w:after="120"/>
            </w:pPr>
            <w:r w:rsidRPr="005F06ED">
              <w:rPr>
                <w:b/>
              </w:rPr>
              <w:t>8.</w:t>
            </w:r>
          </w:p>
        </w:tc>
        <w:tc>
          <w:tcPr>
            <w:tcW w:w="8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F83DBC" w14:textId="56EBF7D1" w:rsidR="000E4F3C" w:rsidRPr="005F06ED" w:rsidRDefault="003E3122" w:rsidP="005F06ED">
            <w:pPr>
              <w:spacing w:before="120" w:after="120"/>
            </w:pPr>
            <w:r w:rsidRPr="005F06ED">
              <w:rPr>
                <w:b/>
              </w:rPr>
              <w:t>Nature of the urgent problem(s) and reasons for urgent action</w:t>
            </w:r>
            <w:r w:rsidR="005F06ED" w:rsidRPr="005F06ED">
              <w:rPr>
                <w:b/>
              </w:rPr>
              <w:t xml:space="preserve">: </w:t>
            </w:r>
            <w:r w:rsidR="005F06ED" w:rsidRPr="005F06ED">
              <w:t>T</w:t>
            </w:r>
            <w:r w:rsidRPr="005F06ED">
              <w:t>he official authority of Spain confirmed the presence of equine rhinopneumonitis, caused by equine herpesvirus type 1 (EHV</w:t>
            </w:r>
            <w:r w:rsidR="005F06ED" w:rsidRPr="005F06ED">
              <w:t>-</w:t>
            </w:r>
            <w:r w:rsidRPr="005F06ED">
              <w:t xml:space="preserve">1), in the municipality of </w:t>
            </w:r>
            <w:proofErr w:type="spellStart"/>
            <w:r w:rsidRPr="005F06ED">
              <w:t>Godella</w:t>
            </w:r>
            <w:proofErr w:type="spellEnd"/>
            <w:r w:rsidRPr="005F06ED">
              <w:t>, Valencia</w:t>
            </w:r>
            <w:r w:rsidR="005F06ED" w:rsidRPr="005F06ED">
              <w:t>. F</w:t>
            </w:r>
            <w:r w:rsidRPr="005F06ED">
              <w:t xml:space="preserve">rance, </w:t>
            </w:r>
            <w:proofErr w:type="gramStart"/>
            <w:r w:rsidRPr="005F06ED">
              <w:t>Germany</w:t>
            </w:r>
            <w:proofErr w:type="gramEnd"/>
            <w:r w:rsidRPr="005F06ED">
              <w:t xml:space="preserve"> and Belgium also confirmed the presence of equine rhinopneumonitis caused by equine herpesvirus type 1 (EHV</w:t>
            </w:r>
            <w:r w:rsidR="005F06ED" w:rsidRPr="005F06ED">
              <w:t>-</w:t>
            </w:r>
            <w:r w:rsidRPr="005F06ED">
              <w:t>1)</w:t>
            </w:r>
            <w:r w:rsidR="005F06ED" w:rsidRPr="005F06ED">
              <w:t>. T</w:t>
            </w:r>
            <w:r w:rsidRPr="005F06ED">
              <w:t>here is a potential risk that the virus responsible for equine rhinopneumonitis disease may be introduced from European countries.</w:t>
            </w:r>
          </w:p>
        </w:tc>
      </w:tr>
      <w:tr w:rsidR="005F06ED" w:rsidRPr="005F06ED" w14:paraId="0C8C96B6" w14:textId="77777777" w:rsidTr="005F06E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D5E972" w14:textId="77777777" w:rsidR="00152750" w:rsidRPr="005F06ED" w:rsidRDefault="003E3122" w:rsidP="005F06ED">
            <w:pPr>
              <w:spacing w:before="120" w:after="120"/>
            </w:pPr>
            <w:r w:rsidRPr="005F06ED">
              <w:rPr>
                <w:b/>
              </w:rPr>
              <w:t>9.</w:t>
            </w:r>
          </w:p>
        </w:tc>
        <w:tc>
          <w:tcPr>
            <w:tcW w:w="8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A8C5B5" w14:textId="160ECA50" w:rsidR="00F232A2" w:rsidRPr="005F06ED" w:rsidRDefault="003E3122" w:rsidP="005F06ED">
            <w:pPr>
              <w:spacing w:before="120" w:after="120"/>
            </w:pPr>
            <w:r w:rsidRPr="005F06ED">
              <w:rPr>
                <w:b/>
              </w:rPr>
              <w:t>Is there a relevant international standard</w:t>
            </w:r>
            <w:r w:rsidR="005F06ED" w:rsidRPr="005F06ED">
              <w:rPr>
                <w:b/>
              </w:rPr>
              <w:t>? I</w:t>
            </w:r>
            <w:r w:rsidRPr="005F06ED">
              <w:rPr>
                <w:b/>
              </w:rPr>
              <w:t>f so, identify the standard:</w:t>
            </w:r>
          </w:p>
          <w:p w14:paraId="44532BC7" w14:textId="4B2F2CD2" w:rsidR="00F232A2" w:rsidRPr="005F06ED" w:rsidRDefault="005F06ED" w:rsidP="005F06ED">
            <w:pPr>
              <w:spacing w:after="120"/>
              <w:ind w:left="720" w:hanging="720"/>
            </w:pPr>
            <w:proofErr w:type="gramStart"/>
            <w:r w:rsidRPr="005F06ED">
              <w:rPr>
                <w:b/>
                <w:bCs/>
              </w:rPr>
              <w:t>[ ]</w:t>
            </w:r>
            <w:proofErr w:type="gramEnd"/>
            <w:r w:rsidR="00F232A2" w:rsidRPr="005F06ED">
              <w:rPr>
                <w:b/>
              </w:rPr>
              <w:tab/>
            </w:r>
            <w:r w:rsidR="00F232A2" w:rsidRPr="005F06ED">
              <w:rPr>
                <w:b/>
                <w:bCs/>
              </w:rPr>
              <w:t xml:space="preserve">Codex Alimentarius Commission </w:t>
            </w:r>
            <w:r w:rsidR="00F232A2" w:rsidRPr="005F06ED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F232A2" w:rsidRPr="005F06ED">
              <w:rPr>
                <w:b/>
                <w:bCs/>
              </w:rPr>
              <w:t>:</w:t>
            </w:r>
          </w:p>
          <w:p w14:paraId="10CF783D" w14:textId="3B8FD42C" w:rsidR="00152750" w:rsidRPr="005F06ED" w:rsidRDefault="003E3122" w:rsidP="005F06ED">
            <w:pPr>
              <w:spacing w:after="120"/>
              <w:ind w:left="720" w:hanging="720"/>
            </w:pPr>
            <w:r w:rsidRPr="005F06ED">
              <w:rPr>
                <w:b/>
              </w:rPr>
              <w:t>[X]</w:t>
            </w:r>
            <w:r w:rsidRPr="005F06ED">
              <w:rPr>
                <w:b/>
              </w:rPr>
              <w:tab/>
              <w:t xml:space="preserve">World Organisation for Animal Health (OIE) </w:t>
            </w:r>
            <w:r w:rsidRPr="005F06ED">
              <w:rPr>
                <w:b/>
                <w:i/>
                <w:iCs/>
              </w:rPr>
              <w:t>(</w:t>
            </w:r>
            <w:r w:rsidR="005F06ED" w:rsidRPr="005F06ED">
              <w:rPr>
                <w:b/>
                <w:i/>
                <w:iCs/>
              </w:rPr>
              <w:t>e.g. T</w:t>
            </w:r>
            <w:r w:rsidRPr="005F06ED">
              <w:rPr>
                <w:b/>
                <w:i/>
                <w:iCs/>
              </w:rPr>
              <w:t>errestrial or Aquatic Animal Health Code, chapter number)</w:t>
            </w:r>
            <w:r w:rsidR="005F06ED" w:rsidRPr="005F06ED">
              <w:rPr>
                <w:b/>
              </w:rPr>
              <w:t xml:space="preserve">: </w:t>
            </w:r>
            <w:r w:rsidR="005F06ED" w:rsidRPr="005F06ED">
              <w:t>C</w:t>
            </w:r>
            <w:r w:rsidRPr="005F06ED">
              <w:t>hapter 12.8 of the Terrestrial Animal Health Code</w:t>
            </w:r>
          </w:p>
          <w:p w14:paraId="287AB17F" w14:textId="55E64203" w:rsidR="00F232A2" w:rsidRPr="005F06ED" w:rsidRDefault="005F06ED" w:rsidP="005F06ED">
            <w:pPr>
              <w:spacing w:after="120"/>
              <w:ind w:left="720" w:hanging="720"/>
            </w:pPr>
            <w:proofErr w:type="gramStart"/>
            <w:r w:rsidRPr="005F06ED">
              <w:rPr>
                <w:b/>
                <w:bCs/>
              </w:rPr>
              <w:t>[ ]</w:t>
            </w:r>
            <w:proofErr w:type="gramEnd"/>
            <w:r w:rsidR="00F232A2" w:rsidRPr="005F06ED">
              <w:rPr>
                <w:b/>
                <w:bCs/>
              </w:rPr>
              <w:tab/>
              <w:t xml:space="preserve">International Plant Protection Convention </w:t>
            </w:r>
            <w:r w:rsidR="00F232A2" w:rsidRPr="005F06ED">
              <w:rPr>
                <w:b/>
                <w:bCs/>
                <w:i/>
                <w:iCs/>
              </w:rPr>
              <w:t>(</w:t>
            </w:r>
            <w:r w:rsidRPr="005F06ED">
              <w:rPr>
                <w:b/>
                <w:bCs/>
                <w:i/>
                <w:iCs/>
              </w:rPr>
              <w:t>e.g. I</w:t>
            </w:r>
            <w:r w:rsidR="00F232A2" w:rsidRPr="005F06ED">
              <w:rPr>
                <w:b/>
                <w:bCs/>
                <w:i/>
                <w:iCs/>
              </w:rPr>
              <w:t>SPM No.)</w:t>
            </w:r>
            <w:r w:rsidR="00F232A2" w:rsidRPr="005F06ED">
              <w:rPr>
                <w:b/>
                <w:bCs/>
              </w:rPr>
              <w:t>:</w:t>
            </w:r>
          </w:p>
          <w:p w14:paraId="1614168C" w14:textId="1854F8AD" w:rsidR="00152750" w:rsidRPr="005F06ED" w:rsidRDefault="005F06ED" w:rsidP="005F06ED">
            <w:pPr>
              <w:spacing w:after="120"/>
              <w:ind w:left="720" w:hanging="720"/>
            </w:pPr>
            <w:proofErr w:type="gramStart"/>
            <w:r w:rsidRPr="005F06ED">
              <w:rPr>
                <w:b/>
              </w:rPr>
              <w:lastRenderedPageBreak/>
              <w:t>[ ]</w:t>
            </w:r>
            <w:proofErr w:type="gramEnd"/>
            <w:r w:rsidR="00F232A2" w:rsidRPr="005F06ED">
              <w:rPr>
                <w:b/>
              </w:rPr>
              <w:tab/>
              <w:t>None</w:t>
            </w:r>
          </w:p>
          <w:p w14:paraId="1BB1A6CC" w14:textId="77777777" w:rsidR="00152750" w:rsidRPr="005F06ED" w:rsidRDefault="003E3122" w:rsidP="005F06ED">
            <w:pPr>
              <w:spacing w:after="120"/>
            </w:pPr>
            <w:r w:rsidRPr="005F06ED">
              <w:rPr>
                <w:b/>
              </w:rPr>
              <w:t>Does this proposed regulation conform to the relevant international standard?</w:t>
            </w:r>
          </w:p>
          <w:p w14:paraId="0958917E" w14:textId="147EB97F" w:rsidR="00152750" w:rsidRPr="005F06ED" w:rsidRDefault="003E3122" w:rsidP="005F06ED">
            <w:pPr>
              <w:spacing w:after="120"/>
              <w:rPr>
                <w:b/>
              </w:rPr>
            </w:pPr>
            <w:r w:rsidRPr="005F06ED">
              <w:rPr>
                <w:b/>
              </w:rPr>
              <w:t xml:space="preserve">[X] Yes </w:t>
            </w:r>
            <w:proofErr w:type="gramStart"/>
            <w:r w:rsidR="005F06ED" w:rsidRPr="005F06ED">
              <w:rPr>
                <w:b/>
              </w:rPr>
              <w:t>[ ]</w:t>
            </w:r>
            <w:proofErr w:type="gramEnd"/>
            <w:r w:rsidRPr="005F06ED">
              <w:rPr>
                <w:b/>
              </w:rPr>
              <w:t xml:space="preserve"> No</w:t>
            </w:r>
          </w:p>
          <w:p w14:paraId="25D236C9" w14:textId="2DEC0302" w:rsidR="00152750" w:rsidRPr="005F06ED" w:rsidRDefault="003E3122" w:rsidP="005F06ED">
            <w:pPr>
              <w:spacing w:after="120"/>
              <w:rPr>
                <w:bCs/>
              </w:rPr>
            </w:pPr>
            <w:r w:rsidRPr="005F06ED">
              <w:rPr>
                <w:b/>
              </w:rPr>
              <w:t xml:space="preserve">If no, describe, whenever possible, </w:t>
            </w:r>
            <w:proofErr w:type="gramStart"/>
            <w:r w:rsidRPr="005F06ED">
              <w:rPr>
                <w:b/>
              </w:rPr>
              <w:t>how</w:t>
            </w:r>
            <w:proofErr w:type="gramEnd"/>
            <w:r w:rsidRPr="005F06ED">
              <w:rPr>
                <w:b/>
              </w:rPr>
              <w:t xml:space="preserve"> and why it deviates from the international standard:</w:t>
            </w:r>
          </w:p>
        </w:tc>
      </w:tr>
      <w:tr w:rsidR="005F06ED" w:rsidRPr="005F06ED" w14:paraId="0B836D7F" w14:textId="77777777" w:rsidTr="005F06E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7E87DB" w14:textId="77777777" w:rsidR="00152750" w:rsidRPr="005F06ED" w:rsidRDefault="003E3122" w:rsidP="005F06ED">
            <w:pPr>
              <w:spacing w:before="120" w:after="120"/>
            </w:pPr>
            <w:r w:rsidRPr="005F06ED">
              <w:rPr>
                <w:b/>
              </w:rPr>
              <w:lastRenderedPageBreak/>
              <w:t>10.</w:t>
            </w:r>
          </w:p>
        </w:tc>
        <w:tc>
          <w:tcPr>
            <w:tcW w:w="8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2E97D3" w14:textId="6838C1B4" w:rsidR="00152750" w:rsidRPr="005F06ED" w:rsidRDefault="003E3122" w:rsidP="005F06ED">
            <w:pPr>
              <w:spacing w:before="120" w:after="120"/>
            </w:pPr>
            <w:r w:rsidRPr="005F06ED">
              <w:rPr>
                <w:b/>
              </w:rPr>
              <w:t>Other relevant documents and language(s) in which these are available:</w:t>
            </w:r>
          </w:p>
        </w:tc>
      </w:tr>
      <w:tr w:rsidR="005F06ED" w:rsidRPr="005F06ED" w14:paraId="5E7FB803" w14:textId="77777777" w:rsidTr="005F06E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0C4DB8" w14:textId="77777777" w:rsidR="00152750" w:rsidRPr="005F06ED" w:rsidRDefault="003E3122" w:rsidP="005F06ED">
            <w:pPr>
              <w:spacing w:before="120" w:after="120"/>
            </w:pPr>
            <w:r w:rsidRPr="005F06ED">
              <w:rPr>
                <w:b/>
              </w:rPr>
              <w:t>11.</w:t>
            </w:r>
          </w:p>
        </w:tc>
        <w:tc>
          <w:tcPr>
            <w:tcW w:w="8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0E689C" w14:textId="5EEEE474" w:rsidR="00152750" w:rsidRPr="005F06ED" w:rsidRDefault="003E3122" w:rsidP="005F06ED">
            <w:pPr>
              <w:spacing w:before="120" w:after="120"/>
              <w:rPr>
                <w:bCs/>
              </w:rPr>
            </w:pPr>
            <w:r w:rsidRPr="005F06ED">
              <w:rPr>
                <w:b/>
                <w:bCs/>
              </w:rPr>
              <w:t>Date of entry into force (</w:t>
            </w:r>
            <w:r w:rsidRPr="005F06ED">
              <w:rPr>
                <w:b/>
                <w:bCs/>
                <w:i/>
                <w:iCs/>
              </w:rPr>
              <w:t>dd/mm/</w:t>
            </w:r>
            <w:proofErr w:type="spellStart"/>
            <w:r w:rsidRPr="005F06ED">
              <w:rPr>
                <w:b/>
                <w:bCs/>
                <w:i/>
                <w:iCs/>
              </w:rPr>
              <w:t>yy</w:t>
            </w:r>
            <w:proofErr w:type="spellEnd"/>
            <w:r w:rsidRPr="005F06ED">
              <w:rPr>
                <w:b/>
                <w:bCs/>
              </w:rPr>
              <w:t>)/period of application (as applicable)</w:t>
            </w:r>
            <w:r w:rsidR="005F06ED" w:rsidRPr="005F06ED">
              <w:rPr>
                <w:b/>
                <w:bCs/>
              </w:rPr>
              <w:t xml:space="preserve">: </w:t>
            </w:r>
            <w:r w:rsidR="005F06ED" w:rsidRPr="005F06ED">
              <w:t>13 March 2</w:t>
            </w:r>
            <w:r w:rsidRPr="005F06ED">
              <w:t>021</w:t>
            </w:r>
          </w:p>
          <w:p w14:paraId="36CFD734" w14:textId="7813C7FD" w:rsidR="00152750" w:rsidRPr="005F06ED" w:rsidRDefault="005F06ED" w:rsidP="005F06ED">
            <w:pPr>
              <w:spacing w:after="120"/>
              <w:ind w:left="607" w:hanging="607"/>
            </w:pPr>
            <w:proofErr w:type="gramStart"/>
            <w:r w:rsidRPr="005F06ED">
              <w:rPr>
                <w:b/>
              </w:rPr>
              <w:t>[ ]</w:t>
            </w:r>
            <w:proofErr w:type="gramEnd"/>
            <w:r w:rsidR="00F232A2" w:rsidRPr="005F06ED">
              <w:rPr>
                <w:b/>
              </w:rPr>
              <w:tab/>
              <w:t>Trade facilitating measure</w:t>
            </w:r>
          </w:p>
        </w:tc>
      </w:tr>
      <w:tr w:rsidR="005F06ED" w:rsidRPr="005F06ED" w14:paraId="1C1142DA" w14:textId="77777777" w:rsidTr="005F06E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C327ED" w14:textId="77777777" w:rsidR="00152750" w:rsidRPr="005F06ED" w:rsidRDefault="003E3122" w:rsidP="005F06ED">
            <w:pPr>
              <w:spacing w:before="120" w:after="120"/>
            </w:pPr>
            <w:r w:rsidRPr="005F06ED">
              <w:rPr>
                <w:b/>
              </w:rPr>
              <w:t>12.</w:t>
            </w:r>
          </w:p>
        </w:tc>
        <w:tc>
          <w:tcPr>
            <w:tcW w:w="8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623B55" w14:textId="4BEDC1EE" w:rsidR="00F232A2" w:rsidRPr="005F06ED" w:rsidRDefault="003E3122" w:rsidP="005F06ED">
            <w:pPr>
              <w:spacing w:before="120" w:after="120"/>
              <w:rPr>
                <w:bCs/>
              </w:rPr>
            </w:pPr>
            <w:r w:rsidRPr="005F06ED">
              <w:rPr>
                <w:b/>
              </w:rPr>
              <w:t>Agency or authority designated to handle comments</w:t>
            </w:r>
            <w:r w:rsidR="005F06ED" w:rsidRPr="005F06ED">
              <w:rPr>
                <w:b/>
              </w:rPr>
              <w:t>: [</w:t>
            </w:r>
            <w:r w:rsidRPr="005F06ED">
              <w:rPr>
                <w:b/>
              </w:rPr>
              <w:t>X]</w:t>
            </w:r>
            <w:r w:rsidR="005F06ED" w:rsidRPr="005F06ED">
              <w:rPr>
                <w:b/>
              </w:rPr>
              <w:t xml:space="preserve"> </w:t>
            </w:r>
            <w:r w:rsidRPr="005F06ED">
              <w:rPr>
                <w:b/>
              </w:rPr>
              <w:t xml:space="preserve">National Notification Authority, </w:t>
            </w:r>
            <w:proofErr w:type="gramStart"/>
            <w:r w:rsidR="005F06ED" w:rsidRPr="005F06ED">
              <w:rPr>
                <w:b/>
              </w:rPr>
              <w:t>[ ]</w:t>
            </w:r>
            <w:proofErr w:type="gramEnd"/>
            <w:r w:rsidR="005F06ED" w:rsidRPr="005F06ED">
              <w:rPr>
                <w:b/>
              </w:rPr>
              <w:t xml:space="preserve"> </w:t>
            </w:r>
            <w:r w:rsidRPr="005F06ED">
              <w:rPr>
                <w:b/>
              </w:rPr>
              <w:t>National Enquiry Point</w:t>
            </w:r>
            <w:r w:rsidR="005F06ED" w:rsidRPr="005F06ED">
              <w:rPr>
                <w:b/>
              </w:rPr>
              <w:t>. A</w:t>
            </w:r>
            <w:r w:rsidRPr="005F06ED">
              <w:rPr>
                <w:b/>
              </w:rPr>
              <w:t>ddress, fax number and email address (if available) of other body:</w:t>
            </w:r>
          </w:p>
          <w:p w14:paraId="73E2CD5D" w14:textId="3A8AF995" w:rsidR="000E4F3C" w:rsidRPr="003E52E7" w:rsidRDefault="003E3122" w:rsidP="005F06ED">
            <w:pPr>
              <w:rPr>
                <w:lang w:val="fr-CH"/>
              </w:rPr>
            </w:pPr>
            <w:r w:rsidRPr="003E52E7">
              <w:rPr>
                <w:lang w:val="fr-CH"/>
              </w:rPr>
              <w:t>SENASA</w:t>
            </w:r>
          </w:p>
          <w:p w14:paraId="5EED6C5C" w14:textId="073F8447" w:rsidR="000E4F3C" w:rsidRPr="003E52E7" w:rsidRDefault="003E3122" w:rsidP="005F06ED">
            <w:pPr>
              <w:rPr>
                <w:lang w:val="fr-CH"/>
              </w:rPr>
            </w:pPr>
            <w:r w:rsidRPr="003E52E7">
              <w:rPr>
                <w:lang w:val="fr-CH"/>
              </w:rPr>
              <w:t>Email</w:t>
            </w:r>
            <w:r w:rsidR="005F06ED" w:rsidRPr="003E52E7">
              <w:rPr>
                <w:lang w:val="fr-CH"/>
              </w:rPr>
              <w:t>: n</w:t>
            </w:r>
            <w:r w:rsidRPr="003E52E7">
              <w:rPr>
                <w:lang w:val="fr-CH"/>
              </w:rPr>
              <w:t>otificaciones@senasa.gob.pe</w:t>
            </w:r>
          </w:p>
          <w:p w14:paraId="604851ED" w14:textId="77777777" w:rsidR="00FC7ED6" w:rsidRPr="003E52E7" w:rsidRDefault="00FC7ED6" w:rsidP="005F06ED">
            <w:pPr>
              <w:rPr>
                <w:lang w:val="fr-CH"/>
              </w:rPr>
            </w:pPr>
          </w:p>
          <w:p w14:paraId="73C8A97F" w14:textId="77777777" w:rsidR="00A1453C" w:rsidRPr="003E52E7" w:rsidRDefault="003E3122" w:rsidP="005F06ED">
            <w:pPr>
              <w:rPr>
                <w:lang w:val="fr-CH"/>
              </w:rPr>
            </w:pPr>
            <w:r w:rsidRPr="003E52E7">
              <w:rPr>
                <w:lang w:val="fr-CH"/>
              </w:rPr>
              <w:t>Further information:</w:t>
            </w:r>
          </w:p>
          <w:p w14:paraId="4CE26199" w14:textId="0E5BD35F" w:rsidR="000E4F3C" w:rsidRPr="003E52E7" w:rsidRDefault="003E3122" w:rsidP="005F06ED">
            <w:pPr>
              <w:rPr>
                <w:lang w:val="es-ES"/>
              </w:rPr>
            </w:pPr>
            <w:r w:rsidRPr="003E52E7">
              <w:rPr>
                <w:lang w:val="es-ES"/>
              </w:rPr>
              <w:t>Ruth Angeles Lobatón</w:t>
            </w:r>
          </w:p>
          <w:p w14:paraId="23C709AB" w14:textId="465FFD10" w:rsidR="000E4F3C" w:rsidRPr="003E52E7" w:rsidRDefault="003E3122" w:rsidP="005F06ED">
            <w:pPr>
              <w:rPr>
                <w:lang w:val="es-ES"/>
              </w:rPr>
            </w:pPr>
            <w:r w:rsidRPr="003E52E7">
              <w:rPr>
                <w:i/>
                <w:iCs/>
                <w:lang w:val="es-ES"/>
              </w:rPr>
              <w:t xml:space="preserve">Directora (e) Subdirección de Cuarentena Animal </w:t>
            </w:r>
            <w:r w:rsidRPr="003E52E7">
              <w:rPr>
                <w:lang w:val="es-ES"/>
              </w:rPr>
              <w:t>(Director of the Sub</w:t>
            </w:r>
            <w:r w:rsidR="005F06ED" w:rsidRPr="003E52E7">
              <w:rPr>
                <w:lang w:val="es-ES"/>
              </w:rPr>
              <w:t>-</w:t>
            </w:r>
            <w:r w:rsidRPr="003E52E7">
              <w:rPr>
                <w:lang w:val="es-ES"/>
              </w:rPr>
              <w:t>Directorate of Animal Quarantine), SENASA</w:t>
            </w:r>
          </w:p>
          <w:p w14:paraId="25CAABDB" w14:textId="18896262" w:rsidR="000E4F3C" w:rsidRPr="003E52E7" w:rsidRDefault="003E3122" w:rsidP="005F06ED">
            <w:pPr>
              <w:rPr>
                <w:lang w:val="es-ES"/>
              </w:rPr>
            </w:pPr>
            <w:r w:rsidRPr="003E52E7">
              <w:rPr>
                <w:lang w:val="es-ES"/>
              </w:rPr>
              <w:t>Av</w:t>
            </w:r>
            <w:r w:rsidR="005F06ED" w:rsidRPr="003E52E7">
              <w:rPr>
                <w:lang w:val="es-ES"/>
              </w:rPr>
              <w:t>. L</w:t>
            </w:r>
            <w:r w:rsidRPr="003E52E7">
              <w:rPr>
                <w:lang w:val="es-ES"/>
              </w:rPr>
              <w:t>a Molina Nº 1915, Lima 12, Lima, Peru</w:t>
            </w:r>
          </w:p>
          <w:p w14:paraId="6B2FB604" w14:textId="650D2BD4" w:rsidR="000E4F3C" w:rsidRPr="005F06ED" w:rsidRDefault="003E3122" w:rsidP="005F06ED">
            <w:r w:rsidRPr="005F06ED">
              <w:t>Tel.</w:t>
            </w:r>
            <w:r w:rsidR="005F06ED" w:rsidRPr="005F06ED">
              <w:t>: (</w:t>
            </w:r>
            <w:r w:rsidRPr="005F06ED">
              <w:t>+511) 313 3300, Ext. 6311</w:t>
            </w:r>
          </w:p>
          <w:p w14:paraId="20669FE8" w14:textId="6AFE2548" w:rsidR="000E4F3C" w:rsidRPr="005F06ED" w:rsidRDefault="003E3122" w:rsidP="005F06ED">
            <w:pPr>
              <w:spacing w:after="120"/>
            </w:pPr>
            <w:r w:rsidRPr="005F06ED">
              <w:t>Email</w:t>
            </w:r>
            <w:r w:rsidR="005F06ED" w:rsidRPr="005F06ED">
              <w:t>: r</w:t>
            </w:r>
            <w:r w:rsidRPr="005F06ED">
              <w:t>angeles@senasa.gob.pe</w:t>
            </w:r>
          </w:p>
        </w:tc>
      </w:tr>
      <w:tr w:rsidR="000E4F3C" w:rsidRPr="005F06ED" w14:paraId="7B4828E2" w14:textId="77777777" w:rsidTr="005F06ED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3E682E" w14:textId="77777777" w:rsidR="00152750" w:rsidRPr="005F06ED" w:rsidRDefault="003E3122" w:rsidP="005F06ED">
            <w:pPr>
              <w:keepNext/>
              <w:keepLines/>
              <w:spacing w:before="120" w:after="120"/>
              <w:rPr>
                <w:b/>
              </w:rPr>
            </w:pPr>
            <w:r w:rsidRPr="005F06ED">
              <w:rPr>
                <w:b/>
              </w:rPr>
              <w:t>13.</w:t>
            </w:r>
          </w:p>
        </w:tc>
        <w:tc>
          <w:tcPr>
            <w:tcW w:w="8275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B95759" w14:textId="1C35BF3F" w:rsidR="00F232A2" w:rsidRPr="005F06ED" w:rsidRDefault="003E3122" w:rsidP="005F06ED">
            <w:pPr>
              <w:keepNext/>
              <w:keepLines/>
              <w:spacing w:before="120" w:after="120"/>
              <w:rPr>
                <w:bCs/>
              </w:rPr>
            </w:pPr>
            <w:r w:rsidRPr="005F06ED">
              <w:rPr>
                <w:b/>
              </w:rPr>
              <w:t>Text(s) available from</w:t>
            </w:r>
            <w:r w:rsidR="005F06ED" w:rsidRPr="005F06ED">
              <w:rPr>
                <w:b/>
              </w:rPr>
              <w:t>: [</w:t>
            </w:r>
            <w:r w:rsidRPr="005F06ED">
              <w:rPr>
                <w:b/>
              </w:rPr>
              <w:t>X]</w:t>
            </w:r>
            <w:r w:rsidR="005F06ED" w:rsidRPr="005F06ED">
              <w:rPr>
                <w:b/>
              </w:rPr>
              <w:t xml:space="preserve"> </w:t>
            </w:r>
            <w:r w:rsidRPr="005F06ED">
              <w:rPr>
                <w:b/>
              </w:rPr>
              <w:t xml:space="preserve">National Notification Authority, </w:t>
            </w:r>
            <w:proofErr w:type="gramStart"/>
            <w:r w:rsidR="005F06ED" w:rsidRPr="005F06ED">
              <w:rPr>
                <w:b/>
              </w:rPr>
              <w:t>[ ]</w:t>
            </w:r>
            <w:proofErr w:type="gramEnd"/>
            <w:r w:rsidR="005F06ED" w:rsidRPr="005F06ED">
              <w:rPr>
                <w:b/>
              </w:rPr>
              <w:t xml:space="preserve"> </w:t>
            </w:r>
            <w:r w:rsidRPr="005F06ED">
              <w:rPr>
                <w:b/>
              </w:rPr>
              <w:t>National Enquiry Point</w:t>
            </w:r>
            <w:r w:rsidR="005F06ED" w:rsidRPr="005F06ED">
              <w:rPr>
                <w:b/>
              </w:rPr>
              <w:t>. A</w:t>
            </w:r>
            <w:r w:rsidRPr="005F06ED">
              <w:rPr>
                <w:b/>
              </w:rPr>
              <w:t>ddress, fax number and email address (if available) of other body:</w:t>
            </w:r>
          </w:p>
          <w:p w14:paraId="4282C74A" w14:textId="7C58C3A2" w:rsidR="000E4F3C" w:rsidRPr="005F06ED" w:rsidRDefault="003E3122" w:rsidP="005F06ED">
            <w:pPr>
              <w:keepNext/>
              <w:keepLines/>
            </w:pPr>
            <w:r w:rsidRPr="005F06ED">
              <w:t>Text available from:</w:t>
            </w:r>
          </w:p>
          <w:p w14:paraId="2E2430EF" w14:textId="77777777" w:rsidR="000E4F3C" w:rsidRPr="005F06ED" w:rsidRDefault="003E3122" w:rsidP="005F06ED">
            <w:pPr>
              <w:keepNext/>
              <w:keepLines/>
            </w:pPr>
            <w:r w:rsidRPr="005F06ED">
              <w:t>SENASA</w:t>
            </w:r>
          </w:p>
          <w:p w14:paraId="3D760C81" w14:textId="1C587862" w:rsidR="000E4F3C" w:rsidRPr="005F06ED" w:rsidRDefault="003E3122" w:rsidP="005F06ED">
            <w:pPr>
              <w:keepNext/>
              <w:keepLines/>
            </w:pPr>
            <w:r w:rsidRPr="005F06ED">
              <w:t>Email</w:t>
            </w:r>
            <w:r w:rsidR="005F06ED" w:rsidRPr="005F06ED">
              <w:t>: n</w:t>
            </w:r>
            <w:r w:rsidRPr="005F06ED">
              <w:t>otificaciones@senasa.gob.pe</w:t>
            </w:r>
          </w:p>
          <w:p w14:paraId="198078AF" w14:textId="77777777" w:rsidR="00FC7ED6" w:rsidRPr="005F06ED" w:rsidRDefault="00FC7ED6" w:rsidP="005F06ED"/>
          <w:p w14:paraId="74CA75DF" w14:textId="517BE802" w:rsidR="000E4F3C" w:rsidRPr="003E52E7" w:rsidRDefault="003E3122" w:rsidP="005F06ED">
            <w:pPr>
              <w:keepNext/>
              <w:keepLines/>
              <w:rPr>
                <w:lang w:val="es-ES"/>
              </w:rPr>
            </w:pPr>
            <w:r w:rsidRPr="003E52E7">
              <w:rPr>
                <w:lang w:val="es-ES"/>
              </w:rPr>
              <w:t>Further information:</w:t>
            </w:r>
          </w:p>
          <w:p w14:paraId="1618D105" w14:textId="75BAC74A" w:rsidR="000E4F3C" w:rsidRPr="003E52E7" w:rsidRDefault="003E3122" w:rsidP="005F06ED">
            <w:pPr>
              <w:keepNext/>
              <w:keepLines/>
              <w:rPr>
                <w:lang w:val="es-ES"/>
              </w:rPr>
            </w:pPr>
            <w:r w:rsidRPr="003E52E7">
              <w:rPr>
                <w:lang w:val="es-ES"/>
              </w:rPr>
              <w:t>Ruth Angeles Lobatón</w:t>
            </w:r>
          </w:p>
          <w:p w14:paraId="51175A99" w14:textId="77777777" w:rsidR="000E4F3C" w:rsidRPr="003E52E7" w:rsidRDefault="003E3122" w:rsidP="005F06ED">
            <w:pPr>
              <w:keepNext/>
              <w:keepLines/>
              <w:rPr>
                <w:lang w:val="es-ES"/>
              </w:rPr>
            </w:pPr>
            <w:r w:rsidRPr="003E52E7">
              <w:rPr>
                <w:lang w:val="es-ES"/>
              </w:rPr>
              <w:t>Directora (e) Subdirección de Cuarentena Animal, SENASA</w:t>
            </w:r>
          </w:p>
          <w:p w14:paraId="07FB78C0" w14:textId="603EFEF9" w:rsidR="000E4F3C" w:rsidRPr="003E52E7" w:rsidRDefault="003E3122" w:rsidP="005F06ED">
            <w:pPr>
              <w:keepNext/>
              <w:keepLines/>
              <w:rPr>
                <w:lang w:val="es-ES"/>
              </w:rPr>
            </w:pPr>
            <w:r w:rsidRPr="003E52E7">
              <w:rPr>
                <w:lang w:val="es-ES"/>
              </w:rPr>
              <w:t>Av</w:t>
            </w:r>
            <w:r w:rsidR="005F06ED" w:rsidRPr="003E52E7">
              <w:rPr>
                <w:lang w:val="es-ES"/>
              </w:rPr>
              <w:t>. L</w:t>
            </w:r>
            <w:r w:rsidRPr="003E52E7">
              <w:rPr>
                <w:lang w:val="es-ES"/>
              </w:rPr>
              <w:t>a Molina Nº 1915, Lima 12, Lima, Peru</w:t>
            </w:r>
          </w:p>
          <w:p w14:paraId="55541712" w14:textId="6C19296F" w:rsidR="000E4F3C" w:rsidRPr="005F06ED" w:rsidRDefault="003E3122" w:rsidP="005F06ED">
            <w:pPr>
              <w:keepNext/>
              <w:keepLines/>
            </w:pPr>
            <w:r w:rsidRPr="005F06ED">
              <w:t>Tel.</w:t>
            </w:r>
            <w:r w:rsidR="005F06ED" w:rsidRPr="005F06ED">
              <w:t>: (</w:t>
            </w:r>
            <w:r w:rsidRPr="005F06ED">
              <w:t>+511) 313 3300, Ext. 6311</w:t>
            </w:r>
          </w:p>
          <w:p w14:paraId="1605E5A8" w14:textId="7D05975D" w:rsidR="000E4F3C" w:rsidRPr="005F06ED" w:rsidRDefault="003E3122" w:rsidP="005F06ED">
            <w:pPr>
              <w:keepNext/>
              <w:keepLines/>
              <w:spacing w:after="120"/>
            </w:pPr>
            <w:r w:rsidRPr="005F06ED">
              <w:t>Email</w:t>
            </w:r>
            <w:r w:rsidR="005F06ED" w:rsidRPr="005F06ED">
              <w:t>: r</w:t>
            </w:r>
            <w:r w:rsidRPr="005F06ED">
              <w:t>angeles@senasa.gob.pe</w:t>
            </w:r>
          </w:p>
        </w:tc>
      </w:tr>
    </w:tbl>
    <w:p w14:paraId="1A55518D" w14:textId="77777777" w:rsidR="00337700" w:rsidRPr="005F06ED" w:rsidRDefault="00337700" w:rsidP="005F06ED"/>
    <w:sectPr w:rsidR="00337700" w:rsidRPr="005F06ED" w:rsidSect="005F06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C3CE0" w14:textId="77777777" w:rsidR="00770178" w:rsidRPr="005F06ED" w:rsidRDefault="003E3122">
      <w:r w:rsidRPr="005F06ED">
        <w:separator/>
      </w:r>
    </w:p>
  </w:endnote>
  <w:endnote w:type="continuationSeparator" w:id="0">
    <w:p w14:paraId="40B7086B" w14:textId="77777777" w:rsidR="00770178" w:rsidRPr="005F06ED" w:rsidRDefault="003E3122">
      <w:r w:rsidRPr="005F06E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19B1A" w14:textId="697015F3" w:rsidR="00152750" w:rsidRPr="005F06ED" w:rsidRDefault="005F06ED" w:rsidP="005F06ED">
    <w:pPr>
      <w:pStyle w:val="Pieddepage"/>
    </w:pPr>
    <w:r w:rsidRPr="005F06ED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1377D" w14:textId="145D7ECA" w:rsidR="00DD65B2" w:rsidRPr="005F06ED" w:rsidRDefault="005F06ED" w:rsidP="005F06ED">
    <w:pPr>
      <w:pStyle w:val="Pieddepage"/>
    </w:pPr>
    <w:r w:rsidRPr="005F06ED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ACE21" w14:textId="62B110F1" w:rsidR="00DD65B2" w:rsidRPr="005F06ED" w:rsidRDefault="005F06ED" w:rsidP="005F06ED">
    <w:pPr>
      <w:pStyle w:val="Pieddepage"/>
    </w:pPr>
    <w:r w:rsidRPr="005F06E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653FB" w14:textId="77777777" w:rsidR="00770178" w:rsidRPr="005F06ED" w:rsidRDefault="003E3122">
      <w:r w:rsidRPr="005F06ED">
        <w:separator/>
      </w:r>
    </w:p>
  </w:footnote>
  <w:footnote w:type="continuationSeparator" w:id="0">
    <w:p w14:paraId="570936BD" w14:textId="77777777" w:rsidR="00770178" w:rsidRPr="005F06ED" w:rsidRDefault="003E3122">
      <w:r w:rsidRPr="005F06E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9607F" w14:textId="77777777" w:rsidR="005F06ED" w:rsidRPr="005F06ED" w:rsidRDefault="005F06ED" w:rsidP="005F06ED">
    <w:pPr>
      <w:pStyle w:val="En-tte"/>
      <w:spacing w:after="240"/>
      <w:jc w:val="center"/>
    </w:pPr>
    <w:r w:rsidRPr="005F06ED">
      <w:t>G/SPS/N/PER/918</w:t>
    </w:r>
  </w:p>
  <w:p w14:paraId="56D7C02D" w14:textId="77777777" w:rsidR="005F06ED" w:rsidRPr="005F06ED" w:rsidRDefault="005F06ED" w:rsidP="005F06ED">
    <w:pPr>
      <w:pStyle w:val="En-tte"/>
      <w:pBdr>
        <w:bottom w:val="single" w:sz="4" w:space="1" w:color="auto"/>
      </w:pBdr>
      <w:jc w:val="center"/>
    </w:pPr>
    <w:r w:rsidRPr="005F06ED">
      <w:t xml:space="preserve">- </w:t>
    </w:r>
    <w:r w:rsidRPr="005F06ED">
      <w:fldChar w:fldCharType="begin"/>
    </w:r>
    <w:r w:rsidRPr="005F06ED">
      <w:instrText xml:space="preserve"> PAGE  \* Arabic  \* MERGEFORMAT </w:instrText>
    </w:r>
    <w:r w:rsidRPr="005F06ED">
      <w:fldChar w:fldCharType="separate"/>
    </w:r>
    <w:r w:rsidRPr="005F06ED">
      <w:t>1</w:t>
    </w:r>
    <w:r w:rsidRPr="005F06ED">
      <w:fldChar w:fldCharType="end"/>
    </w:r>
    <w:r w:rsidRPr="005F06ED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CCF89" w14:textId="77777777" w:rsidR="005F06ED" w:rsidRPr="005F06ED" w:rsidRDefault="005F06ED" w:rsidP="005F06ED">
    <w:pPr>
      <w:pStyle w:val="En-tte"/>
      <w:spacing w:after="240"/>
      <w:jc w:val="center"/>
    </w:pPr>
    <w:r w:rsidRPr="005F06ED">
      <w:t>G/SPS/N/PER/918</w:t>
    </w:r>
  </w:p>
  <w:p w14:paraId="30927032" w14:textId="77777777" w:rsidR="005F06ED" w:rsidRPr="005F06ED" w:rsidRDefault="005F06ED" w:rsidP="005F06ED">
    <w:pPr>
      <w:pStyle w:val="En-tte"/>
      <w:pBdr>
        <w:bottom w:val="single" w:sz="4" w:space="1" w:color="auto"/>
      </w:pBdr>
      <w:jc w:val="center"/>
    </w:pPr>
    <w:r w:rsidRPr="005F06ED">
      <w:t xml:space="preserve">- </w:t>
    </w:r>
    <w:r w:rsidRPr="005F06ED">
      <w:fldChar w:fldCharType="begin"/>
    </w:r>
    <w:r w:rsidRPr="005F06ED">
      <w:instrText xml:space="preserve"> PAGE  \* Arabic  \* MERGEFORMAT </w:instrText>
    </w:r>
    <w:r w:rsidRPr="005F06ED">
      <w:fldChar w:fldCharType="separate"/>
    </w:r>
    <w:r w:rsidRPr="005F06ED">
      <w:t>1</w:t>
    </w:r>
    <w:r w:rsidRPr="005F06ED">
      <w:fldChar w:fldCharType="end"/>
    </w:r>
    <w:r w:rsidRPr="005F06ED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5F06ED" w:rsidRPr="005F06ED" w14:paraId="5AD2C94F" w14:textId="77777777" w:rsidTr="005F06ED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3209073C" w14:textId="77777777" w:rsidR="005F06ED" w:rsidRPr="005F06ED" w:rsidRDefault="005F06ED" w:rsidP="005F06ED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F67591F" w14:textId="77777777" w:rsidR="005F06ED" w:rsidRPr="005F06ED" w:rsidRDefault="005F06ED" w:rsidP="005F06ED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5F06ED" w:rsidRPr="005F06ED" w14:paraId="008092EA" w14:textId="77777777" w:rsidTr="005F06ED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381CDBD" w14:textId="78074498" w:rsidR="005F06ED" w:rsidRPr="005F06ED" w:rsidRDefault="005F06ED" w:rsidP="005F06ED">
          <w:pPr>
            <w:jc w:val="left"/>
            <w:rPr>
              <w:rFonts w:eastAsia="Verdana" w:cs="Verdana"/>
              <w:szCs w:val="18"/>
            </w:rPr>
          </w:pPr>
          <w:r w:rsidRPr="005F06ED">
            <w:rPr>
              <w:rFonts w:eastAsia="Verdana" w:cs="Verdana"/>
              <w:noProof/>
              <w:szCs w:val="18"/>
            </w:rPr>
            <w:drawing>
              <wp:inline distT="0" distB="0" distL="0" distR="0" wp14:anchorId="49DF74D4" wp14:editId="5B67320F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5BEB709" w14:textId="77777777" w:rsidR="005F06ED" w:rsidRPr="005F06ED" w:rsidRDefault="005F06ED" w:rsidP="005F06ED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5F06ED" w:rsidRPr="005F06ED" w14:paraId="0494D403" w14:textId="77777777" w:rsidTr="005F06ED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F90C8CA" w14:textId="77777777" w:rsidR="005F06ED" w:rsidRPr="005F06ED" w:rsidRDefault="005F06ED" w:rsidP="005F06ED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073C68C" w14:textId="5DC21022" w:rsidR="005F06ED" w:rsidRPr="005F06ED" w:rsidRDefault="005F06ED" w:rsidP="005F06ED">
          <w:pPr>
            <w:jc w:val="right"/>
            <w:rPr>
              <w:rFonts w:eastAsia="Verdana" w:cs="Verdana"/>
              <w:b/>
              <w:szCs w:val="18"/>
            </w:rPr>
          </w:pPr>
          <w:r w:rsidRPr="005F06ED">
            <w:rPr>
              <w:b/>
              <w:szCs w:val="18"/>
            </w:rPr>
            <w:t>G/SPS/N/PER/918</w:t>
          </w:r>
        </w:p>
      </w:tc>
    </w:tr>
    <w:tr w:rsidR="005F06ED" w:rsidRPr="005F06ED" w14:paraId="7C963FEF" w14:textId="77777777" w:rsidTr="005F06ED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5C9620D3" w14:textId="77777777" w:rsidR="005F06ED" w:rsidRPr="005F06ED" w:rsidRDefault="005F06ED" w:rsidP="005F06ED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6761F2A" w14:textId="5F5B530C" w:rsidR="005F06ED" w:rsidRPr="005F06ED" w:rsidRDefault="005F06ED" w:rsidP="005F06ED">
          <w:pPr>
            <w:jc w:val="right"/>
            <w:rPr>
              <w:rFonts w:eastAsia="Verdana" w:cs="Verdana"/>
              <w:szCs w:val="18"/>
            </w:rPr>
          </w:pPr>
          <w:r w:rsidRPr="005F06ED">
            <w:rPr>
              <w:rFonts w:eastAsia="Verdana" w:cs="Verdana"/>
              <w:szCs w:val="18"/>
            </w:rPr>
            <w:t>19 March 2021</w:t>
          </w:r>
        </w:p>
      </w:tc>
    </w:tr>
    <w:tr w:rsidR="005F06ED" w:rsidRPr="005F06ED" w14:paraId="57499F25" w14:textId="77777777" w:rsidTr="005F06ED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1F9E13" w14:textId="7EEDB915" w:rsidR="005F06ED" w:rsidRPr="005F06ED" w:rsidRDefault="005F06ED" w:rsidP="005F06ED">
          <w:pPr>
            <w:jc w:val="left"/>
            <w:rPr>
              <w:rFonts w:eastAsia="Verdana" w:cs="Verdana"/>
              <w:b/>
              <w:szCs w:val="18"/>
            </w:rPr>
          </w:pPr>
          <w:r w:rsidRPr="005F06ED">
            <w:rPr>
              <w:rFonts w:eastAsia="Verdana" w:cs="Verdana"/>
              <w:color w:val="FF0000"/>
              <w:szCs w:val="18"/>
            </w:rPr>
            <w:t>(21</w:t>
          </w:r>
          <w:r w:rsidRPr="005F06ED">
            <w:rPr>
              <w:rFonts w:eastAsia="Verdana" w:cs="Verdana"/>
              <w:color w:val="FF0000"/>
              <w:szCs w:val="18"/>
            </w:rPr>
            <w:noBreakHyphen/>
          </w:r>
          <w:r w:rsidR="003E52E7">
            <w:rPr>
              <w:rFonts w:eastAsia="Verdana" w:cs="Verdana"/>
              <w:color w:val="FF0000"/>
              <w:szCs w:val="18"/>
            </w:rPr>
            <w:t>2309</w:t>
          </w:r>
          <w:r w:rsidRPr="005F06ED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000841" w14:textId="0EF031AA" w:rsidR="005F06ED" w:rsidRPr="005F06ED" w:rsidRDefault="005F06ED" w:rsidP="005F06ED">
          <w:pPr>
            <w:jc w:val="right"/>
            <w:rPr>
              <w:rFonts w:eastAsia="Verdana" w:cs="Verdana"/>
              <w:szCs w:val="18"/>
            </w:rPr>
          </w:pPr>
          <w:r w:rsidRPr="005F06ED">
            <w:rPr>
              <w:rFonts w:eastAsia="Verdana" w:cs="Verdana"/>
              <w:szCs w:val="18"/>
            </w:rPr>
            <w:t xml:space="preserve">Page: </w:t>
          </w:r>
          <w:r w:rsidRPr="005F06ED">
            <w:rPr>
              <w:rFonts w:eastAsia="Verdana" w:cs="Verdana"/>
              <w:szCs w:val="18"/>
            </w:rPr>
            <w:fldChar w:fldCharType="begin"/>
          </w:r>
          <w:r w:rsidRPr="005F06ED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5F06ED">
            <w:rPr>
              <w:rFonts w:eastAsia="Verdana" w:cs="Verdana"/>
              <w:szCs w:val="18"/>
            </w:rPr>
            <w:fldChar w:fldCharType="separate"/>
          </w:r>
          <w:r w:rsidRPr="005F06ED">
            <w:rPr>
              <w:rFonts w:eastAsia="Verdana" w:cs="Verdana"/>
              <w:szCs w:val="18"/>
            </w:rPr>
            <w:t>1</w:t>
          </w:r>
          <w:r w:rsidRPr="005F06ED">
            <w:rPr>
              <w:rFonts w:eastAsia="Verdana" w:cs="Verdana"/>
              <w:szCs w:val="18"/>
            </w:rPr>
            <w:fldChar w:fldCharType="end"/>
          </w:r>
          <w:r w:rsidRPr="005F06ED">
            <w:rPr>
              <w:rFonts w:eastAsia="Verdana" w:cs="Verdana"/>
              <w:szCs w:val="18"/>
            </w:rPr>
            <w:t>/</w:t>
          </w:r>
          <w:r w:rsidRPr="005F06ED">
            <w:rPr>
              <w:rFonts w:eastAsia="Verdana" w:cs="Verdana"/>
              <w:szCs w:val="18"/>
            </w:rPr>
            <w:fldChar w:fldCharType="begin"/>
          </w:r>
          <w:r w:rsidRPr="005F06ED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5F06ED">
            <w:rPr>
              <w:rFonts w:eastAsia="Verdana" w:cs="Verdana"/>
              <w:szCs w:val="18"/>
            </w:rPr>
            <w:fldChar w:fldCharType="separate"/>
          </w:r>
          <w:r w:rsidRPr="005F06ED">
            <w:rPr>
              <w:rFonts w:eastAsia="Verdana" w:cs="Verdana"/>
              <w:szCs w:val="18"/>
            </w:rPr>
            <w:t>2</w:t>
          </w:r>
          <w:r w:rsidRPr="005F06ED">
            <w:rPr>
              <w:rFonts w:eastAsia="Verdana" w:cs="Verdana"/>
              <w:szCs w:val="18"/>
            </w:rPr>
            <w:fldChar w:fldCharType="end"/>
          </w:r>
        </w:p>
      </w:tc>
    </w:tr>
    <w:tr w:rsidR="005F06ED" w:rsidRPr="005F06ED" w14:paraId="4270B26B" w14:textId="77777777" w:rsidTr="005F06ED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E6B4042" w14:textId="027C692D" w:rsidR="005F06ED" w:rsidRPr="005F06ED" w:rsidRDefault="005F06ED" w:rsidP="005F06ED">
          <w:pPr>
            <w:jc w:val="left"/>
            <w:rPr>
              <w:rFonts w:eastAsia="Verdana" w:cs="Verdana"/>
              <w:szCs w:val="18"/>
            </w:rPr>
          </w:pPr>
          <w:r w:rsidRPr="005F06ED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338CFA72" w14:textId="20F85460" w:rsidR="005F06ED" w:rsidRPr="005F06ED" w:rsidRDefault="005F06ED" w:rsidP="005F06ED">
          <w:pPr>
            <w:jc w:val="right"/>
            <w:rPr>
              <w:rFonts w:eastAsia="Verdana" w:cs="Verdana"/>
              <w:bCs/>
              <w:szCs w:val="18"/>
            </w:rPr>
          </w:pPr>
          <w:r w:rsidRPr="005F06ED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4853AA98" w14:textId="77777777" w:rsidR="00DD65B2" w:rsidRPr="005F06ED" w:rsidRDefault="00DD65B2" w:rsidP="005F06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C758F3C6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7D2C16E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6E121C5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2D8CE072"/>
    <w:numStyleLink w:val="LegalHeadings"/>
  </w:abstractNum>
  <w:abstractNum w:abstractNumId="13" w15:restartNumberingAfterBreak="0">
    <w:nsid w:val="57551E12"/>
    <w:multiLevelType w:val="multilevel"/>
    <w:tmpl w:val="2D8CE07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91"/>
    <w:rsid w:val="000074D5"/>
    <w:rsid w:val="0001464C"/>
    <w:rsid w:val="0002424F"/>
    <w:rsid w:val="00033711"/>
    <w:rsid w:val="00057BEF"/>
    <w:rsid w:val="00067D73"/>
    <w:rsid w:val="00071B26"/>
    <w:rsid w:val="0008008F"/>
    <w:rsid w:val="00094C53"/>
    <w:rsid w:val="000A7098"/>
    <w:rsid w:val="000B12FE"/>
    <w:rsid w:val="000C724C"/>
    <w:rsid w:val="000D23F0"/>
    <w:rsid w:val="000E4F3C"/>
    <w:rsid w:val="00104D9E"/>
    <w:rsid w:val="00114B29"/>
    <w:rsid w:val="001171A2"/>
    <w:rsid w:val="00120B96"/>
    <w:rsid w:val="00126C03"/>
    <w:rsid w:val="001273FC"/>
    <w:rsid w:val="001338F0"/>
    <w:rsid w:val="0014012F"/>
    <w:rsid w:val="001426D0"/>
    <w:rsid w:val="0015169B"/>
    <w:rsid w:val="00152750"/>
    <w:rsid w:val="001B50DF"/>
    <w:rsid w:val="001D0E4B"/>
    <w:rsid w:val="001D5753"/>
    <w:rsid w:val="001E576A"/>
    <w:rsid w:val="002149CB"/>
    <w:rsid w:val="00217B91"/>
    <w:rsid w:val="002242B5"/>
    <w:rsid w:val="00227BDE"/>
    <w:rsid w:val="00255119"/>
    <w:rsid w:val="00276383"/>
    <w:rsid w:val="00287066"/>
    <w:rsid w:val="002C13B7"/>
    <w:rsid w:val="002F3C04"/>
    <w:rsid w:val="00312752"/>
    <w:rsid w:val="003267CD"/>
    <w:rsid w:val="00333B1E"/>
    <w:rsid w:val="00334600"/>
    <w:rsid w:val="00337700"/>
    <w:rsid w:val="003422F5"/>
    <w:rsid w:val="00342A86"/>
    <w:rsid w:val="00375641"/>
    <w:rsid w:val="003925EB"/>
    <w:rsid w:val="003A0E78"/>
    <w:rsid w:val="003A19CB"/>
    <w:rsid w:val="003B0391"/>
    <w:rsid w:val="003B6D4C"/>
    <w:rsid w:val="003E3122"/>
    <w:rsid w:val="003E52E7"/>
    <w:rsid w:val="003E67BA"/>
    <w:rsid w:val="003F0353"/>
    <w:rsid w:val="003F46BB"/>
    <w:rsid w:val="00404B6B"/>
    <w:rsid w:val="00405DF6"/>
    <w:rsid w:val="0043612A"/>
    <w:rsid w:val="00475A2A"/>
    <w:rsid w:val="004907C2"/>
    <w:rsid w:val="004A4F59"/>
    <w:rsid w:val="004D135C"/>
    <w:rsid w:val="004E1A35"/>
    <w:rsid w:val="004E1AAE"/>
    <w:rsid w:val="004E55A0"/>
    <w:rsid w:val="004F4ADE"/>
    <w:rsid w:val="00502A7B"/>
    <w:rsid w:val="00524772"/>
    <w:rsid w:val="00533502"/>
    <w:rsid w:val="00540680"/>
    <w:rsid w:val="005477A3"/>
    <w:rsid w:val="00571EE1"/>
    <w:rsid w:val="00592965"/>
    <w:rsid w:val="005B571A"/>
    <w:rsid w:val="005C6D4E"/>
    <w:rsid w:val="005C7C20"/>
    <w:rsid w:val="005D21E5"/>
    <w:rsid w:val="005D4F0E"/>
    <w:rsid w:val="005E14C9"/>
    <w:rsid w:val="005F06ED"/>
    <w:rsid w:val="00605630"/>
    <w:rsid w:val="0064249C"/>
    <w:rsid w:val="00645E28"/>
    <w:rsid w:val="00651EF1"/>
    <w:rsid w:val="006568C1"/>
    <w:rsid w:val="006652F7"/>
    <w:rsid w:val="0066688C"/>
    <w:rsid w:val="006744AA"/>
    <w:rsid w:val="00674833"/>
    <w:rsid w:val="00697FB2"/>
    <w:rsid w:val="006A2F2A"/>
    <w:rsid w:val="006E0C67"/>
    <w:rsid w:val="0071149C"/>
    <w:rsid w:val="007226C6"/>
    <w:rsid w:val="00727F5B"/>
    <w:rsid w:val="00735ADA"/>
    <w:rsid w:val="00770178"/>
    <w:rsid w:val="00795114"/>
    <w:rsid w:val="007A761F"/>
    <w:rsid w:val="007B7BB1"/>
    <w:rsid w:val="007C4766"/>
    <w:rsid w:val="007D0D27"/>
    <w:rsid w:val="007D39B5"/>
    <w:rsid w:val="007E4940"/>
    <w:rsid w:val="00827789"/>
    <w:rsid w:val="00834FB6"/>
    <w:rsid w:val="008402D9"/>
    <w:rsid w:val="00842D59"/>
    <w:rsid w:val="0085388D"/>
    <w:rsid w:val="008746EA"/>
    <w:rsid w:val="00885409"/>
    <w:rsid w:val="008A059C"/>
    <w:rsid w:val="008A1305"/>
    <w:rsid w:val="008A1B50"/>
    <w:rsid w:val="008A2F61"/>
    <w:rsid w:val="008B3A1D"/>
    <w:rsid w:val="008E347D"/>
    <w:rsid w:val="00912133"/>
    <w:rsid w:val="0091417D"/>
    <w:rsid w:val="009165A4"/>
    <w:rsid w:val="00917BFE"/>
    <w:rsid w:val="009304CB"/>
    <w:rsid w:val="009324C1"/>
    <w:rsid w:val="0093775F"/>
    <w:rsid w:val="00952FCB"/>
    <w:rsid w:val="00964473"/>
    <w:rsid w:val="009A0D78"/>
    <w:rsid w:val="009B6D2D"/>
    <w:rsid w:val="009D63FB"/>
    <w:rsid w:val="009E23CC"/>
    <w:rsid w:val="009F491D"/>
    <w:rsid w:val="00A1453C"/>
    <w:rsid w:val="00A37C79"/>
    <w:rsid w:val="00A46611"/>
    <w:rsid w:val="00A5402A"/>
    <w:rsid w:val="00A60556"/>
    <w:rsid w:val="00A67526"/>
    <w:rsid w:val="00A73F8C"/>
    <w:rsid w:val="00A777C0"/>
    <w:rsid w:val="00A84BF5"/>
    <w:rsid w:val="00AC1B7A"/>
    <w:rsid w:val="00AC7C4D"/>
    <w:rsid w:val="00AD1003"/>
    <w:rsid w:val="00AD59FD"/>
    <w:rsid w:val="00AE3C0C"/>
    <w:rsid w:val="00AF33E8"/>
    <w:rsid w:val="00AF3644"/>
    <w:rsid w:val="00B016F2"/>
    <w:rsid w:val="00B07663"/>
    <w:rsid w:val="00B24B85"/>
    <w:rsid w:val="00B30392"/>
    <w:rsid w:val="00B40688"/>
    <w:rsid w:val="00B4336E"/>
    <w:rsid w:val="00B45F9E"/>
    <w:rsid w:val="00B46156"/>
    <w:rsid w:val="00B63021"/>
    <w:rsid w:val="00B83FE6"/>
    <w:rsid w:val="00B86771"/>
    <w:rsid w:val="00BA5D80"/>
    <w:rsid w:val="00BB432E"/>
    <w:rsid w:val="00BC17E5"/>
    <w:rsid w:val="00BC2650"/>
    <w:rsid w:val="00C05660"/>
    <w:rsid w:val="00C33C7C"/>
    <w:rsid w:val="00C34F2D"/>
    <w:rsid w:val="00C400B5"/>
    <w:rsid w:val="00C41B3D"/>
    <w:rsid w:val="00C65229"/>
    <w:rsid w:val="00C65F6E"/>
    <w:rsid w:val="00C67AA4"/>
    <w:rsid w:val="00C71274"/>
    <w:rsid w:val="00C759FC"/>
    <w:rsid w:val="00C97117"/>
    <w:rsid w:val="00CA54ED"/>
    <w:rsid w:val="00CB001B"/>
    <w:rsid w:val="00CB2591"/>
    <w:rsid w:val="00CD0195"/>
    <w:rsid w:val="00CD5EC3"/>
    <w:rsid w:val="00CE1C9D"/>
    <w:rsid w:val="00D25ECC"/>
    <w:rsid w:val="00D65AF6"/>
    <w:rsid w:val="00D66DCB"/>
    <w:rsid w:val="00D66F5C"/>
    <w:rsid w:val="00DB47DD"/>
    <w:rsid w:val="00DB7CB0"/>
    <w:rsid w:val="00DD65B2"/>
    <w:rsid w:val="00DF2EE2"/>
    <w:rsid w:val="00E464CD"/>
    <w:rsid w:val="00E47B1B"/>
    <w:rsid w:val="00E76445"/>
    <w:rsid w:val="00E81A56"/>
    <w:rsid w:val="00E84080"/>
    <w:rsid w:val="00E844E4"/>
    <w:rsid w:val="00E97806"/>
    <w:rsid w:val="00EA1572"/>
    <w:rsid w:val="00EB1D8F"/>
    <w:rsid w:val="00EB4982"/>
    <w:rsid w:val="00EC42EA"/>
    <w:rsid w:val="00EE50B7"/>
    <w:rsid w:val="00F009AC"/>
    <w:rsid w:val="00F11625"/>
    <w:rsid w:val="00F232A2"/>
    <w:rsid w:val="00F325A3"/>
    <w:rsid w:val="00F84BAB"/>
    <w:rsid w:val="00F854DF"/>
    <w:rsid w:val="00F94181"/>
    <w:rsid w:val="00F94FC2"/>
    <w:rsid w:val="00FB17AE"/>
    <w:rsid w:val="00FC4ECA"/>
    <w:rsid w:val="00FC7ED6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2C3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F06ED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5F06ED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5F06ED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5F06ED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5F06ED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5F06ED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5F06ED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5F06ED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5F06ED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5F06ED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5F06ED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5F06ED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5F06ED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5F06ED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5F06ED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5F06ED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5F06ED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5F06ED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5F06ED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06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6ED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5F06ED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5F06ED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5F06ED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5F06E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5F06ED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5F06E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5F06ED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5F06ED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5F06ED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5F06ED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5F06ED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5F06ED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5F06ED"/>
    <w:rPr>
      <w:szCs w:val="20"/>
    </w:rPr>
  </w:style>
  <w:style w:type="character" w:customStyle="1" w:styleId="NotedefinCar">
    <w:name w:val="Note de fin Car"/>
    <w:link w:val="Notedefin"/>
    <w:uiPriority w:val="49"/>
    <w:rsid w:val="005F06ED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5F06ED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5F06ED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5F06ED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5F06ED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5F06ED"/>
    <w:pPr>
      <w:ind w:left="567" w:right="567" w:firstLine="0"/>
    </w:pPr>
  </w:style>
  <w:style w:type="character" w:styleId="Appelnotedebasdep">
    <w:name w:val="footnote reference"/>
    <w:uiPriority w:val="5"/>
    <w:rsid w:val="005F06ED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5F06ED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5F06ED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5F06ED"/>
    <w:pPr>
      <w:numPr>
        <w:numId w:val="6"/>
      </w:numPr>
    </w:pPr>
  </w:style>
  <w:style w:type="paragraph" w:styleId="Listepuces">
    <w:name w:val="List Bullet"/>
    <w:basedOn w:val="Normal"/>
    <w:uiPriority w:val="1"/>
    <w:rsid w:val="005F06ED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5F06ED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5F06ED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5F06ED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5F06ED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5F06ED"/>
    <w:pPr>
      <w:ind w:left="720"/>
      <w:contextualSpacing/>
    </w:pPr>
  </w:style>
  <w:style w:type="numbering" w:customStyle="1" w:styleId="ListBullets">
    <w:name w:val="ListBullets"/>
    <w:uiPriority w:val="99"/>
    <w:rsid w:val="005F06ED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5F06ED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5F06ED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5F06ED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5F06ED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5F06ED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5F06ED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5F06ED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5F06E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5F06E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5F06ED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5F06ED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5F06ED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5F06ED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5F06ED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5F06ED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5F06E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5F06E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5F06E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5F06E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5F06E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5F06E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5F06E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5F06E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5F06ED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5F06ED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5F06ED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5F06ED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5F06ED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5F0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5F06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5F06ED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5F06ED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F06ED"/>
  </w:style>
  <w:style w:type="paragraph" w:styleId="Normalcentr">
    <w:name w:val="Block Text"/>
    <w:basedOn w:val="Normal"/>
    <w:uiPriority w:val="99"/>
    <w:semiHidden/>
    <w:unhideWhenUsed/>
    <w:rsid w:val="005F06E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F06ED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F06E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F06E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F06E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F06ED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F06E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F06E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F06E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F06E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F06ED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5F06ED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F06ED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F06E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5F06ED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5F06E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F06ED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F06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5F06ED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F06ED"/>
  </w:style>
  <w:style w:type="character" w:customStyle="1" w:styleId="DateCar">
    <w:name w:val="Date Car"/>
    <w:basedOn w:val="Policepardfaut"/>
    <w:link w:val="Date"/>
    <w:uiPriority w:val="99"/>
    <w:semiHidden/>
    <w:rsid w:val="005F06E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F06ED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F06ED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F06ED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F06E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5F06ED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5F06E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F06ED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F06ED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5F06ED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5F06ED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F06ED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5F06ED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5F06ED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5F06ED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5F06ED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F06ED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F06ED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5F06ED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5F06ED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5F06ED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5F06ED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5F06ED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5F06ED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5F06ED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5F06ED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5F06ED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5F06ED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5F06ED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5F06ED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F06ED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F06ED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F0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5F06ED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5F06ED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5F06ED"/>
    <w:rPr>
      <w:lang w:val="en-GB"/>
    </w:rPr>
  </w:style>
  <w:style w:type="paragraph" w:styleId="Liste">
    <w:name w:val="List"/>
    <w:basedOn w:val="Normal"/>
    <w:uiPriority w:val="99"/>
    <w:semiHidden/>
    <w:unhideWhenUsed/>
    <w:rsid w:val="005F06E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F06E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F06E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F06E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F06E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F06E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F06E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F06E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F06E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F06ED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F06ED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F06ED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F06ED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F06ED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F06ED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5F0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F06ED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F0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F06E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5F06ED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F06ED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F06ED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F06ED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F06E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5F06ED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5F06ED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5F06ED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5F06ED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5F06ED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5F06ED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F06ED"/>
  </w:style>
  <w:style w:type="character" w:customStyle="1" w:styleId="SalutationsCar">
    <w:name w:val="Salutations Car"/>
    <w:basedOn w:val="Policepardfaut"/>
    <w:link w:val="Salutations"/>
    <w:uiPriority w:val="99"/>
    <w:semiHidden/>
    <w:rsid w:val="005F06E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5F06ED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F06E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5F06ED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5F06ED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5F06ED"/>
    <w:rPr>
      <w:smallCaps/>
      <w:color w:val="C0504D" w:themeColor="accent2"/>
      <w:u w:val="single"/>
      <w:lang w:val="en-GB"/>
    </w:rPr>
  </w:style>
  <w:style w:type="table" w:styleId="Grillecouleur">
    <w:name w:val="Colorful Grid"/>
    <w:basedOn w:val="TableauNormal"/>
    <w:uiPriority w:val="73"/>
    <w:rsid w:val="008E347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8E347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8E347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8E347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8E347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8E347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8E347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8E347D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8E347D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8E347D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8E347D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8E347D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8E347D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8E347D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8E347D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8E347D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8E347D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8E347D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8E347D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8E347D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8E347D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8E347D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8E347D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8E347D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8E347D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8E347D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8E347D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8E347D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8E347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8E347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8E347D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8E347D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8E347D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8E347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8E347D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8E347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8E347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8E347D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8E347D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8E347D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8E347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8E347D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8E34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E347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8E347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8E347D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8E347D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8E347D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8E347D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8E347D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8E347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8E347D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8E347D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8E347D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8E347D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8E347D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8E34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8E34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8E34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8E34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8E34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8E34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8E34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8E347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8E347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8E347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8E347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8E347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8E347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8E347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8E34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8E347D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8E347D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8E347D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8E347D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8E347D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8E347D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8E34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8E34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8E34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8E34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8E34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8E34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8E34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8E347D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8E347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8E347D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8E347D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8E347D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8E347D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8E347D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8E34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8E34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8E34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8E34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8E34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8E34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8E34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8E347D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8E347D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8E347D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8E347D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8E347D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8E347D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8E347D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8E347D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8E347D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8E347D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8E347D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8E347D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8E347D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8E347D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8E347D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8E347D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8E347D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8E347D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8E347D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8E347D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8E347D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8E347D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8E347D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8E347D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8E347D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8E347D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8E347D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8E347D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8E347D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8E347D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8E347D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8E347D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8E347D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8E347D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8E347D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8E347D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8E347D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8E347D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8E347D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8E347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8E347D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8E347D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8E347D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5F06ED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F232A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F232A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F232A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F232A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F232A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F232A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F232A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F232A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F232A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F232A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F232A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F232A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F232A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F232A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F232A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F232A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F232A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F232A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F232A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F232A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F232A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F232A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F232A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F232A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F232A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F232A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F232A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F232A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F232A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F232A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F232A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F232A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F232A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F232A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F232A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F232A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F232A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F232A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F232A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F232A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F232A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F232A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F232A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F232A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F232A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F232A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F232A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F232A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F232A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F232A2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F232A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F232A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F232A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F232A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F232A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F232A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F232A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F232A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F232A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F232A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F232A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F232A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F232A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F232A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F232A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F232A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F232A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F232A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F232A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F232A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F232A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F232A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F232A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F232A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F232A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F232A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F232A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F232A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F232A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F232A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F232A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F232A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F232A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F232A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F232A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F232A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F232A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F232A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F232A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F232A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F232A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F232A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F232A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F232A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F232A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F232A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F232A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F232A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F232A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F232A2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F232A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F232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F232A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F232A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F232A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enhypertexteactif">
    <w:name w:val="Smart Hyperlink"/>
    <w:basedOn w:val="Policepardfaut"/>
    <w:uiPriority w:val="99"/>
    <w:rsid w:val="00F232A2"/>
    <w:rPr>
      <w:u w:val="dotted"/>
      <w:lang w:val="en-GB"/>
    </w:rPr>
  </w:style>
  <w:style w:type="character" w:styleId="SmartLink">
    <w:name w:val="Smart Link"/>
    <w:basedOn w:val="Policepardfaut"/>
    <w:uiPriority w:val="99"/>
    <w:semiHidden/>
    <w:unhideWhenUsed/>
    <w:rsid w:val="00F232A2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F232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F232A2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5F06ED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PER/21_1918_00_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28</TotalTime>
  <Pages>2</Pages>
  <Words>514</Words>
  <Characters>3126</Characters>
  <Application>Microsoft Office Word</Application>
  <DocSecurity>0</DocSecurity>
  <Lines>83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DE MEDIDAS DE URGENCIA NOTIFICACIÓN DE MEDIDAS DE URGENCIA NOTIFICACIÓN DE MEDIDAS DE URGENCIA</vt:lpstr>
    </vt:vector>
  </TitlesOfParts>
  <Manager/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LDSD - DTU</dc:description>
  <cp:lastModifiedBy/>
  <cp:revision>7</cp:revision>
  <dcterms:created xsi:type="dcterms:W3CDTF">2021-03-17T14:39:00Z</dcterms:created>
  <dcterms:modified xsi:type="dcterms:W3CDTF">2021-03-23T10:15:00Z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a095f0bd-a1cf-413f-ae33-6de898ddbeeb</vt:lpwstr>
  </property>
  <property fmtid="{D5CDD505-2E9C-101B-9397-08002B2CF9AE}" pid="3" name="WTOCLASSIFICATION">
    <vt:lpwstr>WTO OFFICIAL</vt:lpwstr>
  </property>
</Properties>
</file>