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D02" w14:textId="79739873" w:rsidR="00B91FF3" w:rsidRPr="009719D5" w:rsidRDefault="009719D5" w:rsidP="009719D5">
      <w:pPr>
        <w:pStyle w:val="Title"/>
        <w:rPr>
          <w:caps w:val="0"/>
          <w:kern w:val="0"/>
        </w:rPr>
      </w:pPr>
      <w:bookmarkStart w:id="8" w:name="_Hlk138842955"/>
      <w:r w:rsidRPr="009719D5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9719D5" w:rsidRPr="009719D5" w14:paraId="782E9A72" w14:textId="77777777" w:rsidTr="009719D5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E7076" w14:textId="77777777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D2693" w14:textId="56415329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Notifying Member</w:t>
            </w:r>
            <w:r w:rsidR="009719D5" w:rsidRPr="009719D5">
              <w:rPr>
                <w:b/>
              </w:rPr>
              <w:t xml:space="preserve">: </w:t>
            </w:r>
            <w:r w:rsidR="009719D5" w:rsidRPr="009719D5">
              <w:rPr>
                <w:u w:val="single"/>
              </w:rPr>
              <w:t>P</w:t>
            </w:r>
            <w:r w:rsidRPr="009719D5">
              <w:rPr>
                <w:u w:val="single"/>
              </w:rPr>
              <w:t>ANAMA</w:t>
            </w:r>
          </w:p>
          <w:p w14:paraId="43ADA8B9" w14:textId="7FD838B4" w:rsidR="00B91FF3" w:rsidRPr="009719D5" w:rsidRDefault="00E25E65" w:rsidP="009719D5">
            <w:pPr>
              <w:spacing w:after="120"/>
              <w:rPr>
                <w:b/>
              </w:rPr>
            </w:pPr>
            <w:r w:rsidRPr="009719D5">
              <w:rPr>
                <w:b/>
              </w:rPr>
              <w:t>If applicable, name of local government involved:</w:t>
            </w:r>
          </w:p>
        </w:tc>
      </w:tr>
      <w:tr w:rsidR="009719D5" w:rsidRPr="009719D5" w14:paraId="1EB41F95" w14:textId="77777777" w:rsidTr="009719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7EE11" w14:textId="77777777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AB8E5" w14:textId="4DC773D9" w:rsidR="00C5144E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Agency responsible</w:t>
            </w:r>
            <w:r w:rsidR="009719D5" w:rsidRPr="009719D5">
              <w:rPr>
                <w:b/>
              </w:rPr>
              <w:t xml:space="preserve">: </w:t>
            </w:r>
            <w:r w:rsidR="009719D5" w:rsidRPr="009719D5">
              <w:rPr>
                <w:i/>
                <w:iCs/>
              </w:rPr>
              <w:t>M</w:t>
            </w:r>
            <w:r w:rsidRPr="009719D5">
              <w:rPr>
                <w:i/>
                <w:iCs/>
              </w:rPr>
              <w:t>inisterio de Comercio e Industrias</w:t>
            </w:r>
            <w:r w:rsidRPr="009719D5">
              <w:t xml:space="preserve"> (Ministry of Trade and Industry)</w:t>
            </w:r>
          </w:p>
        </w:tc>
      </w:tr>
      <w:tr w:rsidR="009719D5" w:rsidRPr="009719D5" w14:paraId="5A3AE829" w14:textId="77777777" w:rsidTr="009719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C4A4D" w14:textId="77777777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2B6E7F" w14:textId="462E1F86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Products covered (provide tariff item number(s) as specified in national schedules deposited with the WTO</w:t>
            </w:r>
            <w:r w:rsidR="009719D5" w:rsidRPr="009719D5">
              <w:rPr>
                <w:b/>
              </w:rPr>
              <w:t>; I</w:t>
            </w:r>
            <w:r w:rsidRPr="009719D5">
              <w:rPr>
                <w:b/>
              </w:rPr>
              <w:t>CS numbers should be provided in addition, where applicable)</w:t>
            </w:r>
            <w:r w:rsidR="009719D5" w:rsidRPr="009719D5">
              <w:rPr>
                <w:b/>
              </w:rPr>
              <w:t xml:space="preserve">: </w:t>
            </w:r>
            <w:r w:rsidR="009719D5" w:rsidRPr="009719D5">
              <w:t>M</w:t>
            </w:r>
            <w:r w:rsidRPr="009719D5">
              <w:t>eat and meat products (ICS code(s)</w:t>
            </w:r>
            <w:r w:rsidR="009719D5" w:rsidRPr="009719D5">
              <w:t>: 6</w:t>
            </w:r>
            <w:r w:rsidRPr="009719D5">
              <w:t>7.120.10)</w:t>
            </w:r>
          </w:p>
        </w:tc>
      </w:tr>
      <w:tr w:rsidR="009719D5" w:rsidRPr="009719D5" w14:paraId="78A5F33D" w14:textId="77777777" w:rsidTr="009719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E9478F" w14:textId="77777777" w:rsidR="00B91FF3" w:rsidRPr="009719D5" w:rsidRDefault="00E25E65" w:rsidP="009719D5">
            <w:pPr>
              <w:spacing w:before="120" w:after="120"/>
              <w:rPr>
                <w:b/>
              </w:rPr>
            </w:pPr>
            <w:r w:rsidRPr="009719D5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6B0A8C" w14:textId="77777777" w:rsidR="00B91FF3" w:rsidRPr="009719D5" w:rsidRDefault="00E25E65" w:rsidP="009719D5">
            <w:pPr>
              <w:spacing w:before="120" w:after="120"/>
              <w:rPr>
                <w:b/>
              </w:rPr>
            </w:pPr>
            <w:r w:rsidRPr="009719D5">
              <w:rPr>
                <w:b/>
              </w:rPr>
              <w:t>Regions or countries likely to be affected, to the extent relevant or practicable:</w:t>
            </w:r>
          </w:p>
          <w:p w14:paraId="2A558F23" w14:textId="77777777" w:rsidR="00BA7505" w:rsidRPr="009719D5" w:rsidRDefault="00E25E65" w:rsidP="009719D5">
            <w:pPr>
              <w:spacing w:after="120"/>
              <w:ind w:left="607" w:hanging="607"/>
              <w:rPr>
                <w:b/>
              </w:rPr>
            </w:pPr>
            <w:r w:rsidRPr="009719D5">
              <w:rPr>
                <w:b/>
              </w:rPr>
              <w:t>[X]</w:t>
            </w:r>
            <w:r w:rsidRPr="009719D5">
              <w:rPr>
                <w:b/>
              </w:rPr>
              <w:tab/>
            </w:r>
            <w:r w:rsidRPr="009719D5">
              <w:rPr>
                <w:b/>
                <w:bCs/>
              </w:rPr>
              <w:t>All trading partners</w:t>
            </w:r>
          </w:p>
          <w:p w14:paraId="7B39EF80" w14:textId="132BD147" w:rsidR="00B91FF3" w:rsidRPr="009719D5" w:rsidRDefault="009719D5" w:rsidP="009719D5">
            <w:pPr>
              <w:spacing w:after="120"/>
              <w:ind w:left="607" w:hanging="607"/>
              <w:rPr>
                <w:b/>
              </w:rPr>
            </w:pPr>
            <w:r w:rsidRPr="009719D5">
              <w:rPr>
                <w:b/>
              </w:rPr>
              <w:t>[ ]</w:t>
            </w:r>
            <w:r w:rsidR="00BA7505" w:rsidRPr="009719D5">
              <w:rPr>
                <w:b/>
              </w:rPr>
              <w:tab/>
              <w:t>Specific regions or countries:</w:t>
            </w:r>
          </w:p>
        </w:tc>
      </w:tr>
      <w:tr w:rsidR="009719D5" w:rsidRPr="009719D5" w14:paraId="50A7CABB" w14:textId="77777777" w:rsidTr="009719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71612D" w14:textId="77777777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9B21F" w14:textId="5DCF9C8F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Title of the notified document</w:t>
            </w:r>
            <w:r w:rsidR="009719D5" w:rsidRPr="009719D5">
              <w:rPr>
                <w:b/>
              </w:rPr>
              <w:t xml:space="preserve">: </w:t>
            </w:r>
            <w:r w:rsidR="009719D5" w:rsidRPr="009719D5">
              <w:rPr>
                <w:i/>
                <w:iCs/>
              </w:rPr>
              <w:t>R</w:t>
            </w:r>
            <w:r w:rsidRPr="009719D5">
              <w:rPr>
                <w:i/>
                <w:iCs/>
              </w:rPr>
              <w:t>eglamento Técnico DG</w:t>
            </w:r>
            <w:r w:rsidR="009719D5" w:rsidRPr="009719D5">
              <w:rPr>
                <w:i/>
                <w:iCs/>
              </w:rPr>
              <w:t>NTI 8-</w:t>
            </w:r>
            <w:r w:rsidRPr="009719D5">
              <w:rPr>
                <w:i/>
                <w:iCs/>
              </w:rPr>
              <w:t>2023</w:t>
            </w:r>
            <w:r w:rsidR="009719D5" w:rsidRPr="009719D5">
              <w:rPr>
                <w:i/>
                <w:iCs/>
              </w:rPr>
              <w:t>. C</w:t>
            </w:r>
            <w:r w:rsidRPr="009719D5">
              <w:rPr>
                <w:i/>
                <w:iCs/>
              </w:rPr>
              <w:t>arne y sus Derivados</w:t>
            </w:r>
            <w:r w:rsidR="009719D5" w:rsidRPr="009719D5">
              <w:rPr>
                <w:i/>
                <w:iCs/>
              </w:rPr>
              <w:t>. E</w:t>
            </w:r>
            <w:r w:rsidRPr="009719D5">
              <w:rPr>
                <w:i/>
                <w:iCs/>
              </w:rPr>
              <w:t>mbutidos</w:t>
            </w:r>
            <w:r w:rsidR="009719D5" w:rsidRPr="009719D5">
              <w:rPr>
                <w:i/>
                <w:iCs/>
              </w:rPr>
              <w:t>. G</w:t>
            </w:r>
            <w:r w:rsidRPr="009719D5">
              <w:rPr>
                <w:i/>
                <w:iCs/>
              </w:rPr>
              <w:t>eneralidades</w:t>
            </w:r>
            <w:r w:rsidRPr="009719D5">
              <w:t xml:space="preserve"> (Technical Regulation DG</w:t>
            </w:r>
            <w:r w:rsidR="009719D5" w:rsidRPr="009719D5">
              <w:t>NTI 8-</w:t>
            </w:r>
            <w:r w:rsidRPr="009719D5">
              <w:t>2023</w:t>
            </w:r>
            <w:r w:rsidR="009719D5" w:rsidRPr="009719D5">
              <w:t>. M</w:t>
            </w:r>
            <w:r w:rsidRPr="009719D5">
              <w:t>eat and meat products</w:t>
            </w:r>
            <w:r w:rsidR="009719D5" w:rsidRPr="009719D5">
              <w:t>. S</w:t>
            </w:r>
            <w:r w:rsidRPr="009719D5">
              <w:t>ausages</w:t>
            </w:r>
            <w:r w:rsidR="009719D5" w:rsidRPr="009719D5">
              <w:t>. G</w:t>
            </w:r>
            <w:r w:rsidRPr="009719D5">
              <w:t xml:space="preserve">eneral aspects) </w:t>
            </w:r>
            <w:r w:rsidRPr="009719D5">
              <w:rPr>
                <w:b/>
                <w:bCs/>
              </w:rPr>
              <w:t>Language(s)</w:t>
            </w:r>
            <w:r w:rsidR="009719D5" w:rsidRPr="009719D5">
              <w:rPr>
                <w:b/>
                <w:bCs/>
              </w:rPr>
              <w:t xml:space="preserve">: </w:t>
            </w:r>
            <w:r w:rsidR="009719D5" w:rsidRPr="009719D5">
              <w:t>S</w:t>
            </w:r>
            <w:r w:rsidRPr="009719D5">
              <w:t>panish</w:t>
            </w:r>
            <w:r w:rsidR="009719D5" w:rsidRPr="009719D5">
              <w:t xml:space="preserve">. </w:t>
            </w:r>
            <w:r w:rsidR="009719D5" w:rsidRPr="009719D5">
              <w:rPr>
                <w:b/>
                <w:bCs/>
              </w:rPr>
              <w:t>N</w:t>
            </w:r>
            <w:r w:rsidRPr="009719D5">
              <w:rPr>
                <w:b/>
                <w:bCs/>
              </w:rPr>
              <w:t>umber of pages</w:t>
            </w:r>
            <w:r w:rsidR="009719D5" w:rsidRPr="009719D5">
              <w:rPr>
                <w:b/>
                <w:bCs/>
              </w:rPr>
              <w:t xml:space="preserve">: </w:t>
            </w:r>
            <w:r w:rsidR="009719D5" w:rsidRPr="009719D5">
              <w:t>6</w:t>
            </w:r>
          </w:p>
          <w:p w14:paraId="1A2320A3" w14:textId="3E98BADC" w:rsidR="00B91FF3" w:rsidRPr="009719D5" w:rsidRDefault="00846423" w:rsidP="009719D5">
            <w:pPr>
              <w:spacing w:after="120"/>
              <w:rPr>
                <w:rStyle w:val="Hyperlink"/>
              </w:rPr>
            </w:pPr>
            <w:hyperlink r:id="rId8" w:tgtFrame="_blank" w:history="1">
              <w:r w:rsidR="009719D5" w:rsidRPr="009719D5">
                <w:rPr>
                  <w:rStyle w:val="Hyperlink"/>
                </w:rPr>
                <w:t>https://members.wto.org/crnattachments/2023/SPS/PAN/23_10440_00_s.pdf</w:t>
              </w:r>
            </w:hyperlink>
          </w:p>
        </w:tc>
      </w:tr>
      <w:tr w:rsidR="009719D5" w:rsidRPr="009719D5" w14:paraId="4FD3423A" w14:textId="77777777" w:rsidTr="009719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946A4" w14:textId="77777777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B7F231" w14:textId="51D1BBF1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Description of content</w:t>
            </w:r>
            <w:r w:rsidR="009719D5" w:rsidRPr="009719D5">
              <w:rPr>
                <w:b/>
              </w:rPr>
              <w:t xml:space="preserve">: </w:t>
            </w:r>
            <w:r w:rsidR="009719D5" w:rsidRPr="009719D5">
              <w:t>T</w:t>
            </w:r>
            <w:r w:rsidRPr="009719D5">
              <w:t>he notified Regulation establishes definitions and general specifications for sausages for human consumption.</w:t>
            </w:r>
          </w:p>
        </w:tc>
      </w:tr>
      <w:tr w:rsidR="009719D5" w:rsidRPr="009719D5" w14:paraId="4A231229" w14:textId="77777777" w:rsidTr="009719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A091CB" w14:textId="77777777" w:rsidR="00B91FF3" w:rsidRPr="009719D5" w:rsidRDefault="00E25E65" w:rsidP="009719D5">
            <w:pPr>
              <w:spacing w:before="120" w:after="120"/>
              <w:rPr>
                <w:b/>
              </w:rPr>
            </w:pPr>
            <w:r w:rsidRPr="009719D5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61A13" w14:textId="2D491915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Objective and rationale</w:t>
            </w:r>
            <w:r w:rsidR="009719D5" w:rsidRPr="009719D5">
              <w:rPr>
                <w:b/>
              </w:rPr>
              <w:t>: [</w:t>
            </w:r>
            <w:r w:rsidRPr="009719D5">
              <w:rPr>
                <w:b/>
              </w:rPr>
              <w:t xml:space="preserve">X] food safety, </w:t>
            </w:r>
            <w:r w:rsidR="009719D5" w:rsidRPr="009719D5">
              <w:rPr>
                <w:b/>
              </w:rPr>
              <w:t>[ ]</w:t>
            </w:r>
            <w:r w:rsidRPr="009719D5">
              <w:rPr>
                <w:b/>
              </w:rPr>
              <w:t xml:space="preserve"> animal health, </w:t>
            </w:r>
            <w:r w:rsidR="009719D5" w:rsidRPr="009719D5">
              <w:rPr>
                <w:b/>
              </w:rPr>
              <w:t>[ ]</w:t>
            </w:r>
            <w:r w:rsidRPr="009719D5">
              <w:rPr>
                <w:b/>
              </w:rPr>
              <w:t xml:space="preserve"> plant protection</w:t>
            </w:r>
            <w:r w:rsidR="009719D5" w:rsidRPr="009719D5">
              <w:rPr>
                <w:b/>
              </w:rPr>
              <w:t xml:space="preserve">, </w:t>
            </w:r>
            <w:r w:rsidRPr="009719D5">
              <w:rPr>
                <w:b/>
              </w:rPr>
              <w:t xml:space="preserve">[X] protect humans from animal/plant pest or disease, </w:t>
            </w:r>
            <w:r w:rsidR="009719D5" w:rsidRPr="009719D5">
              <w:rPr>
                <w:b/>
              </w:rPr>
              <w:t>[ ]</w:t>
            </w:r>
            <w:r w:rsidRPr="009719D5">
              <w:rPr>
                <w:b/>
              </w:rPr>
              <w:t xml:space="preserve"> protect territory from other damage from pests.</w:t>
            </w:r>
          </w:p>
        </w:tc>
      </w:tr>
      <w:tr w:rsidR="009719D5" w:rsidRPr="009719D5" w14:paraId="69749634" w14:textId="77777777" w:rsidTr="009719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C7EC5" w14:textId="77777777" w:rsidR="00B91FF3" w:rsidRPr="009719D5" w:rsidRDefault="00E25E65" w:rsidP="009719D5">
            <w:pPr>
              <w:spacing w:before="120" w:after="120"/>
              <w:rPr>
                <w:b/>
              </w:rPr>
            </w:pPr>
            <w:r w:rsidRPr="009719D5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AE6621" w14:textId="40EE46D3" w:rsidR="00BA7505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Is there a relevant international standard</w:t>
            </w:r>
            <w:r w:rsidR="009719D5" w:rsidRPr="009719D5">
              <w:rPr>
                <w:b/>
              </w:rPr>
              <w:t>? I</w:t>
            </w:r>
            <w:r w:rsidRPr="009719D5">
              <w:rPr>
                <w:b/>
              </w:rPr>
              <w:t>f so, identify the standard:</w:t>
            </w:r>
          </w:p>
          <w:p w14:paraId="63328EF9" w14:textId="77777777" w:rsidR="00BA7505" w:rsidRPr="009719D5" w:rsidRDefault="00E25E65" w:rsidP="009719D5">
            <w:pPr>
              <w:ind w:left="720" w:hanging="720"/>
            </w:pPr>
            <w:r w:rsidRPr="009719D5">
              <w:rPr>
                <w:b/>
              </w:rPr>
              <w:t>[X]</w:t>
            </w:r>
            <w:r w:rsidRPr="009719D5">
              <w:rPr>
                <w:b/>
              </w:rPr>
              <w:tab/>
            </w:r>
            <w:r w:rsidRPr="009719D5">
              <w:rPr>
                <w:b/>
                <w:bCs/>
              </w:rPr>
              <w:t xml:space="preserve">Codex Alimentarius Commission </w:t>
            </w:r>
            <w:r w:rsidRPr="009719D5">
              <w:rPr>
                <w:b/>
                <w:bCs/>
                <w:i/>
                <w:iCs/>
              </w:rPr>
              <w:t>(e.g. title or serial number of Codex standard or related text)</w:t>
            </w:r>
            <w:r w:rsidRPr="009719D5">
              <w:rPr>
                <w:b/>
                <w:bCs/>
              </w:rPr>
              <w:t>:</w:t>
            </w:r>
          </w:p>
          <w:p w14:paraId="3C3DB107" w14:textId="7B68BF5C" w:rsidR="00B91FF3" w:rsidRPr="009719D5" w:rsidRDefault="009719D5" w:rsidP="009719D5">
            <w:pPr>
              <w:numPr>
                <w:ilvl w:val="0"/>
                <w:numId w:val="18"/>
              </w:numPr>
              <w:ind w:left="1072"/>
            </w:pPr>
            <w:r w:rsidRPr="009719D5">
              <w:t>CXS 89-</w:t>
            </w:r>
            <w:r w:rsidR="00BA7505" w:rsidRPr="009719D5">
              <w:t>1981</w:t>
            </w:r>
            <w:r w:rsidRPr="009719D5">
              <w:t>: S</w:t>
            </w:r>
            <w:r w:rsidR="00BA7505" w:rsidRPr="009719D5">
              <w:t>tandard for Luncheon Meat</w:t>
            </w:r>
          </w:p>
          <w:p w14:paraId="25BD1C4E" w14:textId="27393BD8" w:rsidR="00C5144E" w:rsidRPr="009719D5" w:rsidRDefault="009719D5" w:rsidP="009719D5">
            <w:pPr>
              <w:numPr>
                <w:ilvl w:val="0"/>
                <w:numId w:val="18"/>
              </w:numPr>
              <w:spacing w:after="120"/>
              <w:ind w:left="1072"/>
            </w:pPr>
            <w:r w:rsidRPr="009719D5">
              <w:t>CXS 1-</w:t>
            </w:r>
            <w:r w:rsidR="00BA7505" w:rsidRPr="009719D5">
              <w:t>1985</w:t>
            </w:r>
            <w:r w:rsidRPr="009719D5">
              <w:t>: G</w:t>
            </w:r>
            <w:r w:rsidR="00BA7505" w:rsidRPr="009719D5">
              <w:t>eneral Standard for the Labelling of Prepackaged Foods</w:t>
            </w:r>
          </w:p>
          <w:p w14:paraId="37B17460" w14:textId="5CC692D5" w:rsidR="00BA7505" w:rsidRPr="009719D5" w:rsidRDefault="009719D5" w:rsidP="009719D5">
            <w:pPr>
              <w:spacing w:after="120"/>
              <w:ind w:left="720" w:hanging="720"/>
            </w:pPr>
            <w:r w:rsidRPr="009719D5">
              <w:rPr>
                <w:b/>
              </w:rPr>
              <w:t>[ ]</w:t>
            </w:r>
            <w:r w:rsidR="00BA7505" w:rsidRPr="009719D5">
              <w:rPr>
                <w:b/>
              </w:rPr>
              <w:tab/>
              <w:t xml:space="preserve">World Organisation for Animal Health (OIE) </w:t>
            </w:r>
            <w:r w:rsidR="00BA7505" w:rsidRPr="009719D5">
              <w:rPr>
                <w:b/>
                <w:i/>
                <w:iCs/>
              </w:rPr>
              <w:t>(</w:t>
            </w:r>
            <w:r w:rsidRPr="009719D5">
              <w:rPr>
                <w:b/>
                <w:i/>
                <w:iCs/>
              </w:rPr>
              <w:t>e.g. T</w:t>
            </w:r>
            <w:r w:rsidR="00BA7505" w:rsidRPr="009719D5">
              <w:rPr>
                <w:b/>
                <w:i/>
                <w:iCs/>
              </w:rPr>
              <w:t>errestrial or Aquatic Animal Health Code, chapter number)</w:t>
            </w:r>
            <w:r w:rsidR="00BA7505" w:rsidRPr="009719D5">
              <w:rPr>
                <w:b/>
              </w:rPr>
              <w:t>:</w:t>
            </w:r>
          </w:p>
          <w:p w14:paraId="637D9097" w14:textId="5C07FE09" w:rsidR="00BA7505" w:rsidRPr="009719D5" w:rsidRDefault="009719D5" w:rsidP="009719D5">
            <w:pPr>
              <w:spacing w:after="120"/>
              <w:ind w:left="720" w:hanging="720"/>
            </w:pPr>
            <w:r w:rsidRPr="009719D5">
              <w:rPr>
                <w:b/>
              </w:rPr>
              <w:t>[ ]</w:t>
            </w:r>
            <w:r w:rsidR="00BA7505" w:rsidRPr="009719D5">
              <w:rPr>
                <w:b/>
              </w:rPr>
              <w:tab/>
              <w:t xml:space="preserve">International Plant Protection Convention </w:t>
            </w:r>
            <w:r w:rsidR="00BA7505" w:rsidRPr="009719D5">
              <w:rPr>
                <w:b/>
                <w:i/>
                <w:iCs/>
              </w:rPr>
              <w:t>(</w:t>
            </w:r>
            <w:r w:rsidRPr="009719D5">
              <w:rPr>
                <w:b/>
                <w:i/>
                <w:iCs/>
              </w:rPr>
              <w:t>e.g. I</w:t>
            </w:r>
            <w:r w:rsidR="00BA7505" w:rsidRPr="009719D5">
              <w:rPr>
                <w:b/>
                <w:i/>
                <w:iCs/>
              </w:rPr>
              <w:t>SPM No.)</w:t>
            </w:r>
            <w:r w:rsidR="00BA7505" w:rsidRPr="009719D5">
              <w:rPr>
                <w:b/>
              </w:rPr>
              <w:t>:</w:t>
            </w:r>
          </w:p>
          <w:p w14:paraId="5CF94E10" w14:textId="39386F12" w:rsidR="00B91FF3" w:rsidRPr="009719D5" w:rsidRDefault="009719D5" w:rsidP="009719D5">
            <w:pPr>
              <w:spacing w:after="120"/>
              <w:ind w:left="720" w:hanging="720"/>
            </w:pPr>
            <w:r w:rsidRPr="009719D5">
              <w:rPr>
                <w:b/>
              </w:rPr>
              <w:t>[ ]</w:t>
            </w:r>
            <w:r w:rsidR="00BA7505" w:rsidRPr="009719D5">
              <w:rPr>
                <w:b/>
              </w:rPr>
              <w:tab/>
              <w:t>None</w:t>
            </w:r>
          </w:p>
          <w:p w14:paraId="6334920E" w14:textId="77777777" w:rsidR="00B91FF3" w:rsidRPr="009719D5" w:rsidRDefault="00E25E65" w:rsidP="009719D5">
            <w:pPr>
              <w:spacing w:after="120"/>
              <w:rPr>
                <w:b/>
              </w:rPr>
            </w:pPr>
            <w:r w:rsidRPr="009719D5">
              <w:rPr>
                <w:b/>
              </w:rPr>
              <w:t>Does this proposed regulation conform to the relevant international standard?</w:t>
            </w:r>
          </w:p>
          <w:p w14:paraId="72D3FF8B" w14:textId="2877AAA4" w:rsidR="00B91FF3" w:rsidRPr="009719D5" w:rsidRDefault="00E25E65" w:rsidP="009719D5">
            <w:pPr>
              <w:spacing w:after="120"/>
              <w:rPr>
                <w:bCs/>
              </w:rPr>
            </w:pPr>
            <w:r w:rsidRPr="009719D5">
              <w:rPr>
                <w:b/>
              </w:rPr>
              <w:t xml:space="preserve">[X] Yes </w:t>
            </w:r>
            <w:r w:rsidR="009719D5" w:rsidRPr="009719D5">
              <w:rPr>
                <w:b/>
              </w:rPr>
              <w:t>[ ]</w:t>
            </w:r>
            <w:r w:rsidRPr="009719D5">
              <w:rPr>
                <w:b/>
              </w:rPr>
              <w:t xml:space="preserve"> No</w:t>
            </w:r>
          </w:p>
          <w:p w14:paraId="49FF7D3E" w14:textId="771A2C51" w:rsidR="00B91FF3" w:rsidRPr="009719D5" w:rsidRDefault="00E25E65" w:rsidP="009719D5">
            <w:pPr>
              <w:spacing w:before="240" w:after="120"/>
              <w:rPr>
                <w:b/>
              </w:rPr>
            </w:pPr>
            <w:r w:rsidRPr="009719D5">
              <w:rPr>
                <w:b/>
              </w:rPr>
              <w:t>If no, describe, whenever possible, how and why it deviates from the international standard:</w:t>
            </w:r>
          </w:p>
        </w:tc>
      </w:tr>
      <w:tr w:rsidR="009719D5" w:rsidRPr="009719D5" w14:paraId="73F1F88D" w14:textId="77777777" w:rsidTr="009719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B32B33" w14:textId="77777777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10057" w14:textId="77777777" w:rsidR="00BA7505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Other relevant documents and language(s) in which these are available:</w:t>
            </w:r>
          </w:p>
          <w:p w14:paraId="58B89E58" w14:textId="1225F142" w:rsidR="00C5144E" w:rsidRPr="009719D5" w:rsidRDefault="00E25E65" w:rsidP="009719D5">
            <w:pPr>
              <w:numPr>
                <w:ilvl w:val="0"/>
                <w:numId w:val="20"/>
              </w:numPr>
              <w:ind w:left="358"/>
            </w:pPr>
            <w:r w:rsidRPr="009719D5">
              <w:rPr>
                <w:i/>
                <w:iCs/>
              </w:rPr>
              <w:t>Norma COGUANOR NGO34 130 Carnes y Productos Cárnicos</w:t>
            </w:r>
            <w:r w:rsidR="009719D5" w:rsidRPr="009719D5">
              <w:rPr>
                <w:i/>
                <w:iCs/>
              </w:rPr>
              <w:t>: E</w:t>
            </w:r>
            <w:r w:rsidRPr="009719D5">
              <w:rPr>
                <w:i/>
                <w:iCs/>
              </w:rPr>
              <w:t>mbutidos Crudos y Cocidos</w:t>
            </w:r>
          </w:p>
          <w:p w14:paraId="276BF710" w14:textId="7A400EB4" w:rsidR="00C5144E" w:rsidRPr="009719D5" w:rsidRDefault="00E25E65" w:rsidP="009719D5">
            <w:pPr>
              <w:numPr>
                <w:ilvl w:val="0"/>
                <w:numId w:val="20"/>
              </w:numPr>
              <w:spacing w:after="120"/>
              <w:ind w:left="358"/>
            </w:pPr>
            <w:r w:rsidRPr="009719D5">
              <w:rPr>
                <w:i/>
                <w:iCs/>
              </w:rPr>
              <w:t>Reglamento Técnico Ecuatoriano RTE I</w:t>
            </w:r>
            <w:r w:rsidR="009719D5" w:rsidRPr="009719D5">
              <w:rPr>
                <w:i/>
                <w:iCs/>
              </w:rPr>
              <w:t>NEN 056</w:t>
            </w:r>
            <w:r w:rsidRPr="009719D5">
              <w:rPr>
                <w:i/>
                <w:iCs/>
              </w:rPr>
              <w:t xml:space="preserve"> Carne y Productos cárnicos</w:t>
            </w:r>
          </w:p>
        </w:tc>
      </w:tr>
      <w:tr w:rsidR="009719D5" w:rsidRPr="009719D5" w14:paraId="1810677D" w14:textId="77777777" w:rsidTr="009719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D92DF7" w14:textId="77777777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51035" w14:textId="09432A34" w:rsidR="00B91FF3" w:rsidRPr="009719D5" w:rsidRDefault="00E25E65" w:rsidP="009719D5">
            <w:pPr>
              <w:spacing w:before="120" w:after="120"/>
              <w:rPr>
                <w:bCs/>
              </w:rPr>
            </w:pPr>
            <w:r w:rsidRPr="009719D5">
              <w:rPr>
                <w:b/>
              </w:rPr>
              <w:t xml:space="preserve">Proposed date of adoption </w:t>
            </w:r>
            <w:r w:rsidRPr="009719D5">
              <w:rPr>
                <w:b/>
                <w:i/>
                <w:iCs/>
              </w:rPr>
              <w:t>(dd/mm/yy)</w:t>
            </w:r>
            <w:r w:rsidR="009719D5" w:rsidRPr="009719D5">
              <w:rPr>
                <w:b/>
              </w:rPr>
              <w:t xml:space="preserve">: </w:t>
            </w:r>
            <w:r w:rsidR="009719D5" w:rsidRPr="009719D5">
              <w:t>T</w:t>
            </w:r>
            <w:r w:rsidRPr="009719D5">
              <w:t>o be determined</w:t>
            </w:r>
          </w:p>
          <w:p w14:paraId="350B92ED" w14:textId="3F1AC570" w:rsidR="00B91FF3" w:rsidRPr="009719D5" w:rsidRDefault="00E25E65" w:rsidP="009719D5">
            <w:pPr>
              <w:spacing w:after="120"/>
            </w:pPr>
            <w:r w:rsidRPr="009719D5">
              <w:rPr>
                <w:b/>
                <w:bCs/>
              </w:rPr>
              <w:t xml:space="preserve">Proposed date of publication </w:t>
            </w:r>
            <w:r w:rsidRPr="009719D5">
              <w:rPr>
                <w:b/>
                <w:bCs/>
                <w:i/>
                <w:iCs/>
              </w:rPr>
              <w:t>(dd/mm/yy)</w:t>
            </w:r>
            <w:r w:rsidR="009719D5" w:rsidRPr="009719D5">
              <w:rPr>
                <w:b/>
                <w:bCs/>
              </w:rPr>
              <w:t xml:space="preserve">: </w:t>
            </w:r>
            <w:r w:rsidR="009719D5" w:rsidRPr="009719D5">
              <w:t>T</w:t>
            </w:r>
            <w:r w:rsidRPr="009719D5">
              <w:t>o be determined</w:t>
            </w:r>
          </w:p>
        </w:tc>
      </w:tr>
      <w:tr w:rsidR="009719D5" w:rsidRPr="009719D5" w14:paraId="2DC5AD93" w14:textId="77777777" w:rsidTr="009719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EF4A3" w14:textId="77777777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DBDCF7" w14:textId="1FFDEEDE" w:rsidR="00B91FF3" w:rsidRPr="009719D5" w:rsidRDefault="00E25E65" w:rsidP="009719D5">
            <w:pPr>
              <w:spacing w:before="120" w:after="120"/>
              <w:rPr>
                <w:bCs/>
              </w:rPr>
            </w:pPr>
            <w:r w:rsidRPr="009719D5">
              <w:rPr>
                <w:b/>
              </w:rPr>
              <w:t>Proposed date of entry into force</w:t>
            </w:r>
            <w:r w:rsidR="009719D5" w:rsidRPr="009719D5">
              <w:rPr>
                <w:b/>
              </w:rPr>
              <w:t>: [ ]</w:t>
            </w:r>
            <w:r w:rsidRPr="009719D5">
              <w:rPr>
                <w:b/>
              </w:rPr>
              <w:t xml:space="preserve"> Six months from date of publication, and/or </w:t>
            </w:r>
            <w:r w:rsidRPr="009719D5">
              <w:rPr>
                <w:b/>
                <w:i/>
                <w:iCs/>
              </w:rPr>
              <w:t>(dd/mm/yy)</w:t>
            </w:r>
            <w:r w:rsidR="009719D5" w:rsidRPr="009719D5">
              <w:rPr>
                <w:b/>
              </w:rPr>
              <w:t xml:space="preserve">: </w:t>
            </w:r>
            <w:r w:rsidR="009719D5" w:rsidRPr="009719D5">
              <w:t>T</w:t>
            </w:r>
            <w:r w:rsidRPr="009719D5">
              <w:t>o be determined</w:t>
            </w:r>
          </w:p>
          <w:p w14:paraId="76B8E211" w14:textId="07B5346E" w:rsidR="00B91FF3" w:rsidRPr="009719D5" w:rsidRDefault="00E25E65" w:rsidP="009719D5">
            <w:pPr>
              <w:spacing w:after="120"/>
              <w:ind w:left="607" w:hanging="607"/>
            </w:pPr>
            <w:r w:rsidRPr="009719D5">
              <w:rPr>
                <w:b/>
              </w:rPr>
              <w:t>[X]</w:t>
            </w:r>
            <w:r w:rsidRPr="009719D5">
              <w:rPr>
                <w:b/>
              </w:rPr>
              <w:tab/>
              <w:t>Trade facilitating measure</w:t>
            </w:r>
          </w:p>
        </w:tc>
      </w:tr>
      <w:tr w:rsidR="009719D5" w:rsidRPr="009719D5" w14:paraId="28604FB8" w14:textId="77777777" w:rsidTr="009719D5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A09C93" w14:textId="77777777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A36169" w14:textId="0D808DBD" w:rsidR="00B91FF3" w:rsidRPr="009719D5" w:rsidRDefault="00E25E65" w:rsidP="009719D5">
            <w:pPr>
              <w:spacing w:before="120" w:after="120"/>
            </w:pPr>
            <w:r w:rsidRPr="009719D5">
              <w:rPr>
                <w:b/>
              </w:rPr>
              <w:t>Final date for comments</w:t>
            </w:r>
            <w:r w:rsidR="009719D5" w:rsidRPr="009719D5">
              <w:rPr>
                <w:b/>
              </w:rPr>
              <w:t>: [</w:t>
            </w:r>
            <w:r w:rsidRPr="009719D5">
              <w:rPr>
                <w:b/>
              </w:rPr>
              <w:t>X]</w:t>
            </w:r>
            <w:r w:rsidR="009719D5" w:rsidRPr="009719D5">
              <w:rPr>
                <w:b/>
              </w:rPr>
              <w:t xml:space="preserve"> </w:t>
            </w:r>
            <w:r w:rsidRPr="009719D5">
              <w:rPr>
                <w:b/>
              </w:rPr>
              <w:t xml:space="preserve">Sixty days from the date of circulation of the notification and/or </w:t>
            </w:r>
            <w:r w:rsidRPr="009719D5">
              <w:rPr>
                <w:b/>
                <w:i/>
                <w:iCs/>
              </w:rPr>
              <w:t>(dd/mm/yy)</w:t>
            </w:r>
            <w:r w:rsidR="009719D5" w:rsidRPr="009719D5">
              <w:rPr>
                <w:b/>
              </w:rPr>
              <w:t xml:space="preserve">: </w:t>
            </w:r>
            <w:r w:rsidR="009719D5" w:rsidRPr="009719D5">
              <w:t>20 August 2</w:t>
            </w:r>
            <w:r w:rsidRPr="009719D5">
              <w:t>023</w:t>
            </w:r>
          </w:p>
          <w:p w14:paraId="43848458" w14:textId="2E82CB18" w:rsidR="00BA7505" w:rsidRPr="009719D5" w:rsidRDefault="00E25E65" w:rsidP="009719D5">
            <w:pPr>
              <w:keepNext/>
              <w:spacing w:after="120"/>
            </w:pPr>
            <w:r w:rsidRPr="009719D5">
              <w:rPr>
                <w:b/>
              </w:rPr>
              <w:t>Agency or authority designated to handle comments</w:t>
            </w:r>
            <w:r w:rsidR="009719D5" w:rsidRPr="009719D5">
              <w:rPr>
                <w:b/>
              </w:rPr>
              <w:t>: [</w:t>
            </w:r>
            <w:r w:rsidRPr="009719D5">
              <w:rPr>
                <w:b/>
              </w:rPr>
              <w:t>X] National Notification Authority, [X] National Enquiry Point</w:t>
            </w:r>
            <w:r w:rsidR="009719D5" w:rsidRPr="009719D5">
              <w:rPr>
                <w:b/>
              </w:rPr>
              <w:t>. A</w:t>
            </w:r>
            <w:r w:rsidRPr="009719D5">
              <w:rPr>
                <w:b/>
              </w:rPr>
              <w:t>ddress, fax number and email address (if available) of other body:</w:t>
            </w:r>
          </w:p>
          <w:p w14:paraId="18DF3E85" w14:textId="4DD60034" w:rsidR="00C5144E" w:rsidRPr="009719D5" w:rsidRDefault="00E25E65" w:rsidP="009719D5">
            <w:pPr>
              <w:keepNext/>
            </w:pPr>
            <w:r w:rsidRPr="009719D5">
              <w:rPr>
                <w:i/>
                <w:iCs/>
              </w:rPr>
              <w:t>Ministerio de Comercio e Industrias</w:t>
            </w:r>
            <w:r w:rsidRPr="009719D5">
              <w:t xml:space="preserve"> (Ministry of Trade and Industry)</w:t>
            </w:r>
          </w:p>
          <w:p w14:paraId="476E2731" w14:textId="3B8E3050" w:rsidR="00C5144E" w:rsidRPr="009719D5" w:rsidRDefault="00E25E65" w:rsidP="009719D5">
            <w:pPr>
              <w:keepNext/>
            </w:pPr>
            <w:r w:rsidRPr="009719D5">
              <w:rPr>
                <w:i/>
                <w:iCs/>
              </w:rPr>
              <w:t xml:space="preserve">Dirección General de Normas y Tecnología Industrial </w:t>
            </w:r>
            <w:r w:rsidRPr="009719D5">
              <w:t>(Directorate</w:t>
            </w:r>
            <w:r w:rsidR="009719D5" w:rsidRPr="009719D5">
              <w:t>-</w:t>
            </w:r>
            <w:r w:rsidRPr="009719D5">
              <w:t>General for Standards and Industrial Technology)</w:t>
            </w:r>
          </w:p>
          <w:p w14:paraId="67E26973" w14:textId="4834ED3C" w:rsidR="00C5144E" w:rsidRPr="009719D5" w:rsidRDefault="00E25E65" w:rsidP="009719D5">
            <w:pPr>
              <w:keepNext/>
            </w:pPr>
            <w:r w:rsidRPr="009719D5">
              <w:t xml:space="preserve">Vía </w:t>
            </w:r>
            <w:r w:rsidR="009719D5" w:rsidRPr="009719D5">
              <w:t>Ricardo J. A</w:t>
            </w:r>
            <w:r w:rsidRPr="009719D5">
              <w:t>lfaro, Edificio Plaza Edison, 3er Piso</w:t>
            </w:r>
          </w:p>
          <w:p w14:paraId="73F45B22" w14:textId="77777777" w:rsidR="00C5144E" w:rsidRPr="009719D5" w:rsidRDefault="00E25E65" w:rsidP="009719D5">
            <w:pPr>
              <w:keepNext/>
            </w:pPr>
            <w:r w:rsidRPr="009719D5">
              <w:t>Panamá, Panama</w:t>
            </w:r>
          </w:p>
          <w:p w14:paraId="005918F2" w14:textId="7FD688D9" w:rsidR="00C5144E" w:rsidRPr="009719D5" w:rsidRDefault="00E25E65" w:rsidP="009719D5">
            <w:pPr>
              <w:keepNext/>
              <w:tabs>
                <w:tab w:val="left" w:pos="414"/>
              </w:tabs>
            </w:pPr>
            <w:r w:rsidRPr="009719D5">
              <w:t>Tel.:</w:t>
            </w:r>
            <w:r w:rsidRPr="009719D5">
              <w:tab/>
              <w:t>(+507) 560 0716</w:t>
            </w:r>
          </w:p>
          <w:p w14:paraId="751EBD79" w14:textId="6C62065F" w:rsidR="00C5144E" w:rsidRPr="009719D5" w:rsidRDefault="009719D5" w:rsidP="009719D5">
            <w:pPr>
              <w:keepNext/>
              <w:tabs>
                <w:tab w:val="left" w:pos="414"/>
              </w:tabs>
            </w:pPr>
            <w:r>
              <w:t xml:space="preserve">         </w:t>
            </w:r>
            <w:r w:rsidR="00E25E65" w:rsidRPr="009719D5">
              <w:t>(+507) 560 0600, Ext. 5966</w:t>
            </w:r>
          </w:p>
          <w:p w14:paraId="3757C8B0" w14:textId="5CB65C92" w:rsidR="00C5144E" w:rsidRPr="009719D5" w:rsidRDefault="00E25E65" w:rsidP="009719D5">
            <w:pPr>
              <w:keepNext/>
              <w:tabs>
                <w:tab w:val="left" w:pos="1996"/>
              </w:tabs>
            </w:pPr>
            <w:r w:rsidRPr="009719D5">
              <w:t>Email:</w:t>
            </w:r>
            <w:r w:rsidRPr="009719D5">
              <w:tab/>
            </w:r>
            <w:hyperlink r:id="rId9" w:history="1">
              <w:r w:rsidR="009719D5" w:rsidRPr="009719D5">
                <w:rPr>
                  <w:rStyle w:val="Hyperlink"/>
                </w:rPr>
                <w:t>dgnti@mici.gob.pa</w:t>
              </w:r>
            </w:hyperlink>
          </w:p>
          <w:p w14:paraId="3DBAE839" w14:textId="5C939268" w:rsidR="00C5144E" w:rsidRPr="009719D5" w:rsidRDefault="00E25E65" w:rsidP="009719D5">
            <w:pPr>
              <w:keepNext/>
              <w:tabs>
                <w:tab w:val="left" w:pos="1996"/>
              </w:tabs>
              <w:rPr>
                <w:rStyle w:val="Hyperlink"/>
              </w:rPr>
            </w:pPr>
            <w:r w:rsidRPr="009719D5">
              <w:tab/>
            </w:r>
            <w:hyperlink r:id="rId10" w:history="1">
              <w:r w:rsidR="009719D5" w:rsidRPr="009719D5">
                <w:rPr>
                  <w:rStyle w:val="Hyperlink"/>
                </w:rPr>
                <w:t>jgallardo@mici.gob.pa</w:t>
              </w:r>
            </w:hyperlink>
          </w:p>
          <w:p w14:paraId="466B95D8" w14:textId="69DDFD4B" w:rsidR="00C5144E" w:rsidRPr="009719D5" w:rsidRDefault="00E25E65" w:rsidP="009719D5">
            <w:pPr>
              <w:keepNext/>
              <w:spacing w:after="120"/>
            </w:pPr>
            <w:r w:rsidRPr="009719D5">
              <w:t>Web</w:t>
            </w:r>
            <w:r w:rsidR="00E930AE">
              <w:t>site</w:t>
            </w:r>
            <w:r w:rsidRPr="009719D5">
              <w:t xml:space="preserve">: </w:t>
            </w:r>
            <w:hyperlink r:id="rId11" w:history="1">
              <w:r w:rsidR="009719D5" w:rsidRPr="009719D5">
                <w:rPr>
                  <w:rStyle w:val="Hyperlink"/>
                </w:rPr>
                <w:t>https://mici.gob.pa/dgnti-consulta-publica/</w:t>
              </w:r>
            </w:hyperlink>
          </w:p>
        </w:tc>
      </w:tr>
      <w:tr w:rsidR="00E268CD" w:rsidRPr="009719D5" w14:paraId="7AA7EC73" w14:textId="77777777" w:rsidTr="009719D5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F0DEE" w14:textId="77777777" w:rsidR="00B91FF3" w:rsidRPr="009719D5" w:rsidRDefault="00E25E65" w:rsidP="009719D5">
            <w:pPr>
              <w:keepNext/>
              <w:keepLines/>
              <w:spacing w:before="120" w:after="120"/>
            </w:pPr>
            <w:r w:rsidRPr="009719D5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67DED" w14:textId="6D44CC4C" w:rsidR="00BA7505" w:rsidRPr="009719D5" w:rsidRDefault="00E25E65" w:rsidP="009719D5">
            <w:pPr>
              <w:keepNext/>
              <w:keepLines/>
              <w:spacing w:before="120" w:after="120"/>
            </w:pPr>
            <w:r w:rsidRPr="009719D5">
              <w:rPr>
                <w:b/>
              </w:rPr>
              <w:t>Text(s) available from</w:t>
            </w:r>
            <w:r w:rsidR="009719D5" w:rsidRPr="009719D5">
              <w:rPr>
                <w:b/>
              </w:rPr>
              <w:t>: [</w:t>
            </w:r>
            <w:r w:rsidRPr="009719D5">
              <w:rPr>
                <w:b/>
              </w:rPr>
              <w:t>X] National Notification Authority, [X] National Enquiry Point</w:t>
            </w:r>
            <w:r w:rsidR="009719D5" w:rsidRPr="009719D5">
              <w:rPr>
                <w:b/>
              </w:rPr>
              <w:t>. A</w:t>
            </w:r>
            <w:r w:rsidRPr="009719D5">
              <w:rPr>
                <w:b/>
              </w:rPr>
              <w:t>ddress, fax number and email address (if available) of other body:</w:t>
            </w:r>
          </w:p>
          <w:p w14:paraId="0FC99831" w14:textId="4959C523" w:rsidR="00C5144E" w:rsidRPr="009719D5" w:rsidRDefault="00E25E65" w:rsidP="009719D5">
            <w:pPr>
              <w:keepNext/>
              <w:keepLines/>
            </w:pPr>
            <w:r w:rsidRPr="009719D5">
              <w:rPr>
                <w:i/>
                <w:iCs/>
              </w:rPr>
              <w:t>Ministerio de Comercio e Industrias</w:t>
            </w:r>
            <w:r w:rsidRPr="009719D5">
              <w:t xml:space="preserve"> (Ministry of Trade and Industry)</w:t>
            </w:r>
          </w:p>
          <w:p w14:paraId="43E051F6" w14:textId="2FC7B52F" w:rsidR="00C5144E" w:rsidRPr="009719D5" w:rsidRDefault="00E25E65" w:rsidP="009719D5">
            <w:pPr>
              <w:keepNext/>
              <w:keepLines/>
            </w:pPr>
            <w:r w:rsidRPr="009719D5">
              <w:rPr>
                <w:i/>
                <w:iCs/>
              </w:rPr>
              <w:t xml:space="preserve">Dirección General de Normas y Tecnología Industrial </w:t>
            </w:r>
            <w:r w:rsidRPr="009719D5">
              <w:t>(Directorate</w:t>
            </w:r>
            <w:r w:rsidR="009719D5" w:rsidRPr="009719D5">
              <w:t>-</w:t>
            </w:r>
            <w:r w:rsidRPr="009719D5">
              <w:t>General for Standards and Industrial Technology)</w:t>
            </w:r>
          </w:p>
          <w:p w14:paraId="0FB5331F" w14:textId="493D3B19" w:rsidR="00C5144E" w:rsidRPr="009719D5" w:rsidRDefault="00E25E65" w:rsidP="009719D5">
            <w:pPr>
              <w:keepNext/>
              <w:keepLines/>
            </w:pPr>
            <w:r w:rsidRPr="009719D5">
              <w:t xml:space="preserve">Vía </w:t>
            </w:r>
            <w:r w:rsidR="009719D5" w:rsidRPr="009719D5">
              <w:t>Ricardo J. A</w:t>
            </w:r>
            <w:r w:rsidRPr="009719D5">
              <w:t>lfaro, Edificio Plaza Edison, 3er Piso</w:t>
            </w:r>
          </w:p>
          <w:p w14:paraId="3576DD31" w14:textId="77777777" w:rsidR="00C5144E" w:rsidRPr="009719D5" w:rsidRDefault="00E25E65" w:rsidP="009719D5">
            <w:pPr>
              <w:keepNext/>
              <w:keepLines/>
            </w:pPr>
            <w:r w:rsidRPr="009719D5">
              <w:t>Panamá, Panama</w:t>
            </w:r>
          </w:p>
          <w:p w14:paraId="2C106BBB" w14:textId="0F762544" w:rsidR="00C5144E" w:rsidRPr="009719D5" w:rsidRDefault="00E25E65" w:rsidP="009719D5">
            <w:pPr>
              <w:keepNext/>
              <w:keepLines/>
              <w:tabs>
                <w:tab w:val="left" w:pos="414"/>
              </w:tabs>
            </w:pPr>
            <w:r w:rsidRPr="009719D5">
              <w:t>Tel.:</w:t>
            </w:r>
            <w:r w:rsidRPr="009719D5">
              <w:tab/>
              <w:t>(+507) 560 0716</w:t>
            </w:r>
          </w:p>
          <w:p w14:paraId="0D01B0FD" w14:textId="726DF3F4" w:rsidR="00C5144E" w:rsidRPr="009719D5" w:rsidRDefault="00E930AE" w:rsidP="009719D5">
            <w:pPr>
              <w:keepNext/>
              <w:keepLines/>
              <w:tabs>
                <w:tab w:val="left" w:pos="414"/>
              </w:tabs>
            </w:pPr>
            <w:r>
              <w:t xml:space="preserve">         </w:t>
            </w:r>
            <w:r w:rsidR="00E25E65" w:rsidRPr="009719D5">
              <w:t>(+507) 560 0600, Ext. 5966</w:t>
            </w:r>
          </w:p>
          <w:p w14:paraId="14EF9B67" w14:textId="4BC3C73F" w:rsidR="00C5144E" w:rsidRPr="009719D5" w:rsidRDefault="00E25E65" w:rsidP="009719D5">
            <w:pPr>
              <w:keepNext/>
              <w:keepLines/>
              <w:tabs>
                <w:tab w:val="left" w:pos="1996"/>
              </w:tabs>
            </w:pPr>
            <w:r w:rsidRPr="009719D5">
              <w:t>Email:</w:t>
            </w:r>
            <w:r w:rsidRPr="009719D5">
              <w:tab/>
            </w:r>
            <w:hyperlink r:id="rId12" w:history="1">
              <w:r w:rsidR="009719D5" w:rsidRPr="009719D5">
                <w:rPr>
                  <w:rStyle w:val="Hyperlink"/>
                </w:rPr>
                <w:t>dgnti@mici.gob.pa</w:t>
              </w:r>
            </w:hyperlink>
          </w:p>
          <w:p w14:paraId="47296874" w14:textId="2182F14C" w:rsidR="00C5144E" w:rsidRPr="009719D5" w:rsidRDefault="00E25E65" w:rsidP="009719D5">
            <w:pPr>
              <w:keepNext/>
              <w:keepLines/>
              <w:tabs>
                <w:tab w:val="left" w:pos="1996"/>
              </w:tabs>
              <w:rPr>
                <w:rStyle w:val="Hyperlink"/>
              </w:rPr>
            </w:pPr>
            <w:r w:rsidRPr="009719D5">
              <w:tab/>
            </w:r>
            <w:hyperlink r:id="rId13" w:history="1">
              <w:r w:rsidR="009719D5" w:rsidRPr="009719D5">
                <w:rPr>
                  <w:rStyle w:val="Hyperlink"/>
                </w:rPr>
                <w:t>jgallardo@mici.gob.pa</w:t>
              </w:r>
            </w:hyperlink>
          </w:p>
          <w:p w14:paraId="1A990029" w14:textId="505B0F08" w:rsidR="00C5144E" w:rsidRPr="009719D5" w:rsidRDefault="00E25E65" w:rsidP="009719D5">
            <w:pPr>
              <w:keepNext/>
              <w:keepLines/>
              <w:spacing w:after="120"/>
            </w:pPr>
            <w:r w:rsidRPr="009719D5">
              <w:t>Web</w:t>
            </w:r>
            <w:r w:rsidR="00E930AE">
              <w:t>site</w:t>
            </w:r>
            <w:r w:rsidRPr="009719D5">
              <w:t xml:space="preserve">: </w:t>
            </w:r>
            <w:hyperlink r:id="rId14" w:history="1">
              <w:r w:rsidR="009719D5" w:rsidRPr="009719D5">
                <w:rPr>
                  <w:rStyle w:val="Hyperlink"/>
                </w:rPr>
                <w:t>https://mici.gob.pa/dgnti-consulta-publica/</w:t>
              </w:r>
            </w:hyperlink>
          </w:p>
        </w:tc>
      </w:tr>
      <w:bookmarkEnd w:id="8"/>
    </w:tbl>
    <w:p w14:paraId="1726E387" w14:textId="77777777" w:rsidR="00337700" w:rsidRPr="009719D5" w:rsidRDefault="00337700" w:rsidP="009719D5"/>
    <w:sectPr w:rsidR="00337700" w:rsidRPr="009719D5" w:rsidSect="009719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964E" w14:textId="77777777" w:rsidR="008C7213" w:rsidRPr="009719D5" w:rsidRDefault="00E25E65">
      <w:bookmarkStart w:id="4" w:name="_Hlk138842972"/>
      <w:bookmarkStart w:id="5" w:name="_Hlk138842973"/>
      <w:r w:rsidRPr="009719D5">
        <w:separator/>
      </w:r>
      <w:bookmarkEnd w:id="4"/>
      <w:bookmarkEnd w:id="5"/>
    </w:p>
  </w:endnote>
  <w:endnote w:type="continuationSeparator" w:id="0">
    <w:p w14:paraId="10A961B3" w14:textId="77777777" w:rsidR="008C7213" w:rsidRPr="009719D5" w:rsidRDefault="00E25E65">
      <w:bookmarkStart w:id="6" w:name="_Hlk138842974"/>
      <w:bookmarkStart w:id="7" w:name="_Hlk138842975"/>
      <w:r w:rsidRPr="009719D5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8F33" w14:textId="0BF79B99" w:rsidR="00B91FF3" w:rsidRPr="009719D5" w:rsidRDefault="009719D5" w:rsidP="009719D5">
    <w:pPr>
      <w:pStyle w:val="Footer"/>
    </w:pPr>
    <w:r w:rsidRPr="009719D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F006" w14:textId="7F021D2E" w:rsidR="00DD65B2" w:rsidRPr="009719D5" w:rsidRDefault="009719D5" w:rsidP="009719D5">
    <w:pPr>
      <w:pStyle w:val="Footer"/>
    </w:pPr>
    <w:r w:rsidRPr="009719D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7229" w14:textId="7A62435C" w:rsidR="00DD65B2" w:rsidRPr="009719D5" w:rsidRDefault="009719D5" w:rsidP="009719D5">
    <w:pPr>
      <w:pStyle w:val="Footer"/>
    </w:pPr>
    <w:r w:rsidRPr="009719D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E63C" w14:textId="77777777" w:rsidR="008C7213" w:rsidRPr="009719D5" w:rsidRDefault="00E25E65">
      <w:bookmarkStart w:id="0" w:name="_Hlk138842968"/>
      <w:bookmarkStart w:id="1" w:name="_Hlk138842969"/>
      <w:r w:rsidRPr="009719D5">
        <w:separator/>
      </w:r>
      <w:bookmarkEnd w:id="0"/>
      <w:bookmarkEnd w:id="1"/>
    </w:p>
  </w:footnote>
  <w:footnote w:type="continuationSeparator" w:id="0">
    <w:p w14:paraId="75C63430" w14:textId="77777777" w:rsidR="008C7213" w:rsidRPr="009719D5" w:rsidRDefault="00E25E65">
      <w:bookmarkStart w:id="2" w:name="_Hlk138842970"/>
      <w:bookmarkStart w:id="3" w:name="_Hlk138842971"/>
      <w:r w:rsidRPr="009719D5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0624" w14:textId="77777777" w:rsidR="009719D5" w:rsidRPr="009719D5" w:rsidRDefault="009719D5" w:rsidP="009719D5">
    <w:pPr>
      <w:pStyle w:val="Header"/>
      <w:spacing w:after="240"/>
      <w:jc w:val="center"/>
    </w:pPr>
    <w:r w:rsidRPr="009719D5">
      <w:t>G/SPS/N/PAN/74</w:t>
    </w:r>
  </w:p>
  <w:p w14:paraId="45FB6DBE" w14:textId="77777777" w:rsidR="009719D5" w:rsidRPr="009719D5" w:rsidRDefault="009719D5" w:rsidP="009719D5">
    <w:pPr>
      <w:pStyle w:val="Header"/>
      <w:pBdr>
        <w:bottom w:val="single" w:sz="4" w:space="1" w:color="auto"/>
      </w:pBdr>
      <w:jc w:val="center"/>
    </w:pPr>
    <w:r w:rsidRPr="009719D5">
      <w:t xml:space="preserve">- </w:t>
    </w:r>
    <w:r w:rsidRPr="009719D5">
      <w:fldChar w:fldCharType="begin"/>
    </w:r>
    <w:r w:rsidRPr="009719D5">
      <w:instrText xml:space="preserve"> PAGE  \* Arabic  \* MERGEFORMAT </w:instrText>
    </w:r>
    <w:r w:rsidRPr="009719D5">
      <w:fldChar w:fldCharType="separate"/>
    </w:r>
    <w:r w:rsidRPr="009719D5">
      <w:t>1</w:t>
    </w:r>
    <w:r w:rsidRPr="009719D5">
      <w:fldChar w:fldCharType="end"/>
    </w:r>
    <w:r w:rsidRPr="009719D5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687F" w14:textId="77777777" w:rsidR="009719D5" w:rsidRPr="009719D5" w:rsidRDefault="009719D5" w:rsidP="009719D5">
    <w:pPr>
      <w:pStyle w:val="Header"/>
      <w:spacing w:after="240"/>
      <w:jc w:val="center"/>
    </w:pPr>
    <w:r w:rsidRPr="009719D5">
      <w:t>G/SPS/N/PAN/74</w:t>
    </w:r>
  </w:p>
  <w:p w14:paraId="7033BBCE" w14:textId="77777777" w:rsidR="009719D5" w:rsidRPr="009719D5" w:rsidRDefault="009719D5" w:rsidP="009719D5">
    <w:pPr>
      <w:pStyle w:val="Header"/>
      <w:pBdr>
        <w:bottom w:val="single" w:sz="4" w:space="1" w:color="auto"/>
      </w:pBdr>
      <w:jc w:val="center"/>
    </w:pPr>
    <w:r w:rsidRPr="009719D5">
      <w:t xml:space="preserve">- </w:t>
    </w:r>
    <w:r w:rsidRPr="009719D5">
      <w:fldChar w:fldCharType="begin"/>
    </w:r>
    <w:r w:rsidRPr="009719D5">
      <w:instrText xml:space="preserve"> PAGE  \* Arabic  \* MERGEFORMAT </w:instrText>
    </w:r>
    <w:r w:rsidRPr="009719D5">
      <w:fldChar w:fldCharType="separate"/>
    </w:r>
    <w:r w:rsidRPr="009719D5">
      <w:t>1</w:t>
    </w:r>
    <w:r w:rsidRPr="009719D5">
      <w:fldChar w:fldCharType="end"/>
    </w:r>
    <w:r w:rsidRPr="009719D5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719D5" w:rsidRPr="009719D5" w14:paraId="3312BA54" w14:textId="77777777" w:rsidTr="009719D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5AEDE5E" w14:textId="77777777" w:rsidR="009719D5" w:rsidRPr="009719D5" w:rsidRDefault="009719D5" w:rsidP="009719D5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09584C0" w14:textId="77777777" w:rsidR="009719D5" w:rsidRPr="009719D5" w:rsidRDefault="009719D5" w:rsidP="009719D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719D5" w:rsidRPr="009719D5" w14:paraId="3B6B0E88" w14:textId="77777777" w:rsidTr="009719D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082F6AA" w14:textId="69111AC1" w:rsidR="009719D5" w:rsidRPr="009719D5" w:rsidRDefault="009719D5" w:rsidP="009719D5">
          <w:pPr>
            <w:jc w:val="left"/>
            <w:rPr>
              <w:rFonts w:eastAsia="Verdana" w:cs="Verdana"/>
              <w:szCs w:val="18"/>
            </w:rPr>
          </w:pPr>
          <w:r w:rsidRPr="009719D5">
            <w:rPr>
              <w:rFonts w:eastAsia="Verdana" w:cs="Verdana"/>
              <w:noProof/>
              <w:szCs w:val="18"/>
            </w:rPr>
            <w:drawing>
              <wp:inline distT="0" distB="0" distL="0" distR="0" wp14:anchorId="503C577F" wp14:editId="43B9BDC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B3DC2E7" w14:textId="77777777" w:rsidR="009719D5" w:rsidRPr="009719D5" w:rsidRDefault="009719D5" w:rsidP="009719D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719D5" w:rsidRPr="009719D5" w14:paraId="47C83C24" w14:textId="77777777" w:rsidTr="009719D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5193F91" w14:textId="77777777" w:rsidR="009719D5" w:rsidRPr="009719D5" w:rsidRDefault="009719D5" w:rsidP="009719D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4A84E15" w14:textId="157AA935" w:rsidR="009719D5" w:rsidRPr="009719D5" w:rsidRDefault="009719D5" w:rsidP="009719D5">
          <w:pPr>
            <w:jc w:val="right"/>
            <w:rPr>
              <w:rFonts w:eastAsia="Verdana" w:cs="Verdana"/>
              <w:b/>
              <w:szCs w:val="18"/>
            </w:rPr>
          </w:pPr>
          <w:r w:rsidRPr="009719D5">
            <w:rPr>
              <w:b/>
              <w:szCs w:val="18"/>
            </w:rPr>
            <w:t>G/SPS/N/PAN/74</w:t>
          </w:r>
        </w:p>
      </w:tc>
    </w:tr>
    <w:tr w:rsidR="009719D5" w:rsidRPr="009719D5" w14:paraId="7702C268" w14:textId="77777777" w:rsidTr="009719D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7B819FA" w14:textId="77777777" w:rsidR="009719D5" w:rsidRPr="009719D5" w:rsidRDefault="009719D5" w:rsidP="009719D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CC9710D" w14:textId="2851387C" w:rsidR="009719D5" w:rsidRPr="009719D5" w:rsidRDefault="009719D5" w:rsidP="009719D5">
          <w:pPr>
            <w:jc w:val="right"/>
            <w:rPr>
              <w:rFonts w:eastAsia="Verdana" w:cs="Verdana"/>
              <w:szCs w:val="18"/>
            </w:rPr>
          </w:pPr>
          <w:r w:rsidRPr="009719D5">
            <w:rPr>
              <w:rFonts w:eastAsia="Verdana" w:cs="Verdana"/>
              <w:szCs w:val="18"/>
            </w:rPr>
            <w:t>21 June 2023</w:t>
          </w:r>
        </w:p>
      </w:tc>
    </w:tr>
    <w:tr w:rsidR="009719D5" w:rsidRPr="009719D5" w14:paraId="79CA0CA0" w14:textId="77777777" w:rsidTr="009719D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E902F2" w14:textId="508A5F1D" w:rsidR="009719D5" w:rsidRPr="009719D5" w:rsidRDefault="009719D5" w:rsidP="009719D5">
          <w:pPr>
            <w:jc w:val="left"/>
            <w:rPr>
              <w:rFonts w:eastAsia="Verdana" w:cs="Verdana"/>
              <w:b/>
              <w:szCs w:val="18"/>
            </w:rPr>
          </w:pPr>
          <w:r w:rsidRPr="009719D5">
            <w:rPr>
              <w:rFonts w:eastAsia="Verdana" w:cs="Verdana"/>
              <w:color w:val="FF0000"/>
              <w:szCs w:val="18"/>
            </w:rPr>
            <w:t>(23</w:t>
          </w:r>
          <w:r w:rsidRPr="009719D5">
            <w:rPr>
              <w:rFonts w:eastAsia="Verdana" w:cs="Verdana"/>
              <w:color w:val="FF0000"/>
              <w:szCs w:val="18"/>
            </w:rPr>
            <w:noBreakHyphen/>
          </w:r>
          <w:r w:rsidR="00846423">
            <w:rPr>
              <w:rFonts w:eastAsia="Verdana" w:cs="Verdana"/>
              <w:color w:val="FF0000"/>
              <w:szCs w:val="18"/>
            </w:rPr>
            <w:t>4243</w:t>
          </w:r>
          <w:r w:rsidRPr="009719D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22DECB" w14:textId="73E72489" w:rsidR="009719D5" w:rsidRPr="009719D5" w:rsidRDefault="009719D5" w:rsidP="009719D5">
          <w:pPr>
            <w:jc w:val="right"/>
            <w:rPr>
              <w:rFonts w:eastAsia="Verdana" w:cs="Verdana"/>
              <w:szCs w:val="18"/>
            </w:rPr>
          </w:pPr>
          <w:r w:rsidRPr="009719D5">
            <w:rPr>
              <w:rFonts w:eastAsia="Verdana" w:cs="Verdana"/>
              <w:szCs w:val="18"/>
            </w:rPr>
            <w:t xml:space="preserve">Page: </w:t>
          </w:r>
          <w:r w:rsidRPr="009719D5">
            <w:rPr>
              <w:rFonts w:eastAsia="Verdana" w:cs="Verdana"/>
              <w:szCs w:val="18"/>
            </w:rPr>
            <w:fldChar w:fldCharType="begin"/>
          </w:r>
          <w:r w:rsidRPr="009719D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719D5">
            <w:rPr>
              <w:rFonts w:eastAsia="Verdana" w:cs="Verdana"/>
              <w:szCs w:val="18"/>
            </w:rPr>
            <w:fldChar w:fldCharType="separate"/>
          </w:r>
          <w:r w:rsidRPr="009719D5">
            <w:rPr>
              <w:rFonts w:eastAsia="Verdana" w:cs="Verdana"/>
              <w:szCs w:val="18"/>
            </w:rPr>
            <w:t>1</w:t>
          </w:r>
          <w:r w:rsidRPr="009719D5">
            <w:rPr>
              <w:rFonts w:eastAsia="Verdana" w:cs="Verdana"/>
              <w:szCs w:val="18"/>
            </w:rPr>
            <w:fldChar w:fldCharType="end"/>
          </w:r>
          <w:r w:rsidRPr="009719D5">
            <w:rPr>
              <w:rFonts w:eastAsia="Verdana" w:cs="Verdana"/>
              <w:szCs w:val="18"/>
            </w:rPr>
            <w:t>/</w:t>
          </w:r>
          <w:r w:rsidRPr="009719D5">
            <w:rPr>
              <w:rFonts w:eastAsia="Verdana" w:cs="Verdana"/>
              <w:szCs w:val="18"/>
            </w:rPr>
            <w:fldChar w:fldCharType="begin"/>
          </w:r>
          <w:r w:rsidRPr="009719D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719D5">
            <w:rPr>
              <w:rFonts w:eastAsia="Verdana" w:cs="Verdana"/>
              <w:szCs w:val="18"/>
            </w:rPr>
            <w:fldChar w:fldCharType="separate"/>
          </w:r>
          <w:r w:rsidRPr="009719D5">
            <w:rPr>
              <w:rFonts w:eastAsia="Verdana" w:cs="Verdana"/>
              <w:szCs w:val="18"/>
            </w:rPr>
            <w:t>2</w:t>
          </w:r>
          <w:r w:rsidRPr="009719D5">
            <w:rPr>
              <w:rFonts w:eastAsia="Verdana" w:cs="Verdana"/>
              <w:szCs w:val="18"/>
            </w:rPr>
            <w:fldChar w:fldCharType="end"/>
          </w:r>
        </w:p>
      </w:tc>
    </w:tr>
    <w:tr w:rsidR="009719D5" w:rsidRPr="009719D5" w14:paraId="5A470ED2" w14:textId="77777777" w:rsidTr="009719D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535221" w14:textId="599BBE8C" w:rsidR="009719D5" w:rsidRPr="009719D5" w:rsidRDefault="009719D5" w:rsidP="009719D5">
          <w:pPr>
            <w:jc w:val="left"/>
            <w:rPr>
              <w:rFonts w:eastAsia="Verdana" w:cs="Verdana"/>
              <w:szCs w:val="18"/>
            </w:rPr>
          </w:pPr>
          <w:r w:rsidRPr="009719D5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282AD81" w14:textId="47B1CAF7" w:rsidR="009719D5" w:rsidRPr="009719D5" w:rsidRDefault="009719D5" w:rsidP="009719D5">
          <w:pPr>
            <w:jc w:val="right"/>
            <w:rPr>
              <w:rFonts w:eastAsia="Verdana" w:cs="Verdana"/>
              <w:bCs/>
              <w:szCs w:val="18"/>
            </w:rPr>
          </w:pPr>
          <w:r w:rsidRPr="009719D5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5822709C" w14:textId="77777777" w:rsidR="00DD65B2" w:rsidRPr="009719D5" w:rsidRDefault="00DD65B2" w:rsidP="009719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7B6AD7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6F2975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75CE2"/>
    <w:multiLevelType w:val="hybridMultilevel"/>
    <w:tmpl w:val="8BB05836"/>
    <w:lvl w:ilvl="0" w:tplc="8C30B13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0FA3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E86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C2A7B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78E1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C66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E0D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9A22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CE2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3E948C5"/>
    <w:multiLevelType w:val="multilevel"/>
    <w:tmpl w:val="6778D52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3420FDFE"/>
    <w:numStyleLink w:val="LegalHeadings"/>
  </w:abstractNum>
  <w:abstractNum w:abstractNumId="15" w15:restartNumberingAfterBreak="0">
    <w:nsid w:val="57551E12"/>
    <w:multiLevelType w:val="multilevel"/>
    <w:tmpl w:val="3420FDF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6BB"/>
    <w:multiLevelType w:val="hybridMultilevel"/>
    <w:tmpl w:val="63D526BB"/>
    <w:lvl w:ilvl="0" w:tplc="ECA4D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BC22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9C9C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168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9824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5A3A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FC48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0AA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F278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30A262C"/>
    <w:multiLevelType w:val="hybridMultilevel"/>
    <w:tmpl w:val="1F426CE0"/>
    <w:lvl w:ilvl="0" w:tplc="CE726FF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9665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8C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0E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03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42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C6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4D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6253B"/>
    <w:multiLevelType w:val="hybridMultilevel"/>
    <w:tmpl w:val="0CB6F2CA"/>
    <w:lvl w:ilvl="0" w:tplc="FC222B60">
      <w:start w:val="2"/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5622E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4A0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08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44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225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4C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05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E8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520933">
    <w:abstractNumId w:val="8"/>
  </w:num>
  <w:num w:numId="2" w16cid:durableId="1610627770">
    <w:abstractNumId w:val="3"/>
  </w:num>
  <w:num w:numId="3" w16cid:durableId="1436902716">
    <w:abstractNumId w:val="2"/>
  </w:num>
  <w:num w:numId="4" w16cid:durableId="904610811">
    <w:abstractNumId w:val="1"/>
  </w:num>
  <w:num w:numId="5" w16cid:durableId="1099369319">
    <w:abstractNumId w:val="0"/>
  </w:num>
  <w:num w:numId="6" w16cid:durableId="568419913">
    <w:abstractNumId w:val="15"/>
  </w:num>
  <w:num w:numId="7" w16cid:durableId="2087149481">
    <w:abstractNumId w:val="13"/>
  </w:num>
  <w:num w:numId="8" w16cid:durableId="1132752147">
    <w:abstractNumId w:val="16"/>
  </w:num>
  <w:num w:numId="9" w16cid:durableId="1588684574">
    <w:abstractNumId w:val="10"/>
  </w:num>
  <w:num w:numId="10" w16cid:durableId="1613710826">
    <w:abstractNumId w:val="9"/>
  </w:num>
  <w:num w:numId="11" w16cid:durableId="106047093">
    <w:abstractNumId w:val="7"/>
  </w:num>
  <w:num w:numId="12" w16cid:durableId="8336864">
    <w:abstractNumId w:val="6"/>
  </w:num>
  <w:num w:numId="13" w16cid:durableId="794055519">
    <w:abstractNumId w:val="5"/>
  </w:num>
  <w:num w:numId="14" w16cid:durableId="1506747142">
    <w:abstractNumId w:val="4"/>
  </w:num>
  <w:num w:numId="15" w16cid:durableId="349379463">
    <w:abstractNumId w:val="14"/>
  </w:num>
  <w:num w:numId="16" w16cid:durableId="15667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4481827">
    <w:abstractNumId w:val="17"/>
  </w:num>
  <w:num w:numId="18" w16cid:durableId="1770810384">
    <w:abstractNumId w:val="18"/>
  </w:num>
  <w:num w:numId="19" w16cid:durableId="1734696983">
    <w:abstractNumId w:val="19"/>
  </w:num>
  <w:num w:numId="20" w16cid:durableId="1123622600">
    <w:abstractNumId w:val="12"/>
  </w:num>
  <w:num w:numId="21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69CE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D5C55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46423"/>
    <w:rsid w:val="0085388D"/>
    <w:rsid w:val="00885409"/>
    <w:rsid w:val="00897E8D"/>
    <w:rsid w:val="008A1305"/>
    <w:rsid w:val="008A2F61"/>
    <w:rsid w:val="008C7213"/>
    <w:rsid w:val="008E3D5D"/>
    <w:rsid w:val="00904862"/>
    <w:rsid w:val="00912133"/>
    <w:rsid w:val="0091417D"/>
    <w:rsid w:val="00917BFE"/>
    <w:rsid w:val="009304CB"/>
    <w:rsid w:val="0093775F"/>
    <w:rsid w:val="00966870"/>
    <w:rsid w:val="009719D5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2AB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A7505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5144E"/>
    <w:rsid w:val="00C65229"/>
    <w:rsid w:val="00C65F6E"/>
    <w:rsid w:val="00C67AA4"/>
    <w:rsid w:val="00C71274"/>
    <w:rsid w:val="00C8318A"/>
    <w:rsid w:val="00C96777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C05B8"/>
    <w:rsid w:val="00DD65B2"/>
    <w:rsid w:val="00E25494"/>
    <w:rsid w:val="00E25E65"/>
    <w:rsid w:val="00E268CD"/>
    <w:rsid w:val="00E464CD"/>
    <w:rsid w:val="00E47B1B"/>
    <w:rsid w:val="00E81A56"/>
    <w:rsid w:val="00E844E4"/>
    <w:rsid w:val="00E930AE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06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9D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719D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719D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719D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719D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719D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719D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719D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719D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719D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719D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719D5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719D5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719D5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719D5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9719D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9719D5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9719D5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9719D5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D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719D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719D5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19D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9719D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9719D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719D5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9719D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719D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719D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719D5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9719D5"/>
    <w:rPr>
      <w:szCs w:val="20"/>
    </w:rPr>
  </w:style>
  <w:style w:type="character" w:customStyle="1" w:styleId="EndnoteTextChar">
    <w:name w:val="Endnote Text Char"/>
    <w:link w:val="EndnoteText"/>
    <w:uiPriority w:val="49"/>
    <w:rsid w:val="009719D5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719D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719D5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9719D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719D5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9719D5"/>
    <w:pPr>
      <w:ind w:left="567" w:right="567" w:firstLine="0"/>
    </w:pPr>
  </w:style>
  <w:style w:type="character" w:styleId="FootnoteReference">
    <w:name w:val="footnote reference"/>
    <w:uiPriority w:val="5"/>
    <w:rsid w:val="009719D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719D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719D5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719D5"/>
    <w:pPr>
      <w:numPr>
        <w:numId w:val="6"/>
      </w:numPr>
    </w:pPr>
  </w:style>
  <w:style w:type="paragraph" w:styleId="ListBullet">
    <w:name w:val="List Bullet"/>
    <w:basedOn w:val="Normal"/>
    <w:uiPriority w:val="1"/>
    <w:rsid w:val="009719D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719D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719D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719D5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719D5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9719D5"/>
    <w:pPr>
      <w:ind w:left="720"/>
      <w:contextualSpacing/>
    </w:pPr>
  </w:style>
  <w:style w:type="numbering" w:customStyle="1" w:styleId="ListBullets">
    <w:name w:val="ListBullets"/>
    <w:uiPriority w:val="99"/>
    <w:rsid w:val="009719D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719D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719D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719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719D5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719D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719D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719D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9719D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719D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9719D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719D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719D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719D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719D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719D5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719D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719D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719D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719D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719D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719D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719D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719D5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719D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9719D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719D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9719D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719D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9719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719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719D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719D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719D5"/>
  </w:style>
  <w:style w:type="paragraph" w:styleId="BlockText">
    <w:name w:val="Block Text"/>
    <w:basedOn w:val="Normal"/>
    <w:uiPriority w:val="99"/>
    <w:semiHidden/>
    <w:unhideWhenUsed/>
    <w:rsid w:val="009719D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719D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19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719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19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19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19D5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9719D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719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19D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71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9D5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7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719D5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19D5"/>
  </w:style>
  <w:style w:type="character" w:customStyle="1" w:styleId="DateChar">
    <w:name w:val="Date Char"/>
    <w:basedOn w:val="DefaultParagraphFont"/>
    <w:link w:val="Date"/>
    <w:uiPriority w:val="99"/>
    <w:semiHidden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19D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19D5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719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9719D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719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719D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719D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719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719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19D5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9719D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719D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719D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719D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19D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19D5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9719D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719D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719D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719D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719D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719D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719D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719D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719D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719D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719D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719D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719D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719D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719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719D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9719D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719D5"/>
    <w:rPr>
      <w:lang w:val="en-GB"/>
    </w:rPr>
  </w:style>
  <w:style w:type="paragraph" w:styleId="List">
    <w:name w:val="List"/>
    <w:basedOn w:val="Normal"/>
    <w:uiPriority w:val="99"/>
    <w:semiHidden/>
    <w:unhideWhenUsed/>
    <w:rsid w:val="009719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719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719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719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719D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719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719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719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719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719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719D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719D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719D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719D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719D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71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719D5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719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19D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9719D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719D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719D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19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19D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719D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719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19D5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9719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9719D5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719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719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719D5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9719D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719D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719D5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719D5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DC05B8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BA75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750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750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A750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A750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A750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A750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A750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A750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A750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A750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A750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A750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A750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A75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A75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A75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A75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A75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A75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A75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A75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A750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A750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A750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A750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A750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A750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A750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A750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A750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A750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A750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A750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A750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BA7505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BA75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A75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A75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A75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A75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A75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A75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A750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A750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A750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A750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A750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A750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A750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A750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A75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A750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A750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A750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A750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A750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A750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A750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A750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A750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A750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A750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A750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A750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A750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A750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A750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A750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A750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A750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A750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A750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BA7505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BA75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7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750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75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750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BA7505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BA7505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BA75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BA7505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719D5"/>
    <w:pPr>
      <w:numPr>
        <w:numId w:val="21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9719D5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AN/23_10440_00_s.pdf" TargetMode="External"/><Relationship Id="rId13" Type="http://schemas.openxmlformats.org/officeDocument/2006/relationships/hyperlink" Target="mailto:jgallardo@mici.gob.p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gnti@mici.gob.p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ci.gob.pa/dgnti-consulta-public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gallardo@mici.gob.p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dgnti@mici.gob.pa" TargetMode="External"/><Relationship Id="rId14" Type="http://schemas.openxmlformats.org/officeDocument/2006/relationships/hyperlink" Target="https://mici.gob.pa/dgnti-consulta-publica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fb9d1e4f-44cf-4ec7-ad10-e84f7c5fc47a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482ADC4-9C1F-4E53-99AA-0A3AD82639E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509</Words>
  <Characters>3114</Characters>
  <Application>Microsoft Office Word</Application>
  <DocSecurity>0</DocSecurity>
  <Lines>83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2023-06-28T09:40:00Z</dcterms:created>
  <dcterms:modified xsi:type="dcterms:W3CDTF">2023-06-28T13:57:00Z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fb9d1e4f-44cf-4ec7-ad10-e84f7c5fc47a</vt:lpwstr>
  </property>
  <property fmtid="{D5CDD505-2E9C-101B-9397-08002B2CF9AE}" pid="3" name="WTOCLASSIFICATION">
    <vt:lpwstr>WTO OFFICIAL</vt:lpwstr>
  </property>
</Properties>
</file>