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C153" w14:textId="722A4933" w:rsidR="00730687" w:rsidRPr="00DE101A" w:rsidRDefault="00DE101A" w:rsidP="00DE101A">
      <w:pPr>
        <w:pStyle w:val="Title"/>
        <w:rPr>
          <w:caps w:val="0"/>
          <w:kern w:val="0"/>
        </w:rPr>
      </w:pPr>
      <w:bookmarkStart w:id="8" w:name="_Hlk104822358"/>
      <w:r w:rsidRPr="00DE101A">
        <w:rPr>
          <w:caps w:val="0"/>
          <w:kern w:val="0"/>
        </w:rPr>
        <w:t>NOTIFICATION</w:t>
      </w:r>
    </w:p>
    <w:p w14:paraId="7347603F" w14:textId="77777777" w:rsidR="00730687" w:rsidRPr="00DE101A" w:rsidRDefault="008E467B" w:rsidP="00DE101A">
      <w:pPr>
        <w:pStyle w:val="Title3"/>
      </w:pPr>
      <w:r w:rsidRPr="00DE101A">
        <w:t>Addendum</w:t>
      </w:r>
    </w:p>
    <w:p w14:paraId="14443B96" w14:textId="7729F95D" w:rsidR="00337700" w:rsidRPr="00DE101A" w:rsidRDefault="008E467B" w:rsidP="00DE101A">
      <w:r w:rsidRPr="00DE101A">
        <w:t>The following communication, received on 2</w:t>
      </w:r>
      <w:r w:rsidR="00DE101A" w:rsidRPr="00DE101A">
        <w:t>5 May 2</w:t>
      </w:r>
      <w:r w:rsidRPr="00DE101A">
        <w:t xml:space="preserve">022, is being circulated at the request of the delegation of </w:t>
      </w:r>
      <w:r w:rsidRPr="00DE101A">
        <w:rPr>
          <w:u w:val="single"/>
        </w:rPr>
        <w:t>Mexico</w:t>
      </w:r>
      <w:r w:rsidRPr="00DE101A">
        <w:t>.</w:t>
      </w:r>
    </w:p>
    <w:p w14:paraId="18AEB626" w14:textId="77777777" w:rsidR="00730687" w:rsidRPr="00DE101A" w:rsidRDefault="00730687" w:rsidP="00DE101A"/>
    <w:p w14:paraId="018E7C51" w14:textId="2AE97836" w:rsidR="00730687" w:rsidRPr="00DE101A" w:rsidRDefault="00DE101A" w:rsidP="00DE101A">
      <w:pPr>
        <w:jc w:val="center"/>
        <w:rPr>
          <w:b/>
        </w:rPr>
      </w:pPr>
      <w:r w:rsidRPr="00DE101A">
        <w:rPr>
          <w:b/>
        </w:rPr>
        <w:t>_______________</w:t>
      </w:r>
    </w:p>
    <w:p w14:paraId="5243DEDB" w14:textId="77777777" w:rsidR="00730687" w:rsidRPr="00DE101A" w:rsidRDefault="00730687" w:rsidP="00DE101A"/>
    <w:p w14:paraId="10C95094" w14:textId="77777777" w:rsidR="00730687" w:rsidRPr="00DE101A" w:rsidRDefault="00730687" w:rsidP="00DE101A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BD5B96" w:rsidRPr="00DE101A" w14:paraId="22C90361" w14:textId="77777777" w:rsidTr="00DE101A">
        <w:tc>
          <w:tcPr>
            <w:tcW w:w="9189" w:type="dxa"/>
            <w:shd w:val="clear" w:color="auto" w:fill="auto"/>
          </w:tcPr>
          <w:p w14:paraId="1624F49E" w14:textId="06C10D2B" w:rsidR="00730687" w:rsidRPr="00DE101A" w:rsidRDefault="00DE101A" w:rsidP="00DE101A">
            <w:pPr>
              <w:spacing w:before="120" w:after="120"/>
              <w:rPr>
                <w:u w:val="single"/>
              </w:rPr>
            </w:pPr>
            <w:r w:rsidRPr="008A3158">
              <w:rPr>
                <w:i/>
                <w:iCs/>
                <w:u w:val="single"/>
                <w:lang w:val="es-ES"/>
              </w:rPr>
              <w:t xml:space="preserve">Requisitos fitosanitarios para la importación de semilla de crotalaria (Crotalaria juncea var. </w:t>
            </w:r>
            <w:r w:rsidRPr="00DE101A">
              <w:rPr>
                <w:i/>
                <w:iCs/>
                <w:u w:val="single"/>
              </w:rPr>
              <w:t xml:space="preserve">Crescent), </w:t>
            </w:r>
            <w:proofErr w:type="spellStart"/>
            <w:r w:rsidRPr="00DE101A">
              <w:rPr>
                <w:i/>
                <w:iCs/>
                <w:u w:val="single"/>
              </w:rPr>
              <w:t>originaria</w:t>
            </w:r>
            <w:proofErr w:type="spellEnd"/>
            <w:r w:rsidRPr="00DE101A">
              <w:rPr>
                <w:i/>
                <w:iCs/>
                <w:u w:val="single"/>
              </w:rPr>
              <w:t xml:space="preserve"> y </w:t>
            </w:r>
            <w:proofErr w:type="spellStart"/>
            <w:r w:rsidRPr="00DE101A">
              <w:rPr>
                <w:i/>
                <w:iCs/>
                <w:u w:val="single"/>
              </w:rPr>
              <w:t>procedente</w:t>
            </w:r>
            <w:proofErr w:type="spellEnd"/>
            <w:r w:rsidRPr="00DE101A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DE101A">
              <w:rPr>
                <w:i/>
                <w:iCs/>
                <w:u w:val="single"/>
              </w:rPr>
              <w:t>España</w:t>
            </w:r>
            <w:proofErr w:type="spellEnd"/>
            <w:r w:rsidRPr="00DE101A">
              <w:rPr>
                <w:u w:val="single"/>
              </w:rPr>
              <w:t xml:space="preserve"> </w:t>
            </w:r>
            <w:r>
              <w:rPr>
                <w:u w:val="single"/>
              </w:rPr>
              <w:t>(</w:t>
            </w:r>
            <w:r w:rsidR="008E467B" w:rsidRPr="00DE101A">
              <w:rPr>
                <w:u w:val="single"/>
              </w:rPr>
              <w:t xml:space="preserve">Phytosanitary requirements governing the importation of </w:t>
            </w:r>
            <w:proofErr w:type="spellStart"/>
            <w:r w:rsidR="008E467B" w:rsidRPr="00DE101A">
              <w:rPr>
                <w:u w:val="single"/>
              </w:rPr>
              <w:t>sunn</w:t>
            </w:r>
            <w:proofErr w:type="spellEnd"/>
            <w:r w:rsidR="008E467B" w:rsidRPr="00DE101A">
              <w:rPr>
                <w:u w:val="single"/>
              </w:rPr>
              <w:t xml:space="preserve"> hemp (</w:t>
            </w:r>
            <w:r w:rsidR="008E467B" w:rsidRPr="00DE101A">
              <w:rPr>
                <w:i/>
                <w:iCs/>
                <w:u w:val="single"/>
              </w:rPr>
              <w:t xml:space="preserve">Crotalaria </w:t>
            </w:r>
            <w:proofErr w:type="spellStart"/>
            <w:r w:rsidR="008E467B" w:rsidRPr="00DE101A">
              <w:rPr>
                <w:i/>
                <w:iCs/>
                <w:u w:val="single"/>
              </w:rPr>
              <w:t>juncea</w:t>
            </w:r>
            <w:proofErr w:type="spellEnd"/>
            <w:r w:rsidR="008E467B" w:rsidRPr="00DE101A">
              <w:rPr>
                <w:u w:val="single"/>
              </w:rPr>
              <w:t xml:space="preserve"> var</w:t>
            </w:r>
            <w:r w:rsidRPr="00DE101A">
              <w:rPr>
                <w:u w:val="single"/>
              </w:rPr>
              <w:t xml:space="preserve">. </w:t>
            </w:r>
            <w:r w:rsidRPr="00DE101A">
              <w:rPr>
                <w:i/>
                <w:iCs/>
                <w:u w:val="single"/>
              </w:rPr>
              <w:t>C</w:t>
            </w:r>
            <w:r w:rsidR="008E467B" w:rsidRPr="00DE101A">
              <w:rPr>
                <w:i/>
                <w:iCs/>
                <w:u w:val="single"/>
              </w:rPr>
              <w:t>rescent</w:t>
            </w:r>
            <w:r w:rsidR="008E467B" w:rsidRPr="00DE101A">
              <w:rPr>
                <w:u w:val="single"/>
              </w:rPr>
              <w:t>) seed originating in and coming from Spain</w:t>
            </w:r>
            <w:r>
              <w:rPr>
                <w:u w:val="single"/>
              </w:rPr>
              <w:t>)</w:t>
            </w:r>
          </w:p>
        </w:tc>
      </w:tr>
      <w:tr w:rsidR="00BD5B96" w:rsidRPr="00DE101A" w14:paraId="6ED69631" w14:textId="77777777" w:rsidTr="00DE101A">
        <w:tc>
          <w:tcPr>
            <w:tcW w:w="9189" w:type="dxa"/>
            <w:shd w:val="clear" w:color="auto" w:fill="auto"/>
          </w:tcPr>
          <w:p w14:paraId="149359A3" w14:textId="729F594F" w:rsidR="00730687" w:rsidRPr="00DE101A" w:rsidRDefault="006C42DF" w:rsidP="00DE101A">
            <w:pPr>
              <w:spacing w:before="120" w:after="240"/>
            </w:pPr>
            <w:r w:rsidRPr="00DE101A">
              <w:t>Please be advised that the public consultation period for WTO Members regarding the import requirements proposed by the National Agri</w:t>
            </w:r>
            <w:r w:rsidR="00DE101A" w:rsidRPr="00DE101A">
              <w:t>-</w:t>
            </w:r>
            <w:r w:rsidRPr="00DE101A">
              <w:t xml:space="preserve">Food Health, Safety and Quality Service (SENASICA) for the importation into Mexico of </w:t>
            </w:r>
            <w:proofErr w:type="spellStart"/>
            <w:r w:rsidRPr="00DE101A">
              <w:t>sunn</w:t>
            </w:r>
            <w:proofErr w:type="spellEnd"/>
            <w:r w:rsidRPr="00DE101A">
              <w:t xml:space="preserve"> hemp (</w:t>
            </w:r>
            <w:r w:rsidRPr="00DE101A">
              <w:rPr>
                <w:i/>
                <w:iCs/>
              </w:rPr>
              <w:t xml:space="preserve">Crotalaria </w:t>
            </w:r>
            <w:proofErr w:type="spellStart"/>
            <w:r w:rsidRPr="00DE101A">
              <w:rPr>
                <w:i/>
                <w:iCs/>
              </w:rPr>
              <w:t>juncea</w:t>
            </w:r>
            <w:proofErr w:type="spellEnd"/>
            <w:r w:rsidRPr="00DE101A">
              <w:t xml:space="preserve"> var</w:t>
            </w:r>
            <w:r w:rsidR="00DE101A" w:rsidRPr="00DE101A">
              <w:t xml:space="preserve">. </w:t>
            </w:r>
            <w:r w:rsidR="00DE101A" w:rsidRPr="00DE101A">
              <w:rPr>
                <w:i/>
                <w:iCs/>
              </w:rPr>
              <w:t>C</w:t>
            </w:r>
            <w:r w:rsidRPr="00DE101A">
              <w:rPr>
                <w:i/>
                <w:iCs/>
              </w:rPr>
              <w:t>rescent</w:t>
            </w:r>
            <w:r w:rsidRPr="00DE101A">
              <w:t>) seed originating in and coming from Spain has now ended.</w:t>
            </w:r>
          </w:p>
          <w:p w14:paraId="73E27AEF" w14:textId="416C0321" w:rsidR="006C42DF" w:rsidRPr="00DE101A" w:rsidRDefault="008E467B" w:rsidP="00DE101A">
            <w:pPr>
              <w:spacing w:before="240" w:after="240"/>
            </w:pPr>
            <w:r w:rsidRPr="00DE101A">
              <w:t>The requirements may be viewed via the consultation module for phytosanitary requirements for the importation of goods of plant origin on the SENASICA inter</w:t>
            </w:r>
            <w:r w:rsidR="00DE101A" w:rsidRPr="00DE101A">
              <w:t>-</w:t>
            </w:r>
            <w:r w:rsidRPr="00DE101A">
              <w:t xml:space="preserve">institutional website: </w:t>
            </w:r>
            <w:hyperlink r:id="rId8" w:tgtFrame="_blank" w:history="1">
              <w:r w:rsidR="00DE101A" w:rsidRPr="00DE101A">
                <w:rPr>
                  <w:rStyle w:val="Hyperlink"/>
                </w:rPr>
                <w:t>https://sistemasssl.senasica.gob.mx/mcrfi/ConsultaCatalogos.xhtml</w:t>
              </w:r>
            </w:hyperlink>
          </w:p>
          <w:p w14:paraId="52930FEB" w14:textId="7749C009" w:rsidR="006C42DF" w:rsidRPr="00DE101A" w:rsidRDefault="008A3158" w:rsidP="00DE101A">
            <w:pPr>
              <w:spacing w:after="120"/>
              <w:rPr>
                <w:rStyle w:val="Hyperlink"/>
              </w:rPr>
            </w:pPr>
            <w:hyperlink r:id="rId9" w:tgtFrame="_blank" w:history="1">
              <w:r w:rsidR="00DE101A" w:rsidRPr="00DE101A">
                <w:rPr>
                  <w:rStyle w:val="Hyperlink"/>
                </w:rPr>
                <w:t>https://members.wto.org/crnattachments/2022/SPS/MEX/22_3706_00_s.pdf</w:t>
              </w:r>
            </w:hyperlink>
          </w:p>
        </w:tc>
      </w:tr>
      <w:tr w:rsidR="00BD5B96" w:rsidRPr="00DE101A" w14:paraId="502B7F2E" w14:textId="77777777" w:rsidTr="00DE101A">
        <w:tc>
          <w:tcPr>
            <w:tcW w:w="9189" w:type="dxa"/>
            <w:shd w:val="clear" w:color="auto" w:fill="auto"/>
          </w:tcPr>
          <w:p w14:paraId="394CBE40" w14:textId="77777777" w:rsidR="00730687" w:rsidRPr="00DE101A" w:rsidRDefault="008E467B" w:rsidP="00DE101A">
            <w:pPr>
              <w:spacing w:before="120" w:after="120"/>
              <w:rPr>
                <w:b/>
              </w:rPr>
            </w:pPr>
            <w:r w:rsidRPr="00DE101A">
              <w:rPr>
                <w:b/>
              </w:rPr>
              <w:t>This addendum concerns a:</w:t>
            </w:r>
          </w:p>
        </w:tc>
      </w:tr>
      <w:tr w:rsidR="00BD5B96" w:rsidRPr="00DE101A" w14:paraId="31BEB520" w14:textId="77777777" w:rsidTr="00DE101A">
        <w:tc>
          <w:tcPr>
            <w:tcW w:w="9189" w:type="dxa"/>
            <w:shd w:val="clear" w:color="auto" w:fill="auto"/>
          </w:tcPr>
          <w:p w14:paraId="2FBAF110" w14:textId="45C96078" w:rsidR="00730687" w:rsidRPr="00DE101A" w:rsidRDefault="00DE101A" w:rsidP="00DE101A">
            <w:pPr>
              <w:spacing w:before="120" w:after="120"/>
              <w:ind w:left="1440" w:hanging="873"/>
            </w:pPr>
            <w:proofErr w:type="gramStart"/>
            <w:r w:rsidRPr="00DE101A">
              <w:t>[ ]</w:t>
            </w:r>
            <w:proofErr w:type="gramEnd"/>
            <w:r w:rsidR="00720098" w:rsidRPr="00DE101A">
              <w:tab/>
              <w:t>Modification of final date for comments</w:t>
            </w:r>
          </w:p>
        </w:tc>
      </w:tr>
      <w:tr w:rsidR="00BD5B96" w:rsidRPr="00DE101A" w14:paraId="72F5A553" w14:textId="77777777" w:rsidTr="00DE101A">
        <w:tc>
          <w:tcPr>
            <w:tcW w:w="9189" w:type="dxa"/>
            <w:shd w:val="clear" w:color="auto" w:fill="auto"/>
          </w:tcPr>
          <w:p w14:paraId="7C375CF2" w14:textId="77777777" w:rsidR="00730687" w:rsidRPr="00DE101A" w:rsidRDefault="008E467B" w:rsidP="00DE101A">
            <w:pPr>
              <w:spacing w:before="120" w:after="120"/>
              <w:ind w:left="1440" w:hanging="873"/>
            </w:pPr>
            <w:r w:rsidRPr="00DE101A">
              <w:t>[</w:t>
            </w:r>
            <w:r w:rsidRPr="00DE101A">
              <w:rPr>
                <w:b/>
                <w:bCs/>
              </w:rPr>
              <w:t>X</w:t>
            </w:r>
            <w:r w:rsidRPr="00DE101A">
              <w:t>]</w:t>
            </w:r>
            <w:r w:rsidRPr="00DE101A">
              <w:tab/>
              <w:t xml:space="preserve">Notification of adoption, </w:t>
            </w:r>
            <w:proofErr w:type="gramStart"/>
            <w:r w:rsidRPr="00DE101A">
              <w:t>publication</w:t>
            </w:r>
            <w:proofErr w:type="gramEnd"/>
            <w:r w:rsidRPr="00DE101A">
              <w:t xml:space="preserve"> or entry into force of regulation</w:t>
            </w:r>
          </w:p>
        </w:tc>
      </w:tr>
      <w:tr w:rsidR="00BD5B96" w:rsidRPr="00DE101A" w14:paraId="708B4A1E" w14:textId="77777777" w:rsidTr="00DE101A">
        <w:tc>
          <w:tcPr>
            <w:tcW w:w="9189" w:type="dxa"/>
            <w:shd w:val="clear" w:color="auto" w:fill="auto"/>
          </w:tcPr>
          <w:p w14:paraId="54D45344" w14:textId="20B18C13" w:rsidR="00730687" w:rsidRPr="00DE101A" w:rsidRDefault="00DE101A" w:rsidP="00DE101A">
            <w:pPr>
              <w:spacing w:before="120" w:after="120"/>
              <w:ind w:left="1440" w:hanging="873"/>
            </w:pPr>
            <w:proofErr w:type="gramStart"/>
            <w:r w:rsidRPr="00DE101A">
              <w:t>[ ]</w:t>
            </w:r>
            <w:proofErr w:type="gramEnd"/>
            <w:r w:rsidR="00720098" w:rsidRPr="00DE101A">
              <w:tab/>
              <w:t>Modification of content and/or scope of previously notified draft regulation</w:t>
            </w:r>
          </w:p>
        </w:tc>
      </w:tr>
      <w:tr w:rsidR="00BD5B96" w:rsidRPr="00DE101A" w14:paraId="6E9EBE4C" w14:textId="77777777" w:rsidTr="00DE101A">
        <w:tc>
          <w:tcPr>
            <w:tcW w:w="9189" w:type="dxa"/>
            <w:shd w:val="clear" w:color="auto" w:fill="auto"/>
          </w:tcPr>
          <w:p w14:paraId="2AA748C0" w14:textId="759C1CC2" w:rsidR="00730687" w:rsidRPr="00DE101A" w:rsidRDefault="00DE101A" w:rsidP="00DE101A">
            <w:pPr>
              <w:spacing w:before="120" w:after="120"/>
              <w:ind w:left="1440" w:hanging="873"/>
            </w:pPr>
            <w:proofErr w:type="gramStart"/>
            <w:r w:rsidRPr="00DE101A">
              <w:t>[ ]</w:t>
            </w:r>
            <w:proofErr w:type="gramEnd"/>
            <w:r w:rsidR="00720098" w:rsidRPr="00DE101A">
              <w:tab/>
              <w:t>Withdrawal of proposed regulation</w:t>
            </w:r>
          </w:p>
        </w:tc>
      </w:tr>
      <w:tr w:rsidR="00BD5B96" w:rsidRPr="00DE101A" w14:paraId="5C677323" w14:textId="77777777" w:rsidTr="00DE101A">
        <w:tc>
          <w:tcPr>
            <w:tcW w:w="9189" w:type="dxa"/>
            <w:shd w:val="clear" w:color="auto" w:fill="auto"/>
          </w:tcPr>
          <w:p w14:paraId="5AF74D90" w14:textId="30517950" w:rsidR="00730687" w:rsidRPr="00DE101A" w:rsidRDefault="00DE101A" w:rsidP="00DE101A">
            <w:pPr>
              <w:spacing w:before="120" w:after="120"/>
              <w:ind w:left="1440" w:hanging="873"/>
            </w:pPr>
            <w:proofErr w:type="gramStart"/>
            <w:r w:rsidRPr="00DE101A">
              <w:t>[ ]</w:t>
            </w:r>
            <w:proofErr w:type="gramEnd"/>
            <w:r w:rsidR="00720098" w:rsidRPr="00DE101A">
              <w:tab/>
              <w:t>Change in proposed date of adoption, publication or date of entry into force</w:t>
            </w:r>
          </w:p>
        </w:tc>
      </w:tr>
      <w:tr w:rsidR="00BD5B96" w:rsidRPr="00DE101A" w14:paraId="5F478400" w14:textId="77777777" w:rsidTr="00DE101A">
        <w:tc>
          <w:tcPr>
            <w:tcW w:w="9189" w:type="dxa"/>
            <w:shd w:val="clear" w:color="auto" w:fill="auto"/>
          </w:tcPr>
          <w:p w14:paraId="07B90027" w14:textId="7DB3F7B4" w:rsidR="00730687" w:rsidRPr="00DE101A" w:rsidRDefault="00DE101A" w:rsidP="00DE101A">
            <w:pPr>
              <w:spacing w:before="120" w:after="120"/>
              <w:ind w:left="1440" w:hanging="873"/>
            </w:pPr>
            <w:proofErr w:type="gramStart"/>
            <w:r w:rsidRPr="00DE101A">
              <w:t>[ ]</w:t>
            </w:r>
            <w:proofErr w:type="gramEnd"/>
            <w:r w:rsidR="00720098" w:rsidRPr="00DE101A">
              <w:tab/>
              <w:t>Other:</w:t>
            </w:r>
          </w:p>
        </w:tc>
      </w:tr>
      <w:tr w:rsidR="00BD5B96" w:rsidRPr="00DE101A" w14:paraId="7026D193" w14:textId="77777777" w:rsidTr="00DE101A">
        <w:tc>
          <w:tcPr>
            <w:tcW w:w="9189" w:type="dxa"/>
            <w:shd w:val="clear" w:color="auto" w:fill="auto"/>
          </w:tcPr>
          <w:p w14:paraId="559FD7CE" w14:textId="1DD0AF5E" w:rsidR="00730687" w:rsidRPr="00DE101A" w:rsidRDefault="008E467B" w:rsidP="00DE101A">
            <w:pPr>
              <w:spacing w:before="120" w:after="120"/>
              <w:rPr>
                <w:b/>
              </w:rPr>
            </w:pPr>
            <w:r w:rsidRPr="00DE101A">
              <w:rPr>
                <w:b/>
              </w:rPr>
              <w:t>Comment period</w:t>
            </w:r>
            <w:r w:rsidR="00DE101A" w:rsidRPr="00DE101A">
              <w:rPr>
                <w:b/>
              </w:rPr>
              <w:t xml:space="preserve">: </w:t>
            </w:r>
            <w:r w:rsidR="00DE101A" w:rsidRPr="00DE101A">
              <w:rPr>
                <w:b/>
                <w:i/>
              </w:rPr>
              <w:t>(</w:t>
            </w:r>
            <w:r w:rsidRPr="00DE101A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DE101A" w:rsidRPr="00DE101A">
              <w:rPr>
                <w:b/>
                <w:i/>
              </w:rPr>
              <w:t>. U</w:t>
            </w:r>
            <w:r w:rsidRPr="00DE101A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BD5B96" w:rsidRPr="00DE101A" w14:paraId="4DF6E3EB" w14:textId="77777777" w:rsidTr="00DE101A">
        <w:tc>
          <w:tcPr>
            <w:tcW w:w="9189" w:type="dxa"/>
            <w:shd w:val="clear" w:color="auto" w:fill="auto"/>
          </w:tcPr>
          <w:p w14:paraId="1C42E925" w14:textId="401BDED5" w:rsidR="00730687" w:rsidRPr="00DE101A" w:rsidRDefault="00DE101A" w:rsidP="00DE101A">
            <w:pPr>
              <w:spacing w:before="120" w:after="120"/>
              <w:ind w:left="1440" w:hanging="873"/>
            </w:pPr>
            <w:proofErr w:type="gramStart"/>
            <w:r w:rsidRPr="00DE101A">
              <w:t>[ ]</w:t>
            </w:r>
            <w:proofErr w:type="gramEnd"/>
            <w:r w:rsidR="00720098" w:rsidRPr="00DE101A">
              <w:tab/>
              <w:t>Sixty days from the date of circulation of the addendum to the notification and/or (</w:t>
            </w:r>
            <w:r w:rsidR="00720098" w:rsidRPr="00DE101A">
              <w:rPr>
                <w:i/>
                <w:iCs/>
              </w:rPr>
              <w:t>dd/mm/</w:t>
            </w:r>
            <w:proofErr w:type="spellStart"/>
            <w:r w:rsidR="00720098" w:rsidRPr="00DE101A">
              <w:rPr>
                <w:i/>
                <w:iCs/>
              </w:rPr>
              <w:t>yy</w:t>
            </w:r>
            <w:proofErr w:type="spellEnd"/>
            <w:r w:rsidR="00720098" w:rsidRPr="00DE101A">
              <w:t>)</w:t>
            </w:r>
            <w:r w:rsidRPr="00DE101A">
              <w:t>: N</w:t>
            </w:r>
            <w:r w:rsidR="00720098" w:rsidRPr="00DE101A">
              <w:t>ot applicable</w:t>
            </w:r>
          </w:p>
        </w:tc>
      </w:tr>
      <w:tr w:rsidR="00BD5B96" w:rsidRPr="00DE101A" w14:paraId="7646FF62" w14:textId="77777777" w:rsidTr="00DE101A">
        <w:tc>
          <w:tcPr>
            <w:tcW w:w="9189" w:type="dxa"/>
            <w:shd w:val="clear" w:color="auto" w:fill="auto"/>
          </w:tcPr>
          <w:p w14:paraId="1392800C" w14:textId="318B2A55" w:rsidR="00730687" w:rsidRPr="00DE101A" w:rsidRDefault="008E467B" w:rsidP="00DE101A">
            <w:pPr>
              <w:spacing w:before="120" w:after="120"/>
              <w:rPr>
                <w:b/>
              </w:rPr>
            </w:pPr>
            <w:r w:rsidRPr="00DE101A">
              <w:rPr>
                <w:b/>
              </w:rPr>
              <w:lastRenderedPageBreak/>
              <w:t>Agency or authority designated to handle comments</w:t>
            </w:r>
            <w:r w:rsidR="00DE101A" w:rsidRPr="00DE101A">
              <w:rPr>
                <w:b/>
              </w:rPr>
              <w:t xml:space="preserve">: </w:t>
            </w:r>
            <w:proofErr w:type="gramStart"/>
            <w:r w:rsidR="00DE101A" w:rsidRPr="00DE101A">
              <w:rPr>
                <w:b/>
              </w:rPr>
              <w:t>[ ]</w:t>
            </w:r>
            <w:proofErr w:type="gramEnd"/>
            <w:r w:rsidR="00371E6F" w:rsidRPr="00DE101A">
              <w:rPr>
                <w:b/>
              </w:rPr>
              <w:t xml:space="preserve"> </w:t>
            </w:r>
            <w:r w:rsidRPr="00DE101A">
              <w:rPr>
                <w:b/>
              </w:rPr>
              <w:t xml:space="preserve">National Notification Authority, </w:t>
            </w:r>
            <w:r w:rsidR="00DE101A" w:rsidRPr="00DE101A">
              <w:rPr>
                <w:b/>
              </w:rPr>
              <w:t>[ ]</w:t>
            </w:r>
            <w:r w:rsidR="00371E6F" w:rsidRPr="00DE101A">
              <w:rPr>
                <w:b/>
              </w:rPr>
              <w:t xml:space="preserve"> </w:t>
            </w:r>
            <w:r w:rsidRPr="00DE101A">
              <w:rPr>
                <w:b/>
              </w:rPr>
              <w:t>National Enquiry Point</w:t>
            </w:r>
            <w:r w:rsidR="00DE101A" w:rsidRPr="00DE101A">
              <w:rPr>
                <w:b/>
              </w:rPr>
              <w:t>. A</w:t>
            </w:r>
            <w:r w:rsidRPr="00DE101A">
              <w:rPr>
                <w:b/>
              </w:rPr>
              <w:t>ddress, fax number and email address (if available) of other body:</w:t>
            </w:r>
          </w:p>
        </w:tc>
      </w:tr>
      <w:tr w:rsidR="00BD5B96" w:rsidRPr="00DE101A" w14:paraId="1777EE8E" w14:textId="77777777" w:rsidTr="00DE101A">
        <w:tc>
          <w:tcPr>
            <w:tcW w:w="9189" w:type="dxa"/>
            <w:shd w:val="clear" w:color="auto" w:fill="auto"/>
          </w:tcPr>
          <w:p w14:paraId="1CC04731" w14:textId="77777777" w:rsidR="00730687" w:rsidRPr="00DE101A" w:rsidRDefault="00730687" w:rsidP="00DE101A">
            <w:pPr>
              <w:spacing w:before="120" w:after="120"/>
            </w:pPr>
          </w:p>
        </w:tc>
      </w:tr>
      <w:tr w:rsidR="00BD5B96" w:rsidRPr="00DE101A" w14:paraId="0F353A33" w14:textId="77777777" w:rsidTr="00DE101A">
        <w:tc>
          <w:tcPr>
            <w:tcW w:w="9189" w:type="dxa"/>
            <w:shd w:val="clear" w:color="auto" w:fill="auto"/>
          </w:tcPr>
          <w:p w14:paraId="6F078990" w14:textId="168BA084" w:rsidR="00730687" w:rsidRPr="00DE101A" w:rsidRDefault="008E467B" w:rsidP="00DE101A">
            <w:pPr>
              <w:spacing w:before="120" w:after="120"/>
              <w:rPr>
                <w:b/>
              </w:rPr>
            </w:pPr>
            <w:r w:rsidRPr="00DE101A">
              <w:rPr>
                <w:b/>
              </w:rPr>
              <w:t>Text(s) available from</w:t>
            </w:r>
            <w:r w:rsidR="00DE101A" w:rsidRPr="00DE101A">
              <w:rPr>
                <w:b/>
              </w:rPr>
              <w:t>: [</w:t>
            </w:r>
            <w:r w:rsidRPr="00DE101A">
              <w:rPr>
                <w:b/>
              </w:rPr>
              <w:t>X]</w:t>
            </w:r>
            <w:r w:rsidR="00371E6F" w:rsidRPr="00DE101A">
              <w:rPr>
                <w:b/>
              </w:rPr>
              <w:t xml:space="preserve"> </w:t>
            </w:r>
            <w:r w:rsidRPr="00DE101A">
              <w:rPr>
                <w:b/>
              </w:rPr>
              <w:t>National Notification Authority, [X]</w:t>
            </w:r>
            <w:r w:rsidR="00371E6F" w:rsidRPr="00DE101A">
              <w:rPr>
                <w:b/>
              </w:rPr>
              <w:t xml:space="preserve"> </w:t>
            </w:r>
            <w:r w:rsidRPr="00DE101A">
              <w:rPr>
                <w:b/>
              </w:rPr>
              <w:t>National Enquiry Point</w:t>
            </w:r>
            <w:r w:rsidR="00DE101A" w:rsidRPr="00DE101A">
              <w:rPr>
                <w:b/>
              </w:rPr>
              <w:t>. A</w:t>
            </w:r>
            <w:r w:rsidRPr="00DE101A">
              <w:rPr>
                <w:b/>
              </w:rPr>
              <w:t>ddress, fax number and email address (if available) of other body:</w:t>
            </w:r>
          </w:p>
        </w:tc>
      </w:tr>
      <w:tr w:rsidR="00BD5B96" w:rsidRPr="008A3158" w14:paraId="05132781" w14:textId="77777777" w:rsidTr="00DE101A">
        <w:tc>
          <w:tcPr>
            <w:tcW w:w="9189" w:type="dxa"/>
            <w:shd w:val="clear" w:color="auto" w:fill="auto"/>
          </w:tcPr>
          <w:p w14:paraId="080664C3" w14:textId="0AEB5B85" w:rsidR="00730687" w:rsidRPr="008A3158" w:rsidRDefault="008E467B" w:rsidP="00DE101A">
            <w:pPr>
              <w:spacing w:before="120"/>
              <w:rPr>
                <w:lang w:val="es-ES"/>
              </w:rPr>
            </w:pPr>
            <w:r w:rsidRPr="008A3158">
              <w:rPr>
                <w:lang w:val="es-ES"/>
              </w:rPr>
              <w:t xml:space="preserve">Francisco Javier Trujillo Arriaga: </w:t>
            </w:r>
            <w:hyperlink r:id="rId10" w:history="1">
              <w:r w:rsidR="00DE101A" w:rsidRPr="008A3158">
                <w:rPr>
                  <w:rStyle w:val="Hyperlink"/>
                  <w:lang w:val="es-ES"/>
                </w:rPr>
                <w:t>gestion@senasica.gob.mx</w:t>
              </w:r>
            </w:hyperlink>
          </w:p>
          <w:p w14:paraId="78544316" w14:textId="1B8487BC" w:rsidR="00730687" w:rsidRPr="008A3158" w:rsidRDefault="008E467B" w:rsidP="00DE101A">
            <w:pPr>
              <w:rPr>
                <w:lang w:val="es-ES"/>
              </w:rPr>
            </w:pPr>
            <w:r w:rsidRPr="008A3158">
              <w:rPr>
                <w:lang w:val="es-ES"/>
              </w:rPr>
              <w:t xml:space="preserve">Francisco Ramírez y Ramírez: </w:t>
            </w:r>
            <w:hyperlink r:id="rId11" w:history="1">
              <w:r w:rsidR="00DE101A" w:rsidRPr="008A3158">
                <w:rPr>
                  <w:rStyle w:val="Hyperlink"/>
                  <w:lang w:val="es-ES"/>
                </w:rPr>
                <w:t>gestion.dgsv@senasica.gob.mx</w:t>
              </w:r>
            </w:hyperlink>
          </w:p>
          <w:p w14:paraId="539E9050" w14:textId="72B5624B" w:rsidR="00730687" w:rsidRPr="008A3158" w:rsidRDefault="008E467B" w:rsidP="00DE101A">
            <w:pPr>
              <w:spacing w:after="120"/>
              <w:rPr>
                <w:lang w:val="es-ES"/>
              </w:rPr>
            </w:pPr>
            <w:r w:rsidRPr="008A3158">
              <w:rPr>
                <w:lang w:val="es-ES"/>
              </w:rPr>
              <w:t xml:space="preserve">Tania Daniela Fosado Soriano: </w:t>
            </w:r>
            <w:hyperlink r:id="rId12" w:history="1">
              <w:r w:rsidR="00DE101A" w:rsidRPr="008A3158">
                <w:rPr>
                  <w:rStyle w:val="Hyperlink"/>
                  <w:lang w:val="es-ES"/>
                </w:rPr>
                <w:t>tania.fosado@economia.gob.mx</w:t>
              </w:r>
            </w:hyperlink>
          </w:p>
        </w:tc>
      </w:tr>
    </w:tbl>
    <w:p w14:paraId="4ADF3C8E" w14:textId="77777777" w:rsidR="00293E6A" w:rsidRPr="008A3158" w:rsidRDefault="00293E6A" w:rsidP="00DE101A">
      <w:pPr>
        <w:rPr>
          <w:lang w:val="es-ES"/>
        </w:rPr>
      </w:pPr>
    </w:p>
    <w:p w14:paraId="7122F25E" w14:textId="41382B96" w:rsidR="00293E6A" w:rsidRPr="00DE101A" w:rsidRDefault="00DE101A" w:rsidP="00DE101A">
      <w:pPr>
        <w:jc w:val="center"/>
        <w:rPr>
          <w:b/>
        </w:rPr>
      </w:pPr>
      <w:r w:rsidRPr="00DE101A">
        <w:rPr>
          <w:b/>
        </w:rPr>
        <w:t>__________</w:t>
      </w:r>
      <w:bookmarkEnd w:id="8"/>
    </w:p>
    <w:sectPr w:rsidR="00293E6A" w:rsidRPr="00DE101A" w:rsidSect="00DE10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0ED0" w14:textId="77777777" w:rsidR="00602577" w:rsidRPr="00DE101A" w:rsidRDefault="008E467B">
      <w:bookmarkStart w:id="4" w:name="_Hlk104822375"/>
      <w:bookmarkStart w:id="5" w:name="_Hlk104822376"/>
      <w:r w:rsidRPr="00DE101A">
        <w:separator/>
      </w:r>
      <w:bookmarkEnd w:id="4"/>
      <w:bookmarkEnd w:id="5"/>
    </w:p>
  </w:endnote>
  <w:endnote w:type="continuationSeparator" w:id="0">
    <w:p w14:paraId="5CE34929" w14:textId="77777777" w:rsidR="00602577" w:rsidRPr="00DE101A" w:rsidRDefault="008E467B">
      <w:bookmarkStart w:id="6" w:name="_Hlk104822377"/>
      <w:bookmarkStart w:id="7" w:name="_Hlk104822378"/>
      <w:r w:rsidRPr="00DE101A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3ACF" w14:textId="21F9A2B4" w:rsidR="00730687" w:rsidRPr="00DE101A" w:rsidRDefault="00DE101A" w:rsidP="00DE101A">
    <w:pPr>
      <w:pStyle w:val="Footer"/>
    </w:pPr>
    <w:bookmarkStart w:id="13" w:name="_Hlk104822363"/>
    <w:bookmarkStart w:id="14" w:name="_Hlk104822364"/>
    <w:r w:rsidRPr="00DE101A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9193" w14:textId="18CC5355" w:rsidR="00DD65B2" w:rsidRPr="00DE101A" w:rsidRDefault="00DE101A" w:rsidP="00DE101A">
    <w:pPr>
      <w:pStyle w:val="Footer"/>
    </w:pPr>
    <w:bookmarkStart w:id="15" w:name="_Hlk104822365"/>
    <w:bookmarkStart w:id="16" w:name="_Hlk104822366"/>
    <w:r w:rsidRPr="00DE101A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64B0" w14:textId="7B0514B3" w:rsidR="00DD65B2" w:rsidRPr="00DE101A" w:rsidRDefault="00DE101A" w:rsidP="00DE101A">
    <w:pPr>
      <w:pStyle w:val="Footer"/>
    </w:pPr>
    <w:bookmarkStart w:id="19" w:name="_Hlk104822369"/>
    <w:bookmarkStart w:id="20" w:name="_Hlk104822370"/>
    <w:r w:rsidRPr="00DE101A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F7BB" w14:textId="77777777" w:rsidR="00602577" w:rsidRPr="00DE101A" w:rsidRDefault="008E467B">
      <w:bookmarkStart w:id="0" w:name="_Hlk104822371"/>
      <w:bookmarkStart w:id="1" w:name="_Hlk104822372"/>
      <w:r w:rsidRPr="00DE101A">
        <w:separator/>
      </w:r>
      <w:bookmarkEnd w:id="0"/>
      <w:bookmarkEnd w:id="1"/>
    </w:p>
  </w:footnote>
  <w:footnote w:type="continuationSeparator" w:id="0">
    <w:p w14:paraId="7BDCB41C" w14:textId="77777777" w:rsidR="00602577" w:rsidRPr="00DE101A" w:rsidRDefault="008E467B">
      <w:bookmarkStart w:id="2" w:name="_Hlk104822373"/>
      <w:bookmarkStart w:id="3" w:name="_Hlk104822374"/>
      <w:r w:rsidRPr="00DE101A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D995" w14:textId="77777777" w:rsidR="00DE101A" w:rsidRPr="00DE101A" w:rsidRDefault="00DE101A" w:rsidP="00DE101A">
    <w:pPr>
      <w:pStyle w:val="Header"/>
      <w:spacing w:after="240"/>
      <w:jc w:val="center"/>
    </w:pPr>
    <w:bookmarkStart w:id="9" w:name="_Hlk104822359"/>
    <w:bookmarkStart w:id="10" w:name="_Hlk104822360"/>
    <w:r w:rsidRPr="00DE101A">
      <w:t>G/SPS/N/MEX/397/Add.1</w:t>
    </w:r>
  </w:p>
  <w:p w14:paraId="703AF002" w14:textId="77777777" w:rsidR="00DE101A" w:rsidRPr="00DE101A" w:rsidRDefault="00DE101A" w:rsidP="00DE101A">
    <w:pPr>
      <w:pStyle w:val="Header"/>
      <w:pBdr>
        <w:bottom w:val="single" w:sz="4" w:space="1" w:color="auto"/>
      </w:pBdr>
      <w:jc w:val="center"/>
    </w:pPr>
    <w:r w:rsidRPr="00DE101A">
      <w:t xml:space="preserve">- </w:t>
    </w:r>
    <w:r w:rsidRPr="00DE101A">
      <w:fldChar w:fldCharType="begin"/>
    </w:r>
    <w:r w:rsidRPr="00DE101A">
      <w:instrText xml:space="preserve"> PAGE  \* Arabic  \* MERGEFORMAT </w:instrText>
    </w:r>
    <w:r w:rsidRPr="00DE101A">
      <w:fldChar w:fldCharType="separate"/>
    </w:r>
    <w:r w:rsidRPr="00DE101A">
      <w:t>1</w:t>
    </w:r>
    <w:r w:rsidRPr="00DE101A">
      <w:fldChar w:fldCharType="end"/>
    </w:r>
    <w:r w:rsidRPr="00DE101A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C70C" w14:textId="77777777" w:rsidR="00DE101A" w:rsidRPr="00DE101A" w:rsidRDefault="00DE101A" w:rsidP="00DE101A">
    <w:pPr>
      <w:pStyle w:val="Header"/>
      <w:spacing w:after="240"/>
      <w:jc w:val="center"/>
    </w:pPr>
    <w:bookmarkStart w:id="11" w:name="_Hlk104822361"/>
    <w:bookmarkStart w:id="12" w:name="_Hlk104822362"/>
    <w:r w:rsidRPr="00DE101A">
      <w:t>G/SPS/N/MEX/397/Add.1</w:t>
    </w:r>
  </w:p>
  <w:p w14:paraId="6F7A055A" w14:textId="77777777" w:rsidR="00DE101A" w:rsidRPr="00DE101A" w:rsidRDefault="00DE101A" w:rsidP="00DE101A">
    <w:pPr>
      <w:pStyle w:val="Header"/>
      <w:pBdr>
        <w:bottom w:val="single" w:sz="4" w:space="1" w:color="auto"/>
      </w:pBdr>
      <w:jc w:val="center"/>
    </w:pPr>
    <w:r w:rsidRPr="00DE101A">
      <w:t xml:space="preserve">- </w:t>
    </w:r>
    <w:r w:rsidRPr="00DE101A">
      <w:fldChar w:fldCharType="begin"/>
    </w:r>
    <w:r w:rsidRPr="00DE101A">
      <w:instrText xml:space="preserve"> PAGE  \* Arabic  \* MERGEFORMAT </w:instrText>
    </w:r>
    <w:r w:rsidRPr="00DE101A">
      <w:fldChar w:fldCharType="separate"/>
    </w:r>
    <w:r w:rsidRPr="00DE101A">
      <w:t>1</w:t>
    </w:r>
    <w:r w:rsidRPr="00DE101A">
      <w:fldChar w:fldCharType="end"/>
    </w:r>
    <w:r w:rsidRPr="00DE101A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E101A" w:rsidRPr="00DE101A" w14:paraId="56968694" w14:textId="77777777" w:rsidTr="00DE101A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B848B5" w14:textId="77777777" w:rsidR="00DE101A" w:rsidRPr="00DE101A" w:rsidRDefault="00DE101A" w:rsidP="00DE101A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04822367"/>
          <w:bookmarkStart w:id="18" w:name="_Hlk10482236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CA3D17" w14:textId="77777777" w:rsidR="00DE101A" w:rsidRPr="00DE101A" w:rsidRDefault="00DE101A" w:rsidP="00DE101A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E101A" w:rsidRPr="00DE101A" w14:paraId="000B449F" w14:textId="77777777" w:rsidTr="00DE101A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7B5B2D5" w14:textId="3A0A63DC" w:rsidR="00DE101A" w:rsidRPr="00DE101A" w:rsidRDefault="00DE101A" w:rsidP="00DE101A">
          <w:pPr>
            <w:jc w:val="left"/>
            <w:rPr>
              <w:rFonts w:eastAsia="Verdana" w:cs="Verdana"/>
              <w:szCs w:val="18"/>
            </w:rPr>
          </w:pPr>
          <w:r w:rsidRPr="00DE101A">
            <w:rPr>
              <w:rFonts w:eastAsia="Verdana" w:cs="Verdana"/>
              <w:noProof/>
              <w:szCs w:val="18"/>
            </w:rPr>
            <w:drawing>
              <wp:inline distT="0" distB="0" distL="0" distR="0" wp14:anchorId="3BA5C47E" wp14:editId="4ECE64A9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09A71C4" w14:textId="77777777" w:rsidR="00DE101A" w:rsidRPr="00DE101A" w:rsidRDefault="00DE101A" w:rsidP="00DE101A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E101A" w:rsidRPr="00DE101A" w14:paraId="25854B9A" w14:textId="77777777" w:rsidTr="00DE101A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B544820" w14:textId="77777777" w:rsidR="00DE101A" w:rsidRPr="00DE101A" w:rsidRDefault="00DE101A" w:rsidP="00DE101A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B5FCE96" w14:textId="605C2A94" w:rsidR="00DE101A" w:rsidRPr="00DE101A" w:rsidRDefault="00DE101A" w:rsidP="00DE101A">
          <w:pPr>
            <w:jc w:val="right"/>
            <w:rPr>
              <w:rFonts w:eastAsia="Verdana" w:cs="Verdana"/>
              <w:b/>
              <w:szCs w:val="18"/>
            </w:rPr>
          </w:pPr>
          <w:r w:rsidRPr="00DE101A">
            <w:rPr>
              <w:b/>
              <w:szCs w:val="18"/>
            </w:rPr>
            <w:t>G/SPS/N/MEX/397/Add.1</w:t>
          </w:r>
        </w:p>
      </w:tc>
    </w:tr>
    <w:tr w:rsidR="00DE101A" w:rsidRPr="00DE101A" w14:paraId="2189FB2E" w14:textId="77777777" w:rsidTr="00DE101A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5B21735" w14:textId="77777777" w:rsidR="00DE101A" w:rsidRPr="00DE101A" w:rsidRDefault="00DE101A" w:rsidP="00DE101A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C3111F1" w14:textId="2F5815A7" w:rsidR="00DE101A" w:rsidRPr="00DE101A" w:rsidRDefault="00DE101A" w:rsidP="00DE101A">
          <w:pPr>
            <w:jc w:val="right"/>
            <w:rPr>
              <w:rFonts w:eastAsia="Verdana" w:cs="Verdana"/>
              <w:szCs w:val="18"/>
            </w:rPr>
          </w:pPr>
          <w:r w:rsidRPr="00DE101A">
            <w:rPr>
              <w:rFonts w:eastAsia="Verdana" w:cs="Verdana"/>
              <w:szCs w:val="18"/>
            </w:rPr>
            <w:t>30 May 2022</w:t>
          </w:r>
        </w:p>
      </w:tc>
    </w:tr>
    <w:tr w:rsidR="00DE101A" w:rsidRPr="00DE101A" w14:paraId="02C5C209" w14:textId="77777777" w:rsidTr="00DE101A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75E921" w14:textId="55048854" w:rsidR="00DE101A" w:rsidRPr="00DE101A" w:rsidRDefault="00DE101A" w:rsidP="00DE101A">
          <w:pPr>
            <w:jc w:val="left"/>
            <w:rPr>
              <w:rFonts w:eastAsia="Verdana" w:cs="Verdana"/>
              <w:b/>
              <w:szCs w:val="18"/>
            </w:rPr>
          </w:pPr>
          <w:r w:rsidRPr="00DE101A">
            <w:rPr>
              <w:rFonts w:eastAsia="Verdana" w:cs="Verdana"/>
              <w:color w:val="FF0000"/>
              <w:szCs w:val="18"/>
            </w:rPr>
            <w:t>(22</w:t>
          </w:r>
          <w:r w:rsidRPr="00DE101A">
            <w:rPr>
              <w:rFonts w:eastAsia="Verdana" w:cs="Verdana"/>
              <w:color w:val="FF0000"/>
              <w:szCs w:val="18"/>
            </w:rPr>
            <w:noBreakHyphen/>
          </w:r>
          <w:r w:rsidR="008A3158">
            <w:rPr>
              <w:rFonts w:eastAsia="Verdana" w:cs="Verdana"/>
              <w:color w:val="FF0000"/>
              <w:szCs w:val="18"/>
            </w:rPr>
            <w:t>4072</w:t>
          </w:r>
          <w:r w:rsidRPr="00DE101A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7D7386" w14:textId="3C289DC3" w:rsidR="00DE101A" w:rsidRPr="00DE101A" w:rsidRDefault="00DE101A" w:rsidP="00DE101A">
          <w:pPr>
            <w:jc w:val="right"/>
            <w:rPr>
              <w:rFonts w:eastAsia="Verdana" w:cs="Verdana"/>
              <w:szCs w:val="18"/>
            </w:rPr>
          </w:pPr>
          <w:r w:rsidRPr="00DE101A">
            <w:rPr>
              <w:rFonts w:eastAsia="Verdana" w:cs="Verdana"/>
              <w:szCs w:val="18"/>
            </w:rPr>
            <w:t xml:space="preserve">Page: </w:t>
          </w:r>
          <w:r w:rsidRPr="00DE101A">
            <w:rPr>
              <w:rFonts w:eastAsia="Verdana" w:cs="Verdana"/>
              <w:szCs w:val="18"/>
            </w:rPr>
            <w:fldChar w:fldCharType="begin"/>
          </w:r>
          <w:r w:rsidRPr="00DE101A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E101A">
            <w:rPr>
              <w:rFonts w:eastAsia="Verdana" w:cs="Verdana"/>
              <w:szCs w:val="18"/>
            </w:rPr>
            <w:fldChar w:fldCharType="separate"/>
          </w:r>
          <w:r w:rsidRPr="00DE101A">
            <w:rPr>
              <w:rFonts w:eastAsia="Verdana" w:cs="Verdana"/>
              <w:szCs w:val="18"/>
            </w:rPr>
            <w:t>1</w:t>
          </w:r>
          <w:r w:rsidRPr="00DE101A">
            <w:rPr>
              <w:rFonts w:eastAsia="Verdana" w:cs="Verdana"/>
              <w:szCs w:val="18"/>
            </w:rPr>
            <w:fldChar w:fldCharType="end"/>
          </w:r>
          <w:r w:rsidRPr="00DE101A">
            <w:rPr>
              <w:rFonts w:eastAsia="Verdana" w:cs="Verdana"/>
              <w:szCs w:val="18"/>
            </w:rPr>
            <w:t>/</w:t>
          </w:r>
          <w:r w:rsidRPr="00DE101A">
            <w:rPr>
              <w:rFonts w:eastAsia="Verdana" w:cs="Verdana"/>
              <w:szCs w:val="18"/>
            </w:rPr>
            <w:fldChar w:fldCharType="begin"/>
          </w:r>
          <w:r w:rsidRPr="00DE101A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E101A">
            <w:rPr>
              <w:rFonts w:eastAsia="Verdana" w:cs="Verdana"/>
              <w:szCs w:val="18"/>
            </w:rPr>
            <w:fldChar w:fldCharType="separate"/>
          </w:r>
          <w:r w:rsidRPr="00DE101A">
            <w:rPr>
              <w:rFonts w:eastAsia="Verdana" w:cs="Verdana"/>
              <w:szCs w:val="18"/>
            </w:rPr>
            <w:t>2</w:t>
          </w:r>
          <w:r w:rsidRPr="00DE101A">
            <w:rPr>
              <w:rFonts w:eastAsia="Verdana" w:cs="Verdana"/>
              <w:szCs w:val="18"/>
            </w:rPr>
            <w:fldChar w:fldCharType="end"/>
          </w:r>
        </w:p>
      </w:tc>
    </w:tr>
    <w:tr w:rsidR="00DE101A" w:rsidRPr="00DE101A" w14:paraId="59411823" w14:textId="77777777" w:rsidTr="00DE101A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B18B63" w14:textId="02A74AE2" w:rsidR="00DE101A" w:rsidRPr="00DE101A" w:rsidRDefault="00DE101A" w:rsidP="00DE101A">
          <w:pPr>
            <w:jc w:val="left"/>
            <w:rPr>
              <w:rFonts w:eastAsia="Verdana" w:cs="Verdana"/>
              <w:szCs w:val="18"/>
            </w:rPr>
          </w:pPr>
          <w:r w:rsidRPr="00DE101A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13D570A" w14:textId="5EF87CA9" w:rsidR="00DE101A" w:rsidRPr="00DE101A" w:rsidRDefault="00DE101A" w:rsidP="00DE101A">
          <w:pPr>
            <w:jc w:val="right"/>
            <w:rPr>
              <w:rFonts w:eastAsia="Verdana" w:cs="Verdana"/>
              <w:bCs/>
              <w:szCs w:val="18"/>
            </w:rPr>
          </w:pPr>
          <w:r w:rsidRPr="00DE101A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2861B5E0" w14:textId="77777777" w:rsidR="00DD65B2" w:rsidRPr="00DE101A" w:rsidRDefault="00DD65B2" w:rsidP="00DE10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F364EF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696B5E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E4A443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63E58E0"/>
    <w:numStyleLink w:val="LegalHeadings"/>
  </w:abstractNum>
  <w:abstractNum w:abstractNumId="13" w15:restartNumberingAfterBreak="0">
    <w:nsid w:val="57551E12"/>
    <w:multiLevelType w:val="multilevel"/>
    <w:tmpl w:val="863E58E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87371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71E6F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2577"/>
    <w:rsid w:val="00605630"/>
    <w:rsid w:val="006629BA"/>
    <w:rsid w:val="006652F7"/>
    <w:rsid w:val="00674833"/>
    <w:rsid w:val="006A2F2A"/>
    <w:rsid w:val="006C42DF"/>
    <w:rsid w:val="006E0C67"/>
    <w:rsid w:val="006F1734"/>
    <w:rsid w:val="00720098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A3158"/>
    <w:rsid w:val="008E467B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27E1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D5B96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155E0"/>
    <w:rsid w:val="00D65AF6"/>
    <w:rsid w:val="00D66DCB"/>
    <w:rsid w:val="00D66F5C"/>
    <w:rsid w:val="00DB47DD"/>
    <w:rsid w:val="00DB7CB0"/>
    <w:rsid w:val="00DC1EB2"/>
    <w:rsid w:val="00DD65B2"/>
    <w:rsid w:val="00DE101A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7EE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01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E101A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E101A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E101A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E101A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E101A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E101A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E101A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E101A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E101A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E101A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E101A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E101A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E101A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E101A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E101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E101A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E101A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E101A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1A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E101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E101A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101A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E101A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E101A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E101A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E101A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E101A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E101A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E101A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E101A"/>
    <w:rPr>
      <w:szCs w:val="20"/>
    </w:rPr>
  </w:style>
  <w:style w:type="character" w:customStyle="1" w:styleId="EndnoteTextChar">
    <w:name w:val="Endnote Text Char"/>
    <w:link w:val="EndnoteText"/>
    <w:uiPriority w:val="49"/>
    <w:rsid w:val="00DE101A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E101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E101A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E101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E101A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E101A"/>
    <w:pPr>
      <w:ind w:left="567" w:right="567" w:firstLine="0"/>
    </w:pPr>
  </w:style>
  <w:style w:type="character" w:styleId="FootnoteReference">
    <w:name w:val="footnote reference"/>
    <w:uiPriority w:val="5"/>
    <w:rsid w:val="00DE101A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E101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E101A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E101A"/>
    <w:pPr>
      <w:numPr>
        <w:numId w:val="6"/>
      </w:numPr>
    </w:pPr>
  </w:style>
  <w:style w:type="paragraph" w:styleId="ListBullet">
    <w:name w:val="List Bullet"/>
    <w:basedOn w:val="Normal"/>
    <w:uiPriority w:val="1"/>
    <w:rsid w:val="00DE101A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E101A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E101A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E101A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E101A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E101A"/>
    <w:pPr>
      <w:ind w:left="720"/>
      <w:contextualSpacing/>
    </w:pPr>
  </w:style>
  <w:style w:type="numbering" w:customStyle="1" w:styleId="ListBullets">
    <w:name w:val="ListBullets"/>
    <w:uiPriority w:val="99"/>
    <w:rsid w:val="00DE101A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E101A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E101A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E101A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E101A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E101A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E101A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E101A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E101A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E101A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E101A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E101A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E101A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E101A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E101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E101A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E101A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E101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E101A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E101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E10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E101A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E101A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E101A"/>
  </w:style>
  <w:style w:type="paragraph" w:styleId="BlockText">
    <w:name w:val="Block Text"/>
    <w:basedOn w:val="Normal"/>
    <w:uiPriority w:val="99"/>
    <w:semiHidden/>
    <w:unhideWhenUsed/>
    <w:rsid w:val="00DE101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101A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10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101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10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10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101A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E101A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E101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101A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E1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01A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1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101A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101A"/>
  </w:style>
  <w:style w:type="character" w:customStyle="1" w:styleId="DateChar">
    <w:name w:val="Date Char"/>
    <w:basedOn w:val="DefaultParagraphFont"/>
    <w:link w:val="Date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101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101A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101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E101A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E101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E101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E101A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E101A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101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101A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E101A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E101A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E101A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E101A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101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101A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E101A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E101A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E101A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E101A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E101A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E101A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E101A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E101A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E101A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E101A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E101A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E101A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E10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E101A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E10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E101A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E101A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E101A"/>
    <w:rPr>
      <w:lang w:val="en-GB"/>
    </w:rPr>
  </w:style>
  <w:style w:type="paragraph" w:styleId="List">
    <w:name w:val="List"/>
    <w:basedOn w:val="Normal"/>
    <w:uiPriority w:val="99"/>
    <w:semiHidden/>
    <w:unhideWhenUsed/>
    <w:rsid w:val="00DE10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E10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E10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E10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E101A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E101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E101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E101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E101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E101A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E101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E101A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E101A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E101A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E101A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E10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101A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10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101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E101A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E10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E101A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101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E101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E101A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E101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101A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E10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E101A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101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101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101A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E101A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E101A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E101A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E101A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2009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2009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2009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200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200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200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200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200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200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200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2009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200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200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200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200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200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200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2009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2009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2009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2009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2009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2009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2009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2009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2009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2009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2009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2009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2009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2009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2009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2009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2009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2009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2009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2009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2009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200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00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2009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2009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2009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2009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2009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200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2009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E101A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sssl.senasica.gob.mx/mcrfi/ConsultaCatalogos.x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ia.fosado@economia.gob.m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gestion.dgsv@senasica.gob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estion@senasica.gob.m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MEX/22_3706_00_s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10</TotalTime>
  <Pages>2</Pages>
  <Words>339</Words>
  <Characters>2131</Characters>
  <Application>Microsoft Office Word</Application>
  <DocSecurity>0</DocSecurity>
  <Lines>45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2022-05-30T14:26:00Z</dcterms:created>
  <dcterms:modified xsi:type="dcterms:W3CDTF">2022-05-30T15:10:00Z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4be3866c-078a-4b87-8a95-3f39ccd6b1ee</vt:lpwstr>
  </property>
  <property fmtid="{D5CDD505-2E9C-101B-9397-08002B2CF9AE}" pid="3" name="WTOCLASSIFICATION">
    <vt:lpwstr>WTO OFFICIAL</vt:lpwstr>
  </property>
</Properties>
</file>