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0114" w14:textId="3C4A22E1" w:rsidR="005E2B26" w:rsidRPr="00715EAD" w:rsidRDefault="00715EAD" w:rsidP="00715EAD">
      <w:pPr>
        <w:pStyle w:val="Title"/>
        <w:rPr>
          <w:caps w:val="0"/>
          <w:kern w:val="0"/>
        </w:rPr>
      </w:pPr>
      <w:bookmarkStart w:id="16" w:name="_Hlk106792291"/>
      <w:r w:rsidRPr="00715EAD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715EAD" w:rsidRPr="00715EAD" w14:paraId="708ACD0A" w14:textId="77777777" w:rsidTr="00715EAD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2A2B2E50" w14:textId="77777777" w:rsidR="005E2B26" w:rsidRPr="00715EAD" w:rsidRDefault="00A1056A" w:rsidP="00715EAD">
            <w:pPr>
              <w:spacing w:before="120" w:after="120"/>
              <w:rPr>
                <w:b/>
              </w:rPr>
            </w:pPr>
            <w:r w:rsidRPr="00715EAD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559C88EE" w14:textId="17EA284D" w:rsidR="005E2B26" w:rsidRPr="00715EAD" w:rsidRDefault="00A1056A" w:rsidP="00715EAD">
            <w:pPr>
              <w:spacing w:before="120" w:after="120"/>
              <w:rPr>
                <w:bCs/>
                <w:u w:val="single"/>
              </w:rPr>
            </w:pPr>
            <w:r w:rsidRPr="00715EAD">
              <w:rPr>
                <w:b/>
              </w:rPr>
              <w:t>Notifying Member</w:t>
            </w:r>
            <w:r w:rsidR="00715EAD" w:rsidRPr="00715EAD">
              <w:rPr>
                <w:b/>
              </w:rPr>
              <w:t xml:space="preserve">: </w:t>
            </w:r>
            <w:r w:rsidR="00715EAD" w:rsidRPr="00715EAD">
              <w:rPr>
                <w:u w:val="single"/>
              </w:rPr>
              <w:t>M</w:t>
            </w:r>
            <w:r w:rsidRPr="00715EAD">
              <w:rPr>
                <w:u w:val="single"/>
              </w:rPr>
              <w:t>ADAGASCAR</w:t>
            </w:r>
          </w:p>
          <w:p w14:paraId="713DF271" w14:textId="3922E1CF" w:rsidR="005E2B26" w:rsidRPr="00715EAD" w:rsidRDefault="00A1056A" w:rsidP="00715EAD">
            <w:pPr>
              <w:spacing w:after="120"/>
              <w:jc w:val="left"/>
            </w:pPr>
            <w:r w:rsidRPr="00715EAD">
              <w:rPr>
                <w:b/>
              </w:rPr>
              <w:t>If applicable, name of local government involved:</w:t>
            </w:r>
          </w:p>
        </w:tc>
      </w:tr>
      <w:tr w:rsidR="00715EAD" w:rsidRPr="006F26A0" w14:paraId="059D10B1" w14:textId="77777777" w:rsidTr="00715EA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E8D95E" w14:textId="77777777" w:rsidR="005E2B26" w:rsidRPr="00715EAD" w:rsidRDefault="00A1056A" w:rsidP="00715EAD">
            <w:pPr>
              <w:spacing w:before="120" w:after="120"/>
              <w:rPr>
                <w:b/>
              </w:rPr>
            </w:pPr>
            <w:r w:rsidRPr="00715EAD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E7B1CE" w14:textId="31665680" w:rsidR="005E2B26" w:rsidRPr="006F26A0" w:rsidRDefault="00A1056A" w:rsidP="00715EAD">
            <w:pPr>
              <w:spacing w:before="120" w:after="120"/>
              <w:rPr>
                <w:lang w:val="fr-CH"/>
              </w:rPr>
            </w:pPr>
            <w:r w:rsidRPr="006F26A0">
              <w:rPr>
                <w:b/>
                <w:lang w:val="fr-CH"/>
              </w:rPr>
              <w:t>Agency responsible</w:t>
            </w:r>
            <w:r w:rsidR="00715EAD" w:rsidRPr="006F26A0">
              <w:rPr>
                <w:b/>
                <w:lang w:val="fr-CH"/>
              </w:rPr>
              <w:t xml:space="preserve">: </w:t>
            </w:r>
            <w:r w:rsidR="00715EAD" w:rsidRPr="006F26A0">
              <w:rPr>
                <w:i/>
                <w:iCs/>
                <w:lang w:val="fr-CH"/>
              </w:rPr>
              <w:t>D</w:t>
            </w:r>
            <w:r w:rsidRPr="006F26A0">
              <w:rPr>
                <w:i/>
                <w:iCs/>
                <w:lang w:val="fr-CH"/>
              </w:rPr>
              <w:t xml:space="preserve">irection de la Protection des Végétaux </w:t>
            </w:r>
            <w:r w:rsidR="00715EAD" w:rsidRPr="006F26A0">
              <w:rPr>
                <w:i/>
                <w:iCs/>
                <w:lang w:val="fr-CH"/>
              </w:rPr>
              <w:t>-</w:t>
            </w:r>
            <w:r w:rsidRPr="006F26A0">
              <w:rPr>
                <w:i/>
                <w:iCs/>
                <w:lang w:val="fr-CH"/>
              </w:rPr>
              <w:t xml:space="preserve"> Ministère de l'Agriculture et de l'Élevage</w:t>
            </w:r>
            <w:r w:rsidRPr="006F26A0">
              <w:rPr>
                <w:lang w:val="fr-CH"/>
              </w:rPr>
              <w:t xml:space="preserve"> (Plant Protection Directorate </w:t>
            </w:r>
            <w:r w:rsidR="00715EAD" w:rsidRPr="006F26A0">
              <w:rPr>
                <w:lang w:val="fr-CH"/>
              </w:rPr>
              <w:t>-</w:t>
            </w:r>
            <w:r w:rsidRPr="006F26A0">
              <w:rPr>
                <w:lang w:val="fr-CH"/>
              </w:rPr>
              <w:t xml:space="preserve"> Ministry of Agriculture and Livestock)</w:t>
            </w:r>
          </w:p>
        </w:tc>
      </w:tr>
      <w:tr w:rsidR="00715EAD" w:rsidRPr="00715EAD" w14:paraId="4D168DC9" w14:textId="77777777" w:rsidTr="00715EA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961C81" w14:textId="77777777" w:rsidR="005E2B26" w:rsidRPr="00715EAD" w:rsidRDefault="00A1056A" w:rsidP="00715EAD">
            <w:pPr>
              <w:spacing w:before="120" w:after="120"/>
              <w:rPr>
                <w:b/>
              </w:rPr>
            </w:pPr>
            <w:r w:rsidRPr="00715EAD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D088A3" w14:textId="60DBD4C2" w:rsidR="005E2B26" w:rsidRPr="00715EAD" w:rsidRDefault="00A1056A" w:rsidP="00715EAD">
            <w:pPr>
              <w:spacing w:before="120" w:after="120"/>
              <w:rPr>
                <w:b/>
              </w:rPr>
            </w:pPr>
            <w:r w:rsidRPr="00715EAD">
              <w:rPr>
                <w:b/>
              </w:rPr>
              <w:t>Products covered (provide tariff item number(s) as specified in national schedules deposited with the WTO</w:t>
            </w:r>
            <w:r w:rsidR="00715EAD" w:rsidRPr="00715EAD">
              <w:rPr>
                <w:b/>
              </w:rPr>
              <w:t>; I</w:t>
            </w:r>
            <w:r w:rsidRPr="00715EAD">
              <w:rPr>
                <w:b/>
              </w:rPr>
              <w:t>CS numbers should be provided in addition, where applicable)</w:t>
            </w:r>
            <w:r w:rsidR="00715EAD" w:rsidRPr="00715EAD">
              <w:rPr>
                <w:b/>
              </w:rPr>
              <w:t xml:space="preserve">: </w:t>
            </w:r>
            <w:r w:rsidR="00715EAD" w:rsidRPr="00715EAD">
              <w:t>F</w:t>
            </w:r>
            <w:r w:rsidRPr="00715EAD">
              <w:t>oodstuffs of plant origin (HS codes 07/07133/071390</w:t>
            </w:r>
            <w:r w:rsidR="00715EAD" w:rsidRPr="00715EAD">
              <w:t>; 0</w:t>
            </w:r>
            <w:r w:rsidRPr="00715EAD">
              <w:t>9/0905/0907</w:t>
            </w:r>
            <w:r w:rsidR="00715EAD" w:rsidRPr="00715EAD">
              <w:t>; 1</w:t>
            </w:r>
            <w:r w:rsidRPr="00715EAD">
              <w:t>2/1202</w:t>
            </w:r>
            <w:r w:rsidR="00715EAD" w:rsidRPr="00715EAD">
              <w:t>; 1</w:t>
            </w:r>
            <w:r w:rsidRPr="00715EAD">
              <w:t>8/1801/1803/1804/1805/1806)</w:t>
            </w:r>
          </w:p>
        </w:tc>
      </w:tr>
      <w:tr w:rsidR="00715EAD" w:rsidRPr="00715EAD" w14:paraId="4A58AC65" w14:textId="77777777" w:rsidTr="00715EA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4A372D" w14:textId="77777777" w:rsidR="005E2B26" w:rsidRPr="00715EAD" w:rsidRDefault="00A1056A" w:rsidP="00715EAD">
            <w:pPr>
              <w:spacing w:before="120" w:after="120"/>
              <w:rPr>
                <w:b/>
              </w:rPr>
            </w:pPr>
            <w:r w:rsidRPr="00715EAD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33AD6A" w14:textId="77777777" w:rsidR="005E2B26" w:rsidRPr="00715EAD" w:rsidRDefault="00A1056A" w:rsidP="00715EAD">
            <w:pPr>
              <w:spacing w:before="120" w:after="120"/>
              <w:rPr>
                <w:b/>
              </w:rPr>
            </w:pPr>
            <w:r w:rsidRPr="00715EAD">
              <w:rPr>
                <w:b/>
              </w:rPr>
              <w:t>Regions or countries likely to be affected, to the extent relevant or practicable:</w:t>
            </w:r>
          </w:p>
          <w:p w14:paraId="1F3F4FD5" w14:textId="3AE783E4" w:rsidR="003671CC" w:rsidRPr="00715EAD" w:rsidRDefault="00715EAD" w:rsidP="00715EAD">
            <w:pPr>
              <w:spacing w:after="120"/>
              <w:ind w:left="607" w:hanging="607"/>
            </w:pPr>
            <w:proofErr w:type="gramStart"/>
            <w:r w:rsidRPr="00715EAD">
              <w:rPr>
                <w:b/>
              </w:rPr>
              <w:t>[ ]</w:t>
            </w:r>
            <w:proofErr w:type="gramEnd"/>
            <w:r w:rsidR="003671CC" w:rsidRPr="00715EAD">
              <w:rPr>
                <w:b/>
              </w:rPr>
              <w:tab/>
              <w:t>All trading partners</w:t>
            </w:r>
          </w:p>
          <w:p w14:paraId="6A153329" w14:textId="04C79030" w:rsidR="005E2B26" w:rsidRPr="00715EAD" w:rsidRDefault="00A1056A" w:rsidP="00715EAD">
            <w:pPr>
              <w:spacing w:after="120"/>
              <w:ind w:left="607" w:hanging="607"/>
              <w:rPr>
                <w:b/>
                <w:shd w:val="pct12" w:color="auto" w:fill="auto"/>
              </w:rPr>
            </w:pPr>
            <w:r w:rsidRPr="00715EAD">
              <w:rPr>
                <w:b/>
                <w:bCs/>
              </w:rPr>
              <w:t>[X]</w:t>
            </w:r>
            <w:r w:rsidRPr="00715EAD">
              <w:rPr>
                <w:b/>
                <w:bCs/>
              </w:rPr>
              <w:tab/>
              <w:t>Specific regions or countries</w:t>
            </w:r>
            <w:r w:rsidR="00715EAD" w:rsidRPr="00715EAD">
              <w:rPr>
                <w:b/>
                <w:bCs/>
              </w:rPr>
              <w:t xml:space="preserve">: </w:t>
            </w:r>
            <w:r w:rsidR="00715EAD" w:rsidRPr="00715EAD">
              <w:t>C</w:t>
            </w:r>
            <w:r w:rsidRPr="00715EAD">
              <w:t>hina</w:t>
            </w:r>
            <w:r w:rsidR="00715EAD" w:rsidRPr="00715EAD">
              <w:t>; I</w:t>
            </w:r>
            <w:r w:rsidRPr="00715EAD">
              <w:t>ndia</w:t>
            </w:r>
            <w:r w:rsidR="00715EAD" w:rsidRPr="00715EAD">
              <w:t>; U</w:t>
            </w:r>
            <w:r w:rsidRPr="00715EAD">
              <w:t>nited States</w:t>
            </w:r>
            <w:r w:rsidR="00715EAD" w:rsidRPr="00715EAD">
              <w:t>; E</w:t>
            </w:r>
            <w:r w:rsidRPr="00715EAD">
              <w:t>uropean Union</w:t>
            </w:r>
            <w:r w:rsidR="00715EAD" w:rsidRPr="00715EAD">
              <w:t>; I</w:t>
            </w:r>
            <w:r w:rsidRPr="00715EAD">
              <w:t>ndian Ocean Commission (IOC)</w:t>
            </w:r>
            <w:r w:rsidR="00715EAD" w:rsidRPr="00715EAD">
              <w:t>; S</w:t>
            </w:r>
            <w:r w:rsidRPr="00715EAD">
              <w:t>ADC and COMESA.</w:t>
            </w:r>
          </w:p>
        </w:tc>
      </w:tr>
      <w:tr w:rsidR="00715EAD" w:rsidRPr="00715EAD" w14:paraId="021A3B97" w14:textId="77777777" w:rsidTr="00715EA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DA8C3D" w14:textId="77777777" w:rsidR="005E2B26" w:rsidRPr="00715EAD" w:rsidRDefault="00A1056A" w:rsidP="00715EAD">
            <w:pPr>
              <w:spacing w:before="120" w:after="120"/>
              <w:rPr>
                <w:b/>
              </w:rPr>
            </w:pPr>
            <w:r w:rsidRPr="00715EAD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42C911" w14:textId="51889F2E" w:rsidR="005E2B26" w:rsidRPr="00715EAD" w:rsidRDefault="00A1056A" w:rsidP="00715EAD">
            <w:pPr>
              <w:spacing w:before="120" w:after="120"/>
              <w:rPr>
                <w:bCs/>
              </w:rPr>
            </w:pPr>
            <w:r w:rsidRPr="00715EAD">
              <w:rPr>
                <w:b/>
              </w:rPr>
              <w:t>Title of the notified document</w:t>
            </w:r>
            <w:r w:rsidR="00715EAD" w:rsidRPr="00715EAD">
              <w:rPr>
                <w:b/>
              </w:rPr>
              <w:t xml:space="preserve">: </w:t>
            </w:r>
            <w:proofErr w:type="spellStart"/>
            <w:r w:rsidR="00715EAD" w:rsidRPr="00715EAD">
              <w:rPr>
                <w:i/>
                <w:iCs/>
              </w:rPr>
              <w:t>A</w:t>
            </w:r>
            <w:r w:rsidRPr="00715EAD">
              <w:rPr>
                <w:i/>
                <w:iCs/>
              </w:rPr>
              <w:t>rrêté</w:t>
            </w:r>
            <w:proofErr w:type="spellEnd"/>
            <w:r w:rsidRPr="00715EAD">
              <w:rPr>
                <w:i/>
                <w:iCs/>
              </w:rPr>
              <w:t xml:space="preserve"> </w:t>
            </w:r>
            <w:proofErr w:type="spellStart"/>
            <w:r w:rsidRPr="00715EAD">
              <w:rPr>
                <w:i/>
                <w:iCs/>
              </w:rPr>
              <w:t>fixant</w:t>
            </w:r>
            <w:proofErr w:type="spellEnd"/>
            <w:r w:rsidRPr="00715EAD">
              <w:rPr>
                <w:i/>
                <w:iCs/>
              </w:rPr>
              <w:t xml:space="preserve"> les </w:t>
            </w:r>
            <w:proofErr w:type="spellStart"/>
            <w:r w:rsidRPr="00715EAD">
              <w:rPr>
                <w:i/>
                <w:iCs/>
              </w:rPr>
              <w:t>teneurs</w:t>
            </w:r>
            <w:proofErr w:type="spellEnd"/>
            <w:r w:rsidRPr="00715EAD">
              <w:rPr>
                <w:i/>
                <w:iCs/>
              </w:rPr>
              <w:t xml:space="preserve"> </w:t>
            </w:r>
            <w:proofErr w:type="spellStart"/>
            <w:r w:rsidRPr="00715EAD">
              <w:rPr>
                <w:i/>
                <w:iCs/>
              </w:rPr>
              <w:t>maximales</w:t>
            </w:r>
            <w:proofErr w:type="spellEnd"/>
            <w:r w:rsidRPr="00715EAD">
              <w:rPr>
                <w:i/>
                <w:iCs/>
              </w:rPr>
              <w:t xml:space="preserve"> de </w:t>
            </w:r>
            <w:proofErr w:type="spellStart"/>
            <w:r w:rsidRPr="00715EAD">
              <w:rPr>
                <w:i/>
                <w:iCs/>
              </w:rPr>
              <w:t>mycotoxine</w:t>
            </w:r>
            <w:proofErr w:type="spellEnd"/>
            <w:r w:rsidRPr="00715EAD">
              <w:rPr>
                <w:i/>
                <w:iCs/>
              </w:rPr>
              <w:t xml:space="preserve"> dans et sur les </w:t>
            </w:r>
            <w:proofErr w:type="spellStart"/>
            <w:r w:rsidRPr="00715EAD">
              <w:rPr>
                <w:i/>
                <w:iCs/>
              </w:rPr>
              <w:t>denrées</w:t>
            </w:r>
            <w:proofErr w:type="spellEnd"/>
            <w:r w:rsidRPr="00715EAD">
              <w:rPr>
                <w:i/>
                <w:iCs/>
              </w:rPr>
              <w:t xml:space="preserve"> </w:t>
            </w:r>
            <w:proofErr w:type="spellStart"/>
            <w:r w:rsidRPr="00715EAD">
              <w:rPr>
                <w:i/>
                <w:iCs/>
              </w:rPr>
              <w:t>alimentaires</w:t>
            </w:r>
            <w:proofErr w:type="spellEnd"/>
            <w:r w:rsidRPr="00715EAD">
              <w:rPr>
                <w:i/>
                <w:iCs/>
              </w:rPr>
              <w:t xml:space="preserve"> et les aliments pour </w:t>
            </w:r>
            <w:proofErr w:type="spellStart"/>
            <w:r w:rsidRPr="00715EAD">
              <w:rPr>
                <w:i/>
                <w:iCs/>
              </w:rPr>
              <w:t>animaux</w:t>
            </w:r>
            <w:proofErr w:type="spellEnd"/>
            <w:r w:rsidRPr="00715EAD">
              <w:rPr>
                <w:i/>
                <w:iCs/>
              </w:rPr>
              <w:t xml:space="preserve"> </w:t>
            </w:r>
            <w:proofErr w:type="spellStart"/>
            <w:r w:rsidRPr="00715EAD">
              <w:rPr>
                <w:i/>
                <w:iCs/>
              </w:rPr>
              <w:t>d'origine</w:t>
            </w:r>
            <w:proofErr w:type="spellEnd"/>
            <w:r w:rsidRPr="00715EAD">
              <w:rPr>
                <w:i/>
                <w:iCs/>
              </w:rPr>
              <w:t xml:space="preserve"> </w:t>
            </w:r>
            <w:proofErr w:type="spellStart"/>
            <w:r w:rsidRPr="00715EAD">
              <w:rPr>
                <w:i/>
                <w:iCs/>
              </w:rPr>
              <w:t>végétale</w:t>
            </w:r>
            <w:proofErr w:type="spellEnd"/>
            <w:r w:rsidRPr="00715EAD">
              <w:rPr>
                <w:i/>
                <w:iCs/>
              </w:rPr>
              <w:t xml:space="preserve"> </w:t>
            </w:r>
            <w:proofErr w:type="spellStart"/>
            <w:r w:rsidRPr="00715EAD">
              <w:rPr>
                <w:i/>
                <w:iCs/>
              </w:rPr>
              <w:t>destinées</w:t>
            </w:r>
            <w:proofErr w:type="spellEnd"/>
            <w:r w:rsidRPr="00715EAD">
              <w:rPr>
                <w:i/>
                <w:iCs/>
              </w:rPr>
              <w:t xml:space="preserve"> à </w:t>
            </w:r>
            <w:proofErr w:type="spellStart"/>
            <w:r w:rsidRPr="00715EAD">
              <w:rPr>
                <w:i/>
                <w:iCs/>
              </w:rPr>
              <w:t>l'exportation</w:t>
            </w:r>
            <w:proofErr w:type="spellEnd"/>
            <w:r w:rsidRPr="00715EAD">
              <w:rPr>
                <w:i/>
                <w:iCs/>
              </w:rPr>
              <w:t xml:space="preserve"> </w:t>
            </w:r>
            <w:r w:rsidRPr="00715EAD">
              <w:t xml:space="preserve">(Order setting maximum levels of mycotoxins in and on foodstuffs and animal feed of plant origin for export) </w:t>
            </w:r>
            <w:r w:rsidRPr="00715EAD">
              <w:rPr>
                <w:b/>
                <w:bCs/>
              </w:rPr>
              <w:t>Language(s)</w:t>
            </w:r>
            <w:r w:rsidR="00715EAD" w:rsidRPr="00715EAD">
              <w:rPr>
                <w:b/>
                <w:bCs/>
              </w:rPr>
              <w:t xml:space="preserve">: </w:t>
            </w:r>
            <w:r w:rsidR="00715EAD" w:rsidRPr="00715EAD">
              <w:t>F</w:t>
            </w:r>
            <w:r w:rsidRPr="00715EAD">
              <w:t xml:space="preserve">rench </w:t>
            </w:r>
            <w:r w:rsidRPr="00715EAD">
              <w:rPr>
                <w:b/>
                <w:bCs/>
              </w:rPr>
              <w:t>Number of pages</w:t>
            </w:r>
            <w:r w:rsidR="00715EAD" w:rsidRPr="00715EAD">
              <w:rPr>
                <w:b/>
                <w:bCs/>
              </w:rPr>
              <w:t xml:space="preserve">: </w:t>
            </w:r>
            <w:r w:rsidR="00715EAD" w:rsidRPr="00715EAD">
              <w:t>4</w:t>
            </w:r>
            <w:r w:rsidRPr="00715EAD">
              <w:t xml:space="preserve"> with annexes</w:t>
            </w:r>
          </w:p>
          <w:p w14:paraId="222860E7" w14:textId="7E086737" w:rsidR="005E2B26" w:rsidRPr="00715EAD" w:rsidRDefault="006F26A0" w:rsidP="00715EAD">
            <w:pPr>
              <w:spacing w:after="120"/>
              <w:rPr>
                <w:rStyle w:val="Hyperlink"/>
              </w:rPr>
            </w:pPr>
            <w:hyperlink r:id="rId9" w:tgtFrame="_blank" w:history="1">
              <w:r w:rsidR="00715EAD" w:rsidRPr="00715EAD">
                <w:rPr>
                  <w:rStyle w:val="Hyperlink"/>
                </w:rPr>
                <w:t>https://members.wto.org/crnattachments/2022/SPS/MDG/22_3117_00_f.pdf</w:t>
              </w:r>
            </w:hyperlink>
          </w:p>
        </w:tc>
      </w:tr>
      <w:tr w:rsidR="00715EAD" w:rsidRPr="00715EAD" w14:paraId="419B27A3" w14:textId="77777777" w:rsidTr="00715EA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6CAFC6" w14:textId="77777777" w:rsidR="005E2B26" w:rsidRPr="00715EAD" w:rsidRDefault="00A1056A" w:rsidP="00715EAD">
            <w:pPr>
              <w:spacing w:before="120" w:after="120"/>
              <w:rPr>
                <w:b/>
              </w:rPr>
            </w:pPr>
            <w:r w:rsidRPr="00715EAD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A0274F" w14:textId="04BBB941" w:rsidR="005E2B26" w:rsidRPr="00715EAD" w:rsidRDefault="00A1056A" w:rsidP="00715EAD">
            <w:pPr>
              <w:spacing w:before="120" w:after="120"/>
            </w:pPr>
            <w:r w:rsidRPr="00715EAD">
              <w:rPr>
                <w:b/>
              </w:rPr>
              <w:t>Description of content</w:t>
            </w:r>
            <w:r w:rsidR="00715EAD" w:rsidRPr="00715EAD">
              <w:rPr>
                <w:b/>
              </w:rPr>
              <w:t xml:space="preserve">: </w:t>
            </w:r>
            <w:r w:rsidR="00715EAD" w:rsidRPr="00715EAD">
              <w:t>T</w:t>
            </w:r>
            <w:r w:rsidRPr="00715EAD">
              <w:t>he notified order establishes national provisions on maximum levels of mycotoxins in or on certain foodstuffs and animal feed of plant origin for export.</w:t>
            </w:r>
          </w:p>
          <w:p w14:paraId="0A10CD28" w14:textId="77777777" w:rsidR="00080F93" w:rsidRPr="00715EAD" w:rsidRDefault="00A1056A" w:rsidP="00715EAD">
            <w:pPr>
              <w:spacing w:before="120" w:after="120"/>
            </w:pPr>
            <w:r w:rsidRPr="00715EAD">
              <w:t xml:space="preserve">Aflatoxin is looked for in groundnuts, </w:t>
            </w:r>
            <w:proofErr w:type="gramStart"/>
            <w:r w:rsidRPr="00715EAD">
              <w:t>vanilla</w:t>
            </w:r>
            <w:proofErr w:type="gramEnd"/>
            <w:r w:rsidRPr="00715EAD">
              <w:t xml:space="preserve"> and cloves, and ochratoxin A in cocoa.</w:t>
            </w:r>
          </w:p>
        </w:tc>
      </w:tr>
      <w:tr w:rsidR="00715EAD" w:rsidRPr="00715EAD" w14:paraId="4E0A8984" w14:textId="77777777" w:rsidTr="00715EA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C6337" w14:textId="77777777" w:rsidR="005E2B26" w:rsidRPr="00715EAD" w:rsidRDefault="00A1056A" w:rsidP="00715EAD">
            <w:pPr>
              <w:spacing w:before="120" w:after="120"/>
              <w:rPr>
                <w:b/>
              </w:rPr>
            </w:pPr>
            <w:r w:rsidRPr="00715EAD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872E5E" w14:textId="4AE1286A" w:rsidR="005E2B26" w:rsidRPr="00715EAD" w:rsidRDefault="00A1056A" w:rsidP="00715EAD">
            <w:pPr>
              <w:spacing w:before="120" w:after="120"/>
            </w:pPr>
            <w:r w:rsidRPr="00715EAD">
              <w:rPr>
                <w:b/>
              </w:rPr>
              <w:t>Objective and rationale</w:t>
            </w:r>
            <w:r w:rsidR="00715EAD" w:rsidRPr="00715EAD">
              <w:rPr>
                <w:b/>
              </w:rPr>
              <w:t>: [</w:t>
            </w:r>
            <w:r w:rsidRPr="00715EAD">
              <w:rPr>
                <w:b/>
              </w:rPr>
              <w:t>X]</w:t>
            </w:r>
            <w:r w:rsidR="00715EAD" w:rsidRPr="00715EAD">
              <w:rPr>
                <w:b/>
              </w:rPr>
              <w:t xml:space="preserve"> </w:t>
            </w:r>
            <w:r w:rsidRPr="00715EAD">
              <w:rPr>
                <w:b/>
              </w:rPr>
              <w:t xml:space="preserve">food safety, </w:t>
            </w:r>
            <w:proofErr w:type="gramStart"/>
            <w:r w:rsidR="00715EAD" w:rsidRPr="00715EAD">
              <w:rPr>
                <w:b/>
              </w:rPr>
              <w:t>[ ]</w:t>
            </w:r>
            <w:proofErr w:type="gramEnd"/>
            <w:r w:rsidR="00715EAD" w:rsidRPr="00715EAD">
              <w:rPr>
                <w:b/>
              </w:rPr>
              <w:t xml:space="preserve"> </w:t>
            </w:r>
            <w:r w:rsidRPr="00715EAD">
              <w:rPr>
                <w:b/>
              </w:rPr>
              <w:t xml:space="preserve">animal health, </w:t>
            </w:r>
            <w:r w:rsidR="00715EAD" w:rsidRPr="00715EAD">
              <w:rPr>
                <w:b/>
              </w:rPr>
              <w:t xml:space="preserve">[ ] </w:t>
            </w:r>
            <w:r w:rsidRPr="00715EAD">
              <w:rPr>
                <w:b/>
              </w:rPr>
              <w:t xml:space="preserve">plant protection, </w:t>
            </w:r>
            <w:r w:rsidR="00715EAD" w:rsidRPr="00715EAD">
              <w:rPr>
                <w:b/>
              </w:rPr>
              <w:t xml:space="preserve">[ ] </w:t>
            </w:r>
            <w:r w:rsidRPr="00715EAD">
              <w:rPr>
                <w:b/>
              </w:rPr>
              <w:t xml:space="preserve">protect humans from animal/plant pest or disease, </w:t>
            </w:r>
            <w:r w:rsidR="00715EAD" w:rsidRPr="00715EAD">
              <w:rPr>
                <w:b/>
              </w:rPr>
              <w:t xml:space="preserve">[ ] </w:t>
            </w:r>
            <w:r w:rsidRPr="00715EAD">
              <w:rPr>
                <w:b/>
              </w:rPr>
              <w:t>protect territory from other damage from pests.</w:t>
            </w:r>
          </w:p>
        </w:tc>
      </w:tr>
      <w:tr w:rsidR="00715EAD" w:rsidRPr="00715EAD" w14:paraId="7BF6AB2D" w14:textId="77777777" w:rsidTr="00715EA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4A5DBB" w14:textId="77777777" w:rsidR="005E2B26" w:rsidRPr="00715EAD" w:rsidRDefault="00A1056A" w:rsidP="00715EAD">
            <w:pPr>
              <w:spacing w:before="120" w:after="120"/>
              <w:rPr>
                <w:b/>
              </w:rPr>
            </w:pPr>
            <w:r w:rsidRPr="00715EAD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FA7B12" w14:textId="4A6F5A9B" w:rsidR="005E2B26" w:rsidRPr="00715EAD" w:rsidRDefault="00A1056A" w:rsidP="00715EAD">
            <w:pPr>
              <w:spacing w:before="120" w:after="120"/>
              <w:rPr>
                <w:b/>
              </w:rPr>
            </w:pPr>
            <w:r w:rsidRPr="00715EAD">
              <w:rPr>
                <w:b/>
              </w:rPr>
              <w:t>Is there a relevant international standard</w:t>
            </w:r>
            <w:r w:rsidR="00715EAD" w:rsidRPr="00715EAD">
              <w:rPr>
                <w:b/>
              </w:rPr>
              <w:t>? I</w:t>
            </w:r>
            <w:r w:rsidRPr="00715EAD">
              <w:rPr>
                <w:b/>
              </w:rPr>
              <w:t>f so, identify the standard:</w:t>
            </w:r>
          </w:p>
          <w:p w14:paraId="7450147D" w14:textId="3BB5FDCD" w:rsidR="005E2B26" w:rsidRPr="00715EAD" w:rsidRDefault="00A1056A" w:rsidP="00715EAD">
            <w:pPr>
              <w:spacing w:after="120"/>
              <w:ind w:left="720" w:hanging="720"/>
              <w:rPr>
                <w:b/>
              </w:rPr>
            </w:pPr>
            <w:r w:rsidRPr="00715EAD">
              <w:rPr>
                <w:b/>
                <w:bCs/>
              </w:rPr>
              <w:t>[X]</w:t>
            </w:r>
            <w:r w:rsidRPr="00715EAD">
              <w:rPr>
                <w:b/>
              </w:rPr>
              <w:tab/>
            </w:r>
            <w:r w:rsidRPr="00715EAD">
              <w:rPr>
                <w:b/>
                <w:bCs/>
              </w:rPr>
              <w:t xml:space="preserve">Codex Alimentarius Commission </w:t>
            </w:r>
            <w:r w:rsidRPr="00715EAD">
              <w:rPr>
                <w:b/>
                <w:bCs/>
                <w:i/>
                <w:iCs/>
              </w:rPr>
              <w:t>(</w:t>
            </w:r>
            <w:proofErr w:type="gramStart"/>
            <w:r w:rsidR="00715EAD" w:rsidRPr="00715EAD">
              <w:rPr>
                <w:b/>
                <w:bCs/>
                <w:i/>
                <w:iCs/>
              </w:rPr>
              <w:t>e.g.</w:t>
            </w:r>
            <w:proofErr w:type="gramEnd"/>
            <w:r w:rsidR="00715EAD" w:rsidRPr="00715EAD">
              <w:rPr>
                <w:b/>
                <w:bCs/>
                <w:i/>
                <w:iCs/>
              </w:rPr>
              <w:t xml:space="preserve"> </w:t>
            </w:r>
            <w:r w:rsidRPr="00715EAD">
              <w:rPr>
                <w:b/>
                <w:bCs/>
                <w:i/>
                <w:iCs/>
              </w:rPr>
              <w:t>title or serial number of Codex standard or related text)</w:t>
            </w:r>
            <w:r w:rsidR="00715EAD" w:rsidRPr="00715EAD">
              <w:rPr>
                <w:b/>
                <w:bCs/>
              </w:rPr>
              <w:t xml:space="preserve">: </w:t>
            </w:r>
            <w:r w:rsidR="00715EAD" w:rsidRPr="00715EAD">
              <w:t>CXS 193-</w:t>
            </w:r>
            <w:r w:rsidRPr="00715EAD">
              <w:t>1995</w:t>
            </w:r>
            <w:r w:rsidR="00715EAD" w:rsidRPr="00715EAD">
              <w:t>: G</w:t>
            </w:r>
            <w:r w:rsidRPr="00715EAD">
              <w:t>eneral Standard for Contaminants and Toxins in Food and Feed</w:t>
            </w:r>
            <w:r w:rsidR="00715EAD" w:rsidRPr="00715EAD">
              <w:t>. A</w:t>
            </w:r>
            <w:r w:rsidRPr="00715EAD">
              <w:t>dopted in 1995</w:t>
            </w:r>
            <w:r w:rsidR="00715EAD" w:rsidRPr="00715EAD">
              <w:t>. R</w:t>
            </w:r>
            <w:r w:rsidRPr="00715EAD">
              <w:t>evised in 1997, 2006, 2008, 2009</w:t>
            </w:r>
            <w:r w:rsidR="00715EAD" w:rsidRPr="00715EAD">
              <w:t>. A</w:t>
            </w:r>
            <w:r w:rsidRPr="00715EAD">
              <w:t>mended in 2010, 2012, 2013, 2014, 2015, 2016, 2017, 2018, 2019.</w:t>
            </w:r>
          </w:p>
          <w:p w14:paraId="61E33697" w14:textId="4B9E1C17" w:rsidR="003671CC" w:rsidRPr="00715EAD" w:rsidRDefault="00715EAD" w:rsidP="00715EAD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715EAD">
              <w:rPr>
                <w:b/>
                <w:bCs/>
              </w:rPr>
              <w:t>[ ]</w:t>
            </w:r>
            <w:proofErr w:type="gramEnd"/>
            <w:r w:rsidR="003671CC" w:rsidRPr="00715EAD">
              <w:rPr>
                <w:b/>
                <w:bCs/>
              </w:rPr>
              <w:tab/>
              <w:t xml:space="preserve">World Organisation for Animal Health (OIE) </w:t>
            </w:r>
            <w:r w:rsidR="003671CC" w:rsidRPr="00715EAD">
              <w:rPr>
                <w:b/>
                <w:bCs/>
                <w:i/>
                <w:iCs/>
              </w:rPr>
              <w:t>(</w:t>
            </w:r>
            <w:r w:rsidRPr="00715EAD">
              <w:rPr>
                <w:b/>
                <w:bCs/>
                <w:i/>
                <w:iCs/>
              </w:rPr>
              <w:t>e.g. T</w:t>
            </w:r>
            <w:r w:rsidR="003671CC" w:rsidRPr="00715EAD">
              <w:rPr>
                <w:b/>
                <w:bCs/>
                <w:i/>
                <w:iCs/>
              </w:rPr>
              <w:t>errestrial or Aquatic Animal Health Code, chapter number)</w:t>
            </w:r>
            <w:r w:rsidR="003671CC" w:rsidRPr="00715EAD">
              <w:rPr>
                <w:b/>
                <w:bCs/>
              </w:rPr>
              <w:t>:</w:t>
            </w:r>
          </w:p>
          <w:p w14:paraId="4BB188C1" w14:textId="07171391" w:rsidR="003671CC" w:rsidRPr="00715EAD" w:rsidRDefault="00715EAD" w:rsidP="00715EAD">
            <w:pPr>
              <w:spacing w:after="120"/>
              <w:ind w:left="720" w:hanging="720"/>
            </w:pPr>
            <w:proofErr w:type="gramStart"/>
            <w:r w:rsidRPr="00715EAD">
              <w:rPr>
                <w:b/>
                <w:bCs/>
              </w:rPr>
              <w:t>[ ]</w:t>
            </w:r>
            <w:proofErr w:type="gramEnd"/>
            <w:r w:rsidR="003671CC" w:rsidRPr="00715EAD">
              <w:rPr>
                <w:b/>
                <w:bCs/>
              </w:rPr>
              <w:tab/>
              <w:t xml:space="preserve">International Plant Protection Convention </w:t>
            </w:r>
            <w:r w:rsidR="003671CC" w:rsidRPr="00715EAD">
              <w:rPr>
                <w:b/>
                <w:bCs/>
                <w:i/>
                <w:iCs/>
              </w:rPr>
              <w:t>(</w:t>
            </w:r>
            <w:r w:rsidRPr="00715EAD">
              <w:rPr>
                <w:b/>
                <w:bCs/>
                <w:i/>
                <w:iCs/>
              </w:rPr>
              <w:t>e.g. I</w:t>
            </w:r>
            <w:r w:rsidR="003671CC" w:rsidRPr="00715EAD">
              <w:rPr>
                <w:b/>
                <w:bCs/>
                <w:i/>
                <w:iCs/>
              </w:rPr>
              <w:t>SPM number)</w:t>
            </w:r>
            <w:r w:rsidR="003671CC" w:rsidRPr="00715EAD">
              <w:rPr>
                <w:b/>
                <w:bCs/>
              </w:rPr>
              <w:t>:</w:t>
            </w:r>
          </w:p>
          <w:p w14:paraId="17617322" w14:textId="5A94A4C3" w:rsidR="005E2B26" w:rsidRPr="00715EAD" w:rsidRDefault="00715EAD" w:rsidP="00715EAD">
            <w:pPr>
              <w:spacing w:before="240" w:after="120"/>
              <w:ind w:left="720" w:hanging="720"/>
              <w:rPr>
                <w:b/>
              </w:rPr>
            </w:pPr>
            <w:proofErr w:type="gramStart"/>
            <w:r w:rsidRPr="00715EAD">
              <w:rPr>
                <w:b/>
              </w:rPr>
              <w:t>[ ]</w:t>
            </w:r>
            <w:proofErr w:type="gramEnd"/>
            <w:r w:rsidR="003671CC" w:rsidRPr="00715EAD">
              <w:rPr>
                <w:b/>
              </w:rPr>
              <w:tab/>
              <w:t>None</w:t>
            </w:r>
          </w:p>
          <w:p w14:paraId="108A9946" w14:textId="0FDAAAD8" w:rsidR="005E2B26" w:rsidRPr="00715EAD" w:rsidRDefault="00A1056A" w:rsidP="00715EAD">
            <w:pPr>
              <w:spacing w:after="120"/>
              <w:rPr>
                <w:b/>
              </w:rPr>
            </w:pPr>
            <w:r w:rsidRPr="00715EAD">
              <w:rPr>
                <w:b/>
              </w:rPr>
              <w:t>Does this proposed regulation conform to the relevant international standard?</w:t>
            </w:r>
          </w:p>
          <w:p w14:paraId="3026D591" w14:textId="6F8B16E4" w:rsidR="005E2B26" w:rsidRPr="00715EAD" w:rsidRDefault="00A1056A" w:rsidP="00715EAD">
            <w:pPr>
              <w:spacing w:after="120"/>
              <w:rPr>
                <w:b/>
              </w:rPr>
            </w:pPr>
            <w:r w:rsidRPr="00715EAD">
              <w:rPr>
                <w:b/>
              </w:rPr>
              <w:lastRenderedPageBreak/>
              <w:t>[X] Ye</w:t>
            </w:r>
            <w:r w:rsidR="00715EAD" w:rsidRPr="00715EAD">
              <w:rPr>
                <w:b/>
              </w:rPr>
              <w:t xml:space="preserve">s </w:t>
            </w:r>
            <w:proofErr w:type="gramStart"/>
            <w:r w:rsidR="00715EAD" w:rsidRPr="00715EAD">
              <w:rPr>
                <w:b/>
              </w:rPr>
              <w:t>[ ]</w:t>
            </w:r>
            <w:proofErr w:type="gramEnd"/>
            <w:r w:rsidRPr="00715EAD">
              <w:rPr>
                <w:b/>
              </w:rPr>
              <w:t xml:space="preserve"> No</w:t>
            </w:r>
          </w:p>
          <w:p w14:paraId="5CDBEBEC" w14:textId="26B05798" w:rsidR="005E2B26" w:rsidRPr="00715EAD" w:rsidRDefault="00A1056A" w:rsidP="00715EAD">
            <w:pPr>
              <w:spacing w:after="120"/>
              <w:rPr>
                <w:b/>
              </w:rPr>
            </w:pPr>
            <w:r w:rsidRPr="00715EAD">
              <w:rPr>
                <w:b/>
                <w:bCs/>
              </w:rPr>
              <w:t xml:space="preserve">If no, describe, whenever possible, </w:t>
            </w:r>
            <w:proofErr w:type="gramStart"/>
            <w:r w:rsidRPr="00715EAD">
              <w:rPr>
                <w:b/>
                <w:bCs/>
              </w:rPr>
              <w:t>how</w:t>
            </w:r>
            <w:proofErr w:type="gramEnd"/>
            <w:r w:rsidRPr="00715EAD">
              <w:rPr>
                <w:b/>
                <w:bCs/>
              </w:rPr>
              <w:t xml:space="preserve"> and why it deviates from the international standard:</w:t>
            </w:r>
          </w:p>
        </w:tc>
      </w:tr>
      <w:tr w:rsidR="00715EAD" w:rsidRPr="00715EAD" w14:paraId="71C70C1A" w14:textId="77777777" w:rsidTr="00715EA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11D383" w14:textId="77777777" w:rsidR="005E2B26" w:rsidRPr="00715EAD" w:rsidRDefault="00A1056A" w:rsidP="00715EAD">
            <w:pPr>
              <w:spacing w:before="120" w:after="120"/>
              <w:rPr>
                <w:b/>
              </w:rPr>
            </w:pPr>
            <w:r w:rsidRPr="00715EAD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EC0D4C" w14:textId="6C8D625E" w:rsidR="005E2B26" w:rsidRPr="00715EAD" w:rsidRDefault="00A1056A" w:rsidP="00715EAD">
            <w:pPr>
              <w:spacing w:before="120" w:after="120"/>
            </w:pPr>
            <w:r w:rsidRPr="00715EAD">
              <w:rPr>
                <w:b/>
              </w:rPr>
              <w:t>Relevant documents and language(s) in which these are available</w:t>
            </w:r>
            <w:r w:rsidR="00715EAD" w:rsidRPr="00715EAD">
              <w:rPr>
                <w:b/>
              </w:rPr>
              <w:t xml:space="preserve">: </w:t>
            </w:r>
            <w:r w:rsidR="00715EAD" w:rsidRPr="00715EAD">
              <w:rPr>
                <w:i/>
                <w:iCs/>
              </w:rPr>
              <w:t>J</w:t>
            </w:r>
            <w:r w:rsidRPr="00715EAD">
              <w:rPr>
                <w:i/>
                <w:iCs/>
              </w:rPr>
              <w:t xml:space="preserve">ournal </w:t>
            </w:r>
            <w:proofErr w:type="spellStart"/>
            <w:r w:rsidRPr="00715EAD">
              <w:rPr>
                <w:i/>
                <w:iCs/>
              </w:rPr>
              <w:t>Officiel</w:t>
            </w:r>
            <w:proofErr w:type="spellEnd"/>
            <w:r w:rsidRPr="00715EAD">
              <w:rPr>
                <w:i/>
                <w:iCs/>
              </w:rPr>
              <w:t xml:space="preserve"> de la </w:t>
            </w:r>
            <w:proofErr w:type="spellStart"/>
            <w:r w:rsidRPr="00715EAD">
              <w:rPr>
                <w:i/>
                <w:iCs/>
              </w:rPr>
              <w:t>République</w:t>
            </w:r>
            <w:proofErr w:type="spellEnd"/>
            <w:r w:rsidRPr="00715EAD">
              <w:rPr>
                <w:i/>
                <w:iCs/>
              </w:rPr>
              <w:t xml:space="preserve"> de Madagascar</w:t>
            </w:r>
            <w:r w:rsidRPr="00715EAD">
              <w:t xml:space="preserve"> (Official Journal of the Republic of Madagascar) (available in French and Malagasy)</w:t>
            </w:r>
          </w:p>
        </w:tc>
      </w:tr>
      <w:tr w:rsidR="00715EAD" w:rsidRPr="00715EAD" w14:paraId="4AA832FC" w14:textId="77777777" w:rsidTr="00715EA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282612" w14:textId="77777777" w:rsidR="005E2B26" w:rsidRPr="00715EAD" w:rsidRDefault="00A1056A" w:rsidP="00715EAD">
            <w:pPr>
              <w:spacing w:before="120" w:after="120"/>
              <w:rPr>
                <w:b/>
              </w:rPr>
            </w:pPr>
            <w:r w:rsidRPr="00715EAD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497EA5" w14:textId="3339C5C6" w:rsidR="005E2B26" w:rsidRPr="00715EAD" w:rsidRDefault="00A1056A" w:rsidP="00715EAD">
            <w:pPr>
              <w:spacing w:before="120" w:after="120"/>
              <w:rPr>
                <w:bCs/>
              </w:rPr>
            </w:pPr>
            <w:r w:rsidRPr="00715EAD">
              <w:rPr>
                <w:b/>
                <w:bCs/>
              </w:rPr>
              <w:t xml:space="preserve">Proposed date of adoption </w:t>
            </w:r>
            <w:r w:rsidRPr="00715EAD">
              <w:rPr>
                <w:b/>
                <w:bCs/>
                <w:i/>
                <w:iCs/>
              </w:rPr>
              <w:t>(dd/mm/</w:t>
            </w:r>
            <w:proofErr w:type="spellStart"/>
            <w:r w:rsidRPr="00715EAD">
              <w:rPr>
                <w:b/>
                <w:bCs/>
                <w:i/>
                <w:iCs/>
              </w:rPr>
              <w:t>yy</w:t>
            </w:r>
            <w:proofErr w:type="spellEnd"/>
            <w:r w:rsidRPr="00715EAD">
              <w:rPr>
                <w:b/>
                <w:bCs/>
                <w:i/>
                <w:iCs/>
              </w:rPr>
              <w:t>)</w:t>
            </w:r>
            <w:r w:rsidR="00715EAD" w:rsidRPr="00715EAD">
              <w:rPr>
                <w:b/>
                <w:bCs/>
              </w:rPr>
              <w:t xml:space="preserve">: </w:t>
            </w:r>
            <w:r w:rsidR="00715EAD" w:rsidRPr="00715EAD">
              <w:t>23 August 2</w:t>
            </w:r>
            <w:r w:rsidRPr="00715EAD">
              <w:t>022</w:t>
            </w:r>
          </w:p>
          <w:p w14:paraId="3D8C4E64" w14:textId="37E9C535" w:rsidR="005E2B26" w:rsidRPr="00715EAD" w:rsidRDefault="00A1056A" w:rsidP="00715EAD">
            <w:pPr>
              <w:spacing w:after="120"/>
              <w:rPr>
                <w:b/>
              </w:rPr>
            </w:pPr>
            <w:r w:rsidRPr="00715EAD">
              <w:rPr>
                <w:b/>
                <w:bCs/>
              </w:rPr>
              <w:t xml:space="preserve">Proposed date of publication </w:t>
            </w:r>
            <w:r w:rsidRPr="00715EAD">
              <w:rPr>
                <w:b/>
                <w:bCs/>
                <w:i/>
                <w:iCs/>
              </w:rPr>
              <w:t>(dd/mm/</w:t>
            </w:r>
            <w:proofErr w:type="spellStart"/>
            <w:r w:rsidRPr="00715EAD">
              <w:rPr>
                <w:b/>
                <w:bCs/>
                <w:i/>
                <w:iCs/>
              </w:rPr>
              <w:t>yy</w:t>
            </w:r>
            <w:proofErr w:type="spellEnd"/>
            <w:r w:rsidRPr="00715EAD">
              <w:rPr>
                <w:b/>
                <w:bCs/>
                <w:i/>
                <w:iCs/>
              </w:rPr>
              <w:t>)</w:t>
            </w:r>
            <w:r w:rsidR="00715EAD" w:rsidRPr="00715EAD">
              <w:rPr>
                <w:b/>
                <w:bCs/>
              </w:rPr>
              <w:t xml:space="preserve">: </w:t>
            </w:r>
            <w:r w:rsidR="00715EAD" w:rsidRPr="00715EAD">
              <w:t>31 August 2</w:t>
            </w:r>
            <w:r w:rsidRPr="00715EAD">
              <w:t>022</w:t>
            </w:r>
          </w:p>
        </w:tc>
      </w:tr>
      <w:tr w:rsidR="00715EAD" w:rsidRPr="00715EAD" w14:paraId="3B723962" w14:textId="77777777" w:rsidTr="00715EA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B8D387" w14:textId="77777777" w:rsidR="005E2B26" w:rsidRPr="00715EAD" w:rsidRDefault="00A1056A" w:rsidP="00715EAD">
            <w:pPr>
              <w:spacing w:before="120" w:after="120"/>
              <w:rPr>
                <w:b/>
              </w:rPr>
            </w:pPr>
            <w:r w:rsidRPr="00715EAD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79DB0" w14:textId="2E6FF74F" w:rsidR="005E2B26" w:rsidRPr="00715EAD" w:rsidRDefault="00A1056A" w:rsidP="00715EAD">
            <w:pPr>
              <w:spacing w:before="120" w:after="120"/>
              <w:rPr>
                <w:bCs/>
              </w:rPr>
            </w:pPr>
            <w:r w:rsidRPr="00715EAD">
              <w:rPr>
                <w:b/>
              </w:rPr>
              <w:t>Proposed date of entry into force</w:t>
            </w:r>
            <w:r w:rsidR="00715EAD" w:rsidRPr="00715EAD">
              <w:rPr>
                <w:b/>
              </w:rPr>
              <w:t xml:space="preserve">: </w:t>
            </w:r>
            <w:proofErr w:type="gramStart"/>
            <w:r w:rsidR="00715EAD" w:rsidRPr="00715EAD">
              <w:rPr>
                <w:b/>
                <w:bCs/>
              </w:rPr>
              <w:t>[ ]</w:t>
            </w:r>
            <w:proofErr w:type="gramEnd"/>
            <w:r w:rsidRPr="00715EAD">
              <w:rPr>
                <w:b/>
                <w:bCs/>
              </w:rPr>
              <w:t xml:space="preserve"> Six months from date of publication, and/or </w:t>
            </w:r>
            <w:r w:rsidRPr="00715EAD">
              <w:rPr>
                <w:b/>
                <w:bCs/>
                <w:i/>
                <w:iCs/>
              </w:rPr>
              <w:t>(dd/mm/</w:t>
            </w:r>
            <w:proofErr w:type="spellStart"/>
            <w:r w:rsidRPr="00715EAD">
              <w:rPr>
                <w:b/>
                <w:bCs/>
                <w:i/>
                <w:iCs/>
              </w:rPr>
              <w:t>yy</w:t>
            </w:r>
            <w:proofErr w:type="spellEnd"/>
            <w:r w:rsidRPr="00715EAD">
              <w:rPr>
                <w:b/>
                <w:bCs/>
                <w:i/>
                <w:iCs/>
              </w:rPr>
              <w:t>)</w:t>
            </w:r>
            <w:r w:rsidR="00715EAD" w:rsidRPr="00715EAD">
              <w:rPr>
                <w:b/>
                <w:bCs/>
              </w:rPr>
              <w:t xml:space="preserve">: </w:t>
            </w:r>
            <w:r w:rsidR="00715EAD" w:rsidRPr="00715EAD">
              <w:t>3 October 2</w:t>
            </w:r>
            <w:r w:rsidRPr="00715EAD">
              <w:t>022</w:t>
            </w:r>
          </w:p>
          <w:p w14:paraId="458932E4" w14:textId="31EA1DA7" w:rsidR="005E2B26" w:rsidRPr="00715EAD" w:rsidRDefault="00A1056A" w:rsidP="00715EAD">
            <w:pPr>
              <w:spacing w:after="120"/>
              <w:ind w:left="607" w:hanging="607"/>
              <w:rPr>
                <w:b/>
              </w:rPr>
            </w:pPr>
            <w:r w:rsidRPr="00715EAD">
              <w:rPr>
                <w:b/>
              </w:rPr>
              <w:t>[X]</w:t>
            </w:r>
            <w:r w:rsidRPr="00715EAD">
              <w:rPr>
                <w:b/>
              </w:rPr>
              <w:tab/>
              <w:t>Trade facilitating measure</w:t>
            </w:r>
          </w:p>
        </w:tc>
      </w:tr>
      <w:tr w:rsidR="00715EAD" w:rsidRPr="006F26A0" w14:paraId="54B01CEF" w14:textId="77777777" w:rsidTr="00715EA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10354D" w14:textId="77777777" w:rsidR="005E2B26" w:rsidRPr="00715EAD" w:rsidRDefault="00A1056A" w:rsidP="00715EAD">
            <w:pPr>
              <w:spacing w:before="120" w:after="120"/>
              <w:rPr>
                <w:b/>
              </w:rPr>
            </w:pPr>
            <w:r w:rsidRPr="00715EAD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D99681" w14:textId="17AFC07A" w:rsidR="005E2B26" w:rsidRPr="00715EAD" w:rsidRDefault="00A1056A" w:rsidP="00715EAD">
            <w:pPr>
              <w:spacing w:before="120" w:after="120"/>
              <w:rPr>
                <w:b/>
              </w:rPr>
            </w:pPr>
            <w:r w:rsidRPr="00715EAD">
              <w:rPr>
                <w:b/>
              </w:rPr>
              <w:t>Final date for comments</w:t>
            </w:r>
            <w:r w:rsidR="00715EAD" w:rsidRPr="00715EAD">
              <w:rPr>
                <w:b/>
              </w:rPr>
              <w:t xml:space="preserve">: </w:t>
            </w:r>
            <w:proofErr w:type="gramStart"/>
            <w:r w:rsidR="00715EAD" w:rsidRPr="00715EAD">
              <w:rPr>
                <w:b/>
                <w:bCs/>
              </w:rPr>
              <w:t>[ ]</w:t>
            </w:r>
            <w:proofErr w:type="gramEnd"/>
            <w:r w:rsidRPr="00715EAD">
              <w:rPr>
                <w:b/>
                <w:bCs/>
              </w:rPr>
              <w:t xml:space="preserve"> Sixty days from the date of circulation of the notification and/or </w:t>
            </w:r>
            <w:r w:rsidRPr="00715EAD">
              <w:rPr>
                <w:b/>
                <w:bCs/>
                <w:i/>
                <w:iCs/>
              </w:rPr>
              <w:t>(dd/mm/</w:t>
            </w:r>
            <w:proofErr w:type="spellStart"/>
            <w:r w:rsidRPr="00715EAD">
              <w:rPr>
                <w:b/>
                <w:bCs/>
                <w:i/>
                <w:iCs/>
              </w:rPr>
              <w:t>yy</w:t>
            </w:r>
            <w:proofErr w:type="spellEnd"/>
            <w:r w:rsidRPr="00715EAD">
              <w:rPr>
                <w:b/>
                <w:bCs/>
                <w:i/>
                <w:iCs/>
              </w:rPr>
              <w:t>)</w:t>
            </w:r>
            <w:r w:rsidR="00715EAD" w:rsidRPr="00715EAD">
              <w:rPr>
                <w:b/>
                <w:bCs/>
              </w:rPr>
              <w:t xml:space="preserve">: </w:t>
            </w:r>
            <w:r w:rsidR="00715EAD" w:rsidRPr="00715EAD">
              <w:t>20 August 2</w:t>
            </w:r>
            <w:r w:rsidRPr="00715EAD">
              <w:t>022</w:t>
            </w:r>
          </w:p>
          <w:p w14:paraId="432E800A" w14:textId="0CDEFC0B" w:rsidR="003671CC" w:rsidRPr="00715EAD" w:rsidRDefault="00A1056A" w:rsidP="00715EAD">
            <w:pPr>
              <w:spacing w:after="120"/>
              <w:rPr>
                <w:b/>
              </w:rPr>
            </w:pPr>
            <w:r w:rsidRPr="00715EAD">
              <w:rPr>
                <w:b/>
              </w:rPr>
              <w:t>Agency or authority designated to handle comments</w:t>
            </w:r>
            <w:r w:rsidR="00715EAD" w:rsidRPr="00715EAD">
              <w:rPr>
                <w:b/>
              </w:rPr>
              <w:t>: [</w:t>
            </w:r>
            <w:r w:rsidRPr="00715EAD">
              <w:rPr>
                <w:b/>
              </w:rPr>
              <w:t>X]</w:t>
            </w:r>
            <w:r w:rsidR="00715EAD" w:rsidRPr="00715EAD">
              <w:rPr>
                <w:b/>
              </w:rPr>
              <w:t xml:space="preserve"> </w:t>
            </w:r>
            <w:r w:rsidRPr="00715EAD">
              <w:rPr>
                <w:b/>
              </w:rPr>
              <w:t>National Notification Authority, [X]</w:t>
            </w:r>
            <w:r w:rsidR="00715EAD" w:rsidRPr="00715EAD">
              <w:rPr>
                <w:b/>
              </w:rPr>
              <w:t xml:space="preserve"> </w:t>
            </w:r>
            <w:r w:rsidRPr="00715EAD">
              <w:rPr>
                <w:b/>
              </w:rPr>
              <w:t>National Enquiry Point</w:t>
            </w:r>
            <w:r w:rsidR="00715EAD" w:rsidRPr="00715EAD">
              <w:rPr>
                <w:b/>
              </w:rPr>
              <w:t>. A</w:t>
            </w:r>
            <w:r w:rsidRPr="00715EAD">
              <w:rPr>
                <w:b/>
              </w:rPr>
              <w:t>ddress, fax number and email address (if available) of other body:</w:t>
            </w:r>
          </w:p>
          <w:p w14:paraId="000B8313" w14:textId="04A4AABE" w:rsidR="00080F93" w:rsidRPr="006F26A0" w:rsidRDefault="00A1056A" w:rsidP="00715EAD">
            <w:pPr>
              <w:spacing w:after="120"/>
              <w:rPr>
                <w:lang w:val="fr-CH"/>
              </w:rPr>
            </w:pPr>
            <w:r w:rsidRPr="006F26A0">
              <w:rPr>
                <w:i/>
                <w:iCs/>
                <w:lang w:val="fr-CH"/>
              </w:rPr>
              <w:t>Direction de la Protection des Végétaux, Ministère de l'Agriculture et de l'Élevage</w:t>
            </w:r>
            <w:r w:rsidRPr="006F26A0">
              <w:rPr>
                <w:lang w:val="fr-CH"/>
              </w:rPr>
              <w:t xml:space="preserve"> (Plant Protection Directorate, Ministry of Agriculture and Livestock), Nanisana, Antananarivo 101, Madagascar, </w:t>
            </w:r>
            <w:proofErr w:type="gramStart"/>
            <w:r w:rsidRPr="006F26A0">
              <w:rPr>
                <w:lang w:val="fr-CH"/>
              </w:rPr>
              <w:t>Email:</w:t>
            </w:r>
            <w:proofErr w:type="gramEnd"/>
            <w:r w:rsidRPr="006F26A0">
              <w:rPr>
                <w:lang w:val="fr-CH"/>
              </w:rPr>
              <w:t xml:space="preserve"> </w:t>
            </w:r>
            <w:hyperlink r:id="rId10" w:history="1">
              <w:r w:rsidR="00715EAD" w:rsidRPr="006F26A0">
                <w:rPr>
                  <w:rStyle w:val="Hyperlink"/>
                  <w:lang w:val="fr-CH"/>
                </w:rPr>
                <w:t>dpvmadagascar@gmail.com</w:t>
              </w:r>
            </w:hyperlink>
          </w:p>
        </w:tc>
      </w:tr>
      <w:tr w:rsidR="00080F93" w:rsidRPr="006F26A0" w14:paraId="03043D43" w14:textId="77777777" w:rsidTr="00715EAD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0352DD0A" w14:textId="77777777" w:rsidR="005E2B26" w:rsidRPr="00715EAD" w:rsidRDefault="00A1056A" w:rsidP="00715EAD">
            <w:pPr>
              <w:keepNext/>
              <w:keepLines/>
              <w:spacing w:before="120" w:after="120"/>
              <w:rPr>
                <w:b/>
              </w:rPr>
            </w:pPr>
            <w:r w:rsidRPr="00715EAD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35F59041" w14:textId="65876923" w:rsidR="003671CC" w:rsidRPr="00715EAD" w:rsidRDefault="00A1056A" w:rsidP="00715EAD">
            <w:pPr>
              <w:keepNext/>
              <w:keepLines/>
              <w:spacing w:before="120" w:after="120"/>
            </w:pPr>
            <w:r w:rsidRPr="00715EAD">
              <w:rPr>
                <w:b/>
              </w:rPr>
              <w:t>Text(s) available from</w:t>
            </w:r>
            <w:r w:rsidR="00715EAD" w:rsidRPr="00715EAD">
              <w:rPr>
                <w:b/>
              </w:rPr>
              <w:t>: [</w:t>
            </w:r>
            <w:r w:rsidRPr="00715EAD">
              <w:rPr>
                <w:b/>
              </w:rPr>
              <w:t>X]</w:t>
            </w:r>
            <w:r w:rsidR="00715EAD" w:rsidRPr="00715EAD">
              <w:rPr>
                <w:b/>
              </w:rPr>
              <w:t xml:space="preserve"> </w:t>
            </w:r>
            <w:r w:rsidRPr="00715EAD">
              <w:rPr>
                <w:b/>
              </w:rPr>
              <w:t>National Notification Authority, [X]</w:t>
            </w:r>
            <w:r w:rsidR="00715EAD" w:rsidRPr="00715EAD">
              <w:rPr>
                <w:b/>
              </w:rPr>
              <w:t xml:space="preserve"> </w:t>
            </w:r>
            <w:r w:rsidRPr="00715EAD">
              <w:rPr>
                <w:b/>
              </w:rPr>
              <w:t>National Enquiry Point</w:t>
            </w:r>
            <w:r w:rsidR="00715EAD" w:rsidRPr="00715EAD">
              <w:rPr>
                <w:b/>
              </w:rPr>
              <w:t>. A</w:t>
            </w:r>
            <w:r w:rsidRPr="00715EAD">
              <w:rPr>
                <w:b/>
              </w:rPr>
              <w:t>ddress, fax number and email address (if available) of other body:</w:t>
            </w:r>
          </w:p>
          <w:p w14:paraId="349CEB86" w14:textId="65838D4A" w:rsidR="005E2B26" w:rsidRPr="006F26A0" w:rsidRDefault="00A1056A" w:rsidP="00715EAD">
            <w:pPr>
              <w:keepNext/>
              <w:keepLines/>
              <w:spacing w:after="120"/>
              <w:rPr>
                <w:lang w:val="fr-CH"/>
              </w:rPr>
            </w:pPr>
            <w:r w:rsidRPr="006F26A0">
              <w:rPr>
                <w:i/>
                <w:iCs/>
                <w:lang w:val="fr-CH"/>
              </w:rPr>
              <w:t>Direction de la Protection des Végétaux, Ministère de l'Agriculture et de l'Élevage</w:t>
            </w:r>
            <w:r w:rsidRPr="006F26A0">
              <w:rPr>
                <w:lang w:val="fr-CH"/>
              </w:rPr>
              <w:t xml:space="preserve"> (Plant Protection Directorate, Ministry of Agriculture and Livestock), Nanisana, Antananarivo 101, Madagascar, </w:t>
            </w:r>
            <w:proofErr w:type="gramStart"/>
            <w:r w:rsidRPr="006F26A0">
              <w:rPr>
                <w:lang w:val="fr-CH"/>
              </w:rPr>
              <w:t>Email:</w:t>
            </w:r>
            <w:proofErr w:type="gramEnd"/>
            <w:r w:rsidRPr="006F26A0">
              <w:rPr>
                <w:lang w:val="fr-CH"/>
              </w:rPr>
              <w:t xml:space="preserve"> </w:t>
            </w:r>
            <w:hyperlink r:id="rId11" w:history="1">
              <w:r w:rsidR="00715EAD" w:rsidRPr="006F26A0">
                <w:rPr>
                  <w:rStyle w:val="Hyperlink"/>
                  <w:lang w:val="fr-CH"/>
                </w:rPr>
                <w:t>dpvmadagascar@gmail.com</w:t>
              </w:r>
            </w:hyperlink>
          </w:p>
        </w:tc>
      </w:tr>
      <w:bookmarkEnd w:id="16"/>
    </w:tbl>
    <w:p w14:paraId="54AEF50D" w14:textId="77777777" w:rsidR="00337700" w:rsidRPr="006F26A0" w:rsidRDefault="00337700" w:rsidP="00715EAD">
      <w:pPr>
        <w:rPr>
          <w:lang w:val="fr-CH"/>
        </w:rPr>
      </w:pPr>
    </w:p>
    <w:sectPr w:rsidR="00337700" w:rsidRPr="006F26A0" w:rsidSect="00715E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0F6F7" w14:textId="77777777" w:rsidR="00417235" w:rsidRPr="00715EAD" w:rsidRDefault="00A1056A">
      <w:bookmarkStart w:id="8" w:name="_Hlk106792308"/>
      <w:bookmarkStart w:id="9" w:name="_Hlk106792309"/>
      <w:bookmarkStart w:id="10" w:name="_Hlk106793707"/>
      <w:bookmarkStart w:id="11" w:name="_Hlk106793708"/>
      <w:r w:rsidRPr="00715EAD">
        <w:separator/>
      </w:r>
      <w:bookmarkEnd w:id="8"/>
      <w:bookmarkEnd w:id="9"/>
      <w:bookmarkEnd w:id="10"/>
      <w:bookmarkEnd w:id="11"/>
    </w:p>
  </w:endnote>
  <w:endnote w:type="continuationSeparator" w:id="0">
    <w:p w14:paraId="2F482F38" w14:textId="77777777" w:rsidR="00417235" w:rsidRPr="00715EAD" w:rsidRDefault="00A1056A">
      <w:bookmarkStart w:id="12" w:name="_Hlk106792310"/>
      <w:bookmarkStart w:id="13" w:name="_Hlk106792311"/>
      <w:bookmarkStart w:id="14" w:name="_Hlk106793709"/>
      <w:bookmarkStart w:id="15" w:name="_Hlk106793710"/>
      <w:r w:rsidRPr="00715EAD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10F6" w14:textId="228F0957" w:rsidR="005E2B26" w:rsidRPr="00715EAD" w:rsidRDefault="00715EAD" w:rsidP="00715EAD">
    <w:pPr>
      <w:pStyle w:val="Footer"/>
    </w:pPr>
    <w:bookmarkStart w:id="21" w:name="_Hlk106793695"/>
    <w:bookmarkStart w:id="22" w:name="_Hlk106793696"/>
    <w:r w:rsidRPr="00715EAD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77C6" w14:textId="5C8693B7" w:rsidR="00DD65B2" w:rsidRPr="00715EAD" w:rsidRDefault="00715EAD" w:rsidP="00715EAD">
    <w:pPr>
      <w:pStyle w:val="Footer"/>
    </w:pPr>
    <w:bookmarkStart w:id="23" w:name="_Hlk106793697"/>
    <w:bookmarkStart w:id="24" w:name="_Hlk106793698"/>
    <w:r w:rsidRPr="00715EAD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1CD0" w14:textId="58DC8A0B" w:rsidR="00DD65B2" w:rsidRPr="00715EAD" w:rsidRDefault="00715EAD" w:rsidP="00715EAD">
    <w:pPr>
      <w:pStyle w:val="Footer"/>
    </w:pPr>
    <w:bookmarkStart w:id="27" w:name="_Hlk106793701"/>
    <w:bookmarkStart w:id="28" w:name="_Hlk106793702"/>
    <w:r w:rsidRPr="00715EAD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BD907" w14:textId="77777777" w:rsidR="00417235" w:rsidRPr="00715EAD" w:rsidRDefault="00A1056A">
      <w:bookmarkStart w:id="0" w:name="_Hlk106792304"/>
      <w:bookmarkStart w:id="1" w:name="_Hlk106792305"/>
      <w:bookmarkStart w:id="2" w:name="_Hlk106793703"/>
      <w:bookmarkStart w:id="3" w:name="_Hlk106793704"/>
      <w:r w:rsidRPr="00715EAD">
        <w:separator/>
      </w:r>
      <w:bookmarkEnd w:id="0"/>
      <w:bookmarkEnd w:id="1"/>
      <w:bookmarkEnd w:id="2"/>
      <w:bookmarkEnd w:id="3"/>
    </w:p>
  </w:footnote>
  <w:footnote w:type="continuationSeparator" w:id="0">
    <w:p w14:paraId="22440482" w14:textId="77777777" w:rsidR="00417235" w:rsidRPr="00715EAD" w:rsidRDefault="00A1056A">
      <w:bookmarkStart w:id="4" w:name="_Hlk106792306"/>
      <w:bookmarkStart w:id="5" w:name="_Hlk106792307"/>
      <w:bookmarkStart w:id="6" w:name="_Hlk106793705"/>
      <w:bookmarkStart w:id="7" w:name="_Hlk106793706"/>
      <w:r w:rsidRPr="00715EAD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CBE3" w14:textId="77777777" w:rsidR="00715EAD" w:rsidRPr="00715EAD" w:rsidRDefault="00715EAD" w:rsidP="00715EAD">
    <w:pPr>
      <w:pStyle w:val="Header"/>
      <w:spacing w:after="240"/>
      <w:jc w:val="center"/>
    </w:pPr>
    <w:bookmarkStart w:id="17" w:name="_Hlk106793691"/>
    <w:bookmarkStart w:id="18" w:name="_Hlk106793692"/>
    <w:r w:rsidRPr="00715EAD">
      <w:t>G/SPS/N/MDG/46</w:t>
    </w:r>
  </w:p>
  <w:p w14:paraId="431D8C72" w14:textId="77777777" w:rsidR="00715EAD" w:rsidRPr="00715EAD" w:rsidRDefault="00715EAD" w:rsidP="00715EAD">
    <w:pPr>
      <w:pStyle w:val="Header"/>
      <w:pBdr>
        <w:bottom w:val="single" w:sz="4" w:space="1" w:color="auto"/>
      </w:pBdr>
      <w:jc w:val="center"/>
    </w:pPr>
    <w:r w:rsidRPr="00715EAD">
      <w:t xml:space="preserve">- </w:t>
    </w:r>
    <w:r w:rsidRPr="00715EAD">
      <w:fldChar w:fldCharType="begin"/>
    </w:r>
    <w:r w:rsidRPr="00715EAD">
      <w:instrText xml:space="preserve"> PAGE  \* Arabic  \* MERGEFORMAT </w:instrText>
    </w:r>
    <w:r w:rsidRPr="00715EAD">
      <w:fldChar w:fldCharType="separate"/>
    </w:r>
    <w:r w:rsidRPr="00715EAD">
      <w:t>1</w:t>
    </w:r>
    <w:r w:rsidRPr="00715EAD">
      <w:fldChar w:fldCharType="end"/>
    </w:r>
    <w:r w:rsidRPr="00715EAD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3ADBB" w14:textId="77777777" w:rsidR="00715EAD" w:rsidRPr="00715EAD" w:rsidRDefault="00715EAD" w:rsidP="00715EAD">
    <w:pPr>
      <w:pStyle w:val="Header"/>
      <w:spacing w:after="240"/>
      <w:jc w:val="center"/>
    </w:pPr>
    <w:bookmarkStart w:id="19" w:name="_Hlk106793693"/>
    <w:bookmarkStart w:id="20" w:name="_Hlk106793694"/>
    <w:r w:rsidRPr="00715EAD">
      <w:t>G/SPS/N/MDG/46</w:t>
    </w:r>
  </w:p>
  <w:p w14:paraId="32FCDE17" w14:textId="77777777" w:rsidR="00715EAD" w:rsidRPr="00715EAD" w:rsidRDefault="00715EAD" w:rsidP="00715EAD">
    <w:pPr>
      <w:pStyle w:val="Header"/>
      <w:pBdr>
        <w:bottom w:val="single" w:sz="4" w:space="1" w:color="auto"/>
      </w:pBdr>
      <w:jc w:val="center"/>
    </w:pPr>
    <w:r w:rsidRPr="00715EAD">
      <w:t xml:space="preserve">- </w:t>
    </w:r>
    <w:r w:rsidRPr="00715EAD">
      <w:fldChar w:fldCharType="begin"/>
    </w:r>
    <w:r w:rsidRPr="00715EAD">
      <w:instrText xml:space="preserve"> PAGE  \* Arabic  \* MERGEFORMAT </w:instrText>
    </w:r>
    <w:r w:rsidRPr="00715EAD">
      <w:fldChar w:fldCharType="separate"/>
    </w:r>
    <w:r w:rsidRPr="00715EAD">
      <w:t>1</w:t>
    </w:r>
    <w:r w:rsidRPr="00715EAD">
      <w:fldChar w:fldCharType="end"/>
    </w:r>
    <w:r w:rsidRPr="00715EAD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715EAD" w:rsidRPr="00715EAD" w14:paraId="71BB9052" w14:textId="77777777" w:rsidTr="00715EAD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4801528" w14:textId="77777777" w:rsidR="00715EAD" w:rsidRPr="00715EAD" w:rsidRDefault="00715EAD" w:rsidP="00715EAD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06793699"/>
          <w:bookmarkStart w:id="26" w:name="_Hlk106793700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0B88462" w14:textId="77777777" w:rsidR="00715EAD" w:rsidRPr="00715EAD" w:rsidRDefault="00715EAD" w:rsidP="00715EAD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715EAD" w:rsidRPr="00715EAD" w14:paraId="666233AA" w14:textId="77777777" w:rsidTr="00715EAD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39C8935" w14:textId="4626438B" w:rsidR="00715EAD" w:rsidRPr="00715EAD" w:rsidRDefault="00715EAD" w:rsidP="00715EAD">
          <w:pPr>
            <w:jc w:val="left"/>
            <w:rPr>
              <w:rFonts w:eastAsia="Verdana" w:cs="Verdana"/>
              <w:szCs w:val="18"/>
            </w:rPr>
          </w:pPr>
          <w:r w:rsidRPr="00715EAD">
            <w:rPr>
              <w:rFonts w:eastAsia="Verdana" w:cs="Verdana"/>
              <w:noProof/>
              <w:szCs w:val="18"/>
            </w:rPr>
            <w:drawing>
              <wp:inline distT="0" distB="0" distL="0" distR="0" wp14:anchorId="44F9FD8B" wp14:editId="22F1548A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74893FD" w14:textId="77777777" w:rsidR="00715EAD" w:rsidRPr="00715EAD" w:rsidRDefault="00715EAD" w:rsidP="00715EAD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715EAD" w:rsidRPr="00715EAD" w14:paraId="4C37597B" w14:textId="77777777" w:rsidTr="00715EAD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064EA08" w14:textId="77777777" w:rsidR="00715EAD" w:rsidRPr="00715EAD" w:rsidRDefault="00715EAD" w:rsidP="00715EAD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A73169E" w14:textId="6F67623D" w:rsidR="00715EAD" w:rsidRPr="00715EAD" w:rsidRDefault="00715EAD" w:rsidP="00715EAD">
          <w:pPr>
            <w:jc w:val="right"/>
            <w:rPr>
              <w:rFonts w:eastAsia="Verdana" w:cs="Verdana"/>
              <w:b/>
              <w:szCs w:val="18"/>
            </w:rPr>
          </w:pPr>
          <w:r w:rsidRPr="00715EAD">
            <w:rPr>
              <w:b/>
              <w:szCs w:val="18"/>
            </w:rPr>
            <w:t>G/SPS/N/MDG/46</w:t>
          </w:r>
        </w:p>
      </w:tc>
    </w:tr>
    <w:tr w:rsidR="00715EAD" w:rsidRPr="00715EAD" w14:paraId="5A8A8761" w14:textId="77777777" w:rsidTr="00715EAD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270925D" w14:textId="77777777" w:rsidR="00715EAD" w:rsidRPr="00715EAD" w:rsidRDefault="00715EAD" w:rsidP="00715EAD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3ABA29F" w14:textId="257691C9" w:rsidR="00715EAD" w:rsidRPr="00715EAD" w:rsidRDefault="00715EAD" w:rsidP="00715EAD">
          <w:pPr>
            <w:jc w:val="right"/>
            <w:rPr>
              <w:rFonts w:eastAsia="Verdana" w:cs="Verdana"/>
              <w:szCs w:val="18"/>
            </w:rPr>
          </w:pPr>
          <w:r w:rsidRPr="00715EAD">
            <w:rPr>
              <w:rFonts w:eastAsia="Verdana" w:cs="Verdana"/>
              <w:szCs w:val="18"/>
            </w:rPr>
            <w:t>20 June 2022</w:t>
          </w:r>
        </w:p>
      </w:tc>
    </w:tr>
    <w:tr w:rsidR="00715EAD" w:rsidRPr="00715EAD" w14:paraId="054C3D70" w14:textId="77777777" w:rsidTr="00715EAD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786803" w14:textId="676947D5" w:rsidR="00715EAD" w:rsidRPr="00715EAD" w:rsidRDefault="00715EAD" w:rsidP="00715EAD">
          <w:pPr>
            <w:jc w:val="left"/>
            <w:rPr>
              <w:rFonts w:eastAsia="Verdana" w:cs="Verdana"/>
              <w:b/>
              <w:szCs w:val="18"/>
            </w:rPr>
          </w:pPr>
          <w:r w:rsidRPr="00715EAD">
            <w:rPr>
              <w:rFonts w:eastAsia="Verdana" w:cs="Verdana"/>
              <w:color w:val="FF0000"/>
              <w:szCs w:val="18"/>
            </w:rPr>
            <w:t>(22</w:t>
          </w:r>
          <w:r w:rsidRPr="00715EAD">
            <w:rPr>
              <w:rFonts w:eastAsia="Verdana" w:cs="Verdana"/>
              <w:color w:val="FF0000"/>
              <w:szCs w:val="18"/>
            </w:rPr>
            <w:noBreakHyphen/>
          </w:r>
          <w:r w:rsidR="006F26A0">
            <w:rPr>
              <w:rFonts w:eastAsia="Verdana" w:cs="Verdana"/>
              <w:color w:val="FF0000"/>
              <w:szCs w:val="18"/>
            </w:rPr>
            <w:t>4792</w:t>
          </w:r>
          <w:r w:rsidRPr="00715EAD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93AF16A" w14:textId="58239412" w:rsidR="00715EAD" w:rsidRPr="00715EAD" w:rsidRDefault="00715EAD" w:rsidP="00715EAD">
          <w:pPr>
            <w:jc w:val="right"/>
            <w:rPr>
              <w:rFonts w:eastAsia="Verdana" w:cs="Verdana"/>
              <w:szCs w:val="18"/>
            </w:rPr>
          </w:pPr>
          <w:r w:rsidRPr="00715EAD">
            <w:rPr>
              <w:rFonts w:eastAsia="Verdana" w:cs="Verdana"/>
              <w:szCs w:val="18"/>
            </w:rPr>
            <w:t xml:space="preserve">Page: </w:t>
          </w:r>
          <w:r w:rsidRPr="00715EAD">
            <w:rPr>
              <w:rFonts w:eastAsia="Verdana" w:cs="Verdana"/>
              <w:szCs w:val="18"/>
            </w:rPr>
            <w:fldChar w:fldCharType="begin"/>
          </w:r>
          <w:r w:rsidRPr="00715EAD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715EAD">
            <w:rPr>
              <w:rFonts w:eastAsia="Verdana" w:cs="Verdana"/>
              <w:szCs w:val="18"/>
            </w:rPr>
            <w:fldChar w:fldCharType="separate"/>
          </w:r>
          <w:r w:rsidRPr="00715EAD">
            <w:rPr>
              <w:rFonts w:eastAsia="Verdana" w:cs="Verdana"/>
              <w:szCs w:val="18"/>
            </w:rPr>
            <w:t>1</w:t>
          </w:r>
          <w:r w:rsidRPr="00715EAD">
            <w:rPr>
              <w:rFonts w:eastAsia="Verdana" w:cs="Verdana"/>
              <w:szCs w:val="18"/>
            </w:rPr>
            <w:fldChar w:fldCharType="end"/>
          </w:r>
          <w:r w:rsidRPr="00715EAD">
            <w:rPr>
              <w:rFonts w:eastAsia="Verdana" w:cs="Verdana"/>
              <w:szCs w:val="18"/>
            </w:rPr>
            <w:t>/</w:t>
          </w:r>
          <w:r w:rsidRPr="00715EAD">
            <w:rPr>
              <w:rFonts w:eastAsia="Verdana" w:cs="Verdana"/>
              <w:szCs w:val="18"/>
            </w:rPr>
            <w:fldChar w:fldCharType="begin"/>
          </w:r>
          <w:r w:rsidRPr="00715EAD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715EAD">
            <w:rPr>
              <w:rFonts w:eastAsia="Verdana" w:cs="Verdana"/>
              <w:szCs w:val="18"/>
            </w:rPr>
            <w:fldChar w:fldCharType="separate"/>
          </w:r>
          <w:r w:rsidRPr="00715EAD">
            <w:rPr>
              <w:rFonts w:eastAsia="Verdana" w:cs="Verdana"/>
              <w:szCs w:val="18"/>
            </w:rPr>
            <w:t>2</w:t>
          </w:r>
          <w:r w:rsidRPr="00715EAD">
            <w:rPr>
              <w:rFonts w:eastAsia="Verdana" w:cs="Verdana"/>
              <w:szCs w:val="18"/>
            </w:rPr>
            <w:fldChar w:fldCharType="end"/>
          </w:r>
        </w:p>
      </w:tc>
    </w:tr>
    <w:tr w:rsidR="00715EAD" w:rsidRPr="00715EAD" w14:paraId="1DED621A" w14:textId="77777777" w:rsidTr="00715EAD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DDA191" w14:textId="765CB016" w:rsidR="00715EAD" w:rsidRPr="00715EAD" w:rsidRDefault="00715EAD" w:rsidP="00715EAD">
          <w:pPr>
            <w:jc w:val="left"/>
            <w:rPr>
              <w:rFonts w:eastAsia="Verdana" w:cs="Verdana"/>
              <w:szCs w:val="18"/>
            </w:rPr>
          </w:pPr>
          <w:r w:rsidRPr="00715EAD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98C1423" w14:textId="1F44EE3A" w:rsidR="00715EAD" w:rsidRPr="00715EAD" w:rsidRDefault="00715EAD" w:rsidP="00715EAD">
          <w:pPr>
            <w:jc w:val="right"/>
            <w:rPr>
              <w:rFonts w:eastAsia="Verdana" w:cs="Verdana"/>
              <w:bCs/>
              <w:szCs w:val="18"/>
            </w:rPr>
          </w:pPr>
          <w:r w:rsidRPr="00715EAD">
            <w:rPr>
              <w:rFonts w:eastAsia="Verdana" w:cs="Verdana"/>
              <w:bCs/>
              <w:szCs w:val="18"/>
            </w:rPr>
            <w:t>Original: French</w:t>
          </w:r>
        </w:p>
      </w:tc>
    </w:tr>
    <w:bookmarkEnd w:id="25"/>
    <w:bookmarkEnd w:id="26"/>
  </w:tbl>
  <w:p w14:paraId="33A00799" w14:textId="77777777" w:rsidR="00DD65B2" w:rsidRPr="00715EAD" w:rsidRDefault="00DD65B2" w:rsidP="00715E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5224AF3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D4A41D7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8084D9B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751041DA"/>
    <w:numStyleLink w:val="LegalHeadings"/>
  </w:abstractNum>
  <w:abstractNum w:abstractNumId="13" w15:restartNumberingAfterBreak="0">
    <w:nsid w:val="57551E12"/>
    <w:multiLevelType w:val="multilevel"/>
    <w:tmpl w:val="751041D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3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1"/>
  </w:num>
  <w:num w:numId="30">
    <w:abstractNumId w:val="14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91"/>
    <w:rsid w:val="000074D5"/>
    <w:rsid w:val="0002424F"/>
    <w:rsid w:val="00053BCC"/>
    <w:rsid w:val="00054B06"/>
    <w:rsid w:val="000664BF"/>
    <w:rsid w:val="00067D73"/>
    <w:rsid w:val="00071B26"/>
    <w:rsid w:val="00080F93"/>
    <w:rsid w:val="000861DD"/>
    <w:rsid w:val="000A2392"/>
    <w:rsid w:val="000A7098"/>
    <w:rsid w:val="000C3951"/>
    <w:rsid w:val="000C724C"/>
    <w:rsid w:val="000D23F0"/>
    <w:rsid w:val="000D7E07"/>
    <w:rsid w:val="000E24C5"/>
    <w:rsid w:val="000E6903"/>
    <w:rsid w:val="000F3D5B"/>
    <w:rsid w:val="00104D9E"/>
    <w:rsid w:val="00104F29"/>
    <w:rsid w:val="00114B29"/>
    <w:rsid w:val="001171A2"/>
    <w:rsid w:val="00120B96"/>
    <w:rsid w:val="001273FC"/>
    <w:rsid w:val="001338F0"/>
    <w:rsid w:val="0014012F"/>
    <w:rsid w:val="001416F1"/>
    <w:rsid w:val="00172B05"/>
    <w:rsid w:val="0017540C"/>
    <w:rsid w:val="001B38A7"/>
    <w:rsid w:val="001B50DF"/>
    <w:rsid w:val="001C7C4F"/>
    <w:rsid w:val="001D7618"/>
    <w:rsid w:val="001E2717"/>
    <w:rsid w:val="001F0AE8"/>
    <w:rsid w:val="00201F70"/>
    <w:rsid w:val="002149CB"/>
    <w:rsid w:val="002242B5"/>
    <w:rsid w:val="00232A1C"/>
    <w:rsid w:val="0025206D"/>
    <w:rsid w:val="00252E8B"/>
    <w:rsid w:val="00255119"/>
    <w:rsid w:val="002608E2"/>
    <w:rsid w:val="00277E2B"/>
    <w:rsid w:val="00287066"/>
    <w:rsid w:val="00295BF7"/>
    <w:rsid w:val="002B0016"/>
    <w:rsid w:val="002D5A5B"/>
    <w:rsid w:val="00323664"/>
    <w:rsid w:val="003267CD"/>
    <w:rsid w:val="00334600"/>
    <w:rsid w:val="00337700"/>
    <w:rsid w:val="003422F5"/>
    <w:rsid w:val="00342A86"/>
    <w:rsid w:val="003553C7"/>
    <w:rsid w:val="00362190"/>
    <w:rsid w:val="003671CC"/>
    <w:rsid w:val="00371F55"/>
    <w:rsid w:val="00391847"/>
    <w:rsid w:val="0039202B"/>
    <w:rsid w:val="00396FE0"/>
    <w:rsid w:val="003A0E78"/>
    <w:rsid w:val="003A19CB"/>
    <w:rsid w:val="003B6D4C"/>
    <w:rsid w:val="003E1162"/>
    <w:rsid w:val="003F0353"/>
    <w:rsid w:val="00410C09"/>
    <w:rsid w:val="00414A70"/>
    <w:rsid w:val="00417235"/>
    <w:rsid w:val="004311F7"/>
    <w:rsid w:val="004323E9"/>
    <w:rsid w:val="0043612A"/>
    <w:rsid w:val="00464B26"/>
    <w:rsid w:val="004A030D"/>
    <w:rsid w:val="004B534C"/>
    <w:rsid w:val="004D5FBF"/>
    <w:rsid w:val="0053030B"/>
    <w:rsid w:val="005631BA"/>
    <w:rsid w:val="00571EE1"/>
    <w:rsid w:val="00585782"/>
    <w:rsid w:val="00591A1F"/>
    <w:rsid w:val="00592965"/>
    <w:rsid w:val="005B571A"/>
    <w:rsid w:val="005C18B8"/>
    <w:rsid w:val="005C6D4E"/>
    <w:rsid w:val="005D21E5"/>
    <w:rsid w:val="005E14C9"/>
    <w:rsid w:val="005E2B26"/>
    <w:rsid w:val="005F01D7"/>
    <w:rsid w:val="00603837"/>
    <w:rsid w:val="006248DB"/>
    <w:rsid w:val="006721AD"/>
    <w:rsid w:val="00674833"/>
    <w:rsid w:val="00696FAD"/>
    <w:rsid w:val="006A2661"/>
    <w:rsid w:val="006A41F1"/>
    <w:rsid w:val="006A4BAD"/>
    <w:rsid w:val="006C02BB"/>
    <w:rsid w:val="006C5C9E"/>
    <w:rsid w:val="006E0C67"/>
    <w:rsid w:val="006E5050"/>
    <w:rsid w:val="006F26A0"/>
    <w:rsid w:val="00701984"/>
    <w:rsid w:val="00715EAD"/>
    <w:rsid w:val="00727F5B"/>
    <w:rsid w:val="00735ADA"/>
    <w:rsid w:val="00795114"/>
    <w:rsid w:val="007A761F"/>
    <w:rsid w:val="007B4290"/>
    <w:rsid w:val="007B7BB1"/>
    <w:rsid w:val="007C1623"/>
    <w:rsid w:val="007C4766"/>
    <w:rsid w:val="007D39B5"/>
    <w:rsid w:val="007D6A2A"/>
    <w:rsid w:val="007D6D21"/>
    <w:rsid w:val="007E641B"/>
    <w:rsid w:val="00817E7E"/>
    <w:rsid w:val="00833C90"/>
    <w:rsid w:val="00834FB6"/>
    <w:rsid w:val="00836294"/>
    <w:rsid w:val="008402D9"/>
    <w:rsid w:val="00842D59"/>
    <w:rsid w:val="0085388D"/>
    <w:rsid w:val="00885409"/>
    <w:rsid w:val="00894675"/>
    <w:rsid w:val="008A1305"/>
    <w:rsid w:val="008C6AD2"/>
    <w:rsid w:val="00903A6F"/>
    <w:rsid w:val="00907DE8"/>
    <w:rsid w:val="009112F2"/>
    <w:rsid w:val="0091417D"/>
    <w:rsid w:val="009304CB"/>
    <w:rsid w:val="00931751"/>
    <w:rsid w:val="0093775F"/>
    <w:rsid w:val="00942D4F"/>
    <w:rsid w:val="0096194E"/>
    <w:rsid w:val="00966CFA"/>
    <w:rsid w:val="009A0D78"/>
    <w:rsid w:val="009C0BC0"/>
    <w:rsid w:val="009D63FB"/>
    <w:rsid w:val="009F3C58"/>
    <w:rsid w:val="009F491D"/>
    <w:rsid w:val="00A047EB"/>
    <w:rsid w:val="00A1056A"/>
    <w:rsid w:val="00A14371"/>
    <w:rsid w:val="00A21DC7"/>
    <w:rsid w:val="00A37C79"/>
    <w:rsid w:val="00A46611"/>
    <w:rsid w:val="00A60556"/>
    <w:rsid w:val="00A6591C"/>
    <w:rsid w:val="00A67526"/>
    <w:rsid w:val="00A73F8C"/>
    <w:rsid w:val="00AA29B3"/>
    <w:rsid w:val="00AA41A3"/>
    <w:rsid w:val="00AB4DD2"/>
    <w:rsid w:val="00AC7C4D"/>
    <w:rsid w:val="00AD1003"/>
    <w:rsid w:val="00AD3355"/>
    <w:rsid w:val="00AE3C0C"/>
    <w:rsid w:val="00AF33E8"/>
    <w:rsid w:val="00AF6A8F"/>
    <w:rsid w:val="00B016F2"/>
    <w:rsid w:val="00B24B85"/>
    <w:rsid w:val="00B30392"/>
    <w:rsid w:val="00B45F9E"/>
    <w:rsid w:val="00B46156"/>
    <w:rsid w:val="00B50024"/>
    <w:rsid w:val="00B56A99"/>
    <w:rsid w:val="00B83FE6"/>
    <w:rsid w:val="00B86771"/>
    <w:rsid w:val="00BC17E5"/>
    <w:rsid w:val="00BC2650"/>
    <w:rsid w:val="00BD5B6D"/>
    <w:rsid w:val="00C16786"/>
    <w:rsid w:val="00C34F2D"/>
    <w:rsid w:val="00C47345"/>
    <w:rsid w:val="00C55A91"/>
    <w:rsid w:val="00C65229"/>
    <w:rsid w:val="00C67AA4"/>
    <w:rsid w:val="00C71274"/>
    <w:rsid w:val="00C92211"/>
    <w:rsid w:val="00CB2591"/>
    <w:rsid w:val="00CD0195"/>
    <w:rsid w:val="00CD5EC3"/>
    <w:rsid w:val="00CE11E1"/>
    <w:rsid w:val="00CE1C9D"/>
    <w:rsid w:val="00D0248C"/>
    <w:rsid w:val="00D420F2"/>
    <w:rsid w:val="00D5319E"/>
    <w:rsid w:val="00D6215F"/>
    <w:rsid w:val="00D65AF6"/>
    <w:rsid w:val="00D66DCB"/>
    <w:rsid w:val="00D66F5C"/>
    <w:rsid w:val="00D807B0"/>
    <w:rsid w:val="00D82AF6"/>
    <w:rsid w:val="00DB47DD"/>
    <w:rsid w:val="00DB7CB0"/>
    <w:rsid w:val="00DD1BF7"/>
    <w:rsid w:val="00DD65B2"/>
    <w:rsid w:val="00DE2B06"/>
    <w:rsid w:val="00E205CA"/>
    <w:rsid w:val="00E464CD"/>
    <w:rsid w:val="00E80F91"/>
    <w:rsid w:val="00E81A56"/>
    <w:rsid w:val="00E827D3"/>
    <w:rsid w:val="00E864B3"/>
    <w:rsid w:val="00E9705F"/>
    <w:rsid w:val="00E97806"/>
    <w:rsid w:val="00EA1572"/>
    <w:rsid w:val="00EA27E2"/>
    <w:rsid w:val="00EB1D8F"/>
    <w:rsid w:val="00EB4982"/>
    <w:rsid w:val="00EE26BA"/>
    <w:rsid w:val="00EE50B7"/>
    <w:rsid w:val="00F03FFA"/>
    <w:rsid w:val="00F11625"/>
    <w:rsid w:val="00F325A3"/>
    <w:rsid w:val="00F6594D"/>
    <w:rsid w:val="00F84BAB"/>
    <w:rsid w:val="00F854DF"/>
    <w:rsid w:val="00F94FC2"/>
    <w:rsid w:val="00FC4ECA"/>
    <w:rsid w:val="00FE550F"/>
    <w:rsid w:val="00FF0748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4A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15EAD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15EAD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15EAD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15EAD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15EAD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15EAD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15EAD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15EAD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15EAD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15EAD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715EAD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715EAD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715EAD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715EAD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715EAD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715EAD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715EAD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715EAD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715EAD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EAD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715EAD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715EAD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15EAD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715EA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715EAD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715EA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715EAD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715EAD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715EAD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15EAD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15EAD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15EAD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715EAD"/>
    <w:rPr>
      <w:szCs w:val="20"/>
    </w:rPr>
  </w:style>
  <w:style w:type="character" w:customStyle="1" w:styleId="EndnoteTextChar">
    <w:name w:val="Endnote Text Char"/>
    <w:link w:val="EndnoteText"/>
    <w:uiPriority w:val="49"/>
    <w:rsid w:val="00715EAD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715EAD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715EAD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715EAD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715EAD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715EAD"/>
    <w:pPr>
      <w:ind w:left="567" w:right="567" w:firstLine="0"/>
    </w:pPr>
  </w:style>
  <w:style w:type="character" w:styleId="FootnoteReference">
    <w:name w:val="footnote reference"/>
    <w:uiPriority w:val="5"/>
    <w:rsid w:val="00715EAD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15EAD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715EAD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715EAD"/>
    <w:pPr>
      <w:numPr>
        <w:numId w:val="6"/>
      </w:numPr>
    </w:pPr>
  </w:style>
  <w:style w:type="paragraph" w:styleId="ListBullet">
    <w:name w:val="List Bullet"/>
    <w:basedOn w:val="Normal"/>
    <w:uiPriority w:val="1"/>
    <w:rsid w:val="00715EAD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15EAD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15EAD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15EAD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15EAD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715EAD"/>
    <w:pPr>
      <w:ind w:left="720"/>
      <w:contextualSpacing/>
    </w:pPr>
  </w:style>
  <w:style w:type="numbering" w:customStyle="1" w:styleId="ListBullets">
    <w:name w:val="ListBullets"/>
    <w:uiPriority w:val="99"/>
    <w:rsid w:val="00715EAD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715EAD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15EAD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15EA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715EAD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715EAD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15EAD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15EAD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715EA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15EA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715EAD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715EAD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715EAD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15EAD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15EAD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15EAD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15EA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15EA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15EA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15EA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15EA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15EA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15EA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15EA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15EAD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715EAD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15EAD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715EAD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715EAD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15E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uiPriority w:val="39"/>
    <w:unhideWhenUsed/>
    <w:rsid w:val="00715EA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715EAD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715EAD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15EAD"/>
  </w:style>
  <w:style w:type="paragraph" w:styleId="BlockText">
    <w:name w:val="Block Text"/>
    <w:basedOn w:val="Normal"/>
    <w:uiPriority w:val="99"/>
    <w:semiHidden/>
    <w:unhideWhenUsed/>
    <w:rsid w:val="00715EA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15EAD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15EA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15E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15EA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15EA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15EA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15EA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15EA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15EA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15EAD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715EAD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15EA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15EA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15EA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15E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5EAD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15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15EAD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15EAD"/>
  </w:style>
  <w:style w:type="character" w:customStyle="1" w:styleId="DateChar">
    <w:name w:val="Date Char"/>
    <w:basedOn w:val="DefaultParagraphFont"/>
    <w:link w:val="Date"/>
    <w:uiPriority w:val="99"/>
    <w:semiHidden/>
    <w:rsid w:val="00715EA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5EA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5EAD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15EA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15EA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715EAD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15EA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15EA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715EAD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715EAD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15EA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15EAD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715EAD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715EAD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715EAD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715EAD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5EA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5EAD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715EAD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715EAD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715EAD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15EAD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15EAD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15EAD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15EAD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15EAD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15EAD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15EAD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15EAD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15EAD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15EA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715EAD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15E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715EAD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715EAD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715EAD"/>
    <w:rPr>
      <w:lang w:val="en-GB"/>
    </w:rPr>
  </w:style>
  <w:style w:type="paragraph" w:styleId="List">
    <w:name w:val="List"/>
    <w:basedOn w:val="Normal"/>
    <w:uiPriority w:val="99"/>
    <w:semiHidden/>
    <w:unhideWhenUsed/>
    <w:rsid w:val="00715EA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15EA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15EA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15EA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15EA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15EA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15EA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15EA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15EA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15EAD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15EAD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15EAD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15EAD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15EAD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15EA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15E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15EAD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15E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15EA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715EAD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15EA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15EAD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15EA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15EA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715EAD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715EAD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15EA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5EAD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715E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715EAD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15EA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15EA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15EA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15EA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715EAD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715EAD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715EAD"/>
    <w:rPr>
      <w:smallCaps/>
      <w:color w:val="C0504D" w:themeColor="accent2"/>
      <w:u w:val="single"/>
      <w:lang w:val="en-GB"/>
    </w:rPr>
  </w:style>
  <w:style w:type="table" w:styleId="ColorfulGrid">
    <w:name w:val="Colorful Grid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317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317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3175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3175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3175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317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3175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3175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3175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3175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3175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3175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3175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3175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3175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3175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3175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3175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3175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3175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3175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3175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3175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317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15EAD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3671C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671C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671C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671C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671C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671C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671C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671C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671C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671C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671C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671C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671C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671C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671C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671C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671C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671C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671C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671C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671C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671C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671C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671C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671C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671C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671C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671C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671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671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671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671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671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671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671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671C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671C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671C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671C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671C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671C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671C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671C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671C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671C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671C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671C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671C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671C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3671CC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3671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671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671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671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671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671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671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671C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671C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671C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671C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671C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671C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671C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671C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671C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671C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671C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671C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671C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671C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671C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671C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671C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671C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671C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671C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671C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671C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671C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671C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671C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671C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671C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671C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671C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671C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671C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671C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671C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671C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671C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671C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671C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671C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671C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671C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671C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671C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3671CC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3671C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671C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671C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671C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671C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3671CC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3671CC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3671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3671CC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715EAD"/>
    <w:pPr>
      <w:numPr>
        <w:numId w:val="3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dpvmadagascar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pvmadagascar@gmail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2/SPS/MDG/22_3117_00_f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19A4-0AA8-4E18-AE69-3CFED5AC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3</TotalTime>
  <Pages>2</Pages>
  <Words>550</Words>
  <Characters>3254</Characters>
  <Application>Microsoft Office Word</Application>
  <DocSecurity>0</DocSecurity>
  <Lines>72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3</cp:revision>
  <dcterms:created xsi:type="dcterms:W3CDTF">2022-06-22T10:09:00Z</dcterms:created>
  <dcterms:modified xsi:type="dcterms:W3CDTF">2022-06-22T10:48:00Z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226b6be3-aba4-4779-af77-e107a56a8b96</vt:lpwstr>
  </property>
  <property fmtid="{D5CDD505-2E9C-101B-9397-08002B2CF9AE}" pid="3" name="WTOCLASSIFICATION">
    <vt:lpwstr>WTO OFFICIAL</vt:lpwstr>
  </property>
</Properties>
</file>