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80F" w14:textId="59BE10EF" w:rsidR="00B91FF3" w:rsidRPr="006C35D1" w:rsidRDefault="006C35D1" w:rsidP="006C35D1">
      <w:pPr>
        <w:pStyle w:val="Title"/>
        <w:rPr>
          <w:caps w:val="0"/>
          <w:kern w:val="0"/>
        </w:rPr>
      </w:pPr>
      <w:bookmarkStart w:id="8" w:name="_Hlk125369311"/>
      <w:r w:rsidRPr="006C35D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6C35D1" w:rsidRPr="006C35D1" w14:paraId="627E46FC" w14:textId="77777777" w:rsidTr="006C35D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DF9BB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229D6" w14:textId="5CFAE540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Notifying Member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rPr>
                <w:u w:val="single"/>
              </w:rPr>
              <w:t>H</w:t>
            </w:r>
            <w:r w:rsidRPr="006C35D1">
              <w:rPr>
                <w:u w:val="single"/>
              </w:rPr>
              <w:t>ONDURAS</w:t>
            </w:r>
          </w:p>
          <w:p w14:paraId="54ABEBB4" w14:textId="7247869E" w:rsidR="00B91FF3" w:rsidRPr="006C35D1" w:rsidRDefault="00BA655E" w:rsidP="006C35D1">
            <w:pPr>
              <w:spacing w:after="120"/>
              <w:rPr>
                <w:b/>
              </w:rPr>
            </w:pPr>
            <w:r w:rsidRPr="006C35D1">
              <w:rPr>
                <w:b/>
              </w:rPr>
              <w:t>If applicable, name of local government involved:</w:t>
            </w:r>
          </w:p>
        </w:tc>
      </w:tr>
      <w:tr w:rsidR="006C35D1" w:rsidRPr="006C35D1" w14:paraId="161616EC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760F49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51FE9" w14:textId="0A8973EF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Agency responsible</w:t>
            </w:r>
            <w:r w:rsidR="006C35D1" w:rsidRPr="006C35D1">
              <w:rPr>
                <w:b/>
              </w:rPr>
              <w:t xml:space="preserve">: </w:t>
            </w:r>
            <w:proofErr w:type="spellStart"/>
            <w:r w:rsidR="006C35D1" w:rsidRPr="006C35D1">
              <w:rPr>
                <w:i/>
                <w:iCs/>
              </w:rPr>
              <w:t>S</w:t>
            </w:r>
            <w:r w:rsidRPr="006C35D1">
              <w:rPr>
                <w:i/>
                <w:iCs/>
              </w:rPr>
              <w:t>ervicio</w:t>
            </w:r>
            <w:proofErr w:type="spellEnd"/>
            <w:r w:rsidRPr="006C35D1">
              <w:rPr>
                <w:i/>
                <w:iCs/>
              </w:rPr>
              <w:t xml:space="preserve"> Nacional de </w:t>
            </w:r>
            <w:proofErr w:type="spellStart"/>
            <w:r w:rsidRPr="006C35D1">
              <w:rPr>
                <w:i/>
                <w:iCs/>
              </w:rPr>
              <w:t>Sanidad</w:t>
            </w:r>
            <w:proofErr w:type="spellEnd"/>
            <w:r w:rsidRPr="006C35D1">
              <w:rPr>
                <w:i/>
                <w:iCs/>
              </w:rPr>
              <w:t xml:space="preserve"> e </w:t>
            </w:r>
            <w:proofErr w:type="spellStart"/>
            <w:r w:rsidRPr="006C35D1">
              <w:rPr>
                <w:i/>
                <w:iCs/>
              </w:rPr>
              <w:t>Inocuidad</w:t>
            </w:r>
            <w:proofErr w:type="spellEnd"/>
            <w:r w:rsidRPr="006C35D1">
              <w:rPr>
                <w:i/>
                <w:iCs/>
              </w:rPr>
              <w:t xml:space="preserve"> </w:t>
            </w:r>
            <w:proofErr w:type="spellStart"/>
            <w:r w:rsidRPr="006C35D1">
              <w:rPr>
                <w:i/>
                <w:iCs/>
              </w:rPr>
              <w:t>Agroalimentaria</w:t>
            </w:r>
            <w:proofErr w:type="spellEnd"/>
            <w:r w:rsidRPr="006C35D1">
              <w:t>, SENASA (National Agriculture and Food Health and Safety Service)</w:t>
            </w:r>
          </w:p>
        </w:tc>
      </w:tr>
      <w:tr w:rsidR="006C35D1" w:rsidRPr="006C35D1" w14:paraId="1D10CACB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A1713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42EB6" w14:textId="73AD54FF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Products covered (provide tariff item number(s) as specified in national schedules deposited with the WTO</w:t>
            </w:r>
            <w:r w:rsidR="006C35D1" w:rsidRPr="006C35D1">
              <w:rPr>
                <w:b/>
              </w:rPr>
              <w:t>; I</w:t>
            </w:r>
            <w:r w:rsidRPr="006C35D1">
              <w:rPr>
                <w:b/>
              </w:rPr>
              <w:t>CS numbers should be provided in addition, where applicable)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t>P</w:t>
            </w:r>
            <w:r w:rsidRPr="006C35D1">
              <w:t>esticides and other plant protection products (ICS code(s)</w:t>
            </w:r>
            <w:r w:rsidR="006C35D1" w:rsidRPr="006C35D1">
              <w:t>: 6</w:t>
            </w:r>
            <w:r w:rsidRPr="006C35D1">
              <w:t>5.100)</w:t>
            </w:r>
          </w:p>
        </w:tc>
      </w:tr>
      <w:tr w:rsidR="006C35D1" w:rsidRPr="006C35D1" w14:paraId="211303EA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09CF2" w14:textId="77777777" w:rsidR="00B91FF3" w:rsidRPr="006C35D1" w:rsidRDefault="00BA655E" w:rsidP="006C35D1">
            <w:pPr>
              <w:spacing w:before="120" w:after="120"/>
              <w:rPr>
                <w:b/>
              </w:rPr>
            </w:pPr>
            <w:r w:rsidRPr="006C35D1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C987" w14:textId="77777777" w:rsidR="00B91FF3" w:rsidRPr="006C35D1" w:rsidRDefault="00BA655E" w:rsidP="006C35D1">
            <w:pPr>
              <w:spacing w:before="120" w:after="120"/>
              <w:rPr>
                <w:b/>
              </w:rPr>
            </w:pPr>
            <w:r w:rsidRPr="006C35D1">
              <w:rPr>
                <w:b/>
              </w:rPr>
              <w:t>Regions or countries likely to be affected, to the extent relevant or practicable:</w:t>
            </w:r>
          </w:p>
          <w:p w14:paraId="5BD7A3BF" w14:textId="77777777" w:rsidR="00113FDB" w:rsidRPr="006C35D1" w:rsidRDefault="00BA655E" w:rsidP="006C35D1">
            <w:pPr>
              <w:spacing w:after="120"/>
              <w:ind w:left="607" w:hanging="607"/>
              <w:rPr>
                <w:b/>
              </w:rPr>
            </w:pPr>
            <w:r w:rsidRPr="006C35D1">
              <w:rPr>
                <w:b/>
              </w:rPr>
              <w:t>[X]</w:t>
            </w:r>
            <w:r w:rsidRPr="006C35D1">
              <w:rPr>
                <w:b/>
              </w:rPr>
              <w:tab/>
            </w:r>
            <w:r w:rsidRPr="006C35D1">
              <w:rPr>
                <w:b/>
                <w:bCs/>
              </w:rPr>
              <w:t>All trading partners</w:t>
            </w:r>
          </w:p>
          <w:p w14:paraId="76AB34BC" w14:textId="40B0B339" w:rsidR="00B91FF3" w:rsidRPr="006C35D1" w:rsidRDefault="006C35D1" w:rsidP="006C35D1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6C35D1">
              <w:rPr>
                <w:b/>
              </w:rPr>
              <w:t>[ ]</w:t>
            </w:r>
            <w:proofErr w:type="gramEnd"/>
            <w:r w:rsidR="00113FDB" w:rsidRPr="006C35D1">
              <w:rPr>
                <w:b/>
              </w:rPr>
              <w:tab/>
            </w:r>
            <w:r w:rsidR="00113FDB" w:rsidRPr="006C35D1">
              <w:rPr>
                <w:b/>
                <w:bCs/>
              </w:rPr>
              <w:t>Specific regions or countries:</w:t>
            </w:r>
          </w:p>
        </w:tc>
      </w:tr>
      <w:tr w:rsidR="006C35D1" w:rsidRPr="006C35D1" w14:paraId="464D0127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E5F9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8639D" w14:textId="4E8ACFFB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Title of the notified document</w:t>
            </w:r>
            <w:r w:rsidR="006C35D1" w:rsidRPr="006C35D1">
              <w:rPr>
                <w:b/>
              </w:rPr>
              <w:t xml:space="preserve">: </w:t>
            </w:r>
            <w:proofErr w:type="spellStart"/>
            <w:r w:rsidR="006C35D1" w:rsidRPr="006C35D1">
              <w:rPr>
                <w:i/>
                <w:iCs/>
              </w:rPr>
              <w:t>R</w:t>
            </w:r>
            <w:r w:rsidRPr="006C35D1">
              <w:rPr>
                <w:i/>
                <w:iCs/>
              </w:rPr>
              <w:t>eglamento</w:t>
            </w:r>
            <w:proofErr w:type="spellEnd"/>
            <w:r w:rsidRPr="006C35D1">
              <w:rPr>
                <w:i/>
                <w:iCs/>
              </w:rPr>
              <w:t xml:space="preserve"> </w:t>
            </w:r>
            <w:proofErr w:type="spellStart"/>
            <w:r w:rsidRPr="006C35D1">
              <w:rPr>
                <w:i/>
                <w:iCs/>
              </w:rPr>
              <w:t>sobre</w:t>
            </w:r>
            <w:proofErr w:type="spellEnd"/>
            <w:r w:rsidRPr="006C35D1">
              <w:rPr>
                <w:i/>
                <w:iCs/>
              </w:rPr>
              <w:t xml:space="preserve"> </w:t>
            </w:r>
            <w:proofErr w:type="spellStart"/>
            <w:r w:rsidRPr="006C35D1">
              <w:rPr>
                <w:i/>
                <w:iCs/>
              </w:rPr>
              <w:t>el</w:t>
            </w:r>
            <w:proofErr w:type="spellEnd"/>
            <w:r w:rsidRPr="006C35D1">
              <w:rPr>
                <w:i/>
                <w:iCs/>
              </w:rPr>
              <w:t xml:space="preserve"> </w:t>
            </w:r>
            <w:proofErr w:type="spellStart"/>
            <w:r w:rsidRPr="006C35D1">
              <w:rPr>
                <w:i/>
                <w:iCs/>
              </w:rPr>
              <w:t>Registro</w:t>
            </w:r>
            <w:proofErr w:type="spellEnd"/>
            <w:r w:rsidRPr="006C35D1">
              <w:rPr>
                <w:i/>
                <w:iCs/>
              </w:rPr>
              <w:t xml:space="preserve">, </w:t>
            </w:r>
            <w:proofErr w:type="spellStart"/>
            <w:r w:rsidRPr="006C35D1">
              <w:rPr>
                <w:i/>
                <w:iCs/>
              </w:rPr>
              <w:t>Uso</w:t>
            </w:r>
            <w:proofErr w:type="spellEnd"/>
            <w:r w:rsidRPr="006C35D1">
              <w:rPr>
                <w:i/>
                <w:iCs/>
              </w:rPr>
              <w:t xml:space="preserve"> y Control de </w:t>
            </w:r>
            <w:proofErr w:type="spellStart"/>
            <w:r w:rsidRPr="006C35D1">
              <w:rPr>
                <w:i/>
                <w:iCs/>
              </w:rPr>
              <w:t>Productos</w:t>
            </w:r>
            <w:proofErr w:type="spellEnd"/>
            <w:r w:rsidRPr="006C35D1">
              <w:rPr>
                <w:i/>
                <w:iCs/>
              </w:rPr>
              <w:t xml:space="preserve"> </w:t>
            </w:r>
            <w:proofErr w:type="spellStart"/>
            <w:r w:rsidRPr="006C35D1">
              <w:rPr>
                <w:i/>
                <w:iCs/>
              </w:rPr>
              <w:t>Fitosanitarios</w:t>
            </w:r>
            <w:proofErr w:type="spellEnd"/>
            <w:r w:rsidRPr="006C35D1">
              <w:t xml:space="preserve"> (Regulations on the Registration, Use and Control of Plant Protection Products) </w:t>
            </w:r>
            <w:r w:rsidRPr="006C35D1">
              <w:rPr>
                <w:b/>
                <w:bCs/>
              </w:rPr>
              <w:t>Language(s)</w:t>
            </w:r>
            <w:r w:rsidR="006C35D1" w:rsidRPr="006C35D1">
              <w:rPr>
                <w:b/>
                <w:bCs/>
              </w:rPr>
              <w:t xml:space="preserve">: </w:t>
            </w:r>
            <w:r w:rsidR="006C35D1" w:rsidRPr="006C35D1">
              <w:t>S</w:t>
            </w:r>
            <w:r w:rsidRPr="006C35D1">
              <w:t xml:space="preserve">panish </w:t>
            </w:r>
            <w:r w:rsidRPr="006C35D1">
              <w:rPr>
                <w:b/>
                <w:bCs/>
              </w:rPr>
              <w:t>Number of pages</w:t>
            </w:r>
            <w:r w:rsidR="006C35D1" w:rsidRPr="006C35D1">
              <w:rPr>
                <w:b/>
                <w:bCs/>
              </w:rPr>
              <w:t xml:space="preserve">: </w:t>
            </w:r>
            <w:r w:rsidR="006C35D1" w:rsidRPr="006C35D1">
              <w:t>9</w:t>
            </w:r>
            <w:r w:rsidRPr="006C35D1">
              <w:t>1</w:t>
            </w:r>
          </w:p>
          <w:p w14:paraId="3E225614" w14:textId="5C24571A" w:rsidR="00B91FF3" w:rsidRPr="006C35D1" w:rsidRDefault="00963DE8" w:rsidP="006C35D1">
            <w:pPr>
              <w:spacing w:after="120"/>
              <w:rPr>
                <w:rStyle w:val="Hyperlink"/>
              </w:rPr>
            </w:pPr>
            <w:hyperlink r:id="rId7" w:tgtFrame="_blank" w:history="1">
              <w:r w:rsidR="006C35D1" w:rsidRPr="006C35D1">
                <w:rPr>
                  <w:rStyle w:val="Hyperlink"/>
                </w:rPr>
                <w:t>https://sde.gob.hn/wp-content/uploads/2023/01/Reglamento-Registro-Uso-y-Control-de-Productos-Fitosanitarios.pdf</w:t>
              </w:r>
            </w:hyperlink>
          </w:p>
        </w:tc>
      </w:tr>
      <w:tr w:rsidR="006C35D1" w:rsidRPr="006C35D1" w14:paraId="78A4FBB7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31FE60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F86E1B" w14:textId="3C5248B3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Description of content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t>T</w:t>
            </w:r>
            <w:r w:rsidRPr="006C35D1">
              <w:t xml:space="preserve">he notified regulations establish the technical, </w:t>
            </w:r>
            <w:proofErr w:type="gramStart"/>
            <w:r w:rsidRPr="006C35D1">
              <w:t>administrative</w:t>
            </w:r>
            <w:proofErr w:type="gramEnd"/>
            <w:r w:rsidRPr="006C35D1">
              <w:t xml:space="preserve"> and legal provisions under the Law on Plant and Animal Health concerning the registration, importation, manufacture, formulation, re</w:t>
            </w:r>
            <w:r w:rsidR="006C35D1" w:rsidRPr="006C35D1">
              <w:t>-</w:t>
            </w:r>
            <w:r w:rsidRPr="006C35D1">
              <w:t>packaging, re</w:t>
            </w:r>
            <w:r w:rsidR="006C35D1" w:rsidRPr="006C35D1">
              <w:t>-</w:t>
            </w:r>
            <w:r w:rsidRPr="006C35D1">
              <w:t>packing, transportation, storage, distribution, sale, use, management, testing (research) and exportation of plant protection products</w:t>
            </w:r>
            <w:r w:rsidR="006C35D1" w:rsidRPr="006C35D1">
              <w:t>. P</w:t>
            </w:r>
            <w:r w:rsidRPr="006C35D1">
              <w:t>lant protection products for domestic and commercial use are not covered by these regulations</w:t>
            </w:r>
          </w:p>
        </w:tc>
      </w:tr>
      <w:tr w:rsidR="006C35D1" w:rsidRPr="006C35D1" w14:paraId="40B09677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989B3" w14:textId="77777777" w:rsidR="00B91FF3" w:rsidRPr="006C35D1" w:rsidRDefault="00BA655E" w:rsidP="006C35D1">
            <w:pPr>
              <w:spacing w:before="120" w:after="120"/>
              <w:rPr>
                <w:b/>
              </w:rPr>
            </w:pPr>
            <w:r w:rsidRPr="006C35D1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4795C" w14:textId="525EE6F8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Objective and rationale</w:t>
            </w:r>
            <w:r w:rsidR="006C35D1" w:rsidRPr="006C35D1">
              <w:rPr>
                <w:b/>
              </w:rPr>
              <w:t xml:space="preserve">: </w:t>
            </w:r>
            <w:proofErr w:type="gramStart"/>
            <w:r w:rsidR="006C35D1" w:rsidRPr="006C35D1">
              <w:rPr>
                <w:b/>
              </w:rPr>
              <w:t>[ ]</w:t>
            </w:r>
            <w:proofErr w:type="gramEnd"/>
            <w:r w:rsidRPr="006C35D1">
              <w:rPr>
                <w:b/>
              </w:rPr>
              <w:t xml:space="preserve"> food safety, </w:t>
            </w:r>
            <w:r w:rsidR="006C35D1" w:rsidRPr="006C35D1">
              <w:rPr>
                <w:b/>
              </w:rPr>
              <w:t>[ ]</w:t>
            </w:r>
            <w:r w:rsidRPr="006C35D1">
              <w:rPr>
                <w:b/>
              </w:rPr>
              <w:t xml:space="preserve"> animal health, [X] plant protection, </w:t>
            </w:r>
            <w:r w:rsidR="006C35D1" w:rsidRPr="006C35D1">
              <w:rPr>
                <w:b/>
              </w:rPr>
              <w:t>[ ]</w:t>
            </w:r>
            <w:r w:rsidRPr="006C35D1">
              <w:rPr>
                <w:b/>
              </w:rPr>
              <w:t xml:space="preserve"> protect humans from animal/plant pest or disease, </w:t>
            </w:r>
            <w:r w:rsidR="006C35D1" w:rsidRPr="006C35D1">
              <w:rPr>
                <w:b/>
              </w:rPr>
              <w:t>[ ]</w:t>
            </w:r>
            <w:r w:rsidRPr="006C35D1">
              <w:rPr>
                <w:b/>
              </w:rPr>
              <w:t xml:space="preserve"> protect territory from other damage from pests.</w:t>
            </w:r>
          </w:p>
        </w:tc>
      </w:tr>
      <w:tr w:rsidR="006C35D1" w:rsidRPr="006C35D1" w14:paraId="2593DF0B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9171D" w14:textId="77777777" w:rsidR="00B91FF3" w:rsidRPr="006C35D1" w:rsidRDefault="00BA655E" w:rsidP="006C35D1">
            <w:pPr>
              <w:spacing w:before="120" w:after="120"/>
              <w:rPr>
                <w:b/>
              </w:rPr>
            </w:pPr>
            <w:r w:rsidRPr="006C35D1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5893B" w14:textId="3C58382B" w:rsidR="00113FDB" w:rsidRPr="006C35D1" w:rsidRDefault="00BA655E" w:rsidP="006C35D1">
            <w:pPr>
              <w:spacing w:before="120" w:after="80"/>
            </w:pPr>
            <w:r w:rsidRPr="006C35D1">
              <w:rPr>
                <w:b/>
              </w:rPr>
              <w:t>Is there a relevant international standard</w:t>
            </w:r>
            <w:r w:rsidR="006C35D1" w:rsidRPr="006C35D1">
              <w:rPr>
                <w:b/>
              </w:rPr>
              <w:t>? I</w:t>
            </w:r>
            <w:r w:rsidRPr="006C35D1">
              <w:rPr>
                <w:b/>
              </w:rPr>
              <w:t>f so, identify the standard:</w:t>
            </w:r>
          </w:p>
          <w:p w14:paraId="1A9AC315" w14:textId="42BEC5B9" w:rsidR="00113FDB" w:rsidRPr="006C35D1" w:rsidRDefault="006C35D1" w:rsidP="006C35D1">
            <w:pPr>
              <w:spacing w:after="80"/>
              <w:ind w:left="720" w:hanging="720"/>
            </w:pPr>
            <w:proofErr w:type="gramStart"/>
            <w:r w:rsidRPr="006C35D1">
              <w:rPr>
                <w:b/>
              </w:rPr>
              <w:t>[ ]</w:t>
            </w:r>
            <w:proofErr w:type="gramEnd"/>
            <w:r w:rsidR="00113FDB" w:rsidRPr="006C35D1">
              <w:rPr>
                <w:b/>
              </w:rPr>
              <w:tab/>
              <w:t xml:space="preserve">Codex Alimentarius Commission </w:t>
            </w:r>
            <w:r w:rsidR="00113FDB" w:rsidRPr="006C35D1">
              <w:rPr>
                <w:b/>
                <w:i/>
                <w:iCs/>
              </w:rPr>
              <w:t>(e.g. title or serial number of Codex standard or related text)</w:t>
            </w:r>
            <w:r w:rsidR="00113FDB" w:rsidRPr="006C35D1">
              <w:rPr>
                <w:b/>
              </w:rPr>
              <w:t>:</w:t>
            </w:r>
          </w:p>
          <w:p w14:paraId="0F328026" w14:textId="1E29FE0D" w:rsidR="00113FDB" w:rsidRPr="006C35D1" w:rsidRDefault="006C35D1" w:rsidP="006C35D1">
            <w:pPr>
              <w:spacing w:after="80"/>
              <w:ind w:left="720" w:hanging="720"/>
            </w:pPr>
            <w:proofErr w:type="gramStart"/>
            <w:r w:rsidRPr="006C35D1">
              <w:rPr>
                <w:b/>
              </w:rPr>
              <w:t>[ ]</w:t>
            </w:r>
            <w:proofErr w:type="gramEnd"/>
            <w:r w:rsidR="00113FDB" w:rsidRPr="006C35D1">
              <w:rPr>
                <w:b/>
              </w:rPr>
              <w:tab/>
              <w:t xml:space="preserve">World Organisation for Animal Health (OIE) </w:t>
            </w:r>
            <w:r w:rsidR="00113FDB" w:rsidRPr="006C35D1">
              <w:rPr>
                <w:b/>
                <w:i/>
                <w:iCs/>
              </w:rPr>
              <w:t>(</w:t>
            </w:r>
            <w:r w:rsidRPr="006C35D1">
              <w:rPr>
                <w:b/>
                <w:i/>
                <w:iCs/>
              </w:rPr>
              <w:t>e.g. T</w:t>
            </w:r>
            <w:r w:rsidR="00113FDB" w:rsidRPr="006C35D1">
              <w:rPr>
                <w:b/>
                <w:i/>
                <w:iCs/>
              </w:rPr>
              <w:t>errestrial or Aquatic Animal Health Code, chapter number)</w:t>
            </w:r>
            <w:r w:rsidR="00113FDB" w:rsidRPr="006C35D1">
              <w:rPr>
                <w:b/>
              </w:rPr>
              <w:t>:</w:t>
            </w:r>
          </w:p>
          <w:p w14:paraId="1B004988" w14:textId="2C42CC23" w:rsidR="00113FDB" w:rsidRPr="006C35D1" w:rsidRDefault="006C35D1" w:rsidP="006C35D1">
            <w:pPr>
              <w:spacing w:after="80"/>
              <w:ind w:left="720" w:hanging="720"/>
            </w:pPr>
            <w:proofErr w:type="gramStart"/>
            <w:r w:rsidRPr="006C35D1">
              <w:rPr>
                <w:b/>
                <w:bCs/>
              </w:rPr>
              <w:t>[ ]</w:t>
            </w:r>
            <w:proofErr w:type="gramEnd"/>
            <w:r w:rsidR="00113FDB" w:rsidRPr="006C35D1">
              <w:rPr>
                <w:b/>
                <w:bCs/>
              </w:rPr>
              <w:tab/>
              <w:t xml:space="preserve">International Plant Protection Convention </w:t>
            </w:r>
            <w:r w:rsidR="00113FDB" w:rsidRPr="006C35D1">
              <w:rPr>
                <w:b/>
                <w:bCs/>
                <w:i/>
                <w:iCs/>
              </w:rPr>
              <w:t>(</w:t>
            </w:r>
            <w:r w:rsidRPr="006C35D1">
              <w:rPr>
                <w:b/>
                <w:bCs/>
                <w:i/>
                <w:iCs/>
              </w:rPr>
              <w:t>e.g. I</w:t>
            </w:r>
            <w:r w:rsidR="00113FDB" w:rsidRPr="006C35D1">
              <w:rPr>
                <w:b/>
                <w:bCs/>
                <w:i/>
                <w:iCs/>
              </w:rPr>
              <w:t>SPM No.)</w:t>
            </w:r>
            <w:r w:rsidR="00113FDB" w:rsidRPr="006C35D1">
              <w:rPr>
                <w:b/>
                <w:bCs/>
              </w:rPr>
              <w:t>:</w:t>
            </w:r>
          </w:p>
          <w:p w14:paraId="6DA55314" w14:textId="75119C5A" w:rsidR="00B91FF3" w:rsidRPr="006C35D1" w:rsidRDefault="00BA655E" w:rsidP="006C35D1">
            <w:pPr>
              <w:spacing w:after="80"/>
              <w:ind w:left="720" w:hanging="720"/>
            </w:pPr>
            <w:r w:rsidRPr="006C35D1">
              <w:rPr>
                <w:b/>
              </w:rPr>
              <w:t>[X]</w:t>
            </w:r>
            <w:r w:rsidRPr="006C35D1">
              <w:rPr>
                <w:b/>
              </w:rPr>
              <w:tab/>
              <w:t>None</w:t>
            </w:r>
          </w:p>
          <w:p w14:paraId="7A7121BF" w14:textId="77777777" w:rsidR="00B91FF3" w:rsidRPr="006C35D1" w:rsidRDefault="00BA655E" w:rsidP="006C35D1">
            <w:pPr>
              <w:spacing w:after="120"/>
              <w:rPr>
                <w:b/>
              </w:rPr>
            </w:pPr>
            <w:r w:rsidRPr="006C35D1">
              <w:rPr>
                <w:b/>
              </w:rPr>
              <w:t>Does this proposed regulation conform to the relevant international standard?</w:t>
            </w:r>
          </w:p>
          <w:p w14:paraId="61288369" w14:textId="1D4D6E49" w:rsidR="00B91FF3" w:rsidRPr="006C35D1" w:rsidRDefault="006C35D1" w:rsidP="006C35D1">
            <w:pPr>
              <w:spacing w:before="240" w:after="120"/>
              <w:rPr>
                <w:bCs/>
              </w:rPr>
            </w:pPr>
            <w:proofErr w:type="gramStart"/>
            <w:r w:rsidRPr="006C35D1">
              <w:rPr>
                <w:b/>
              </w:rPr>
              <w:t>[ ]</w:t>
            </w:r>
            <w:proofErr w:type="gramEnd"/>
            <w:r w:rsidR="00113FDB" w:rsidRPr="006C35D1">
              <w:rPr>
                <w:b/>
              </w:rPr>
              <w:t xml:space="preserve"> Yes </w:t>
            </w:r>
            <w:r w:rsidRPr="006C35D1">
              <w:rPr>
                <w:b/>
              </w:rPr>
              <w:t>[ ]</w:t>
            </w:r>
            <w:r w:rsidR="00113FDB" w:rsidRPr="006C35D1">
              <w:rPr>
                <w:b/>
              </w:rPr>
              <w:t xml:space="preserve"> No</w:t>
            </w:r>
          </w:p>
          <w:p w14:paraId="6A464A0E" w14:textId="61660AAB" w:rsidR="00B91FF3" w:rsidRPr="006C35D1" w:rsidRDefault="00BA655E" w:rsidP="006C35D1">
            <w:pPr>
              <w:spacing w:after="120"/>
              <w:rPr>
                <w:b/>
              </w:rPr>
            </w:pPr>
            <w:r w:rsidRPr="006C35D1">
              <w:rPr>
                <w:b/>
              </w:rPr>
              <w:t xml:space="preserve">If no, describe, whenever possible, </w:t>
            </w:r>
            <w:proofErr w:type="gramStart"/>
            <w:r w:rsidRPr="006C35D1">
              <w:rPr>
                <w:b/>
              </w:rPr>
              <w:t>how</w:t>
            </w:r>
            <w:proofErr w:type="gramEnd"/>
            <w:r w:rsidRPr="006C35D1">
              <w:rPr>
                <w:b/>
              </w:rPr>
              <w:t xml:space="preserve"> and why it deviates from the international standard:</w:t>
            </w:r>
          </w:p>
        </w:tc>
      </w:tr>
      <w:tr w:rsidR="006C35D1" w:rsidRPr="006C35D1" w14:paraId="68FED79A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06850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E8B33" w14:textId="5B259C99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Other relevant documents and language(s) in which these are available:</w:t>
            </w:r>
          </w:p>
        </w:tc>
      </w:tr>
      <w:tr w:rsidR="006C35D1" w:rsidRPr="006C35D1" w14:paraId="0E89F878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21201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968C9" w14:textId="1CBE6F90" w:rsidR="00B91FF3" w:rsidRPr="006C35D1" w:rsidRDefault="00BA655E" w:rsidP="006C35D1">
            <w:pPr>
              <w:spacing w:before="120" w:after="120"/>
              <w:rPr>
                <w:bCs/>
              </w:rPr>
            </w:pPr>
            <w:r w:rsidRPr="006C35D1">
              <w:rPr>
                <w:b/>
              </w:rPr>
              <w:t xml:space="preserve">Proposed date of adoption </w:t>
            </w:r>
            <w:r w:rsidRPr="006C35D1">
              <w:rPr>
                <w:b/>
                <w:i/>
                <w:iCs/>
              </w:rPr>
              <w:t>(dd/mm/</w:t>
            </w:r>
            <w:proofErr w:type="spellStart"/>
            <w:r w:rsidRPr="006C35D1">
              <w:rPr>
                <w:b/>
                <w:i/>
                <w:iCs/>
              </w:rPr>
              <w:t>yy</w:t>
            </w:r>
            <w:proofErr w:type="spellEnd"/>
            <w:r w:rsidRPr="006C35D1">
              <w:rPr>
                <w:b/>
                <w:i/>
                <w:iCs/>
              </w:rPr>
              <w:t>)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t>T</w:t>
            </w:r>
            <w:r w:rsidRPr="006C35D1">
              <w:t>o be determined</w:t>
            </w:r>
          </w:p>
          <w:p w14:paraId="5755B83E" w14:textId="7C2C2502" w:rsidR="00B91FF3" w:rsidRPr="006C35D1" w:rsidRDefault="00BA655E" w:rsidP="006C35D1">
            <w:pPr>
              <w:spacing w:after="120"/>
            </w:pPr>
            <w:r w:rsidRPr="006C35D1">
              <w:rPr>
                <w:b/>
                <w:bCs/>
              </w:rPr>
              <w:t xml:space="preserve">Proposed date of publication </w:t>
            </w:r>
            <w:r w:rsidRPr="006C35D1">
              <w:rPr>
                <w:b/>
                <w:bCs/>
                <w:i/>
                <w:iCs/>
              </w:rPr>
              <w:t>(dd/mm/</w:t>
            </w:r>
            <w:proofErr w:type="spellStart"/>
            <w:r w:rsidRPr="006C35D1">
              <w:rPr>
                <w:b/>
                <w:bCs/>
                <w:i/>
                <w:iCs/>
              </w:rPr>
              <w:t>yy</w:t>
            </w:r>
            <w:proofErr w:type="spellEnd"/>
            <w:r w:rsidRPr="006C35D1">
              <w:rPr>
                <w:b/>
                <w:bCs/>
                <w:i/>
                <w:iCs/>
              </w:rPr>
              <w:t>)</w:t>
            </w:r>
            <w:r w:rsidR="006C35D1" w:rsidRPr="006C35D1">
              <w:rPr>
                <w:b/>
                <w:bCs/>
              </w:rPr>
              <w:t xml:space="preserve">: </w:t>
            </w:r>
            <w:r w:rsidR="006C35D1" w:rsidRPr="006C35D1">
              <w:t>T</w:t>
            </w:r>
            <w:r w:rsidRPr="006C35D1">
              <w:t>o be determined</w:t>
            </w:r>
          </w:p>
        </w:tc>
      </w:tr>
      <w:tr w:rsidR="006C35D1" w:rsidRPr="006C35D1" w14:paraId="1CF90270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DD42E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1D894" w14:textId="32D45F1F" w:rsidR="00B91FF3" w:rsidRPr="006C35D1" w:rsidRDefault="00BA655E" w:rsidP="006C35D1">
            <w:pPr>
              <w:spacing w:before="120" w:after="120"/>
              <w:rPr>
                <w:bCs/>
              </w:rPr>
            </w:pPr>
            <w:r w:rsidRPr="006C35D1">
              <w:rPr>
                <w:b/>
              </w:rPr>
              <w:t>Proposed date of entry into force</w:t>
            </w:r>
            <w:r w:rsidR="006C35D1" w:rsidRPr="006C35D1">
              <w:rPr>
                <w:b/>
              </w:rPr>
              <w:t xml:space="preserve">: </w:t>
            </w:r>
            <w:proofErr w:type="gramStart"/>
            <w:r w:rsidR="006C35D1" w:rsidRPr="006C35D1">
              <w:rPr>
                <w:b/>
              </w:rPr>
              <w:t>[ ]</w:t>
            </w:r>
            <w:proofErr w:type="gramEnd"/>
            <w:r w:rsidRPr="006C35D1">
              <w:rPr>
                <w:b/>
              </w:rPr>
              <w:t xml:space="preserve"> Six months from date of publication, and/or </w:t>
            </w:r>
            <w:r w:rsidRPr="006C35D1">
              <w:rPr>
                <w:b/>
                <w:i/>
                <w:iCs/>
              </w:rPr>
              <w:t>(dd/mm/</w:t>
            </w:r>
            <w:proofErr w:type="spellStart"/>
            <w:r w:rsidRPr="006C35D1">
              <w:rPr>
                <w:b/>
                <w:i/>
                <w:iCs/>
              </w:rPr>
              <w:t>yy</w:t>
            </w:r>
            <w:proofErr w:type="spellEnd"/>
            <w:r w:rsidRPr="006C35D1">
              <w:rPr>
                <w:b/>
                <w:i/>
                <w:iCs/>
              </w:rPr>
              <w:t>)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t>T</w:t>
            </w:r>
            <w:r w:rsidRPr="006C35D1">
              <w:t>o be determined</w:t>
            </w:r>
          </w:p>
          <w:p w14:paraId="1D2E86E0" w14:textId="1A3C12BF" w:rsidR="00B91FF3" w:rsidRPr="006C35D1" w:rsidRDefault="006C35D1" w:rsidP="006C35D1">
            <w:pPr>
              <w:spacing w:after="120"/>
              <w:ind w:left="607" w:hanging="607"/>
            </w:pPr>
            <w:proofErr w:type="gramStart"/>
            <w:r w:rsidRPr="006C35D1">
              <w:rPr>
                <w:b/>
                <w:bCs/>
              </w:rPr>
              <w:t>[ ]</w:t>
            </w:r>
            <w:proofErr w:type="gramEnd"/>
            <w:r w:rsidR="00113FDB" w:rsidRPr="006C35D1">
              <w:rPr>
                <w:b/>
                <w:bCs/>
              </w:rPr>
              <w:tab/>
              <w:t>Trade facilitating measure</w:t>
            </w:r>
          </w:p>
        </w:tc>
      </w:tr>
      <w:tr w:rsidR="006C35D1" w:rsidRPr="006C35D1" w14:paraId="69536292" w14:textId="77777777" w:rsidTr="006C35D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F4BF8" w14:textId="77777777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72354B" w14:textId="10AE094C" w:rsidR="00B91FF3" w:rsidRPr="006C35D1" w:rsidRDefault="00BA655E" w:rsidP="006C35D1">
            <w:pPr>
              <w:spacing w:before="120" w:after="120"/>
            </w:pPr>
            <w:r w:rsidRPr="006C35D1">
              <w:rPr>
                <w:b/>
              </w:rPr>
              <w:t>Final date for comments</w:t>
            </w:r>
            <w:r w:rsidR="006C35D1" w:rsidRPr="006C35D1">
              <w:rPr>
                <w:b/>
              </w:rPr>
              <w:t>: [</w:t>
            </w:r>
            <w:r w:rsidRPr="006C35D1">
              <w:rPr>
                <w:b/>
              </w:rPr>
              <w:t>X]</w:t>
            </w:r>
            <w:r w:rsidR="006C35D1" w:rsidRPr="006C35D1">
              <w:rPr>
                <w:b/>
              </w:rPr>
              <w:t xml:space="preserve"> </w:t>
            </w:r>
            <w:r w:rsidRPr="006C35D1">
              <w:rPr>
                <w:b/>
              </w:rPr>
              <w:t xml:space="preserve">Sixty days from the date of circulation of the notification and/or </w:t>
            </w:r>
            <w:r w:rsidRPr="006C35D1">
              <w:rPr>
                <w:b/>
                <w:i/>
                <w:iCs/>
              </w:rPr>
              <w:t>(dd/mm/</w:t>
            </w:r>
            <w:proofErr w:type="spellStart"/>
            <w:r w:rsidRPr="006C35D1">
              <w:rPr>
                <w:b/>
                <w:i/>
                <w:iCs/>
              </w:rPr>
              <w:t>yy</w:t>
            </w:r>
            <w:proofErr w:type="spellEnd"/>
            <w:r w:rsidRPr="006C35D1">
              <w:rPr>
                <w:b/>
                <w:i/>
                <w:iCs/>
              </w:rPr>
              <w:t>)</w:t>
            </w:r>
            <w:r w:rsidR="006C35D1" w:rsidRPr="006C35D1">
              <w:rPr>
                <w:b/>
              </w:rPr>
              <w:t xml:space="preserve">: </w:t>
            </w:r>
            <w:r w:rsidR="006C35D1" w:rsidRPr="006C35D1">
              <w:t>14 March 2</w:t>
            </w:r>
            <w:r w:rsidRPr="006C35D1">
              <w:t>023</w:t>
            </w:r>
          </w:p>
          <w:p w14:paraId="39DD0394" w14:textId="4E7637E8" w:rsidR="00113FDB" w:rsidRPr="006C35D1" w:rsidRDefault="00BA655E" w:rsidP="006C35D1">
            <w:pPr>
              <w:keepNext/>
              <w:spacing w:after="120"/>
            </w:pPr>
            <w:r w:rsidRPr="006C35D1">
              <w:rPr>
                <w:b/>
              </w:rPr>
              <w:t>Agency or authority designated to handle comments</w:t>
            </w:r>
            <w:r w:rsidR="006C35D1" w:rsidRPr="006C35D1">
              <w:rPr>
                <w:b/>
              </w:rPr>
              <w:t>: [</w:t>
            </w:r>
            <w:r w:rsidRPr="006C35D1">
              <w:rPr>
                <w:b/>
              </w:rPr>
              <w:t>X]</w:t>
            </w:r>
            <w:r w:rsidR="006C35D1" w:rsidRPr="006C35D1">
              <w:rPr>
                <w:b/>
              </w:rPr>
              <w:t xml:space="preserve"> </w:t>
            </w:r>
            <w:r w:rsidRPr="006C35D1">
              <w:rPr>
                <w:b/>
              </w:rPr>
              <w:t xml:space="preserve">National Notification Authority, </w:t>
            </w:r>
            <w:proofErr w:type="gramStart"/>
            <w:r w:rsidR="006C35D1" w:rsidRPr="006C35D1">
              <w:rPr>
                <w:b/>
              </w:rPr>
              <w:t>[ ]</w:t>
            </w:r>
            <w:proofErr w:type="gramEnd"/>
            <w:r w:rsidR="006C35D1" w:rsidRPr="006C35D1">
              <w:rPr>
                <w:b/>
              </w:rPr>
              <w:t xml:space="preserve"> </w:t>
            </w:r>
            <w:r w:rsidRPr="006C35D1">
              <w:rPr>
                <w:b/>
              </w:rPr>
              <w:t>National Enquiry Point</w:t>
            </w:r>
            <w:r w:rsidR="006C35D1" w:rsidRPr="006C35D1">
              <w:rPr>
                <w:b/>
              </w:rPr>
              <w:t>. A</w:t>
            </w:r>
            <w:r w:rsidRPr="006C35D1">
              <w:rPr>
                <w:b/>
              </w:rPr>
              <w:t>ddress, fax number and email address (if available) of other body:</w:t>
            </w:r>
          </w:p>
          <w:p w14:paraId="1C33B14D" w14:textId="77777777" w:rsidR="006C35D1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lang w:val="es-ES"/>
              </w:rPr>
              <w:t>Servicio Nacional de Sanidad e Inocuidad Agroalimentaria, SENASA</w:t>
            </w:r>
          </w:p>
          <w:p w14:paraId="3F6F3D71" w14:textId="4A1801D0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lang w:val="fr-CH"/>
              </w:rPr>
              <w:t>Boulevard Miraflores, Ave</w:t>
            </w:r>
            <w:r w:rsidR="006C35D1" w:rsidRPr="00963DE8">
              <w:rPr>
                <w:lang w:val="fr-CH"/>
              </w:rPr>
              <w:t>. L</w:t>
            </w:r>
            <w:r w:rsidRPr="00963DE8">
              <w:rPr>
                <w:lang w:val="fr-CH"/>
              </w:rPr>
              <w:t>a FAO</w:t>
            </w:r>
            <w:r w:rsidR="006C35D1" w:rsidRPr="00963DE8">
              <w:rPr>
                <w:lang w:val="fr-CH"/>
              </w:rPr>
              <w:t xml:space="preserve">. </w:t>
            </w:r>
            <w:r w:rsidR="006C35D1" w:rsidRPr="00963DE8">
              <w:rPr>
                <w:lang w:val="es-ES"/>
              </w:rPr>
              <w:t>L</w:t>
            </w:r>
            <w:r w:rsidRPr="00963DE8">
              <w:rPr>
                <w:lang w:val="es-ES"/>
              </w:rPr>
              <w:t>oma Linda Sur, Tegucigalpa, M.D.C.</w:t>
            </w:r>
          </w:p>
          <w:p w14:paraId="2994DF89" w14:textId="21FA3CC6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lang w:val="es-ES"/>
              </w:rPr>
              <w:t>Tel.</w:t>
            </w:r>
            <w:r w:rsidR="006C35D1" w:rsidRPr="00963DE8">
              <w:rPr>
                <w:lang w:val="es-ES"/>
              </w:rPr>
              <w:t>: (</w:t>
            </w:r>
            <w:r w:rsidRPr="00963DE8">
              <w:rPr>
                <w:lang w:val="es-ES"/>
              </w:rPr>
              <w:t>+504) 2232 6213</w:t>
            </w:r>
          </w:p>
          <w:p w14:paraId="4F50492F" w14:textId="74CC9401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lang w:val="es-ES"/>
              </w:rPr>
              <w:t>Fax</w:t>
            </w:r>
            <w:r w:rsidR="006C35D1" w:rsidRPr="00963DE8">
              <w:rPr>
                <w:lang w:val="es-ES"/>
              </w:rPr>
              <w:t>: (</w:t>
            </w:r>
            <w:r w:rsidRPr="00963DE8">
              <w:rPr>
                <w:lang w:val="es-ES"/>
              </w:rPr>
              <w:t>+504) 2223 0786</w:t>
            </w:r>
          </w:p>
          <w:p w14:paraId="561475AD" w14:textId="673FA4EF" w:rsidR="0043211E" w:rsidRPr="00963DE8" w:rsidRDefault="00BA655E" w:rsidP="006C35D1">
            <w:pPr>
              <w:keepNext/>
              <w:tabs>
                <w:tab w:val="left" w:pos="1974"/>
              </w:tabs>
              <w:rPr>
                <w:lang w:val="es-ES"/>
              </w:rPr>
            </w:pPr>
            <w:r w:rsidRPr="00963DE8">
              <w:rPr>
                <w:lang w:val="es-ES"/>
              </w:rPr>
              <w:t>Email:</w:t>
            </w:r>
            <w:r w:rsidRPr="00963DE8">
              <w:rPr>
                <w:lang w:val="es-ES"/>
              </w:rPr>
              <w:tab/>
            </w:r>
            <w:r w:rsidR="00963DE8">
              <w:fldChar w:fldCharType="begin"/>
            </w:r>
            <w:r w:rsidR="00963DE8" w:rsidRPr="00963DE8">
              <w:rPr>
                <w:lang w:val="es-ES"/>
              </w:rPr>
              <w:instrText xml:space="preserve"> HYPERLINK "mailto:aencina@senasa.gob.hn" </w:instrText>
            </w:r>
            <w:r w:rsidR="00963DE8">
              <w:fldChar w:fldCharType="separate"/>
            </w:r>
            <w:r w:rsidR="006C35D1" w:rsidRPr="00963DE8">
              <w:rPr>
                <w:rStyle w:val="Hyperlink"/>
                <w:lang w:val="es-ES"/>
              </w:rPr>
              <w:t>aencina@senasa.gob.hn</w:t>
            </w:r>
            <w:r w:rsidR="00963DE8">
              <w:rPr>
                <w:rStyle w:val="Hyperlink"/>
              </w:rPr>
              <w:fldChar w:fldCharType="end"/>
            </w:r>
          </w:p>
          <w:p w14:paraId="69F35360" w14:textId="6EB89B17" w:rsidR="0043211E" w:rsidRPr="00963DE8" w:rsidRDefault="00BA655E" w:rsidP="006C35D1">
            <w:pPr>
              <w:keepNext/>
              <w:tabs>
                <w:tab w:val="left" w:pos="1974"/>
              </w:tabs>
              <w:spacing w:after="120"/>
              <w:rPr>
                <w:rStyle w:val="Hyperlink"/>
                <w:lang w:val="es-ES"/>
              </w:rPr>
            </w:pPr>
            <w:r w:rsidRPr="00963DE8">
              <w:rPr>
                <w:lang w:val="es-ES"/>
              </w:rPr>
              <w:tab/>
            </w:r>
            <w:r w:rsidR="00963DE8">
              <w:fldChar w:fldCharType="begin"/>
            </w:r>
            <w:r w:rsidR="00963DE8" w:rsidRPr="00963DE8">
              <w:rPr>
                <w:lang w:val="es-ES"/>
              </w:rPr>
              <w:instrText xml:space="preserve"> HYPERLINK "mailto:amontiel@senasa.gob.hn" </w:instrText>
            </w:r>
            <w:r w:rsidR="00963DE8">
              <w:fldChar w:fldCharType="separate"/>
            </w:r>
            <w:r w:rsidR="006C35D1" w:rsidRPr="00963DE8">
              <w:rPr>
                <w:rStyle w:val="Hyperlink"/>
                <w:lang w:val="es-ES"/>
              </w:rPr>
              <w:t>amontiel@senasa.gob.hn</w:t>
            </w:r>
            <w:r w:rsidR="00963DE8">
              <w:rPr>
                <w:rStyle w:val="Hyperlink"/>
              </w:rPr>
              <w:fldChar w:fldCharType="end"/>
            </w:r>
          </w:p>
          <w:p w14:paraId="36D2686F" w14:textId="77777777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i/>
                <w:iCs/>
                <w:lang w:val="es-ES"/>
              </w:rPr>
              <w:t>Secretaría de Desarrollo Económico</w:t>
            </w:r>
            <w:r w:rsidRPr="00963DE8">
              <w:rPr>
                <w:lang w:val="es-ES"/>
              </w:rPr>
              <w:t xml:space="preserve"> (Secretariat for Economic Development)</w:t>
            </w:r>
          </w:p>
          <w:p w14:paraId="40FD4D01" w14:textId="304995AA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i/>
                <w:iCs/>
                <w:lang w:val="es-ES"/>
              </w:rPr>
              <w:t>Dirección General de Integración Económica y Política Comercial</w:t>
            </w:r>
            <w:r w:rsidRPr="00963DE8">
              <w:rPr>
                <w:lang w:val="es-ES"/>
              </w:rPr>
              <w:t xml:space="preserve"> (Directorate</w:t>
            </w:r>
            <w:r w:rsidR="006C35D1" w:rsidRPr="00963DE8">
              <w:rPr>
                <w:lang w:val="es-ES"/>
              </w:rPr>
              <w:t>-</w:t>
            </w:r>
            <w:r w:rsidRPr="00963DE8">
              <w:rPr>
                <w:lang w:val="es-ES"/>
              </w:rPr>
              <w:t>General of Economic Integration and Trade Policy)</w:t>
            </w:r>
          </w:p>
          <w:p w14:paraId="508001AB" w14:textId="77777777" w:rsidR="0043211E" w:rsidRPr="00963DE8" w:rsidRDefault="00BA655E" w:rsidP="006C35D1">
            <w:pPr>
              <w:keepNext/>
              <w:rPr>
                <w:lang w:val="es-ES"/>
              </w:rPr>
            </w:pPr>
            <w:r w:rsidRPr="00963DE8">
              <w:rPr>
                <w:lang w:val="es-ES"/>
              </w:rPr>
              <w:t>Centro Cívico Gubernamental "José Cecilio del Valle"</w:t>
            </w:r>
          </w:p>
          <w:p w14:paraId="59CCE2F3" w14:textId="77777777" w:rsidR="0043211E" w:rsidRPr="006C35D1" w:rsidRDefault="00BA655E" w:rsidP="006C35D1">
            <w:pPr>
              <w:keepNext/>
            </w:pPr>
            <w:r w:rsidRPr="006C35D1">
              <w:t xml:space="preserve">Torre I, </w:t>
            </w:r>
            <w:proofErr w:type="spellStart"/>
            <w:r w:rsidRPr="006C35D1">
              <w:t>piso</w:t>
            </w:r>
            <w:proofErr w:type="spellEnd"/>
            <w:r w:rsidRPr="006C35D1">
              <w:t xml:space="preserve"> 9</w:t>
            </w:r>
          </w:p>
          <w:p w14:paraId="242B5859" w14:textId="12CFF9F3" w:rsidR="0043211E" w:rsidRPr="006C35D1" w:rsidRDefault="00BA655E" w:rsidP="006C35D1">
            <w:pPr>
              <w:keepNext/>
            </w:pPr>
            <w:r w:rsidRPr="006C35D1">
              <w:t>Tel.</w:t>
            </w:r>
            <w:r w:rsidR="006C35D1" w:rsidRPr="006C35D1">
              <w:t>: (</w:t>
            </w:r>
            <w:r w:rsidRPr="006C35D1">
              <w:t>+504) 2242 8365</w:t>
            </w:r>
          </w:p>
          <w:p w14:paraId="2DE92088" w14:textId="5282AFC1" w:rsidR="0043211E" w:rsidRPr="006C35D1" w:rsidRDefault="00BA655E" w:rsidP="006C35D1">
            <w:pPr>
              <w:keepNext/>
              <w:tabs>
                <w:tab w:val="left" w:pos="1974"/>
              </w:tabs>
            </w:pPr>
            <w:r w:rsidRPr="006C35D1">
              <w:t>Email:</w:t>
            </w:r>
            <w:r w:rsidRPr="006C35D1">
              <w:tab/>
            </w:r>
            <w:hyperlink r:id="rId8" w:history="1">
              <w:r w:rsidR="006C35D1" w:rsidRPr="006C35D1">
                <w:rPr>
                  <w:rStyle w:val="Hyperlink"/>
                </w:rPr>
                <w:t>gabriela.salinas@sde.gob.hn</w:t>
              </w:r>
            </w:hyperlink>
          </w:p>
          <w:p w14:paraId="6391BED8" w14:textId="6C1D03A3" w:rsidR="0043211E" w:rsidRPr="006C35D1" w:rsidRDefault="00BA655E" w:rsidP="006C35D1">
            <w:pPr>
              <w:keepNext/>
              <w:tabs>
                <w:tab w:val="left" w:pos="1974"/>
              </w:tabs>
              <w:spacing w:after="120"/>
              <w:rPr>
                <w:rStyle w:val="Hyperlink"/>
              </w:rPr>
            </w:pPr>
            <w:r w:rsidRPr="006C35D1">
              <w:tab/>
            </w:r>
            <w:hyperlink r:id="rId9" w:history="1">
              <w:r w:rsidR="006C35D1" w:rsidRPr="006C35D1">
                <w:rPr>
                  <w:rStyle w:val="Hyperlink"/>
                </w:rPr>
                <w:t>gsalinas_sic@yahoo.com</w:t>
              </w:r>
            </w:hyperlink>
          </w:p>
        </w:tc>
      </w:tr>
      <w:tr w:rsidR="00113FDB" w:rsidRPr="00963DE8" w14:paraId="61F62B40" w14:textId="77777777" w:rsidTr="006C35D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96FC7" w14:textId="77777777" w:rsidR="00B91FF3" w:rsidRPr="006C35D1" w:rsidRDefault="00BA655E" w:rsidP="006C35D1">
            <w:pPr>
              <w:keepNext/>
              <w:keepLines/>
              <w:spacing w:before="120" w:after="120"/>
            </w:pPr>
            <w:r w:rsidRPr="006C35D1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0EA43" w14:textId="52BE30B3" w:rsidR="00113FDB" w:rsidRPr="006C35D1" w:rsidRDefault="00BA655E" w:rsidP="006C35D1">
            <w:pPr>
              <w:keepNext/>
              <w:keepLines/>
              <w:spacing w:before="120" w:after="120"/>
            </w:pPr>
            <w:r w:rsidRPr="006C35D1">
              <w:rPr>
                <w:b/>
              </w:rPr>
              <w:t>Text(s) available from</w:t>
            </w:r>
            <w:r w:rsidR="006C35D1" w:rsidRPr="006C35D1">
              <w:rPr>
                <w:b/>
              </w:rPr>
              <w:t>: [</w:t>
            </w:r>
            <w:r w:rsidRPr="006C35D1">
              <w:rPr>
                <w:b/>
              </w:rPr>
              <w:t>X] National Notification Authority, [X] National Enquiry Point</w:t>
            </w:r>
            <w:r w:rsidR="006C35D1" w:rsidRPr="006C35D1">
              <w:rPr>
                <w:b/>
              </w:rPr>
              <w:t>. A</w:t>
            </w:r>
            <w:r w:rsidRPr="006C35D1">
              <w:rPr>
                <w:b/>
              </w:rPr>
              <w:t>ddress, fax number and email address (if available) of other body:</w:t>
            </w:r>
          </w:p>
          <w:p w14:paraId="15B6FC83" w14:textId="77777777" w:rsidR="006C35D1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Servicio Nacional de Sanidad e Inocuidad Agroalimentaria, SENASA</w:t>
            </w:r>
          </w:p>
          <w:p w14:paraId="7CD324C9" w14:textId="740F2E3D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fr-CH"/>
              </w:rPr>
              <w:t>Boulevard Miraflores, Ave</w:t>
            </w:r>
            <w:r w:rsidR="006C35D1" w:rsidRPr="00963DE8">
              <w:rPr>
                <w:lang w:val="fr-CH"/>
              </w:rPr>
              <w:t>. L</w:t>
            </w:r>
            <w:r w:rsidRPr="00963DE8">
              <w:rPr>
                <w:lang w:val="fr-CH"/>
              </w:rPr>
              <w:t>a FAO</w:t>
            </w:r>
            <w:r w:rsidR="006C35D1" w:rsidRPr="00963DE8">
              <w:rPr>
                <w:lang w:val="fr-CH"/>
              </w:rPr>
              <w:t xml:space="preserve">. </w:t>
            </w:r>
            <w:r w:rsidR="006C35D1" w:rsidRPr="00963DE8">
              <w:rPr>
                <w:lang w:val="es-ES"/>
              </w:rPr>
              <w:t>L</w:t>
            </w:r>
            <w:r w:rsidRPr="00963DE8">
              <w:rPr>
                <w:lang w:val="es-ES"/>
              </w:rPr>
              <w:t>oma Linda Sur, Tegucigalpa, M.D.C.</w:t>
            </w:r>
          </w:p>
          <w:p w14:paraId="4B373DDC" w14:textId="48498B03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Tel.</w:t>
            </w:r>
            <w:r w:rsidR="006C35D1" w:rsidRPr="00963DE8">
              <w:rPr>
                <w:lang w:val="es-ES"/>
              </w:rPr>
              <w:t>: (</w:t>
            </w:r>
            <w:r w:rsidRPr="00963DE8">
              <w:rPr>
                <w:lang w:val="es-ES"/>
              </w:rPr>
              <w:t>+504) 2232 6213</w:t>
            </w:r>
          </w:p>
          <w:p w14:paraId="214D1117" w14:textId="0F6CDBE1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Fax</w:t>
            </w:r>
            <w:r w:rsidR="006C35D1" w:rsidRPr="00963DE8">
              <w:rPr>
                <w:lang w:val="es-ES"/>
              </w:rPr>
              <w:t>: (</w:t>
            </w:r>
            <w:r w:rsidRPr="00963DE8">
              <w:rPr>
                <w:lang w:val="es-ES"/>
              </w:rPr>
              <w:t>+504) 2223 0786</w:t>
            </w:r>
          </w:p>
          <w:p w14:paraId="249575F9" w14:textId="5C653155" w:rsidR="0043211E" w:rsidRPr="00963DE8" w:rsidRDefault="00BA655E" w:rsidP="006C35D1">
            <w:pPr>
              <w:keepNext/>
              <w:keepLines/>
              <w:tabs>
                <w:tab w:val="left" w:pos="1974"/>
              </w:tabs>
              <w:rPr>
                <w:lang w:val="es-ES"/>
              </w:rPr>
            </w:pPr>
            <w:r w:rsidRPr="00963DE8">
              <w:rPr>
                <w:lang w:val="es-ES"/>
              </w:rPr>
              <w:t>Email:</w:t>
            </w:r>
            <w:r w:rsidRPr="00963DE8">
              <w:rPr>
                <w:lang w:val="es-ES"/>
              </w:rPr>
              <w:tab/>
            </w:r>
            <w:hyperlink r:id="rId10" w:history="1">
              <w:r w:rsidR="006C35D1" w:rsidRPr="00963DE8">
                <w:rPr>
                  <w:rStyle w:val="Hyperlink"/>
                  <w:lang w:val="es-ES"/>
                </w:rPr>
                <w:t>aencina@senasa.gob.hn</w:t>
              </w:r>
            </w:hyperlink>
          </w:p>
          <w:p w14:paraId="14DBAA66" w14:textId="2178C246" w:rsidR="0043211E" w:rsidRPr="00963DE8" w:rsidRDefault="00BA655E" w:rsidP="006C35D1">
            <w:pPr>
              <w:keepNext/>
              <w:tabs>
                <w:tab w:val="left" w:pos="1974"/>
              </w:tabs>
              <w:spacing w:after="120"/>
              <w:rPr>
                <w:rStyle w:val="Hyperlink"/>
                <w:lang w:val="es-ES"/>
              </w:rPr>
            </w:pPr>
            <w:r w:rsidRPr="00963DE8">
              <w:rPr>
                <w:lang w:val="es-ES"/>
              </w:rPr>
              <w:tab/>
            </w:r>
            <w:hyperlink r:id="rId11" w:history="1">
              <w:r w:rsidR="006C35D1" w:rsidRPr="00963DE8">
                <w:rPr>
                  <w:rStyle w:val="Hyperlink"/>
                  <w:lang w:val="es-ES"/>
                </w:rPr>
                <w:t>amontiel@senasa.gob.hn</w:t>
              </w:r>
            </w:hyperlink>
          </w:p>
          <w:p w14:paraId="53A68F12" w14:textId="77777777" w:rsidR="006C35D1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Secretaría de Desarrollo Económico</w:t>
            </w:r>
          </w:p>
          <w:p w14:paraId="022C30DD" w14:textId="37CB8419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Dirección General de Integración Económica y Política Comercial</w:t>
            </w:r>
          </w:p>
          <w:p w14:paraId="745B31A6" w14:textId="77777777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Centro Cívico Gubernamental "José Cecilio del Valle"</w:t>
            </w:r>
          </w:p>
          <w:p w14:paraId="698CA351" w14:textId="77777777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Torre I, piso 9</w:t>
            </w:r>
          </w:p>
          <w:p w14:paraId="53624E7D" w14:textId="03092950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Tel.</w:t>
            </w:r>
            <w:r w:rsidR="006C35D1" w:rsidRPr="00963DE8">
              <w:rPr>
                <w:lang w:val="es-ES"/>
              </w:rPr>
              <w:t>: (</w:t>
            </w:r>
            <w:r w:rsidRPr="00963DE8">
              <w:rPr>
                <w:lang w:val="es-ES"/>
              </w:rPr>
              <w:t>+504) 2242 8365</w:t>
            </w:r>
          </w:p>
          <w:p w14:paraId="7D69F91C" w14:textId="70ABBCE8" w:rsidR="0043211E" w:rsidRPr="00963DE8" w:rsidRDefault="00BA655E" w:rsidP="006C35D1">
            <w:pPr>
              <w:keepNext/>
              <w:keepLines/>
              <w:tabs>
                <w:tab w:val="left" w:pos="1974"/>
              </w:tabs>
              <w:rPr>
                <w:lang w:val="es-ES"/>
              </w:rPr>
            </w:pPr>
            <w:r w:rsidRPr="00963DE8">
              <w:rPr>
                <w:lang w:val="es-ES"/>
              </w:rPr>
              <w:t>Email:</w:t>
            </w:r>
            <w:r w:rsidRPr="00963DE8">
              <w:rPr>
                <w:lang w:val="es-ES"/>
              </w:rPr>
              <w:tab/>
            </w:r>
            <w:hyperlink r:id="rId12" w:history="1">
              <w:r w:rsidR="006C35D1" w:rsidRPr="00963DE8">
                <w:rPr>
                  <w:rStyle w:val="Hyperlink"/>
                  <w:lang w:val="es-ES"/>
                </w:rPr>
                <w:t>gabriela.salinas@sde.gob.hn</w:t>
              </w:r>
            </w:hyperlink>
          </w:p>
          <w:p w14:paraId="65868FFF" w14:textId="76720CF5" w:rsidR="0043211E" w:rsidRPr="00963DE8" w:rsidRDefault="00BA655E" w:rsidP="006C35D1">
            <w:pPr>
              <w:keepNext/>
              <w:tabs>
                <w:tab w:val="left" w:pos="1974"/>
              </w:tabs>
              <w:spacing w:after="120"/>
              <w:rPr>
                <w:rStyle w:val="Hyperlink"/>
                <w:lang w:val="es-ES"/>
              </w:rPr>
            </w:pPr>
            <w:r w:rsidRPr="00963DE8">
              <w:rPr>
                <w:lang w:val="es-ES"/>
              </w:rPr>
              <w:tab/>
            </w:r>
            <w:hyperlink r:id="rId13" w:history="1">
              <w:r w:rsidR="006C35D1" w:rsidRPr="00963DE8">
                <w:rPr>
                  <w:rStyle w:val="Hyperlink"/>
                  <w:lang w:val="es-ES"/>
                </w:rPr>
                <w:t>gsalinas_sic@yahoo.com</w:t>
              </w:r>
            </w:hyperlink>
          </w:p>
          <w:p w14:paraId="764F07F8" w14:textId="77777777" w:rsidR="0043211E" w:rsidRPr="00963DE8" w:rsidRDefault="00BA655E" w:rsidP="006C35D1">
            <w:pPr>
              <w:keepNext/>
              <w:keepLines/>
              <w:rPr>
                <w:lang w:val="es-ES"/>
              </w:rPr>
            </w:pPr>
            <w:r w:rsidRPr="00963DE8">
              <w:rPr>
                <w:lang w:val="es-ES"/>
              </w:rPr>
              <w:t>Website:</w:t>
            </w:r>
          </w:p>
          <w:p w14:paraId="50F1A93B" w14:textId="4399E24F" w:rsidR="0043211E" w:rsidRPr="00963DE8" w:rsidRDefault="00963DE8" w:rsidP="006C35D1">
            <w:pPr>
              <w:keepNext/>
              <w:keepLines/>
              <w:spacing w:after="120"/>
              <w:rPr>
                <w:rStyle w:val="Hyperlink"/>
                <w:lang w:val="es-ES"/>
              </w:rPr>
            </w:pPr>
            <w:hyperlink r:id="rId14" w:history="1">
              <w:r w:rsidR="006C35D1" w:rsidRPr="00963DE8">
                <w:rPr>
                  <w:rStyle w:val="Hyperlink"/>
                  <w:lang w:val="es-ES"/>
                </w:rPr>
                <w:t>https://sde.gob.hn/wp-content/uploads/2023/01/Reglamento-Registro-Uso-y-Control-de-Productos-Fitosanitarios.pdf</w:t>
              </w:r>
            </w:hyperlink>
          </w:p>
        </w:tc>
      </w:tr>
      <w:bookmarkEnd w:id="8"/>
    </w:tbl>
    <w:p w14:paraId="3BE628E4" w14:textId="77777777" w:rsidR="00337700" w:rsidRPr="00963DE8" w:rsidRDefault="00337700" w:rsidP="006C35D1">
      <w:pPr>
        <w:rPr>
          <w:lang w:val="es-ES"/>
        </w:rPr>
      </w:pPr>
    </w:p>
    <w:sectPr w:rsidR="00337700" w:rsidRPr="00963DE8" w:rsidSect="006C35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4055" w14:textId="77777777" w:rsidR="00335937" w:rsidRPr="006C35D1" w:rsidRDefault="00BA655E">
      <w:bookmarkStart w:id="4" w:name="_Hlk125369328"/>
      <w:bookmarkStart w:id="5" w:name="_Hlk125369329"/>
      <w:r w:rsidRPr="006C35D1">
        <w:separator/>
      </w:r>
      <w:bookmarkEnd w:id="4"/>
      <w:bookmarkEnd w:id="5"/>
    </w:p>
  </w:endnote>
  <w:endnote w:type="continuationSeparator" w:id="0">
    <w:p w14:paraId="0A8B2DD8" w14:textId="77777777" w:rsidR="00335937" w:rsidRPr="006C35D1" w:rsidRDefault="00BA655E">
      <w:bookmarkStart w:id="6" w:name="_Hlk125369330"/>
      <w:bookmarkStart w:id="7" w:name="_Hlk125369331"/>
      <w:r w:rsidRPr="006C35D1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6A34" w14:textId="1831499E" w:rsidR="00B91FF3" w:rsidRPr="006C35D1" w:rsidRDefault="006C35D1" w:rsidP="006C35D1">
    <w:pPr>
      <w:pStyle w:val="Footer"/>
    </w:pPr>
    <w:bookmarkStart w:id="13" w:name="_Hlk125369316"/>
    <w:bookmarkStart w:id="14" w:name="_Hlk125369317"/>
    <w:r w:rsidRPr="006C35D1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2D4F" w14:textId="31C65500" w:rsidR="00DD65B2" w:rsidRPr="006C35D1" w:rsidRDefault="006C35D1" w:rsidP="006C35D1">
    <w:pPr>
      <w:pStyle w:val="Footer"/>
    </w:pPr>
    <w:bookmarkStart w:id="15" w:name="_Hlk125369318"/>
    <w:bookmarkStart w:id="16" w:name="_Hlk125369319"/>
    <w:r w:rsidRPr="006C35D1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C57" w14:textId="4467D1B1" w:rsidR="00DD65B2" w:rsidRPr="006C35D1" w:rsidRDefault="006C35D1" w:rsidP="006C35D1">
    <w:pPr>
      <w:pStyle w:val="Footer"/>
    </w:pPr>
    <w:bookmarkStart w:id="19" w:name="_Hlk125369322"/>
    <w:bookmarkStart w:id="20" w:name="_Hlk125369323"/>
    <w:r w:rsidRPr="006C35D1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8939" w14:textId="77777777" w:rsidR="00335937" w:rsidRPr="006C35D1" w:rsidRDefault="00BA655E">
      <w:bookmarkStart w:id="0" w:name="_Hlk125369324"/>
      <w:bookmarkStart w:id="1" w:name="_Hlk125369325"/>
      <w:r w:rsidRPr="006C35D1">
        <w:separator/>
      </w:r>
      <w:bookmarkEnd w:id="0"/>
      <w:bookmarkEnd w:id="1"/>
    </w:p>
  </w:footnote>
  <w:footnote w:type="continuationSeparator" w:id="0">
    <w:p w14:paraId="58DE372A" w14:textId="77777777" w:rsidR="00335937" w:rsidRPr="006C35D1" w:rsidRDefault="00BA655E">
      <w:bookmarkStart w:id="2" w:name="_Hlk125369326"/>
      <w:bookmarkStart w:id="3" w:name="_Hlk125369327"/>
      <w:r w:rsidRPr="006C35D1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99ED" w14:textId="77777777" w:rsidR="006C35D1" w:rsidRPr="006C35D1" w:rsidRDefault="006C35D1" w:rsidP="006C35D1">
    <w:pPr>
      <w:pStyle w:val="Header"/>
      <w:spacing w:after="240"/>
      <w:jc w:val="center"/>
    </w:pPr>
    <w:bookmarkStart w:id="9" w:name="_Hlk125369312"/>
    <w:bookmarkStart w:id="10" w:name="_Hlk125369313"/>
    <w:r w:rsidRPr="006C35D1">
      <w:t>G/SPS/N/HND/64</w:t>
    </w:r>
  </w:p>
  <w:p w14:paraId="3FA0D7BD" w14:textId="77777777" w:rsidR="006C35D1" w:rsidRPr="006C35D1" w:rsidRDefault="006C35D1" w:rsidP="006C35D1">
    <w:pPr>
      <w:pStyle w:val="Header"/>
      <w:pBdr>
        <w:bottom w:val="single" w:sz="4" w:space="1" w:color="auto"/>
      </w:pBdr>
      <w:jc w:val="center"/>
    </w:pPr>
    <w:r w:rsidRPr="006C35D1">
      <w:t xml:space="preserve">- </w:t>
    </w:r>
    <w:r w:rsidRPr="006C35D1">
      <w:fldChar w:fldCharType="begin"/>
    </w:r>
    <w:r w:rsidRPr="006C35D1">
      <w:instrText xml:space="preserve"> PAGE  \* Arabic  \* MERGEFORMAT </w:instrText>
    </w:r>
    <w:r w:rsidRPr="006C35D1">
      <w:fldChar w:fldCharType="separate"/>
    </w:r>
    <w:r w:rsidRPr="006C35D1">
      <w:t>1</w:t>
    </w:r>
    <w:r w:rsidRPr="006C35D1">
      <w:fldChar w:fldCharType="end"/>
    </w:r>
    <w:r w:rsidRPr="006C35D1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99B4" w14:textId="77777777" w:rsidR="006C35D1" w:rsidRPr="006C35D1" w:rsidRDefault="006C35D1" w:rsidP="006C35D1">
    <w:pPr>
      <w:pStyle w:val="Header"/>
      <w:spacing w:after="240"/>
      <w:jc w:val="center"/>
    </w:pPr>
    <w:bookmarkStart w:id="11" w:name="_Hlk125369314"/>
    <w:bookmarkStart w:id="12" w:name="_Hlk125369315"/>
    <w:r w:rsidRPr="006C35D1">
      <w:t>G/SPS/N/HND/64</w:t>
    </w:r>
  </w:p>
  <w:p w14:paraId="46303714" w14:textId="77777777" w:rsidR="006C35D1" w:rsidRPr="006C35D1" w:rsidRDefault="006C35D1" w:rsidP="006C35D1">
    <w:pPr>
      <w:pStyle w:val="Header"/>
      <w:pBdr>
        <w:bottom w:val="single" w:sz="4" w:space="1" w:color="auto"/>
      </w:pBdr>
      <w:jc w:val="center"/>
    </w:pPr>
    <w:r w:rsidRPr="006C35D1">
      <w:t xml:space="preserve">- </w:t>
    </w:r>
    <w:r w:rsidRPr="006C35D1">
      <w:fldChar w:fldCharType="begin"/>
    </w:r>
    <w:r w:rsidRPr="006C35D1">
      <w:instrText xml:space="preserve"> PAGE  \* Arabic  \* MERGEFORMAT </w:instrText>
    </w:r>
    <w:r w:rsidRPr="006C35D1">
      <w:fldChar w:fldCharType="separate"/>
    </w:r>
    <w:r w:rsidRPr="006C35D1">
      <w:t>1</w:t>
    </w:r>
    <w:r w:rsidRPr="006C35D1">
      <w:fldChar w:fldCharType="end"/>
    </w:r>
    <w:r w:rsidRPr="006C35D1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C35D1" w:rsidRPr="006C35D1" w14:paraId="7771A96F" w14:textId="77777777" w:rsidTr="006C35D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2375B70" w14:textId="77777777" w:rsidR="006C35D1" w:rsidRPr="006C35D1" w:rsidRDefault="006C35D1" w:rsidP="006C35D1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25369320"/>
          <w:bookmarkStart w:id="18" w:name="_Hlk1253693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BB95E1" w14:textId="77777777" w:rsidR="006C35D1" w:rsidRPr="006C35D1" w:rsidRDefault="006C35D1" w:rsidP="006C35D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C35D1" w:rsidRPr="006C35D1" w14:paraId="0C871FC2" w14:textId="77777777" w:rsidTr="006C35D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E7DF937" w14:textId="67A9A1EB" w:rsidR="006C35D1" w:rsidRPr="006C35D1" w:rsidRDefault="006C35D1" w:rsidP="006C35D1">
          <w:pPr>
            <w:jc w:val="left"/>
            <w:rPr>
              <w:rFonts w:eastAsia="Verdana" w:cs="Verdana"/>
              <w:szCs w:val="18"/>
            </w:rPr>
          </w:pPr>
          <w:r w:rsidRPr="006C35D1">
            <w:rPr>
              <w:rFonts w:eastAsia="Verdana" w:cs="Verdana"/>
              <w:noProof/>
              <w:szCs w:val="18"/>
            </w:rPr>
            <w:drawing>
              <wp:inline distT="0" distB="0" distL="0" distR="0" wp14:anchorId="71B58FA2" wp14:editId="65F692B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1CE906B" w14:textId="77777777" w:rsidR="006C35D1" w:rsidRPr="006C35D1" w:rsidRDefault="006C35D1" w:rsidP="006C35D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C35D1" w:rsidRPr="006C35D1" w14:paraId="460625DB" w14:textId="77777777" w:rsidTr="006C35D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DA0282" w14:textId="77777777" w:rsidR="006C35D1" w:rsidRPr="006C35D1" w:rsidRDefault="006C35D1" w:rsidP="006C35D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49F156F" w14:textId="6034D670" w:rsidR="006C35D1" w:rsidRPr="006C35D1" w:rsidRDefault="006C35D1" w:rsidP="006C35D1">
          <w:pPr>
            <w:jc w:val="right"/>
            <w:rPr>
              <w:rFonts w:eastAsia="Verdana" w:cs="Verdana"/>
              <w:b/>
              <w:szCs w:val="18"/>
            </w:rPr>
          </w:pPr>
          <w:r w:rsidRPr="006C35D1">
            <w:rPr>
              <w:b/>
              <w:szCs w:val="18"/>
            </w:rPr>
            <w:t>G/SPS/N/HND/64</w:t>
          </w:r>
        </w:p>
      </w:tc>
    </w:tr>
    <w:tr w:rsidR="006C35D1" w:rsidRPr="006C35D1" w14:paraId="7B46F503" w14:textId="77777777" w:rsidTr="006C35D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4E716ED" w14:textId="77777777" w:rsidR="006C35D1" w:rsidRPr="006C35D1" w:rsidRDefault="006C35D1" w:rsidP="006C35D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67702A" w14:textId="7D3C98A8" w:rsidR="006C35D1" w:rsidRPr="006C35D1" w:rsidRDefault="006C35D1" w:rsidP="006C35D1">
          <w:pPr>
            <w:jc w:val="right"/>
            <w:rPr>
              <w:rFonts w:eastAsia="Verdana" w:cs="Verdana"/>
              <w:szCs w:val="18"/>
            </w:rPr>
          </w:pPr>
          <w:r w:rsidRPr="006C35D1">
            <w:rPr>
              <w:rFonts w:eastAsia="Verdana" w:cs="Verdana"/>
              <w:szCs w:val="18"/>
            </w:rPr>
            <w:t>13 January 2023</w:t>
          </w:r>
        </w:p>
      </w:tc>
    </w:tr>
    <w:tr w:rsidR="006C35D1" w:rsidRPr="006C35D1" w14:paraId="61A3638A" w14:textId="77777777" w:rsidTr="006C35D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327AA9" w14:textId="7FFFBA8C" w:rsidR="006C35D1" w:rsidRPr="006C35D1" w:rsidRDefault="006C35D1" w:rsidP="006C35D1">
          <w:pPr>
            <w:jc w:val="left"/>
            <w:rPr>
              <w:rFonts w:eastAsia="Verdana" w:cs="Verdana"/>
              <w:b/>
              <w:szCs w:val="18"/>
            </w:rPr>
          </w:pPr>
          <w:r w:rsidRPr="006C35D1">
            <w:rPr>
              <w:rFonts w:eastAsia="Verdana" w:cs="Verdana"/>
              <w:color w:val="FF0000"/>
              <w:szCs w:val="18"/>
            </w:rPr>
            <w:t>(23</w:t>
          </w:r>
          <w:r w:rsidRPr="006C35D1">
            <w:rPr>
              <w:rFonts w:eastAsia="Verdana" w:cs="Verdana"/>
              <w:color w:val="FF0000"/>
              <w:szCs w:val="18"/>
            </w:rPr>
            <w:noBreakHyphen/>
          </w:r>
          <w:r w:rsidR="00963DE8">
            <w:rPr>
              <w:rFonts w:eastAsia="Verdana" w:cs="Verdana"/>
              <w:color w:val="FF0000"/>
              <w:szCs w:val="18"/>
            </w:rPr>
            <w:t>0344</w:t>
          </w:r>
          <w:r w:rsidRPr="006C35D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9887EC" w14:textId="0F930B3C" w:rsidR="006C35D1" w:rsidRPr="006C35D1" w:rsidRDefault="006C35D1" w:rsidP="006C35D1">
          <w:pPr>
            <w:jc w:val="right"/>
            <w:rPr>
              <w:rFonts w:eastAsia="Verdana" w:cs="Verdana"/>
              <w:szCs w:val="18"/>
            </w:rPr>
          </w:pPr>
          <w:r w:rsidRPr="006C35D1">
            <w:rPr>
              <w:rFonts w:eastAsia="Verdana" w:cs="Verdana"/>
              <w:szCs w:val="18"/>
            </w:rPr>
            <w:t xml:space="preserve">Page: </w:t>
          </w:r>
          <w:r w:rsidRPr="006C35D1">
            <w:rPr>
              <w:rFonts w:eastAsia="Verdana" w:cs="Verdana"/>
              <w:szCs w:val="18"/>
            </w:rPr>
            <w:fldChar w:fldCharType="begin"/>
          </w:r>
          <w:r w:rsidRPr="006C35D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C35D1">
            <w:rPr>
              <w:rFonts w:eastAsia="Verdana" w:cs="Verdana"/>
              <w:szCs w:val="18"/>
            </w:rPr>
            <w:fldChar w:fldCharType="separate"/>
          </w:r>
          <w:r w:rsidRPr="006C35D1">
            <w:rPr>
              <w:rFonts w:eastAsia="Verdana" w:cs="Verdana"/>
              <w:szCs w:val="18"/>
            </w:rPr>
            <w:t>1</w:t>
          </w:r>
          <w:r w:rsidRPr="006C35D1">
            <w:rPr>
              <w:rFonts w:eastAsia="Verdana" w:cs="Verdana"/>
              <w:szCs w:val="18"/>
            </w:rPr>
            <w:fldChar w:fldCharType="end"/>
          </w:r>
          <w:r w:rsidRPr="006C35D1">
            <w:rPr>
              <w:rFonts w:eastAsia="Verdana" w:cs="Verdana"/>
              <w:szCs w:val="18"/>
            </w:rPr>
            <w:t>/</w:t>
          </w:r>
          <w:r w:rsidRPr="006C35D1">
            <w:rPr>
              <w:rFonts w:eastAsia="Verdana" w:cs="Verdana"/>
              <w:szCs w:val="18"/>
            </w:rPr>
            <w:fldChar w:fldCharType="begin"/>
          </w:r>
          <w:r w:rsidRPr="006C35D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C35D1">
            <w:rPr>
              <w:rFonts w:eastAsia="Verdana" w:cs="Verdana"/>
              <w:szCs w:val="18"/>
            </w:rPr>
            <w:fldChar w:fldCharType="separate"/>
          </w:r>
          <w:r w:rsidRPr="006C35D1">
            <w:rPr>
              <w:rFonts w:eastAsia="Verdana" w:cs="Verdana"/>
              <w:szCs w:val="18"/>
            </w:rPr>
            <w:t>2</w:t>
          </w:r>
          <w:r w:rsidRPr="006C35D1">
            <w:rPr>
              <w:rFonts w:eastAsia="Verdana" w:cs="Verdana"/>
              <w:szCs w:val="18"/>
            </w:rPr>
            <w:fldChar w:fldCharType="end"/>
          </w:r>
        </w:p>
      </w:tc>
    </w:tr>
    <w:tr w:rsidR="006C35D1" w:rsidRPr="006C35D1" w14:paraId="38B339B0" w14:textId="77777777" w:rsidTr="006C35D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E9A2B" w14:textId="174E350F" w:rsidR="006C35D1" w:rsidRPr="006C35D1" w:rsidRDefault="006C35D1" w:rsidP="006C35D1">
          <w:pPr>
            <w:jc w:val="left"/>
            <w:rPr>
              <w:rFonts w:eastAsia="Verdana" w:cs="Verdana"/>
              <w:szCs w:val="18"/>
            </w:rPr>
          </w:pPr>
          <w:r w:rsidRPr="006C35D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ADD5930" w14:textId="3F66AF00" w:rsidR="006C35D1" w:rsidRPr="006C35D1" w:rsidRDefault="006C35D1" w:rsidP="006C35D1">
          <w:pPr>
            <w:jc w:val="right"/>
            <w:rPr>
              <w:rFonts w:eastAsia="Verdana" w:cs="Verdana"/>
              <w:bCs/>
              <w:szCs w:val="18"/>
            </w:rPr>
          </w:pPr>
          <w:r w:rsidRPr="006C35D1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622034C1" w14:textId="77777777" w:rsidR="00DD65B2" w:rsidRPr="006C35D1" w:rsidRDefault="00DD65B2" w:rsidP="006C35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5DC590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ECA911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27C6CB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6E0C28EE"/>
    <w:numStyleLink w:val="LegalHeadings"/>
  </w:abstractNum>
  <w:abstractNum w:abstractNumId="14" w15:restartNumberingAfterBreak="0">
    <w:nsid w:val="57551E12"/>
    <w:multiLevelType w:val="multilevel"/>
    <w:tmpl w:val="6E0C28E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779978">
    <w:abstractNumId w:val="8"/>
  </w:num>
  <w:num w:numId="2" w16cid:durableId="923496117">
    <w:abstractNumId w:val="3"/>
  </w:num>
  <w:num w:numId="3" w16cid:durableId="819151958">
    <w:abstractNumId w:val="2"/>
  </w:num>
  <w:num w:numId="4" w16cid:durableId="973293695">
    <w:abstractNumId w:val="1"/>
  </w:num>
  <w:num w:numId="5" w16cid:durableId="2029326256">
    <w:abstractNumId w:val="0"/>
  </w:num>
  <w:num w:numId="6" w16cid:durableId="517276189">
    <w:abstractNumId w:val="14"/>
  </w:num>
  <w:num w:numId="7" w16cid:durableId="1286351935">
    <w:abstractNumId w:val="12"/>
  </w:num>
  <w:num w:numId="8" w16cid:durableId="622686908">
    <w:abstractNumId w:val="15"/>
  </w:num>
  <w:num w:numId="9" w16cid:durableId="173304175">
    <w:abstractNumId w:val="10"/>
  </w:num>
  <w:num w:numId="10" w16cid:durableId="909730529">
    <w:abstractNumId w:val="9"/>
  </w:num>
  <w:num w:numId="11" w16cid:durableId="1608655803">
    <w:abstractNumId w:val="7"/>
  </w:num>
  <w:num w:numId="12" w16cid:durableId="1655329635">
    <w:abstractNumId w:val="6"/>
  </w:num>
  <w:num w:numId="13" w16cid:durableId="288056396">
    <w:abstractNumId w:val="5"/>
  </w:num>
  <w:num w:numId="14" w16cid:durableId="1611427635">
    <w:abstractNumId w:val="4"/>
  </w:num>
  <w:num w:numId="15" w16cid:durableId="1950619923">
    <w:abstractNumId w:val="13"/>
  </w:num>
  <w:num w:numId="16" w16cid:durableId="2120642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6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3FDB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052AD"/>
    <w:rsid w:val="00322BAF"/>
    <w:rsid w:val="003267CD"/>
    <w:rsid w:val="00334600"/>
    <w:rsid w:val="00335937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211E"/>
    <w:rsid w:val="00435530"/>
    <w:rsid w:val="0043612A"/>
    <w:rsid w:val="00461798"/>
    <w:rsid w:val="00484AF1"/>
    <w:rsid w:val="004E1A35"/>
    <w:rsid w:val="004E55A0"/>
    <w:rsid w:val="004E613E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C35D1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3DE8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A655E"/>
    <w:rsid w:val="00BB432E"/>
    <w:rsid w:val="00BC17E5"/>
    <w:rsid w:val="00BC2650"/>
    <w:rsid w:val="00BD4E35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82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C35D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C35D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C35D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C35D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C35D1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C35D1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C35D1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C35D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C35D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C35D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35D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C35D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6C35D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C35D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C35D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6C35D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6C35D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6C35D1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6C35D1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D1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C35D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C35D1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6C35D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6C35D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6C35D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C35D1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6C35D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C35D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C35D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C35D1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6C35D1"/>
    <w:rPr>
      <w:szCs w:val="20"/>
    </w:rPr>
  </w:style>
  <w:style w:type="character" w:customStyle="1" w:styleId="EndnoteTextChar">
    <w:name w:val="Endnote Text Char"/>
    <w:link w:val="EndnoteText"/>
    <w:uiPriority w:val="49"/>
    <w:rsid w:val="006C35D1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C35D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C35D1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6C35D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C35D1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6C35D1"/>
    <w:pPr>
      <w:ind w:left="567" w:right="567" w:firstLine="0"/>
    </w:pPr>
  </w:style>
  <w:style w:type="character" w:styleId="FootnoteReference">
    <w:name w:val="footnote reference"/>
    <w:uiPriority w:val="5"/>
    <w:rsid w:val="006C35D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C35D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C35D1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C35D1"/>
    <w:pPr>
      <w:numPr>
        <w:numId w:val="6"/>
      </w:numPr>
    </w:pPr>
  </w:style>
  <w:style w:type="paragraph" w:styleId="ListBullet">
    <w:name w:val="List Bullet"/>
    <w:basedOn w:val="Normal"/>
    <w:uiPriority w:val="1"/>
    <w:rsid w:val="006C35D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C35D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C35D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C35D1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C35D1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6C35D1"/>
    <w:pPr>
      <w:ind w:left="720"/>
      <w:contextualSpacing/>
    </w:pPr>
  </w:style>
  <w:style w:type="numbering" w:customStyle="1" w:styleId="ListBullets">
    <w:name w:val="ListBullets"/>
    <w:uiPriority w:val="99"/>
    <w:rsid w:val="006C35D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C35D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C35D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C35D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C35D1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C35D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C35D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C35D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6C35D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C35D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C35D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C35D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C35D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C35D1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C35D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6C35D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C35D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6C35D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C35D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6C35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6C35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C35D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C35D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C35D1"/>
  </w:style>
  <w:style w:type="paragraph" w:styleId="BlockText">
    <w:name w:val="Block Text"/>
    <w:basedOn w:val="Normal"/>
    <w:uiPriority w:val="99"/>
    <w:semiHidden/>
    <w:unhideWhenUsed/>
    <w:rsid w:val="006C35D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35D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35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35D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35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35D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35D1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6C35D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C35D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35D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C3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5D1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C3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C35D1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35D1"/>
  </w:style>
  <w:style w:type="character" w:customStyle="1" w:styleId="DateChar">
    <w:name w:val="Date Char"/>
    <w:basedOn w:val="DefaultParagraphFont"/>
    <w:link w:val="Date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35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35D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35D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6C35D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C35D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35D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C35D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C35D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C35D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35D1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6C35D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C35D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C35D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C35D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35D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35D1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C35D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C35D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C35D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C35D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C35D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C35D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C35D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C35D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C35D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C35D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C35D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C35D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35D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C35D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C35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C35D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6C35D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C35D1"/>
    <w:rPr>
      <w:lang w:val="en-GB"/>
    </w:rPr>
  </w:style>
  <w:style w:type="paragraph" w:styleId="List">
    <w:name w:val="List"/>
    <w:basedOn w:val="Normal"/>
    <w:uiPriority w:val="99"/>
    <w:semiHidden/>
    <w:unhideWhenUsed/>
    <w:rsid w:val="006C35D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C35D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C35D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C35D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C35D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C35D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35D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35D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35D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35D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C35D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C35D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C35D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C35D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C35D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C35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35D1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3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35D1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6C35D1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C35D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35D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35D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C35D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C35D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C35D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D1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6C35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6C35D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35D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C35D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35D1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6C35D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C35D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C35D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C35D1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BA655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13FD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13FD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13F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13FD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13FD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13FD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3FD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13FD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13FD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13FD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13FD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13FD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13FD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13FD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13FD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13FD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13FD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13FDB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13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13FD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13FD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13FD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13FD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13FD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13FD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13FD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13FD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13FD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13FD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13FD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13FD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13FD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13FD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13FD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13FD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13FD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13FD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13FDB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13F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13F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13F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13F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13F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13FDB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113FDB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13F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6C35D1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alinas@sde.gob.hn" TargetMode="External"/><Relationship Id="rId13" Type="http://schemas.openxmlformats.org/officeDocument/2006/relationships/hyperlink" Target="mailto:gsalinas_sic@yahoo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de.gob.hn/wp-content/uploads/2023/01/Reglamento-Registro-Uso-y-Control-de-Productos-Fitosanitarios.pdf" TargetMode="External"/><Relationship Id="rId12" Type="http://schemas.openxmlformats.org/officeDocument/2006/relationships/hyperlink" Target="mailto:gabriela.salinas@sde.gob.h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montiel@senasa.gob.h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encina@senasa.gob.h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gsalinas_sic@yahoo.com" TargetMode="External"/><Relationship Id="rId14" Type="http://schemas.openxmlformats.org/officeDocument/2006/relationships/hyperlink" Target="https://sde.gob.hn/wp-content/uploads/2023/01/Reglamento-Registro-Uso-y-Control-de-Productos-Fitosanitarios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555</Words>
  <Characters>3617</Characters>
  <Application>Microsoft Office Word</Application>
  <DocSecurity>0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2023-01-23T10:20:00Z</dcterms:created>
  <dcterms:modified xsi:type="dcterms:W3CDTF">2023-01-23T11:36:00Z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ca625e94-716f-455a-9bcf-0d4a77040875</vt:lpwstr>
  </property>
  <property fmtid="{D5CDD505-2E9C-101B-9397-08002B2CF9AE}" pid="3" name="WTOCLASSIFICATION">
    <vt:lpwstr>WTO OFFICIAL</vt:lpwstr>
  </property>
</Properties>
</file>