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35875" w14:textId="1CC575DD" w:rsidR="00730687" w:rsidRPr="00C85FBB" w:rsidRDefault="00C85FBB" w:rsidP="00C85FBB">
      <w:pPr>
        <w:pStyle w:val="Titre"/>
        <w:rPr>
          <w:caps w:val="0"/>
          <w:kern w:val="0"/>
        </w:rPr>
      </w:pPr>
      <w:r w:rsidRPr="00C85FBB">
        <w:rPr>
          <w:caps w:val="0"/>
          <w:kern w:val="0"/>
        </w:rPr>
        <w:t>NOTIFICATION</w:t>
      </w:r>
    </w:p>
    <w:p w14:paraId="59156761" w14:textId="77777777" w:rsidR="00730687" w:rsidRPr="00C85FBB" w:rsidRDefault="00E9260B" w:rsidP="00C85FBB">
      <w:pPr>
        <w:pStyle w:val="Title3"/>
      </w:pPr>
      <w:r w:rsidRPr="00C85FBB">
        <w:t>Addendum</w:t>
      </w:r>
    </w:p>
    <w:p w14:paraId="252BDD37" w14:textId="1D419B87" w:rsidR="00337700" w:rsidRPr="00C85FBB" w:rsidRDefault="00E9260B" w:rsidP="00C85FBB">
      <w:pPr>
        <w:spacing w:after="120"/>
      </w:pPr>
      <w:r w:rsidRPr="00C85FBB">
        <w:t xml:space="preserve">The following communication, received on </w:t>
      </w:r>
      <w:r w:rsidR="00C85FBB" w:rsidRPr="00C85FBB">
        <w:t>8 February 2</w:t>
      </w:r>
      <w:r w:rsidRPr="00C85FBB">
        <w:t xml:space="preserve">021, is being circulated at the request of the delegation of </w:t>
      </w:r>
      <w:r w:rsidRPr="00C85FBB">
        <w:rPr>
          <w:u w:val="single"/>
        </w:rPr>
        <w:t>Honduras</w:t>
      </w:r>
      <w:r w:rsidRPr="00C85FBB">
        <w:t>.</w:t>
      </w:r>
    </w:p>
    <w:p w14:paraId="1ED24CD1" w14:textId="77777777" w:rsidR="00730687" w:rsidRPr="00C85FBB" w:rsidRDefault="00730687" w:rsidP="00C85FBB"/>
    <w:p w14:paraId="04D9AC7F" w14:textId="51E71808" w:rsidR="00730687" w:rsidRPr="00C85FBB" w:rsidRDefault="00C85FBB" w:rsidP="00C85FBB">
      <w:pPr>
        <w:jc w:val="center"/>
        <w:rPr>
          <w:b/>
        </w:rPr>
      </w:pPr>
      <w:r w:rsidRPr="00C85FBB">
        <w:rPr>
          <w:b/>
        </w:rPr>
        <w:t>_______________</w:t>
      </w:r>
    </w:p>
    <w:p w14:paraId="2DBB2AF3" w14:textId="77777777" w:rsidR="00730687" w:rsidRPr="00C85FBB" w:rsidRDefault="00730687" w:rsidP="00C85FBB"/>
    <w:p w14:paraId="006B8991" w14:textId="77777777" w:rsidR="00730687" w:rsidRPr="00C85FBB" w:rsidRDefault="00730687" w:rsidP="00C85FBB"/>
    <w:tbl>
      <w:tblPr>
        <w:tblW w:w="5000" w:type="pct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026"/>
      </w:tblGrid>
      <w:tr w:rsidR="00B868CC" w:rsidRPr="00C85FBB" w14:paraId="034E0767" w14:textId="77777777" w:rsidTr="00C85FBB">
        <w:tc>
          <w:tcPr>
            <w:tcW w:w="9242" w:type="dxa"/>
            <w:shd w:val="clear" w:color="auto" w:fill="auto"/>
          </w:tcPr>
          <w:p w14:paraId="3889389F" w14:textId="77777777" w:rsidR="00730687" w:rsidRPr="00C85FBB" w:rsidRDefault="00E9260B" w:rsidP="00C85FBB">
            <w:pPr>
              <w:spacing w:before="120" w:after="120"/>
              <w:rPr>
                <w:u w:val="single"/>
              </w:rPr>
            </w:pPr>
            <w:r w:rsidRPr="00C85FBB">
              <w:rPr>
                <w:u w:val="single"/>
              </w:rPr>
              <w:t>Regulations on wood packaging material in international trade</w:t>
            </w:r>
          </w:p>
        </w:tc>
      </w:tr>
      <w:tr w:rsidR="00B868CC" w:rsidRPr="00C85FBB" w14:paraId="683E8CBF" w14:textId="77777777" w:rsidTr="00C85FBB">
        <w:tc>
          <w:tcPr>
            <w:tcW w:w="9242" w:type="dxa"/>
            <w:shd w:val="clear" w:color="auto" w:fill="auto"/>
          </w:tcPr>
          <w:p w14:paraId="637EBEFA" w14:textId="5E9FA25E" w:rsidR="00730687" w:rsidRPr="00C85FBB" w:rsidRDefault="00E9260B" w:rsidP="00C85FBB">
            <w:pPr>
              <w:spacing w:before="120" w:after="240"/>
            </w:pPr>
            <w:r w:rsidRPr="00C85FBB">
              <w:t xml:space="preserve">The Government of the Republic of Honduras hereby advises that the Regulations on wood packaging material in international trade, notified on </w:t>
            </w:r>
            <w:r w:rsidR="00C85FBB" w:rsidRPr="00C85FBB">
              <w:t>3 February 2</w:t>
            </w:r>
            <w:r w:rsidRPr="00C85FBB">
              <w:t>006 in document G/SPS/N/HND/11, have been updated and that there will be a comment period of 60 days as from the date of notification.</w:t>
            </w:r>
          </w:p>
          <w:p w14:paraId="10715E62" w14:textId="24314266" w:rsidR="00B868CC" w:rsidRPr="00C85FBB" w:rsidRDefault="00C85FBB" w:rsidP="00C85FBB">
            <w:pPr>
              <w:spacing w:after="120"/>
              <w:rPr>
                <w:rStyle w:val="Lienhypertexte"/>
              </w:rPr>
            </w:pPr>
            <w:r w:rsidRPr="00C85FBB">
              <w:rPr>
                <w:rStyle w:val="Lienhypertexte"/>
                <w:color w:val="auto"/>
                <w:u w:val="none"/>
              </w:rPr>
              <w:t>Text available at</w:t>
            </w:r>
            <w:r w:rsidRPr="00C85FBB">
              <w:rPr>
                <w:rStyle w:val="Lienhypertexte"/>
                <w:u w:val="none"/>
              </w:rPr>
              <w:t xml:space="preserve">: </w:t>
            </w:r>
            <w:r w:rsidR="00076DB3">
              <w:fldChar w:fldCharType="begin"/>
            </w:r>
            <w:r w:rsidR="00076DB3">
              <w:instrText xml:space="preserve"> HYPERLINK "https://members.wto.org/crnattachments/2021/SPS/HND/21_1010_00_s.pdf" </w:instrText>
            </w:r>
            <w:r w:rsidR="00076DB3">
              <w:fldChar w:fldCharType="separate"/>
            </w:r>
            <w:r w:rsidRPr="000528F5">
              <w:rPr>
                <w:rStyle w:val="Lienhypertexte"/>
              </w:rPr>
              <w:t>https://members.wto.org/crnattachments/2021/SPS/HND/21_1010_00_s.pdf</w:t>
            </w:r>
            <w:r w:rsidR="00076DB3">
              <w:rPr>
                <w:rStyle w:val="Lienhypertexte"/>
              </w:rPr>
              <w:fldChar w:fldCharType="end"/>
            </w:r>
          </w:p>
        </w:tc>
      </w:tr>
      <w:tr w:rsidR="00B868CC" w:rsidRPr="00C85FBB" w14:paraId="1F883639" w14:textId="77777777" w:rsidTr="00C85FBB">
        <w:tc>
          <w:tcPr>
            <w:tcW w:w="9242" w:type="dxa"/>
            <w:shd w:val="clear" w:color="auto" w:fill="auto"/>
          </w:tcPr>
          <w:p w14:paraId="42AA6F9A" w14:textId="77777777" w:rsidR="00730687" w:rsidRPr="00C85FBB" w:rsidRDefault="00E9260B" w:rsidP="00C85FBB">
            <w:pPr>
              <w:spacing w:before="120" w:after="120"/>
              <w:rPr>
                <w:b/>
              </w:rPr>
            </w:pPr>
            <w:r w:rsidRPr="00C85FBB">
              <w:rPr>
                <w:b/>
              </w:rPr>
              <w:t>This addendum concerns a:</w:t>
            </w:r>
          </w:p>
        </w:tc>
      </w:tr>
      <w:tr w:rsidR="00B868CC" w:rsidRPr="00C85FBB" w14:paraId="35D27D1C" w14:textId="77777777" w:rsidTr="00C85FBB">
        <w:tc>
          <w:tcPr>
            <w:tcW w:w="9242" w:type="dxa"/>
            <w:shd w:val="clear" w:color="auto" w:fill="auto"/>
          </w:tcPr>
          <w:p w14:paraId="4794E2ED" w14:textId="78F26EBB" w:rsidR="00730687" w:rsidRPr="00C85FBB" w:rsidRDefault="00C85FBB" w:rsidP="00C85FBB">
            <w:pPr>
              <w:spacing w:before="120" w:after="120"/>
              <w:ind w:left="1440" w:hanging="873"/>
            </w:pPr>
            <w:proofErr w:type="gramStart"/>
            <w:r w:rsidRPr="00C85FBB">
              <w:t>[ ]</w:t>
            </w:r>
            <w:proofErr w:type="gramEnd"/>
            <w:r w:rsidR="00F96489" w:rsidRPr="00C85FBB">
              <w:tab/>
              <w:t>Modification of final date for comments</w:t>
            </w:r>
          </w:p>
        </w:tc>
      </w:tr>
      <w:tr w:rsidR="00B868CC" w:rsidRPr="00C85FBB" w14:paraId="5FAB72C4" w14:textId="77777777" w:rsidTr="00C85FBB">
        <w:tc>
          <w:tcPr>
            <w:tcW w:w="9242" w:type="dxa"/>
            <w:shd w:val="clear" w:color="auto" w:fill="auto"/>
          </w:tcPr>
          <w:p w14:paraId="67165AEF" w14:textId="145D119A" w:rsidR="00730687" w:rsidRPr="00C85FBB" w:rsidRDefault="00C85FBB" w:rsidP="00C85FBB">
            <w:pPr>
              <w:spacing w:before="120" w:after="120"/>
              <w:ind w:left="1440" w:hanging="873"/>
            </w:pPr>
            <w:proofErr w:type="gramStart"/>
            <w:r w:rsidRPr="00C85FBB">
              <w:t>[ ]</w:t>
            </w:r>
            <w:proofErr w:type="gramEnd"/>
            <w:r w:rsidR="00F96489" w:rsidRPr="00C85FBB">
              <w:tab/>
              <w:t>Notification of adoption, publication, or entry into force of regulation</w:t>
            </w:r>
          </w:p>
        </w:tc>
      </w:tr>
      <w:tr w:rsidR="00B868CC" w:rsidRPr="00C85FBB" w14:paraId="7EC3D618" w14:textId="77777777" w:rsidTr="00C85FBB">
        <w:tc>
          <w:tcPr>
            <w:tcW w:w="9242" w:type="dxa"/>
            <w:shd w:val="clear" w:color="auto" w:fill="auto"/>
          </w:tcPr>
          <w:p w14:paraId="4F5EB147" w14:textId="77777777" w:rsidR="00730687" w:rsidRPr="00C85FBB" w:rsidRDefault="00E9260B" w:rsidP="00C85FBB">
            <w:pPr>
              <w:spacing w:before="120" w:after="120"/>
              <w:ind w:left="1440" w:hanging="873"/>
            </w:pPr>
            <w:r w:rsidRPr="00C85FBB">
              <w:t>[</w:t>
            </w:r>
            <w:r w:rsidRPr="00C85FBB">
              <w:rPr>
                <w:b/>
                <w:bCs/>
              </w:rPr>
              <w:t>X</w:t>
            </w:r>
            <w:r w:rsidRPr="00C85FBB">
              <w:t>]</w:t>
            </w:r>
            <w:r w:rsidRPr="00C85FBB">
              <w:tab/>
              <w:t>Modification of content and/or scope of previously notified draft regulation</w:t>
            </w:r>
          </w:p>
        </w:tc>
      </w:tr>
      <w:tr w:rsidR="00B868CC" w:rsidRPr="00C85FBB" w14:paraId="2B1B896B" w14:textId="77777777" w:rsidTr="00C85FBB">
        <w:tc>
          <w:tcPr>
            <w:tcW w:w="9242" w:type="dxa"/>
            <w:shd w:val="clear" w:color="auto" w:fill="auto"/>
          </w:tcPr>
          <w:p w14:paraId="39F946BD" w14:textId="291D3B35" w:rsidR="00730687" w:rsidRPr="00C85FBB" w:rsidRDefault="00C85FBB" w:rsidP="00C85FBB">
            <w:pPr>
              <w:spacing w:before="120" w:after="120"/>
              <w:ind w:left="1440" w:hanging="873"/>
            </w:pPr>
            <w:proofErr w:type="gramStart"/>
            <w:r w:rsidRPr="00C85FBB">
              <w:t>[ ]</w:t>
            </w:r>
            <w:proofErr w:type="gramEnd"/>
            <w:r w:rsidR="00F96489" w:rsidRPr="00C85FBB">
              <w:tab/>
              <w:t>Withdrawal of proposed regulation</w:t>
            </w:r>
          </w:p>
        </w:tc>
      </w:tr>
      <w:tr w:rsidR="00B868CC" w:rsidRPr="00C85FBB" w14:paraId="1E5B0C4E" w14:textId="77777777" w:rsidTr="00C85FBB">
        <w:tc>
          <w:tcPr>
            <w:tcW w:w="9242" w:type="dxa"/>
            <w:shd w:val="clear" w:color="auto" w:fill="auto"/>
          </w:tcPr>
          <w:p w14:paraId="5A738FA8" w14:textId="68DDE0EA" w:rsidR="00730687" w:rsidRPr="00C85FBB" w:rsidRDefault="00C85FBB" w:rsidP="00C85FBB">
            <w:pPr>
              <w:spacing w:before="120" w:after="120"/>
              <w:ind w:left="1440" w:hanging="873"/>
            </w:pPr>
            <w:proofErr w:type="gramStart"/>
            <w:r w:rsidRPr="00C85FBB">
              <w:t>[ ]</w:t>
            </w:r>
            <w:proofErr w:type="gramEnd"/>
            <w:r w:rsidR="00F96489" w:rsidRPr="00C85FBB">
              <w:tab/>
              <w:t>Change in proposed date of adoption, publication or date of entry into force</w:t>
            </w:r>
          </w:p>
        </w:tc>
      </w:tr>
      <w:tr w:rsidR="00B868CC" w:rsidRPr="00C85FBB" w14:paraId="15C72112" w14:textId="77777777" w:rsidTr="00C85FBB">
        <w:tc>
          <w:tcPr>
            <w:tcW w:w="9242" w:type="dxa"/>
            <w:shd w:val="clear" w:color="auto" w:fill="auto"/>
          </w:tcPr>
          <w:p w14:paraId="25F3D1DF" w14:textId="613326F8" w:rsidR="00730687" w:rsidRPr="00C85FBB" w:rsidRDefault="00C85FBB" w:rsidP="00C85FBB">
            <w:pPr>
              <w:spacing w:before="120" w:after="120"/>
              <w:ind w:left="1440" w:hanging="873"/>
            </w:pPr>
            <w:proofErr w:type="gramStart"/>
            <w:r w:rsidRPr="00C85FBB">
              <w:t>[ ]</w:t>
            </w:r>
            <w:proofErr w:type="gramEnd"/>
            <w:r w:rsidR="00F96489" w:rsidRPr="00C85FBB">
              <w:tab/>
              <w:t>Other:</w:t>
            </w:r>
          </w:p>
        </w:tc>
      </w:tr>
      <w:tr w:rsidR="00B868CC" w:rsidRPr="00C85FBB" w14:paraId="7511FB87" w14:textId="77777777" w:rsidTr="00C85FBB">
        <w:tc>
          <w:tcPr>
            <w:tcW w:w="9242" w:type="dxa"/>
            <w:shd w:val="clear" w:color="auto" w:fill="auto"/>
          </w:tcPr>
          <w:p w14:paraId="134C66D7" w14:textId="48BAB79B" w:rsidR="00730687" w:rsidRPr="00C85FBB" w:rsidRDefault="00E9260B" w:rsidP="00C85FBB">
            <w:pPr>
              <w:spacing w:before="120" w:after="120"/>
              <w:rPr>
                <w:b/>
              </w:rPr>
            </w:pPr>
            <w:r w:rsidRPr="00C85FBB">
              <w:rPr>
                <w:b/>
              </w:rPr>
              <w:t>Comment period</w:t>
            </w:r>
            <w:r w:rsidR="00C85FBB" w:rsidRPr="00C85FBB">
              <w:rPr>
                <w:b/>
              </w:rPr>
              <w:t xml:space="preserve">: </w:t>
            </w:r>
            <w:r w:rsidR="00C85FBB" w:rsidRPr="00C85FBB">
              <w:rPr>
                <w:b/>
                <w:i/>
              </w:rPr>
              <w:t>(</w:t>
            </w:r>
            <w:r w:rsidRPr="00C85FBB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C85FBB" w:rsidRPr="00C85FBB">
              <w:rPr>
                <w:b/>
                <w:i/>
              </w:rPr>
              <w:t>. U</w:t>
            </w:r>
            <w:r w:rsidRPr="00C85FBB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B868CC" w:rsidRPr="00C85FBB" w14:paraId="58864505" w14:textId="77777777" w:rsidTr="00C85FBB">
        <w:tc>
          <w:tcPr>
            <w:tcW w:w="9242" w:type="dxa"/>
            <w:shd w:val="clear" w:color="auto" w:fill="auto"/>
          </w:tcPr>
          <w:p w14:paraId="4DEB5770" w14:textId="2656CC12" w:rsidR="00730687" w:rsidRPr="00C85FBB" w:rsidRDefault="00E9260B" w:rsidP="00C85FBB">
            <w:pPr>
              <w:spacing w:before="120" w:after="120"/>
              <w:ind w:left="1440" w:hanging="873"/>
            </w:pPr>
            <w:r w:rsidRPr="00C85FBB">
              <w:t>[</w:t>
            </w:r>
            <w:r w:rsidRPr="00C85FBB">
              <w:rPr>
                <w:b/>
                <w:bCs/>
              </w:rPr>
              <w:t>X</w:t>
            </w:r>
            <w:r w:rsidRPr="00C85FBB">
              <w:t>]</w:t>
            </w:r>
            <w:r w:rsidRPr="00C85FBB">
              <w:tab/>
              <w:t>Sixty days from the date of circulation of the addendum to the notification and/or (</w:t>
            </w:r>
            <w:r w:rsidRPr="00C85FBB">
              <w:rPr>
                <w:i/>
                <w:iCs/>
              </w:rPr>
              <w:t>dd/mm/</w:t>
            </w:r>
            <w:proofErr w:type="spellStart"/>
            <w:r w:rsidRPr="00C85FBB">
              <w:rPr>
                <w:i/>
                <w:iCs/>
              </w:rPr>
              <w:t>yy</w:t>
            </w:r>
            <w:proofErr w:type="spellEnd"/>
            <w:r w:rsidRPr="00C85FBB">
              <w:t>)</w:t>
            </w:r>
            <w:r w:rsidR="00C85FBB" w:rsidRPr="00C85FBB">
              <w:t>: 10 April 2</w:t>
            </w:r>
            <w:r w:rsidRPr="00C85FBB">
              <w:t>021</w:t>
            </w:r>
          </w:p>
        </w:tc>
      </w:tr>
      <w:tr w:rsidR="00B868CC" w:rsidRPr="00C85FBB" w14:paraId="10E1E3F0" w14:textId="77777777" w:rsidTr="00C85FBB">
        <w:tc>
          <w:tcPr>
            <w:tcW w:w="9242" w:type="dxa"/>
            <w:shd w:val="clear" w:color="auto" w:fill="auto"/>
          </w:tcPr>
          <w:p w14:paraId="3212A8C9" w14:textId="3FB1A80D" w:rsidR="00730687" w:rsidRPr="00C85FBB" w:rsidRDefault="00E9260B" w:rsidP="00C85FBB">
            <w:pPr>
              <w:spacing w:before="120" w:after="120"/>
              <w:rPr>
                <w:b/>
              </w:rPr>
            </w:pPr>
            <w:r w:rsidRPr="00C85FBB">
              <w:rPr>
                <w:b/>
              </w:rPr>
              <w:t>Agency or authority designated to handle comments</w:t>
            </w:r>
            <w:r w:rsidR="00C85FBB" w:rsidRPr="00C85FBB">
              <w:rPr>
                <w:b/>
              </w:rPr>
              <w:t>: [</w:t>
            </w:r>
            <w:r w:rsidRPr="00C85FBB">
              <w:rPr>
                <w:b/>
              </w:rPr>
              <w:t>X]</w:t>
            </w:r>
            <w:r w:rsidR="00C85FBB" w:rsidRPr="00C85FBB">
              <w:rPr>
                <w:b/>
              </w:rPr>
              <w:t xml:space="preserve"> </w:t>
            </w:r>
            <w:r w:rsidRPr="00C85FBB">
              <w:rPr>
                <w:b/>
              </w:rPr>
              <w:t xml:space="preserve">National Notification Authority, </w:t>
            </w:r>
            <w:proofErr w:type="gramStart"/>
            <w:r w:rsidR="00C85FBB" w:rsidRPr="00C85FBB">
              <w:rPr>
                <w:b/>
              </w:rPr>
              <w:t>[ ]</w:t>
            </w:r>
            <w:proofErr w:type="gramEnd"/>
            <w:r w:rsidR="00C85FBB" w:rsidRPr="00C85FBB">
              <w:rPr>
                <w:b/>
              </w:rPr>
              <w:t xml:space="preserve"> </w:t>
            </w:r>
            <w:r w:rsidRPr="00C85FBB">
              <w:rPr>
                <w:b/>
              </w:rPr>
              <w:t>National Enquiry Point</w:t>
            </w:r>
            <w:r w:rsidR="00C85FBB" w:rsidRPr="00C85FBB">
              <w:rPr>
                <w:b/>
              </w:rPr>
              <w:t>. A</w:t>
            </w:r>
            <w:r w:rsidRPr="00C85FBB">
              <w:rPr>
                <w:b/>
              </w:rPr>
              <w:t>ddress, fax number and email address (if available) of other body:</w:t>
            </w:r>
          </w:p>
        </w:tc>
      </w:tr>
      <w:tr w:rsidR="00B868CC" w:rsidRPr="00076DB3" w14:paraId="0F04F7A8" w14:textId="77777777" w:rsidTr="00C85FBB">
        <w:tc>
          <w:tcPr>
            <w:tcW w:w="9242" w:type="dxa"/>
            <w:shd w:val="clear" w:color="auto" w:fill="auto"/>
          </w:tcPr>
          <w:p w14:paraId="44F23B83" w14:textId="77777777" w:rsidR="00730687" w:rsidRPr="00C85FBB" w:rsidRDefault="00E9260B" w:rsidP="00C85FBB">
            <w:pPr>
              <w:spacing w:before="120"/>
            </w:pPr>
            <w:proofErr w:type="spellStart"/>
            <w:r w:rsidRPr="00C85FBB">
              <w:rPr>
                <w:i/>
                <w:iCs/>
              </w:rPr>
              <w:t>Servicio</w:t>
            </w:r>
            <w:proofErr w:type="spellEnd"/>
            <w:r w:rsidRPr="00C85FBB">
              <w:rPr>
                <w:i/>
                <w:iCs/>
              </w:rPr>
              <w:t xml:space="preserve"> Nacional de </w:t>
            </w:r>
            <w:proofErr w:type="spellStart"/>
            <w:r w:rsidRPr="00C85FBB">
              <w:rPr>
                <w:i/>
                <w:iCs/>
              </w:rPr>
              <w:t>Sanidad</w:t>
            </w:r>
            <w:proofErr w:type="spellEnd"/>
            <w:r w:rsidRPr="00C85FBB">
              <w:rPr>
                <w:i/>
                <w:iCs/>
              </w:rPr>
              <w:t xml:space="preserve"> e </w:t>
            </w:r>
            <w:proofErr w:type="spellStart"/>
            <w:r w:rsidRPr="00C85FBB">
              <w:rPr>
                <w:i/>
                <w:iCs/>
              </w:rPr>
              <w:t>Inocuidad</w:t>
            </w:r>
            <w:proofErr w:type="spellEnd"/>
            <w:r w:rsidRPr="00C85FBB">
              <w:rPr>
                <w:i/>
                <w:iCs/>
              </w:rPr>
              <w:t xml:space="preserve"> </w:t>
            </w:r>
            <w:proofErr w:type="spellStart"/>
            <w:r w:rsidRPr="00C85FBB">
              <w:rPr>
                <w:i/>
                <w:iCs/>
              </w:rPr>
              <w:t>Agroalimentaria</w:t>
            </w:r>
            <w:proofErr w:type="spellEnd"/>
            <w:r w:rsidRPr="00C85FBB">
              <w:t>, SENASA (National Agriculture and Food Health and Safety Service)</w:t>
            </w:r>
          </w:p>
          <w:p w14:paraId="1BE1FBD1" w14:textId="180A7D3C" w:rsidR="00B868CC" w:rsidRPr="00076DB3" w:rsidRDefault="00E9260B" w:rsidP="00C85FBB">
            <w:pPr>
              <w:rPr>
                <w:lang w:val="es-ES"/>
              </w:rPr>
            </w:pPr>
            <w:r w:rsidRPr="00C85FBB">
              <w:t>Boulevard Miraflores, Ave</w:t>
            </w:r>
            <w:r w:rsidR="00C85FBB" w:rsidRPr="00C85FBB">
              <w:t>. L</w:t>
            </w:r>
            <w:r w:rsidRPr="00C85FBB">
              <w:t>a FAO</w:t>
            </w:r>
            <w:r w:rsidR="00C85FBB" w:rsidRPr="00C85FBB">
              <w:t xml:space="preserve">. </w:t>
            </w:r>
            <w:r w:rsidR="00C85FBB" w:rsidRPr="00076DB3">
              <w:rPr>
                <w:lang w:val="es-ES"/>
              </w:rPr>
              <w:t>L</w:t>
            </w:r>
            <w:r w:rsidRPr="00076DB3">
              <w:rPr>
                <w:lang w:val="es-ES"/>
              </w:rPr>
              <w:t>oma Linda Sur, Tegucigalpa, M.D.C., Honduras</w:t>
            </w:r>
          </w:p>
          <w:p w14:paraId="478631A1" w14:textId="3D578F69" w:rsidR="00B868CC" w:rsidRPr="00076DB3" w:rsidRDefault="00E9260B" w:rsidP="00C85FBB">
            <w:pPr>
              <w:rPr>
                <w:lang w:val="es-ES"/>
              </w:rPr>
            </w:pPr>
            <w:r w:rsidRPr="00076DB3">
              <w:rPr>
                <w:lang w:val="es-ES"/>
              </w:rPr>
              <w:lastRenderedPageBreak/>
              <w:t>Tel.</w:t>
            </w:r>
            <w:r w:rsidR="00C85FBB" w:rsidRPr="00076DB3">
              <w:rPr>
                <w:lang w:val="es-ES"/>
              </w:rPr>
              <w:t>: (</w:t>
            </w:r>
            <w:r w:rsidRPr="00076DB3">
              <w:rPr>
                <w:lang w:val="es-ES"/>
              </w:rPr>
              <w:t>+504) 2232 6213</w:t>
            </w:r>
          </w:p>
          <w:p w14:paraId="022AC9E1" w14:textId="744902D7" w:rsidR="00B868CC" w:rsidRPr="00076DB3" w:rsidRDefault="00E9260B" w:rsidP="00C85FBB">
            <w:pPr>
              <w:rPr>
                <w:lang w:val="es-ES"/>
              </w:rPr>
            </w:pPr>
            <w:r w:rsidRPr="00076DB3">
              <w:rPr>
                <w:lang w:val="es-ES"/>
              </w:rPr>
              <w:t>Fax</w:t>
            </w:r>
            <w:r w:rsidR="00C85FBB" w:rsidRPr="00076DB3">
              <w:rPr>
                <w:lang w:val="es-ES"/>
              </w:rPr>
              <w:t>: (</w:t>
            </w:r>
            <w:r w:rsidRPr="00076DB3">
              <w:rPr>
                <w:lang w:val="es-ES"/>
              </w:rPr>
              <w:t>+504) 2223 0786</w:t>
            </w:r>
          </w:p>
          <w:p w14:paraId="3E8F6ECA" w14:textId="7D1EDE77" w:rsidR="00B868CC" w:rsidRPr="00076DB3" w:rsidRDefault="00E9260B" w:rsidP="00C85FBB">
            <w:pPr>
              <w:tabs>
                <w:tab w:val="left" w:pos="1974"/>
              </w:tabs>
              <w:rPr>
                <w:lang w:val="es-ES"/>
              </w:rPr>
            </w:pPr>
            <w:r w:rsidRPr="00076DB3">
              <w:rPr>
                <w:lang w:val="es-ES"/>
              </w:rPr>
              <w:t>Email:</w:t>
            </w:r>
            <w:r w:rsidR="00C85FBB" w:rsidRPr="00076DB3">
              <w:rPr>
                <w:lang w:val="es-ES"/>
              </w:rPr>
              <w:t xml:space="preserve"> </w:t>
            </w:r>
            <w:hyperlink r:id="rId8" w:history="1">
              <w:r w:rsidR="00C85FBB" w:rsidRPr="00076DB3">
                <w:rPr>
                  <w:rStyle w:val="Lienhypertexte"/>
                  <w:lang w:val="es-ES"/>
                </w:rPr>
                <w:t>aencina@senasa.gob.hn</w:t>
              </w:r>
            </w:hyperlink>
            <w:r w:rsidR="00C85FBB" w:rsidRPr="00076DB3">
              <w:rPr>
                <w:lang w:val="es-ES"/>
              </w:rPr>
              <w:t xml:space="preserve"> </w:t>
            </w:r>
          </w:p>
          <w:p w14:paraId="1F9A221D" w14:textId="30E702A6" w:rsidR="00B868CC" w:rsidRPr="00076DB3" w:rsidRDefault="00076DB3" w:rsidP="00C85FBB">
            <w:pPr>
              <w:tabs>
                <w:tab w:val="left" w:pos="1974"/>
              </w:tabs>
              <w:rPr>
                <w:lang w:val="es-ES"/>
              </w:rPr>
            </w:pPr>
            <w:hyperlink r:id="rId9" w:history="1">
              <w:r w:rsidR="00C85FBB" w:rsidRPr="00076DB3">
                <w:rPr>
                  <w:rStyle w:val="Lienhypertexte"/>
                  <w:lang w:val="es-ES"/>
                </w:rPr>
                <w:t>amontiel@senasa.gob.hn</w:t>
              </w:r>
            </w:hyperlink>
            <w:r w:rsidR="00C85FBB" w:rsidRPr="00076DB3">
              <w:rPr>
                <w:lang w:val="es-ES"/>
              </w:rPr>
              <w:t xml:space="preserve"> </w:t>
            </w:r>
          </w:p>
          <w:p w14:paraId="41C7DC97" w14:textId="77777777" w:rsidR="00E9260B" w:rsidRPr="00076DB3" w:rsidRDefault="00E9260B" w:rsidP="00C85FBB">
            <w:pPr>
              <w:rPr>
                <w:lang w:val="es-ES"/>
              </w:rPr>
            </w:pPr>
          </w:p>
          <w:p w14:paraId="771B7E23" w14:textId="52CA9BCD" w:rsidR="00B868CC" w:rsidRPr="00076DB3" w:rsidRDefault="00E9260B" w:rsidP="00C85FBB">
            <w:pPr>
              <w:rPr>
                <w:lang w:val="es-ES"/>
              </w:rPr>
            </w:pPr>
            <w:r w:rsidRPr="00076DB3">
              <w:rPr>
                <w:i/>
                <w:iCs/>
                <w:lang w:val="es-ES"/>
              </w:rPr>
              <w:t>Secretaría de Desarrollo Económico</w:t>
            </w:r>
            <w:r w:rsidRPr="00076DB3">
              <w:rPr>
                <w:lang w:val="es-ES"/>
              </w:rPr>
              <w:t xml:space="preserve"> (Secretariat for Economic Development)</w:t>
            </w:r>
          </w:p>
          <w:p w14:paraId="74C2E91E" w14:textId="48BCCB09" w:rsidR="00B868CC" w:rsidRPr="00076DB3" w:rsidRDefault="00E9260B" w:rsidP="00C85FBB">
            <w:pPr>
              <w:rPr>
                <w:lang w:val="es-ES"/>
              </w:rPr>
            </w:pPr>
            <w:r w:rsidRPr="00076DB3">
              <w:rPr>
                <w:i/>
                <w:iCs/>
                <w:lang w:val="es-ES"/>
              </w:rPr>
              <w:t>Dirección General de Integración Económica y Política Comercial</w:t>
            </w:r>
            <w:r w:rsidRPr="00076DB3">
              <w:rPr>
                <w:lang w:val="es-ES"/>
              </w:rPr>
              <w:t xml:space="preserve"> (Directorate</w:t>
            </w:r>
            <w:r w:rsidR="00C85FBB" w:rsidRPr="00076DB3">
              <w:rPr>
                <w:lang w:val="es-ES"/>
              </w:rPr>
              <w:t>-</w:t>
            </w:r>
            <w:r w:rsidRPr="00076DB3">
              <w:rPr>
                <w:lang w:val="es-ES"/>
              </w:rPr>
              <w:t>General of Economic Integration and Trade Policy)</w:t>
            </w:r>
          </w:p>
          <w:p w14:paraId="74760D05" w14:textId="77777777" w:rsidR="00B868CC" w:rsidRPr="00076DB3" w:rsidRDefault="00E9260B" w:rsidP="00C85FBB">
            <w:pPr>
              <w:rPr>
                <w:lang w:val="es-ES"/>
              </w:rPr>
            </w:pPr>
            <w:r w:rsidRPr="00076DB3">
              <w:rPr>
                <w:lang w:val="es-ES"/>
              </w:rPr>
              <w:t>Boulevard José Cecilio del Valle</w:t>
            </w:r>
          </w:p>
          <w:p w14:paraId="6FDE7306" w14:textId="77777777" w:rsidR="00B868CC" w:rsidRPr="00076DB3" w:rsidRDefault="00E9260B" w:rsidP="00C85FBB">
            <w:pPr>
              <w:rPr>
                <w:lang w:val="es-ES"/>
              </w:rPr>
            </w:pPr>
            <w:r w:rsidRPr="00076DB3">
              <w:rPr>
                <w:lang w:val="es-ES"/>
              </w:rPr>
              <w:t>Edificio San José, 3er piso</w:t>
            </w:r>
          </w:p>
          <w:p w14:paraId="43EF90E9" w14:textId="23D9AE20" w:rsidR="00B868CC" w:rsidRPr="00076DB3" w:rsidRDefault="00E9260B" w:rsidP="00C85FBB">
            <w:pPr>
              <w:rPr>
                <w:lang w:val="es-ES"/>
              </w:rPr>
            </w:pPr>
            <w:r w:rsidRPr="00076DB3">
              <w:rPr>
                <w:lang w:val="es-ES"/>
              </w:rPr>
              <w:t>Tel.</w:t>
            </w:r>
            <w:r w:rsidR="00C85FBB" w:rsidRPr="00076DB3">
              <w:rPr>
                <w:lang w:val="es-ES"/>
              </w:rPr>
              <w:t>: (</w:t>
            </w:r>
            <w:r w:rsidRPr="00076DB3">
              <w:rPr>
                <w:lang w:val="es-ES"/>
              </w:rPr>
              <w:t>+504) 2235 8383</w:t>
            </w:r>
          </w:p>
          <w:p w14:paraId="58970B7E" w14:textId="3E964EEA" w:rsidR="00B868CC" w:rsidRPr="00076DB3" w:rsidRDefault="00E9260B" w:rsidP="00C85FBB">
            <w:pPr>
              <w:rPr>
                <w:lang w:val="es-ES"/>
              </w:rPr>
            </w:pPr>
            <w:r w:rsidRPr="00076DB3">
              <w:rPr>
                <w:lang w:val="es-ES"/>
              </w:rPr>
              <w:t>Fax</w:t>
            </w:r>
            <w:r w:rsidR="00C85FBB" w:rsidRPr="00076DB3">
              <w:rPr>
                <w:lang w:val="es-ES"/>
              </w:rPr>
              <w:t>: (</w:t>
            </w:r>
            <w:r w:rsidRPr="00076DB3">
              <w:rPr>
                <w:lang w:val="es-ES"/>
              </w:rPr>
              <w:t>+504) 2235 5047</w:t>
            </w:r>
          </w:p>
          <w:p w14:paraId="11FB9F08" w14:textId="21DD70FC" w:rsidR="00E9260B" w:rsidRPr="00076DB3" w:rsidRDefault="00E9260B" w:rsidP="00C85FBB">
            <w:pPr>
              <w:tabs>
                <w:tab w:val="left" w:pos="1974"/>
              </w:tabs>
              <w:rPr>
                <w:lang w:val="es-ES"/>
              </w:rPr>
            </w:pPr>
            <w:r w:rsidRPr="00076DB3">
              <w:rPr>
                <w:lang w:val="es-ES"/>
              </w:rPr>
              <w:t>Email:</w:t>
            </w:r>
            <w:r w:rsidR="00C85FBB" w:rsidRPr="00076DB3">
              <w:rPr>
                <w:lang w:val="es-ES"/>
              </w:rPr>
              <w:t xml:space="preserve"> </w:t>
            </w:r>
            <w:hyperlink r:id="rId10" w:history="1">
              <w:r w:rsidR="00C85FBB" w:rsidRPr="00076DB3">
                <w:rPr>
                  <w:rStyle w:val="Lienhypertexte"/>
                  <w:lang w:val="es-ES"/>
                </w:rPr>
                <w:t>gsalinas_sic@yahoo.com</w:t>
              </w:r>
            </w:hyperlink>
            <w:r w:rsidR="00C85FBB" w:rsidRPr="00076DB3">
              <w:rPr>
                <w:lang w:val="es-ES"/>
              </w:rPr>
              <w:t xml:space="preserve"> </w:t>
            </w:r>
          </w:p>
          <w:p w14:paraId="1C5207A2" w14:textId="64686F7A" w:rsidR="00E9260B" w:rsidRPr="00076DB3" w:rsidRDefault="00076DB3" w:rsidP="00C85FBB">
            <w:pPr>
              <w:tabs>
                <w:tab w:val="left" w:pos="1974"/>
              </w:tabs>
              <w:rPr>
                <w:lang w:val="es-ES"/>
              </w:rPr>
            </w:pPr>
            <w:hyperlink r:id="rId11" w:history="1">
              <w:r w:rsidR="00C85FBB" w:rsidRPr="00076DB3">
                <w:rPr>
                  <w:rStyle w:val="Lienhypertexte"/>
                  <w:lang w:val="es-ES"/>
                </w:rPr>
                <w:t>gabriela.salinas@sde.gob.hn</w:t>
              </w:r>
            </w:hyperlink>
            <w:r w:rsidR="00C85FBB" w:rsidRPr="00076DB3">
              <w:rPr>
                <w:lang w:val="es-ES"/>
              </w:rPr>
              <w:t xml:space="preserve"> </w:t>
            </w:r>
          </w:p>
          <w:p w14:paraId="3F8FE9B1" w14:textId="00D52E13" w:rsidR="00B868CC" w:rsidRPr="00076DB3" w:rsidRDefault="00E9260B" w:rsidP="00C85FBB">
            <w:pPr>
              <w:spacing w:after="120"/>
              <w:rPr>
                <w:lang w:val="es-ES"/>
              </w:rPr>
            </w:pPr>
            <w:r w:rsidRPr="00076DB3">
              <w:rPr>
                <w:lang w:val="es-ES"/>
              </w:rPr>
              <w:t xml:space="preserve">Website: </w:t>
            </w:r>
            <w:hyperlink r:id="rId12" w:history="1">
              <w:r w:rsidR="00C85FBB" w:rsidRPr="00076DB3">
                <w:rPr>
                  <w:rStyle w:val="Lienhypertexte"/>
                  <w:lang w:val="es-ES"/>
                </w:rPr>
                <w:t>https://sde.gob.hn/wp-content/upl</w:t>
              </w:r>
              <w:r w:rsidR="00C85FBB" w:rsidRPr="00076DB3">
                <w:rPr>
                  <w:rStyle w:val="Lienhypertexte"/>
                  <w:lang w:val="es-ES"/>
                </w:rPr>
                <w:t>o</w:t>
              </w:r>
              <w:r w:rsidR="00C85FBB" w:rsidRPr="00076DB3">
                <w:rPr>
                  <w:rStyle w:val="Lienhypertexte"/>
                  <w:lang w:val="es-ES"/>
                </w:rPr>
                <w:t>ads/2021/02/REGLAMENTO-PARA-EMBALAJE-DE-MADERA.pdf</w:t>
              </w:r>
            </w:hyperlink>
          </w:p>
        </w:tc>
      </w:tr>
      <w:tr w:rsidR="00B868CC" w:rsidRPr="00C85FBB" w14:paraId="55EAB5D2" w14:textId="77777777" w:rsidTr="00C85FBB">
        <w:tc>
          <w:tcPr>
            <w:tcW w:w="9242" w:type="dxa"/>
            <w:shd w:val="clear" w:color="auto" w:fill="auto"/>
          </w:tcPr>
          <w:p w14:paraId="4C9D9F07" w14:textId="26CBB850" w:rsidR="00730687" w:rsidRPr="00C85FBB" w:rsidRDefault="00E9260B" w:rsidP="00C85FBB">
            <w:pPr>
              <w:spacing w:before="120" w:after="120"/>
              <w:rPr>
                <w:b/>
              </w:rPr>
            </w:pPr>
            <w:r w:rsidRPr="00C85FBB">
              <w:rPr>
                <w:b/>
              </w:rPr>
              <w:lastRenderedPageBreak/>
              <w:t>Text(s) available from</w:t>
            </w:r>
            <w:r w:rsidR="00C85FBB" w:rsidRPr="00C85FBB">
              <w:rPr>
                <w:b/>
              </w:rPr>
              <w:t>: [</w:t>
            </w:r>
            <w:r w:rsidRPr="00C85FBB">
              <w:rPr>
                <w:b/>
              </w:rPr>
              <w:t>X]</w:t>
            </w:r>
            <w:r w:rsidR="00C85FBB" w:rsidRPr="00C85FBB">
              <w:rPr>
                <w:b/>
              </w:rPr>
              <w:t xml:space="preserve"> </w:t>
            </w:r>
            <w:r w:rsidRPr="00C85FBB">
              <w:rPr>
                <w:b/>
              </w:rPr>
              <w:t>National Notification Authority, [X]</w:t>
            </w:r>
            <w:r w:rsidR="00C85FBB" w:rsidRPr="00C85FBB">
              <w:rPr>
                <w:b/>
              </w:rPr>
              <w:t xml:space="preserve"> </w:t>
            </w:r>
            <w:r w:rsidRPr="00C85FBB">
              <w:rPr>
                <w:b/>
              </w:rPr>
              <w:t>National Enquiry Point</w:t>
            </w:r>
            <w:r w:rsidR="00C85FBB" w:rsidRPr="00C85FBB">
              <w:rPr>
                <w:b/>
              </w:rPr>
              <w:t>. A</w:t>
            </w:r>
            <w:r w:rsidRPr="00C85FBB">
              <w:rPr>
                <w:b/>
              </w:rPr>
              <w:t>ddress, fax number and email address (if available) of other body:</w:t>
            </w:r>
          </w:p>
        </w:tc>
      </w:tr>
      <w:tr w:rsidR="00B868CC" w:rsidRPr="00076DB3" w14:paraId="6E99EF77" w14:textId="77777777" w:rsidTr="00C85FBB">
        <w:tc>
          <w:tcPr>
            <w:tcW w:w="9242" w:type="dxa"/>
            <w:shd w:val="clear" w:color="auto" w:fill="auto"/>
          </w:tcPr>
          <w:p w14:paraId="284E10CF" w14:textId="77777777" w:rsidR="00730687" w:rsidRPr="00C85FBB" w:rsidRDefault="00E9260B" w:rsidP="00C85FBB">
            <w:pPr>
              <w:spacing w:before="120"/>
            </w:pPr>
            <w:proofErr w:type="spellStart"/>
            <w:r w:rsidRPr="00C85FBB">
              <w:rPr>
                <w:i/>
                <w:iCs/>
              </w:rPr>
              <w:t>Servicio</w:t>
            </w:r>
            <w:proofErr w:type="spellEnd"/>
            <w:r w:rsidRPr="00C85FBB">
              <w:rPr>
                <w:i/>
                <w:iCs/>
              </w:rPr>
              <w:t xml:space="preserve"> Nacional de </w:t>
            </w:r>
            <w:proofErr w:type="spellStart"/>
            <w:r w:rsidRPr="00C85FBB">
              <w:rPr>
                <w:i/>
                <w:iCs/>
              </w:rPr>
              <w:t>Sanidad</w:t>
            </w:r>
            <w:proofErr w:type="spellEnd"/>
            <w:r w:rsidRPr="00C85FBB">
              <w:rPr>
                <w:i/>
                <w:iCs/>
              </w:rPr>
              <w:t xml:space="preserve"> e </w:t>
            </w:r>
            <w:proofErr w:type="spellStart"/>
            <w:r w:rsidRPr="00C85FBB">
              <w:rPr>
                <w:i/>
                <w:iCs/>
              </w:rPr>
              <w:t>Inocuidad</w:t>
            </w:r>
            <w:proofErr w:type="spellEnd"/>
            <w:r w:rsidRPr="00C85FBB">
              <w:rPr>
                <w:i/>
                <w:iCs/>
              </w:rPr>
              <w:t xml:space="preserve"> </w:t>
            </w:r>
            <w:proofErr w:type="spellStart"/>
            <w:r w:rsidRPr="00C85FBB">
              <w:rPr>
                <w:i/>
                <w:iCs/>
              </w:rPr>
              <w:t>Agroalimentaria</w:t>
            </w:r>
            <w:proofErr w:type="spellEnd"/>
            <w:r w:rsidRPr="00C85FBB">
              <w:t>, SENASA (National Agriculture and Food Health and Safety Service)</w:t>
            </w:r>
          </w:p>
          <w:p w14:paraId="55E78EAB" w14:textId="523FB737" w:rsidR="00B868CC" w:rsidRPr="00076DB3" w:rsidRDefault="00E9260B" w:rsidP="00C85FBB">
            <w:pPr>
              <w:rPr>
                <w:lang w:val="es-ES"/>
              </w:rPr>
            </w:pPr>
            <w:r w:rsidRPr="00C85FBB">
              <w:t>Boulevard Miraflores, Ave</w:t>
            </w:r>
            <w:r w:rsidR="00C85FBB" w:rsidRPr="00C85FBB">
              <w:t>. L</w:t>
            </w:r>
            <w:r w:rsidRPr="00C85FBB">
              <w:t>a FAO</w:t>
            </w:r>
            <w:r w:rsidR="00C85FBB" w:rsidRPr="00C85FBB">
              <w:t xml:space="preserve">. </w:t>
            </w:r>
            <w:r w:rsidR="00C85FBB" w:rsidRPr="00076DB3">
              <w:rPr>
                <w:lang w:val="es-ES"/>
              </w:rPr>
              <w:t>L</w:t>
            </w:r>
            <w:r w:rsidRPr="00076DB3">
              <w:rPr>
                <w:lang w:val="es-ES"/>
              </w:rPr>
              <w:t>oma Linda Sur, Tegucigalpa, M.D.C., Honduras</w:t>
            </w:r>
          </w:p>
          <w:p w14:paraId="2F591C2D" w14:textId="4A25D612" w:rsidR="00B868CC" w:rsidRPr="00076DB3" w:rsidRDefault="00E9260B" w:rsidP="00C85FBB">
            <w:pPr>
              <w:rPr>
                <w:lang w:val="es-ES"/>
              </w:rPr>
            </w:pPr>
            <w:r w:rsidRPr="00076DB3">
              <w:rPr>
                <w:lang w:val="es-ES"/>
              </w:rPr>
              <w:t>Tel.</w:t>
            </w:r>
            <w:r w:rsidR="00C85FBB" w:rsidRPr="00076DB3">
              <w:rPr>
                <w:lang w:val="es-ES"/>
              </w:rPr>
              <w:t>: (</w:t>
            </w:r>
            <w:r w:rsidRPr="00076DB3">
              <w:rPr>
                <w:lang w:val="es-ES"/>
              </w:rPr>
              <w:t>+504) 2232 6213</w:t>
            </w:r>
          </w:p>
          <w:p w14:paraId="089AACF6" w14:textId="7459117C" w:rsidR="00B868CC" w:rsidRPr="00076DB3" w:rsidRDefault="00E9260B" w:rsidP="00C85FBB">
            <w:pPr>
              <w:rPr>
                <w:lang w:val="es-ES"/>
              </w:rPr>
            </w:pPr>
            <w:r w:rsidRPr="00076DB3">
              <w:rPr>
                <w:lang w:val="es-ES"/>
              </w:rPr>
              <w:t>Fax</w:t>
            </w:r>
            <w:r w:rsidR="00C85FBB" w:rsidRPr="00076DB3">
              <w:rPr>
                <w:lang w:val="es-ES"/>
              </w:rPr>
              <w:t>: (</w:t>
            </w:r>
            <w:r w:rsidRPr="00076DB3">
              <w:rPr>
                <w:lang w:val="es-ES"/>
              </w:rPr>
              <w:t>+504) 2223 0786</w:t>
            </w:r>
          </w:p>
          <w:p w14:paraId="30EA1F34" w14:textId="6F41AE86" w:rsidR="00B868CC" w:rsidRPr="00076DB3" w:rsidRDefault="00E9260B" w:rsidP="00C85FBB">
            <w:pPr>
              <w:tabs>
                <w:tab w:val="left" w:pos="1974"/>
              </w:tabs>
              <w:rPr>
                <w:lang w:val="es-ES"/>
              </w:rPr>
            </w:pPr>
            <w:r w:rsidRPr="00076DB3">
              <w:rPr>
                <w:lang w:val="es-ES"/>
              </w:rPr>
              <w:t>Email:</w:t>
            </w:r>
            <w:r w:rsidR="00C85FBB" w:rsidRPr="00076DB3">
              <w:rPr>
                <w:lang w:val="es-ES"/>
              </w:rPr>
              <w:t xml:space="preserve"> </w:t>
            </w:r>
            <w:hyperlink r:id="rId13" w:history="1">
              <w:r w:rsidR="00C85FBB" w:rsidRPr="00076DB3">
                <w:rPr>
                  <w:rStyle w:val="Lienhypertexte"/>
                  <w:lang w:val="es-ES"/>
                </w:rPr>
                <w:t>aencina@senasa.gob.hn</w:t>
              </w:r>
            </w:hyperlink>
            <w:r w:rsidR="00C85FBB" w:rsidRPr="00076DB3">
              <w:rPr>
                <w:lang w:val="es-ES"/>
              </w:rPr>
              <w:t xml:space="preserve"> </w:t>
            </w:r>
          </w:p>
          <w:p w14:paraId="20BBCC75" w14:textId="7BE1B0F5" w:rsidR="00B868CC" w:rsidRPr="00076DB3" w:rsidRDefault="00076DB3" w:rsidP="00C85FBB">
            <w:pPr>
              <w:tabs>
                <w:tab w:val="left" w:pos="1974"/>
              </w:tabs>
              <w:rPr>
                <w:lang w:val="es-ES"/>
              </w:rPr>
            </w:pPr>
            <w:hyperlink r:id="rId14" w:history="1">
              <w:r w:rsidR="00C85FBB" w:rsidRPr="00076DB3">
                <w:rPr>
                  <w:rStyle w:val="Lienhypertexte"/>
                  <w:lang w:val="es-ES"/>
                </w:rPr>
                <w:t>amontiel@senasa.gob.hn</w:t>
              </w:r>
            </w:hyperlink>
            <w:r w:rsidR="00C85FBB" w:rsidRPr="00076DB3">
              <w:rPr>
                <w:lang w:val="es-ES"/>
              </w:rPr>
              <w:t xml:space="preserve"> </w:t>
            </w:r>
          </w:p>
          <w:p w14:paraId="5374F47F" w14:textId="77777777" w:rsidR="00E9260B" w:rsidRPr="00076DB3" w:rsidRDefault="00E9260B" w:rsidP="00C85FBB">
            <w:pPr>
              <w:rPr>
                <w:lang w:val="es-ES"/>
              </w:rPr>
            </w:pPr>
          </w:p>
          <w:p w14:paraId="5F9F71AE" w14:textId="26FD0351" w:rsidR="00B868CC" w:rsidRPr="00076DB3" w:rsidRDefault="00E9260B" w:rsidP="00C85FBB">
            <w:pPr>
              <w:rPr>
                <w:lang w:val="es-ES"/>
              </w:rPr>
            </w:pPr>
            <w:r w:rsidRPr="00076DB3">
              <w:rPr>
                <w:i/>
                <w:iCs/>
                <w:lang w:val="es-ES"/>
              </w:rPr>
              <w:t>Secretaría de Desarrollo Económico</w:t>
            </w:r>
            <w:r w:rsidRPr="00076DB3">
              <w:rPr>
                <w:lang w:val="es-ES"/>
              </w:rPr>
              <w:t xml:space="preserve"> (Secretariat for Economic Development)</w:t>
            </w:r>
          </w:p>
          <w:p w14:paraId="02D8FD80" w14:textId="7CA11C74" w:rsidR="00B868CC" w:rsidRPr="00076DB3" w:rsidRDefault="00E9260B" w:rsidP="00C85FBB">
            <w:pPr>
              <w:rPr>
                <w:lang w:val="es-ES"/>
              </w:rPr>
            </w:pPr>
            <w:r w:rsidRPr="00076DB3">
              <w:rPr>
                <w:i/>
                <w:iCs/>
                <w:lang w:val="es-ES"/>
              </w:rPr>
              <w:t>Dirección General de Integración Económica y Política Comercial</w:t>
            </w:r>
            <w:r w:rsidRPr="00076DB3">
              <w:rPr>
                <w:lang w:val="es-ES"/>
              </w:rPr>
              <w:t xml:space="preserve"> (Directorate</w:t>
            </w:r>
            <w:r w:rsidR="00C85FBB" w:rsidRPr="00076DB3">
              <w:rPr>
                <w:lang w:val="es-ES"/>
              </w:rPr>
              <w:t>-</w:t>
            </w:r>
            <w:r w:rsidRPr="00076DB3">
              <w:rPr>
                <w:lang w:val="es-ES"/>
              </w:rPr>
              <w:t>General of Economic Integration and Trade Policy)</w:t>
            </w:r>
          </w:p>
          <w:p w14:paraId="5981D072" w14:textId="77777777" w:rsidR="00B868CC" w:rsidRPr="00076DB3" w:rsidRDefault="00E9260B" w:rsidP="00C85FBB">
            <w:pPr>
              <w:rPr>
                <w:lang w:val="es-ES"/>
              </w:rPr>
            </w:pPr>
            <w:r w:rsidRPr="00076DB3">
              <w:rPr>
                <w:lang w:val="es-ES"/>
              </w:rPr>
              <w:t>Boulevard José Cecilio del Valle</w:t>
            </w:r>
          </w:p>
          <w:p w14:paraId="6426810D" w14:textId="77777777" w:rsidR="00B868CC" w:rsidRPr="00076DB3" w:rsidRDefault="00E9260B" w:rsidP="00C85FBB">
            <w:pPr>
              <w:rPr>
                <w:lang w:val="es-ES"/>
              </w:rPr>
            </w:pPr>
            <w:r w:rsidRPr="00076DB3">
              <w:rPr>
                <w:lang w:val="es-ES"/>
              </w:rPr>
              <w:t>Edificio San José, 3er piso</w:t>
            </w:r>
          </w:p>
          <w:p w14:paraId="3431C62F" w14:textId="562DD043" w:rsidR="00B868CC" w:rsidRPr="00076DB3" w:rsidRDefault="00E9260B" w:rsidP="00C85FBB">
            <w:pPr>
              <w:rPr>
                <w:lang w:val="es-ES"/>
              </w:rPr>
            </w:pPr>
            <w:r w:rsidRPr="00076DB3">
              <w:rPr>
                <w:lang w:val="es-ES"/>
              </w:rPr>
              <w:t>Tel.</w:t>
            </w:r>
            <w:r w:rsidR="00C85FBB" w:rsidRPr="00076DB3">
              <w:rPr>
                <w:lang w:val="es-ES"/>
              </w:rPr>
              <w:t>: (</w:t>
            </w:r>
            <w:r w:rsidRPr="00076DB3">
              <w:rPr>
                <w:lang w:val="es-ES"/>
              </w:rPr>
              <w:t>+504) 2235 8383</w:t>
            </w:r>
          </w:p>
          <w:p w14:paraId="748CD994" w14:textId="2EDA1F78" w:rsidR="00B868CC" w:rsidRPr="00076DB3" w:rsidRDefault="00E9260B" w:rsidP="00C85FBB">
            <w:pPr>
              <w:rPr>
                <w:lang w:val="es-ES"/>
              </w:rPr>
            </w:pPr>
            <w:r w:rsidRPr="00076DB3">
              <w:rPr>
                <w:lang w:val="es-ES"/>
              </w:rPr>
              <w:t>Fax</w:t>
            </w:r>
            <w:r w:rsidR="00C85FBB" w:rsidRPr="00076DB3">
              <w:rPr>
                <w:lang w:val="es-ES"/>
              </w:rPr>
              <w:t>: (</w:t>
            </w:r>
            <w:r w:rsidRPr="00076DB3">
              <w:rPr>
                <w:lang w:val="es-ES"/>
              </w:rPr>
              <w:t>+504) 2235 5047</w:t>
            </w:r>
          </w:p>
          <w:p w14:paraId="34CF6197" w14:textId="3A842295" w:rsidR="00E9260B" w:rsidRPr="00076DB3" w:rsidRDefault="00E9260B" w:rsidP="00C85FBB">
            <w:pPr>
              <w:tabs>
                <w:tab w:val="left" w:pos="1974"/>
              </w:tabs>
              <w:rPr>
                <w:lang w:val="es-ES"/>
              </w:rPr>
            </w:pPr>
            <w:r w:rsidRPr="00076DB3">
              <w:rPr>
                <w:lang w:val="es-ES"/>
              </w:rPr>
              <w:t>Email:</w:t>
            </w:r>
            <w:r w:rsidR="00C85FBB" w:rsidRPr="00076DB3">
              <w:rPr>
                <w:lang w:val="es-ES"/>
              </w:rPr>
              <w:t xml:space="preserve"> </w:t>
            </w:r>
            <w:hyperlink r:id="rId15" w:history="1">
              <w:r w:rsidR="00C85FBB" w:rsidRPr="00076DB3">
                <w:rPr>
                  <w:rStyle w:val="Lienhypertexte"/>
                  <w:lang w:val="es-ES"/>
                </w:rPr>
                <w:t>gsalinas_sic@yahoo.com</w:t>
              </w:r>
            </w:hyperlink>
            <w:r w:rsidR="00C85FBB" w:rsidRPr="00076DB3">
              <w:rPr>
                <w:lang w:val="es-ES"/>
              </w:rPr>
              <w:t xml:space="preserve"> </w:t>
            </w:r>
          </w:p>
          <w:p w14:paraId="1819E769" w14:textId="605E85C4" w:rsidR="00E9260B" w:rsidRPr="00076DB3" w:rsidRDefault="00076DB3" w:rsidP="00C85FBB">
            <w:pPr>
              <w:tabs>
                <w:tab w:val="left" w:pos="1974"/>
              </w:tabs>
              <w:rPr>
                <w:lang w:val="es-ES"/>
              </w:rPr>
            </w:pPr>
            <w:hyperlink r:id="rId16" w:history="1">
              <w:r w:rsidR="00C85FBB" w:rsidRPr="00076DB3">
                <w:rPr>
                  <w:rStyle w:val="Lienhypertexte"/>
                  <w:lang w:val="es-ES"/>
                </w:rPr>
                <w:t>gabriela.salinas@sde.gob.hn</w:t>
              </w:r>
            </w:hyperlink>
            <w:r w:rsidR="00C85FBB" w:rsidRPr="00076DB3">
              <w:rPr>
                <w:lang w:val="es-ES"/>
              </w:rPr>
              <w:t xml:space="preserve"> </w:t>
            </w:r>
          </w:p>
          <w:p w14:paraId="161CEC17" w14:textId="32E11647" w:rsidR="00B868CC" w:rsidRPr="00076DB3" w:rsidRDefault="00E9260B" w:rsidP="00C85FBB">
            <w:pPr>
              <w:spacing w:after="120"/>
              <w:rPr>
                <w:lang w:val="es-ES"/>
              </w:rPr>
            </w:pPr>
            <w:r w:rsidRPr="00076DB3">
              <w:rPr>
                <w:lang w:val="es-ES"/>
              </w:rPr>
              <w:t xml:space="preserve">Website: </w:t>
            </w:r>
            <w:r w:rsidR="00076DB3">
              <w:fldChar w:fldCharType="begin"/>
            </w:r>
            <w:r w:rsidR="00076DB3" w:rsidRPr="00076DB3">
              <w:rPr>
                <w:lang w:val="es-ES"/>
              </w:rPr>
              <w:instrText xml:space="preserve"> HYPERLINK "https://sde.gob.hn/wp-content/uploads/2021/02/REGLAMENTO-PARA-EMBALAJE-DE-MADERA.pdf" </w:instrText>
            </w:r>
            <w:r w:rsidR="00076DB3">
              <w:fldChar w:fldCharType="separate"/>
            </w:r>
            <w:r w:rsidR="00C85FBB" w:rsidRPr="00076DB3">
              <w:rPr>
                <w:rStyle w:val="Lienhypertexte"/>
                <w:lang w:val="es-ES"/>
              </w:rPr>
              <w:t>https://sde.gob.hn/wp-content/uploads/2021/02/REGLAMENTO-PARA-EMBALAJE-DE-MADERA.pdf</w:t>
            </w:r>
            <w:r w:rsidR="00076DB3">
              <w:rPr>
                <w:rStyle w:val="Lienhypertexte"/>
              </w:rPr>
              <w:fldChar w:fldCharType="end"/>
            </w:r>
          </w:p>
        </w:tc>
      </w:tr>
    </w:tbl>
    <w:p w14:paraId="2284A284" w14:textId="77777777" w:rsidR="00293E6A" w:rsidRPr="00076DB3" w:rsidRDefault="00293E6A" w:rsidP="00C85FBB">
      <w:pPr>
        <w:rPr>
          <w:lang w:val="es-ES"/>
        </w:rPr>
      </w:pPr>
    </w:p>
    <w:p w14:paraId="555B6636" w14:textId="50D81534" w:rsidR="00293E6A" w:rsidRPr="00C85FBB" w:rsidRDefault="00C85FBB" w:rsidP="00C85FBB">
      <w:pPr>
        <w:jc w:val="center"/>
        <w:rPr>
          <w:b/>
        </w:rPr>
      </w:pPr>
      <w:r w:rsidRPr="00C85FBB">
        <w:rPr>
          <w:b/>
        </w:rPr>
        <w:t>__________</w:t>
      </w:r>
    </w:p>
    <w:sectPr w:rsidR="00293E6A" w:rsidRPr="00C85FBB" w:rsidSect="00C85FB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55EE2" w14:textId="77777777" w:rsidR="008C76B6" w:rsidRPr="00C85FBB" w:rsidRDefault="00E9260B">
      <w:r w:rsidRPr="00C85FBB">
        <w:separator/>
      </w:r>
    </w:p>
  </w:endnote>
  <w:endnote w:type="continuationSeparator" w:id="0">
    <w:p w14:paraId="0C827035" w14:textId="77777777" w:rsidR="008C76B6" w:rsidRPr="00C85FBB" w:rsidRDefault="00E9260B">
      <w:r w:rsidRPr="00C85FB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0147C" w14:textId="48BEA36D" w:rsidR="00730687" w:rsidRPr="00C85FBB" w:rsidRDefault="00C85FBB" w:rsidP="00C85FBB">
    <w:pPr>
      <w:pStyle w:val="Pieddepage"/>
    </w:pPr>
    <w:r w:rsidRPr="00C85FB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882C6" w14:textId="0994FF92" w:rsidR="00DD65B2" w:rsidRPr="00C85FBB" w:rsidRDefault="00C85FBB" w:rsidP="00C85FBB">
    <w:pPr>
      <w:pStyle w:val="Pieddepage"/>
    </w:pPr>
    <w:r w:rsidRPr="00C85FB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1535E" w14:textId="60EA48FC" w:rsidR="00DD65B2" w:rsidRPr="00C85FBB" w:rsidRDefault="00C85FBB" w:rsidP="00C85FBB">
    <w:pPr>
      <w:pStyle w:val="Pieddepage"/>
    </w:pPr>
    <w:r w:rsidRPr="00C85FB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D11AA" w14:textId="77777777" w:rsidR="008C76B6" w:rsidRPr="00C85FBB" w:rsidRDefault="00E9260B">
      <w:r w:rsidRPr="00C85FBB">
        <w:separator/>
      </w:r>
    </w:p>
  </w:footnote>
  <w:footnote w:type="continuationSeparator" w:id="0">
    <w:p w14:paraId="5024042B" w14:textId="77777777" w:rsidR="008C76B6" w:rsidRPr="00C85FBB" w:rsidRDefault="00E9260B">
      <w:r w:rsidRPr="00C85FB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19DC3" w14:textId="77777777" w:rsidR="00C85FBB" w:rsidRPr="00C85FBB" w:rsidRDefault="00C85FBB" w:rsidP="00C85FBB">
    <w:pPr>
      <w:pStyle w:val="En-tte"/>
      <w:spacing w:after="240"/>
      <w:jc w:val="center"/>
    </w:pPr>
    <w:r w:rsidRPr="00C85FBB">
      <w:t>G/SPS/N/HND/11/Add.1</w:t>
    </w:r>
  </w:p>
  <w:p w14:paraId="5B8E365A" w14:textId="77777777" w:rsidR="00C85FBB" w:rsidRPr="00C85FBB" w:rsidRDefault="00C85FBB" w:rsidP="00C85FBB">
    <w:pPr>
      <w:pStyle w:val="En-tte"/>
      <w:pBdr>
        <w:bottom w:val="single" w:sz="4" w:space="1" w:color="auto"/>
      </w:pBdr>
      <w:jc w:val="center"/>
    </w:pPr>
    <w:r w:rsidRPr="00C85FBB">
      <w:t xml:space="preserve">- </w:t>
    </w:r>
    <w:r w:rsidRPr="00C85FBB">
      <w:fldChar w:fldCharType="begin"/>
    </w:r>
    <w:r w:rsidRPr="00C85FBB">
      <w:instrText xml:space="preserve"> PAGE  \* Arabic  \* MERGEFORMAT </w:instrText>
    </w:r>
    <w:r w:rsidRPr="00C85FBB">
      <w:fldChar w:fldCharType="separate"/>
    </w:r>
    <w:r w:rsidRPr="00C85FBB">
      <w:t>1</w:t>
    </w:r>
    <w:r w:rsidRPr="00C85FBB">
      <w:fldChar w:fldCharType="end"/>
    </w:r>
    <w:r w:rsidRPr="00C85FBB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8DFEE" w14:textId="77777777" w:rsidR="00C85FBB" w:rsidRPr="00C85FBB" w:rsidRDefault="00C85FBB" w:rsidP="00C85FBB">
    <w:pPr>
      <w:pStyle w:val="En-tte"/>
      <w:spacing w:after="240"/>
      <w:jc w:val="center"/>
    </w:pPr>
    <w:r w:rsidRPr="00C85FBB">
      <w:t>G/SPS/N/HND/11/Add.1</w:t>
    </w:r>
  </w:p>
  <w:p w14:paraId="56239E4D" w14:textId="77777777" w:rsidR="00C85FBB" w:rsidRPr="00C85FBB" w:rsidRDefault="00C85FBB" w:rsidP="00C85FBB">
    <w:pPr>
      <w:pStyle w:val="En-tte"/>
      <w:pBdr>
        <w:bottom w:val="single" w:sz="4" w:space="1" w:color="auto"/>
      </w:pBdr>
      <w:jc w:val="center"/>
    </w:pPr>
    <w:r w:rsidRPr="00C85FBB">
      <w:t xml:space="preserve">- </w:t>
    </w:r>
    <w:r w:rsidRPr="00C85FBB">
      <w:fldChar w:fldCharType="begin"/>
    </w:r>
    <w:r w:rsidRPr="00C85FBB">
      <w:instrText xml:space="preserve"> PAGE  \* Arabic  \* MERGEFORMAT </w:instrText>
    </w:r>
    <w:r w:rsidRPr="00C85FBB">
      <w:fldChar w:fldCharType="separate"/>
    </w:r>
    <w:r w:rsidRPr="00C85FBB">
      <w:t>1</w:t>
    </w:r>
    <w:r w:rsidRPr="00C85FBB">
      <w:fldChar w:fldCharType="end"/>
    </w:r>
    <w:r w:rsidRPr="00C85FBB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C85FBB" w:rsidRPr="00C85FBB" w14:paraId="60770A86" w14:textId="77777777" w:rsidTr="00C85FBB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10CA150" w14:textId="77777777" w:rsidR="00C85FBB" w:rsidRPr="00C85FBB" w:rsidRDefault="00C85FBB" w:rsidP="00C85FBB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C952346" w14:textId="77777777" w:rsidR="00C85FBB" w:rsidRPr="00C85FBB" w:rsidRDefault="00C85FBB" w:rsidP="00C85FBB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C85FBB" w:rsidRPr="00C85FBB" w14:paraId="7DB30A14" w14:textId="77777777" w:rsidTr="00C85FBB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1DB90AB" w14:textId="6574CC23" w:rsidR="00C85FBB" w:rsidRPr="00C85FBB" w:rsidRDefault="00C85FBB" w:rsidP="00C85FBB">
          <w:pPr>
            <w:jc w:val="left"/>
            <w:rPr>
              <w:rFonts w:eastAsia="Verdana" w:cs="Verdana"/>
              <w:szCs w:val="18"/>
            </w:rPr>
          </w:pPr>
          <w:r w:rsidRPr="00C85FBB">
            <w:rPr>
              <w:rFonts w:eastAsia="Verdana" w:cs="Verdana"/>
              <w:noProof/>
              <w:szCs w:val="18"/>
            </w:rPr>
            <w:drawing>
              <wp:inline distT="0" distB="0" distL="0" distR="0" wp14:anchorId="4CC836CD" wp14:editId="768C8FA9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F49CFBA" w14:textId="77777777" w:rsidR="00C85FBB" w:rsidRPr="00C85FBB" w:rsidRDefault="00C85FBB" w:rsidP="00C85FBB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C85FBB" w:rsidRPr="00C85FBB" w14:paraId="623E3BB5" w14:textId="77777777" w:rsidTr="00C85FBB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89696AD" w14:textId="77777777" w:rsidR="00C85FBB" w:rsidRPr="00C85FBB" w:rsidRDefault="00C85FBB" w:rsidP="00C85FBB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41F5CF7" w14:textId="4C826677" w:rsidR="00C85FBB" w:rsidRPr="00C85FBB" w:rsidRDefault="00C85FBB" w:rsidP="00C85FBB">
          <w:pPr>
            <w:jc w:val="right"/>
            <w:rPr>
              <w:rFonts w:eastAsia="Verdana" w:cs="Verdana"/>
              <w:b/>
              <w:szCs w:val="18"/>
            </w:rPr>
          </w:pPr>
          <w:r w:rsidRPr="00C85FBB">
            <w:rPr>
              <w:b/>
              <w:szCs w:val="18"/>
            </w:rPr>
            <w:t>G/SPS/N/HND/11/Add.1</w:t>
          </w:r>
        </w:p>
      </w:tc>
    </w:tr>
    <w:tr w:rsidR="00C85FBB" w:rsidRPr="00C85FBB" w14:paraId="040EC5F2" w14:textId="77777777" w:rsidTr="00C85FBB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8856FA4" w14:textId="77777777" w:rsidR="00C85FBB" w:rsidRPr="00C85FBB" w:rsidRDefault="00C85FBB" w:rsidP="00C85FBB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21894BD" w14:textId="71BB1D64" w:rsidR="00C85FBB" w:rsidRPr="00C85FBB" w:rsidRDefault="00C85FBB" w:rsidP="00C85FBB">
          <w:pPr>
            <w:jc w:val="right"/>
            <w:rPr>
              <w:rFonts w:eastAsia="Verdana" w:cs="Verdana"/>
              <w:szCs w:val="18"/>
            </w:rPr>
          </w:pPr>
          <w:r w:rsidRPr="00C85FBB">
            <w:rPr>
              <w:rFonts w:eastAsia="Verdana" w:cs="Verdana"/>
              <w:szCs w:val="18"/>
            </w:rPr>
            <w:t>9 February 2021</w:t>
          </w:r>
        </w:p>
      </w:tc>
    </w:tr>
    <w:tr w:rsidR="00C85FBB" w:rsidRPr="00C85FBB" w14:paraId="01FC1738" w14:textId="77777777" w:rsidTr="00C85FBB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CC79A2" w14:textId="1BF0B974" w:rsidR="00C85FBB" w:rsidRPr="00C85FBB" w:rsidRDefault="00C85FBB" w:rsidP="00C85FBB">
          <w:pPr>
            <w:jc w:val="left"/>
            <w:rPr>
              <w:rFonts w:eastAsia="Verdana" w:cs="Verdana"/>
              <w:b/>
              <w:szCs w:val="18"/>
            </w:rPr>
          </w:pPr>
          <w:r w:rsidRPr="00C85FBB">
            <w:rPr>
              <w:rFonts w:eastAsia="Verdana" w:cs="Verdana"/>
              <w:color w:val="FF0000"/>
              <w:szCs w:val="18"/>
            </w:rPr>
            <w:t>(21</w:t>
          </w:r>
          <w:r w:rsidRPr="00C85FBB">
            <w:rPr>
              <w:rFonts w:eastAsia="Verdana" w:cs="Verdana"/>
              <w:color w:val="FF0000"/>
              <w:szCs w:val="18"/>
            </w:rPr>
            <w:noBreakHyphen/>
          </w:r>
          <w:r w:rsidR="00076DB3">
            <w:rPr>
              <w:rFonts w:eastAsia="Verdana" w:cs="Verdana"/>
              <w:color w:val="FF0000"/>
              <w:szCs w:val="18"/>
            </w:rPr>
            <w:t>1024</w:t>
          </w:r>
          <w:r w:rsidRPr="00C85FBB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630678" w14:textId="004BCCAD" w:rsidR="00C85FBB" w:rsidRPr="00C85FBB" w:rsidRDefault="00C85FBB" w:rsidP="00C85FBB">
          <w:pPr>
            <w:jc w:val="right"/>
            <w:rPr>
              <w:rFonts w:eastAsia="Verdana" w:cs="Verdana"/>
              <w:szCs w:val="18"/>
            </w:rPr>
          </w:pPr>
          <w:r w:rsidRPr="00C85FBB">
            <w:rPr>
              <w:rFonts w:eastAsia="Verdana" w:cs="Verdana"/>
              <w:szCs w:val="18"/>
            </w:rPr>
            <w:t xml:space="preserve">Page: </w:t>
          </w:r>
          <w:r w:rsidRPr="00C85FBB">
            <w:rPr>
              <w:rFonts w:eastAsia="Verdana" w:cs="Verdana"/>
              <w:szCs w:val="18"/>
            </w:rPr>
            <w:fldChar w:fldCharType="begin"/>
          </w:r>
          <w:r w:rsidRPr="00C85FBB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C85FBB">
            <w:rPr>
              <w:rFonts w:eastAsia="Verdana" w:cs="Verdana"/>
              <w:szCs w:val="18"/>
            </w:rPr>
            <w:fldChar w:fldCharType="separate"/>
          </w:r>
          <w:r w:rsidRPr="00C85FBB">
            <w:rPr>
              <w:rFonts w:eastAsia="Verdana" w:cs="Verdana"/>
              <w:szCs w:val="18"/>
            </w:rPr>
            <w:t>1</w:t>
          </w:r>
          <w:r w:rsidRPr="00C85FBB">
            <w:rPr>
              <w:rFonts w:eastAsia="Verdana" w:cs="Verdana"/>
              <w:szCs w:val="18"/>
            </w:rPr>
            <w:fldChar w:fldCharType="end"/>
          </w:r>
          <w:r w:rsidRPr="00C85FBB">
            <w:rPr>
              <w:rFonts w:eastAsia="Verdana" w:cs="Verdana"/>
              <w:szCs w:val="18"/>
            </w:rPr>
            <w:t>/</w:t>
          </w:r>
          <w:r w:rsidRPr="00C85FBB">
            <w:rPr>
              <w:rFonts w:eastAsia="Verdana" w:cs="Verdana"/>
              <w:szCs w:val="18"/>
            </w:rPr>
            <w:fldChar w:fldCharType="begin"/>
          </w:r>
          <w:r w:rsidRPr="00C85FBB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C85FBB">
            <w:rPr>
              <w:rFonts w:eastAsia="Verdana" w:cs="Verdana"/>
              <w:szCs w:val="18"/>
            </w:rPr>
            <w:fldChar w:fldCharType="separate"/>
          </w:r>
          <w:r w:rsidRPr="00C85FBB">
            <w:rPr>
              <w:rFonts w:eastAsia="Verdana" w:cs="Verdana"/>
              <w:szCs w:val="18"/>
            </w:rPr>
            <w:t>1</w:t>
          </w:r>
          <w:r w:rsidRPr="00C85FBB">
            <w:rPr>
              <w:rFonts w:eastAsia="Verdana" w:cs="Verdana"/>
              <w:szCs w:val="18"/>
            </w:rPr>
            <w:fldChar w:fldCharType="end"/>
          </w:r>
        </w:p>
      </w:tc>
    </w:tr>
    <w:tr w:rsidR="00C85FBB" w:rsidRPr="00C85FBB" w14:paraId="31F7D14D" w14:textId="77777777" w:rsidTr="00C85FBB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1368DB" w14:textId="70D26811" w:rsidR="00C85FBB" w:rsidRPr="00C85FBB" w:rsidRDefault="00C85FBB" w:rsidP="00C85FBB">
          <w:pPr>
            <w:jc w:val="left"/>
            <w:rPr>
              <w:rFonts w:eastAsia="Verdana" w:cs="Verdana"/>
              <w:szCs w:val="18"/>
            </w:rPr>
          </w:pPr>
          <w:r w:rsidRPr="00C85FBB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66AA6529" w14:textId="09704447" w:rsidR="00C85FBB" w:rsidRPr="00C85FBB" w:rsidRDefault="00C85FBB" w:rsidP="00C85FBB">
          <w:pPr>
            <w:jc w:val="right"/>
            <w:rPr>
              <w:rFonts w:eastAsia="Verdana" w:cs="Verdana"/>
              <w:bCs/>
              <w:szCs w:val="18"/>
            </w:rPr>
          </w:pPr>
          <w:r w:rsidRPr="00C85FBB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4C8BF004" w14:textId="77777777" w:rsidR="00DD65B2" w:rsidRPr="00C85FBB" w:rsidRDefault="00DD65B2" w:rsidP="00C85F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07B2ABA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98038A6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7F18458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1E424DA"/>
    <w:numStyleLink w:val="LegalHeadings"/>
  </w:abstractNum>
  <w:abstractNum w:abstractNumId="12" w15:restartNumberingAfterBreak="0">
    <w:nsid w:val="57551E12"/>
    <w:multiLevelType w:val="multilevel"/>
    <w:tmpl w:val="51E424D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3711"/>
    <w:rsid w:val="00057BEF"/>
    <w:rsid w:val="00067D73"/>
    <w:rsid w:val="00071B26"/>
    <w:rsid w:val="00076DB3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450B"/>
    <w:rsid w:val="003267CD"/>
    <w:rsid w:val="00334600"/>
    <w:rsid w:val="00337700"/>
    <w:rsid w:val="003422F5"/>
    <w:rsid w:val="00342A86"/>
    <w:rsid w:val="00391948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E0C67"/>
    <w:rsid w:val="006F1734"/>
    <w:rsid w:val="006F2F81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8A764B"/>
    <w:rsid w:val="008C76B6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868CC"/>
    <w:rsid w:val="00BA1203"/>
    <w:rsid w:val="00BA5D80"/>
    <w:rsid w:val="00BB432E"/>
    <w:rsid w:val="00BC17E5"/>
    <w:rsid w:val="00BC2650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85FBB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D65B2"/>
    <w:rsid w:val="00E02C7B"/>
    <w:rsid w:val="00E052AA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260B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531B8"/>
    <w:rsid w:val="00F84BAB"/>
    <w:rsid w:val="00F854DF"/>
    <w:rsid w:val="00F94181"/>
    <w:rsid w:val="00F94FC2"/>
    <w:rsid w:val="00F96489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4277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85FB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C85FBB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C85FBB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C85FBB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C85FBB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C85FBB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C85FBB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C85FBB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C85FBB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C85FBB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C85FBB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C85FBB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C85FBB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C85FBB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C85FBB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C85FB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C85FBB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C85FBB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C85FBB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5F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FBB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C85FBB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C85FBB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C85FBB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C85FB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C85FBB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C85FB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C85FBB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C85FBB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C85FBB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C85FBB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C85FBB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C85FBB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C85FBB"/>
    <w:rPr>
      <w:szCs w:val="20"/>
    </w:rPr>
  </w:style>
  <w:style w:type="character" w:customStyle="1" w:styleId="NotedefinCar">
    <w:name w:val="Note de fin Car"/>
    <w:link w:val="Notedefin"/>
    <w:uiPriority w:val="49"/>
    <w:rsid w:val="00C85FBB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C85FBB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C85FBB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C85FBB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C85FBB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C85FBB"/>
    <w:pPr>
      <w:ind w:left="567" w:right="567" w:firstLine="0"/>
    </w:pPr>
  </w:style>
  <w:style w:type="character" w:styleId="Appelnotedebasdep">
    <w:name w:val="footnote reference"/>
    <w:uiPriority w:val="5"/>
    <w:rsid w:val="00C85FBB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C85FBB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C85FBB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C85FBB"/>
    <w:pPr>
      <w:numPr>
        <w:numId w:val="6"/>
      </w:numPr>
    </w:pPr>
  </w:style>
  <w:style w:type="paragraph" w:styleId="Listepuces">
    <w:name w:val="List Bullet"/>
    <w:basedOn w:val="Normal"/>
    <w:uiPriority w:val="1"/>
    <w:rsid w:val="00C85FBB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C85FBB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C85FBB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C85FBB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C85FBB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C85FBB"/>
    <w:pPr>
      <w:ind w:left="720"/>
      <w:contextualSpacing/>
    </w:pPr>
  </w:style>
  <w:style w:type="numbering" w:customStyle="1" w:styleId="ListBullets">
    <w:name w:val="ListBullets"/>
    <w:uiPriority w:val="99"/>
    <w:rsid w:val="00C85FBB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C85FBB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C85FBB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C85FBB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C85FBB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C85FBB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C85FB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C85FBB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C85FB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C85FB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C85FBB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C85FBB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C85FBB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C85FBB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C85FBB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C85FB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C85FB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C85FB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C85FB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C85FB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C85FB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C85FB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C85FB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C85FB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C85FBB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C85FBB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85FBB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C85FBB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C85FB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C85F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C85F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C85FBB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C85FBB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C85FBB"/>
  </w:style>
  <w:style w:type="paragraph" w:styleId="Normalcentr">
    <w:name w:val="Block Text"/>
    <w:basedOn w:val="Normal"/>
    <w:uiPriority w:val="99"/>
    <w:semiHidden/>
    <w:unhideWhenUsed/>
    <w:rsid w:val="00C85FBB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C85FBB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C85FB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85FBB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85FB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C85FBB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C85FB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C85FBB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C85FB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C85FB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C85FBB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C85FBB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C85FBB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C85FB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85FBB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C85FB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85FBB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C85F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C85FBB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C85FBB"/>
  </w:style>
  <w:style w:type="character" w:customStyle="1" w:styleId="DateCar">
    <w:name w:val="Date Car"/>
    <w:basedOn w:val="Policepardfaut"/>
    <w:link w:val="Date"/>
    <w:uiPriority w:val="99"/>
    <w:semiHidden/>
    <w:rsid w:val="00C85FB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85FBB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85FBB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C85FBB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C85FB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C85FBB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C85F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C85FBB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C85FBB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C85FBB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C85FBB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C85FBB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C85FBB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C85FBB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C85FBB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C85FBB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85FBB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85FBB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C85FBB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C85FBB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C85FB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85FB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C85FB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C85FB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C85FB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C85FB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C85FB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C85FB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C85FB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C85FBB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C85FBB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C85FBB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C85F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C85FBB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C85FBB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C85FBB"/>
    <w:rPr>
      <w:lang w:val="en-GB"/>
    </w:rPr>
  </w:style>
  <w:style w:type="paragraph" w:styleId="Liste">
    <w:name w:val="List"/>
    <w:basedOn w:val="Normal"/>
    <w:uiPriority w:val="99"/>
    <w:semiHidden/>
    <w:unhideWhenUsed/>
    <w:rsid w:val="00C85FB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C85FB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85FB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85FB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85FBB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C85FBB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C85FBB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C85FBB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C85FBB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C85FBB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C85FBB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C85FBB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C85FBB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C85FBB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C85FBB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C85F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C85FBB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C85F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C85FB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C85FBB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85FBB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C85FBB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C85FBB"/>
  </w:style>
  <w:style w:type="character" w:customStyle="1" w:styleId="TitredenoteCar">
    <w:name w:val="Titre de note Car"/>
    <w:basedOn w:val="Policepardfaut"/>
    <w:link w:val="Titredenote"/>
    <w:uiPriority w:val="99"/>
    <w:semiHidden/>
    <w:rsid w:val="00C85FB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C85FBB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C85FBB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C85FBB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C85FBB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C85FBB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C85FBB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C85FBB"/>
  </w:style>
  <w:style w:type="character" w:customStyle="1" w:styleId="SalutationsCar">
    <w:name w:val="Salutations Car"/>
    <w:basedOn w:val="Policepardfaut"/>
    <w:link w:val="Salutations"/>
    <w:uiPriority w:val="99"/>
    <w:semiHidden/>
    <w:rsid w:val="00C85FBB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C85FBB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C85FBB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C85FBB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C85FBB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C85FBB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Grillecouleur">
    <w:name w:val="Colorful Grid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C85FBB"/>
    <w:pPr>
      <w:spacing w:after="240"/>
      <w:jc w:val="center"/>
    </w:pPr>
    <w:rPr>
      <w:rFonts w:eastAsia="Calibri" w:cs="Times New Roman"/>
      <w:color w:val="006283"/>
    </w:rPr>
  </w:style>
  <w:style w:type="character" w:styleId="Mentionnonrsolue">
    <w:name w:val="Unresolved Mention"/>
    <w:basedOn w:val="Policepardfaut"/>
    <w:uiPriority w:val="99"/>
    <w:rsid w:val="00E9260B"/>
    <w:rPr>
      <w:color w:val="605E5C"/>
      <w:shd w:val="clear" w:color="auto" w:fill="E1DFDD"/>
      <w:lang w:val="en-GB"/>
    </w:rPr>
  </w:style>
  <w:style w:type="table" w:styleId="TableauGrille1Clair">
    <w:name w:val="Grid Table 1 Light"/>
    <w:basedOn w:val="TableauNormal"/>
    <w:uiPriority w:val="46"/>
    <w:rsid w:val="00F9648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F9648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F9648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F9648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F9648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F9648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F9648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F9648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F9648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F9648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F9648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F9648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F9648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F9648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F964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F9648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F9648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F9648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F9648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F9648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F9648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F964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F9648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F9648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F9648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F9648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F9648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F9648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F964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F964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F964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F964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F964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F964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F964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F9648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F9648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F9648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F9648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F9648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F9648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F9648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F9648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F9648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F9648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F9648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F9648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F9648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F9648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F96489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F964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F964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F964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F964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F964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F964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F964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F9648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F9648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F9648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F9648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F9648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F9648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F9648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F9648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F9648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F9648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F9648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F9648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F9648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F9648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F964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F9648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F9648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F9648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F9648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F9648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F9648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F9648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F9648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F9648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F9648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F9648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F9648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F9648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F9648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F9648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F9648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F9648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F9648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F9648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F9648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F9648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F9648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F9648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F9648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F9648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F9648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F9648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F96489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F9648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F9648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F9648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F9648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F9648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rsid w:val="00F96489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F96489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F964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ncina@senasa.gob.hn" TargetMode="External"/><Relationship Id="rId13" Type="http://schemas.openxmlformats.org/officeDocument/2006/relationships/hyperlink" Target="mailto:aencina@senasa.gob.h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sde.gob.hn/wp-content/uploads/2021/02/REGLAMENTO-PARA-EMBALAJE-DE-MADERA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gabriela.salinas@sde.gob.hn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gabriela.salinas@sde.gob.h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salinas_sic@yahoo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gsalinas_sic@yahoo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ontiel@senasa.gob.hn" TargetMode="External"/><Relationship Id="rId14" Type="http://schemas.openxmlformats.org/officeDocument/2006/relationships/hyperlink" Target="mailto:amontiel@senasa.gob.hn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529</Words>
  <Characters>3502</Characters>
  <Application>Microsoft Office Word</Application>
  <DocSecurity>0</DocSecurity>
  <Lines>89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3</cp:revision>
  <dcterms:created xsi:type="dcterms:W3CDTF">2021-02-16T16:32:00Z</dcterms:created>
  <dcterms:modified xsi:type="dcterms:W3CDTF">2021-02-17T11:39:00Z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00ef8501-5e47-4743-85de-2228816175ea</vt:lpwstr>
  </property>
  <property fmtid="{D5CDD505-2E9C-101B-9397-08002B2CF9AE}" pid="3" name="WTOCLASSIFICATION">
    <vt:lpwstr>WTO OFFICIAL</vt:lpwstr>
  </property>
</Properties>
</file>