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380" w14:textId="79B5AB4B" w:rsidR="00B91FF3" w:rsidRPr="00095C5D" w:rsidRDefault="00095C5D" w:rsidP="00095C5D">
      <w:pPr>
        <w:pStyle w:val="Title"/>
        <w:rPr>
          <w:caps w:val="0"/>
          <w:kern w:val="0"/>
        </w:rPr>
      </w:pPr>
      <w:bookmarkStart w:id="16" w:name="_Hlk138753867"/>
      <w:r w:rsidRPr="00095C5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95C5D" w:rsidRPr="00095C5D" w14:paraId="6C1E851C" w14:textId="77777777" w:rsidTr="00095C5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FBF61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DC9D2" w14:textId="5FE2512D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Notifying Member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rPr>
                <w:u w:val="single"/>
              </w:rPr>
              <w:t>E</w:t>
            </w:r>
            <w:r w:rsidRPr="00095C5D">
              <w:rPr>
                <w:u w:val="single"/>
              </w:rPr>
              <w:t>CUADOR</w:t>
            </w:r>
          </w:p>
          <w:p w14:paraId="42D47879" w14:textId="1D44645A" w:rsidR="00B91FF3" w:rsidRPr="00095C5D" w:rsidRDefault="00EC4D19" w:rsidP="00095C5D">
            <w:pPr>
              <w:spacing w:after="120"/>
              <w:rPr>
                <w:b/>
              </w:rPr>
            </w:pPr>
            <w:r w:rsidRPr="00095C5D">
              <w:rPr>
                <w:b/>
              </w:rPr>
              <w:t>If applicable, name of local government involved:</w:t>
            </w:r>
          </w:p>
        </w:tc>
      </w:tr>
      <w:tr w:rsidR="00095C5D" w:rsidRPr="00095C5D" w14:paraId="30F9D696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56420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F21A1" w14:textId="76F10E59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Agency responsible</w:t>
            </w:r>
            <w:r w:rsidR="00095C5D" w:rsidRPr="00095C5D">
              <w:rPr>
                <w:b/>
              </w:rPr>
              <w:t xml:space="preserve">: </w:t>
            </w:r>
            <w:proofErr w:type="spellStart"/>
            <w:r w:rsidR="00095C5D" w:rsidRPr="00095C5D">
              <w:rPr>
                <w:i/>
                <w:iCs/>
              </w:rPr>
              <w:t>A</w:t>
            </w:r>
            <w:r w:rsidRPr="00095C5D">
              <w:rPr>
                <w:i/>
                <w:iCs/>
              </w:rPr>
              <w:t>gencia</w:t>
            </w:r>
            <w:proofErr w:type="spellEnd"/>
            <w:r w:rsidRPr="00095C5D">
              <w:rPr>
                <w:i/>
                <w:iCs/>
              </w:rPr>
              <w:t xml:space="preserve"> de </w:t>
            </w:r>
            <w:proofErr w:type="spellStart"/>
            <w:r w:rsidRPr="00095C5D">
              <w:rPr>
                <w:i/>
                <w:iCs/>
              </w:rPr>
              <w:t>Regulación</w:t>
            </w:r>
            <w:proofErr w:type="spellEnd"/>
            <w:r w:rsidRPr="00095C5D">
              <w:rPr>
                <w:i/>
                <w:iCs/>
              </w:rPr>
              <w:t xml:space="preserve"> y Control </w:t>
            </w:r>
            <w:proofErr w:type="spellStart"/>
            <w:r w:rsidRPr="00095C5D">
              <w:rPr>
                <w:i/>
                <w:iCs/>
              </w:rPr>
              <w:t>Fito</w:t>
            </w:r>
            <w:proofErr w:type="spellEnd"/>
            <w:r w:rsidRPr="00095C5D">
              <w:rPr>
                <w:i/>
                <w:iCs/>
              </w:rPr>
              <w:t xml:space="preserve"> y </w:t>
            </w:r>
            <w:proofErr w:type="spellStart"/>
            <w:r w:rsidRPr="00095C5D">
              <w:rPr>
                <w:i/>
                <w:iCs/>
              </w:rPr>
              <w:t>Zoosanitario</w:t>
            </w:r>
            <w:proofErr w:type="spellEnd"/>
            <w:r w:rsidRPr="00095C5D">
              <w:t xml:space="preserve">, </w:t>
            </w:r>
            <w:proofErr w:type="spellStart"/>
            <w:r w:rsidRPr="00095C5D">
              <w:t>AGROCALIDAD</w:t>
            </w:r>
            <w:proofErr w:type="spellEnd"/>
            <w:r w:rsidRPr="00095C5D">
              <w:t xml:space="preserve"> (Agency for Phytosanitary and Animal Health Regulation and Control)</w:t>
            </w:r>
          </w:p>
        </w:tc>
      </w:tr>
      <w:tr w:rsidR="00095C5D" w:rsidRPr="00095C5D" w14:paraId="3D3FC7A2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9FBB3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29FF9B" w14:textId="0544A20D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Products covered (provide tariff item number(s) as specified in national schedules deposited with the WTO</w:t>
            </w:r>
            <w:r w:rsidR="00095C5D" w:rsidRPr="00095C5D">
              <w:rPr>
                <w:b/>
              </w:rPr>
              <w:t>; I</w:t>
            </w:r>
            <w:r w:rsidRPr="00095C5D">
              <w:rPr>
                <w:b/>
              </w:rPr>
              <w:t>CS numbers should be provided in addition, where applicable)</w:t>
            </w:r>
            <w:r w:rsidR="00095C5D" w:rsidRPr="00095C5D">
              <w:rPr>
                <w:b/>
              </w:rPr>
              <w:t xml:space="preserve">: </w:t>
            </w:r>
            <w:r w:rsidR="00095C5D">
              <w:t>S</w:t>
            </w:r>
            <w:r w:rsidR="00095C5D" w:rsidRPr="00095C5D">
              <w:t>weet William (</w:t>
            </w:r>
            <w:r w:rsidR="00095C5D" w:rsidRPr="00095C5D">
              <w:rPr>
                <w:i/>
              </w:rPr>
              <w:t>Dianthus barbatus</w:t>
            </w:r>
            <w:r w:rsidR="00095C5D" w:rsidRPr="00095C5D">
              <w:t>) seeds</w:t>
            </w:r>
          </w:p>
        </w:tc>
      </w:tr>
      <w:tr w:rsidR="00095C5D" w:rsidRPr="00095C5D" w14:paraId="358DEA9A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A6206" w14:textId="77777777" w:rsidR="00B91FF3" w:rsidRPr="00095C5D" w:rsidRDefault="00EC4D19" w:rsidP="00095C5D">
            <w:pPr>
              <w:spacing w:before="120" w:after="120"/>
              <w:rPr>
                <w:b/>
              </w:rPr>
            </w:pPr>
            <w:r w:rsidRPr="00095C5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F67A8" w14:textId="77777777" w:rsidR="00B91FF3" w:rsidRPr="00095C5D" w:rsidRDefault="00EC4D19" w:rsidP="00095C5D">
            <w:pPr>
              <w:spacing w:before="120" w:after="120"/>
              <w:rPr>
                <w:b/>
              </w:rPr>
            </w:pPr>
            <w:r w:rsidRPr="00095C5D">
              <w:rPr>
                <w:b/>
              </w:rPr>
              <w:t>Regions or countries likely to be affected, to the extent relevant or practicable:</w:t>
            </w:r>
          </w:p>
          <w:p w14:paraId="787482D9" w14:textId="773D8E36" w:rsidR="002F18E0" w:rsidRPr="00095C5D" w:rsidRDefault="00095C5D" w:rsidP="00095C5D">
            <w:pPr>
              <w:spacing w:after="120"/>
              <w:ind w:left="607" w:hanging="607"/>
              <w:rPr>
                <w:b/>
              </w:rPr>
            </w:pPr>
            <w:r w:rsidRPr="00095C5D">
              <w:rPr>
                <w:b/>
              </w:rPr>
              <w:t>[ ]</w:t>
            </w:r>
            <w:r w:rsidR="002F18E0" w:rsidRPr="00095C5D">
              <w:rPr>
                <w:b/>
              </w:rPr>
              <w:tab/>
            </w:r>
            <w:r w:rsidR="002F18E0" w:rsidRPr="00095C5D">
              <w:rPr>
                <w:b/>
                <w:bCs/>
              </w:rPr>
              <w:t>All trading partners</w:t>
            </w:r>
          </w:p>
          <w:p w14:paraId="7E0233E6" w14:textId="65E2A3D3" w:rsidR="00B91FF3" w:rsidRPr="00095C5D" w:rsidRDefault="00EC4D19" w:rsidP="00095C5D">
            <w:pPr>
              <w:spacing w:after="120"/>
              <w:ind w:left="607" w:hanging="607"/>
              <w:rPr>
                <w:b/>
              </w:rPr>
            </w:pPr>
            <w:r w:rsidRPr="00095C5D">
              <w:rPr>
                <w:b/>
              </w:rPr>
              <w:t>[X]</w:t>
            </w:r>
            <w:r w:rsidRPr="00095C5D">
              <w:rPr>
                <w:b/>
              </w:rPr>
              <w:tab/>
              <w:t>Specific regions or countries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t>G</w:t>
            </w:r>
            <w:r w:rsidRPr="00095C5D">
              <w:t>uatemala</w:t>
            </w:r>
          </w:p>
        </w:tc>
      </w:tr>
      <w:tr w:rsidR="00095C5D" w:rsidRPr="00095C5D" w14:paraId="7397AB39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DED17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D4859" w14:textId="15D1C9F8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Title of the notified document</w:t>
            </w:r>
            <w:r w:rsidR="00095C5D" w:rsidRPr="00095C5D">
              <w:rPr>
                <w:b/>
              </w:rPr>
              <w:t xml:space="preserve">: </w:t>
            </w:r>
            <w:proofErr w:type="spellStart"/>
            <w:r w:rsidR="00095C5D" w:rsidRPr="00095C5D">
              <w:rPr>
                <w:i/>
                <w:iCs/>
              </w:rPr>
              <w:t>R</w:t>
            </w:r>
            <w:r w:rsidRPr="00095C5D">
              <w:rPr>
                <w:i/>
                <w:iCs/>
              </w:rPr>
              <w:t>esolución</w:t>
            </w:r>
            <w:proofErr w:type="spellEnd"/>
            <w:r w:rsidRPr="00095C5D">
              <w:rPr>
                <w:i/>
                <w:iCs/>
              </w:rPr>
              <w:t xml:space="preserve"> 0402 </w:t>
            </w:r>
            <w:proofErr w:type="spellStart"/>
            <w:r w:rsidRPr="00095C5D">
              <w:rPr>
                <w:i/>
                <w:iCs/>
              </w:rPr>
              <w:t>Establecimiento</w:t>
            </w:r>
            <w:proofErr w:type="spellEnd"/>
            <w:r w:rsidRPr="00095C5D">
              <w:rPr>
                <w:i/>
                <w:iCs/>
              </w:rPr>
              <w:t xml:space="preserve"> de </w:t>
            </w:r>
            <w:proofErr w:type="spellStart"/>
            <w:r w:rsidRPr="00095C5D">
              <w:rPr>
                <w:i/>
                <w:iCs/>
              </w:rPr>
              <w:t>requisitos</w:t>
            </w:r>
            <w:proofErr w:type="spellEnd"/>
            <w:r w:rsidRPr="00095C5D">
              <w:rPr>
                <w:i/>
                <w:iCs/>
              </w:rPr>
              <w:t xml:space="preserve"> </w:t>
            </w:r>
            <w:proofErr w:type="spellStart"/>
            <w:r w:rsidRPr="00095C5D">
              <w:rPr>
                <w:i/>
                <w:iCs/>
              </w:rPr>
              <w:t>fitosanitarios</w:t>
            </w:r>
            <w:proofErr w:type="spellEnd"/>
            <w:r w:rsidRPr="00095C5D">
              <w:rPr>
                <w:i/>
                <w:iCs/>
              </w:rPr>
              <w:t xml:space="preserve"> de </w:t>
            </w:r>
            <w:proofErr w:type="spellStart"/>
            <w:r w:rsidRPr="00095C5D">
              <w:rPr>
                <w:i/>
                <w:iCs/>
              </w:rPr>
              <w:t>cumplimiento</w:t>
            </w:r>
            <w:proofErr w:type="spellEnd"/>
            <w:r w:rsidRPr="00095C5D">
              <w:rPr>
                <w:i/>
                <w:iCs/>
              </w:rPr>
              <w:t xml:space="preserve"> </w:t>
            </w:r>
            <w:proofErr w:type="spellStart"/>
            <w:r w:rsidRPr="00095C5D">
              <w:rPr>
                <w:i/>
                <w:iCs/>
              </w:rPr>
              <w:t>obligatorio</w:t>
            </w:r>
            <w:proofErr w:type="spellEnd"/>
            <w:r w:rsidRPr="00095C5D">
              <w:rPr>
                <w:i/>
                <w:iCs/>
              </w:rPr>
              <w:t xml:space="preserve"> para la </w:t>
            </w:r>
            <w:proofErr w:type="spellStart"/>
            <w:r w:rsidRPr="00095C5D">
              <w:rPr>
                <w:i/>
                <w:iCs/>
              </w:rPr>
              <w:t>importación</w:t>
            </w:r>
            <w:proofErr w:type="spellEnd"/>
            <w:r w:rsidRPr="00095C5D">
              <w:rPr>
                <w:i/>
                <w:iCs/>
              </w:rPr>
              <w:t xml:space="preserve"> de </w:t>
            </w:r>
            <w:proofErr w:type="spellStart"/>
            <w:r w:rsidRPr="00095C5D">
              <w:rPr>
                <w:i/>
                <w:iCs/>
              </w:rPr>
              <w:t>semillas</w:t>
            </w:r>
            <w:proofErr w:type="spellEnd"/>
            <w:r w:rsidRPr="00095C5D">
              <w:rPr>
                <w:i/>
                <w:iCs/>
              </w:rPr>
              <w:t xml:space="preserve"> de clavel del </w:t>
            </w:r>
            <w:proofErr w:type="spellStart"/>
            <w:r w:rsidRPr="00095C5D">
              <w:rPr>
                <w:i/>
                <w:iCs/>
              </w:rPr>
              <w:t>poeta</w:t>
            </w:r>
            <w:proofErr w:type="spellEnd"/>
            <w:r w:rsidRPr="00095C5D">
              <w:rPr>
                <w:i/>
                <w:iCs/>
              </w:rPr>
              <w:t xml:space="preserve"> (Dianthus barbatus) para la </w:t>
            </w:r>
            <w:proofErr w:type="spellStart"/>
            <w:r w:rsidRPr="00095C5D">
              <w:rPr>
                <w:i/>
                <w:iCs/>
              </w:rPr>
              <w:t>siembra</w:t>
            </w:r>
            <w:proofErr w:type="spellEnd"/>
            <w:r w:rsidRPr="00095C5D">
              <w:rPr>
                <w:i/>
                <w:iCs/>
              </w:rPr>
              <w:t xml:space="preserve"> </w:t>
            </w:r>
            <w:proofErr w:type="spellStart"/>
            <w:r w:rsidRPr="00095C5D">
              <w:rPr>
                <w:i/>
                <w:iCs/>
              </w:rPr>
              <w:t>originarias</w:t>
            </w:r>
            <w:proofErr w:type="spellEnd"/>
            <w:r w:rsidRPr="00095C5D">
              <w:rPr>
                <w:i/>
                <w:iCs/>
              </w:rPr>
              <w:t xml:space="preserve"> de Guatemala</w:t>
            </w:r>
            <w:r w:rsidRPr="00095C5D">
              <w:t xml:space="preserve"> (Resolution </w:t>
            </w:r>
            <w:r w:rsidR="00095C5D" w:rsidRPr="00095C5D">
              <w:t xml:space="preserve">No. </w:t>
            </w:r>
            <w:r w:rsidRPr="00095C5D">
              <w:t>0402 establishing mandatory phytosanitary requirements for the importation of sweet William (</w:t>
            </w:r>
            <w:r w:rsidRPr="00095C5D">
              <w:rPr>
                <w:i/>
              </w:rPr>
              <w:t>Dianthus barbatus</w:t>
            </w:r>
            <w:r w:rsidRPr="00095C5D">
              <w:t xml:space="preserve">) seeds for sowing from Guatemala) </w:t>
            </w:r>
            <w:r w:rsidRPr="00095C5D">
              <w:rPr>
                <w:b/>
                <w:bCs/>
              </w:rPr>
              <w:t>Language(s)</w:t>
            </w:r>
            <w:r w:rsidR="00095C5D" w:rsidRPr="00095C5D">
              <w:rPr>
                <w:b/>
                <w:bCs/>
              </w:rPr>
              <w:t xml:space="preserve">: </w:t>
            </w:r>
            <w:r w:rsidR="00095C5D" w:rsidRPr="00095C5D">
              <w:t>S</w:t>
            </w:r>
            <w:r w:rsidRPr="00095C5D">
              <w:t>panish</w:t>
            </w:r>
            <w:r w:rsidR="00095C5D" w:rsidRPr="00095C5D">
              <w:t xml:space="preserve">. </w:t>
            </w:r>
            <w:r w:rsidR="00095C5D" w:rsidRPr="00095C5D">
              <w:rPr>
                <w:b/>
                <w:bCs/>
              </w:rPr>
              <w:t>N</w:t>
            </w:r>
            <w:r w:rsidRPr="00095C5D">
              <w:rPr>
                <w:b/>
                <w:bCs/>
              </w:rPr>
              <w:t>umber of pages</w:t>
            </w:r>
            <w:r w:rsidR="00095C5D" w:rsidRPr="00095C5D">
              <w:rPr>
                <w:b/>
                <w:bCs/>
              </w:rPr>
              <w:t xml:space="preserve">: </w:t>
            </w:r>
            <w:r w:rsidR="00095C5D" w:rsidRPr="00095C5D">
              <w:t>4</w:t>
            </w:r>
          </w:p>
          <w:p w14:paraId="483D52A0" w14:textId="6992F170" w:rsidR="00B91FF3" w:rsidRPr="00095C5D" w:rsidRDefault="007B7EF8" w:rsidP="00095C5D">
            <w:pPr>
              <w:spacing w:after="120"/>
              <w:rPr>
                <w:rStyle w:val="Hyperlink"/>
              </w:rPr>
            </w:pPr>
            <w:hyperlink r:id="rId8" w:tgtFrame="_blank" w:history="1">
              <w:r w:rsidR="00095C5D" w:rsidRPr="00095C5D">
                <w:rPr>
                  <w:rStyle w:val="Hyperlink"/>
                </w:rPr>
                <w:t>https://members.wto.org/crnattachments/2023/SPS/ECU/23_10338_00_s.pdf</w:t>
              </w:r>
            </w:hyperlink>
          </w:p>
        </w:tc>
      </w:tr>
      <w:tr w:rsidR="00095C5D" w:rsidRPr="00095C5D" w14:paraId="19E79D30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0A784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72587" w14:textId="282E4468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Description of content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t>M</w:t>
            </w:r>
            <w:r w:rsidRPr="00095C5D">
              <w:t>andatory phytosanitary requirements for the importation of sweet William (</w:t>
            </w:r>
            <w:r w:rsidRPr="00095C5D">
              <w:rPr>
                <w:i/>
              </w:rPr>
              <w:t>Dianthus barbatus</w:t>
            </w:r>
            <w:r w:rsidRPr="00095C5D">
              <w:t>) seeds for sowing from Guatemala.</w:t>
            </w:r>
          </w:p>
        </w:tc>
      </w:tr>
      <w:tr w:rsidR="00095C5D" w:rsidRPr="00095C5D" w14:paraId="07D3ABDC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5F8B3" w14:textId="77777777" w:rsidR="00B91FF3" w:rsidRPr="00095C5D" w:rsidRDefault="00EC4D19" w:rsidP="00095C5D">
            <w:pPr>
              <w:spacing w:before="120" w:after="120"/>
              <w:rPr>
                <w:b/>
              </w:rPr>
            </w:pPr>
            <w:r w:rsidRPr="00095C5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2E90E" w14:textId="59E42E65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Objective and rationale</w:t>
            </w:r>
            <w:r w:rsidR="00095C5D" w:rsidRPr="00095C5D">
              <w:rPr>
                <w:b/>
              </w:rPr>
              <w:t>: [ ]</w:t>
            </w:r>
            <w:r w:rsidRPr="00095C5D">
              <w:rPr>
                <w:b/>
              </w:rPr>
              <w:t xml:space="preserve"> food safety, </w:t>
            </w:r>
            <w:r w:rsidR="00095C5D" w:rsidRPr="00095C5D">
              <w:rPr>
                <w:b/>
              </w:rPr>
              <w:t>[ ]</w:t>
            </w:r>
            <w:r w:rsidRPr="00095C5D">
              <w:rPr>
                <w:b/>
              </w:rPr>
              <w:t xml:space="preserve"> animal health, [X] plant protection, </w:t>
            </w:r>
            <w:r w:rsidR="00095C5D" w:rsidRPr="00095C5D">
              <w:rPr>
                <w:b/>
              </w:rPr>
              <w:t>[ ]</w:t>
            </w:r>
            <w:r w:rsidRPr="00095C5D">
              <w:rPr>
                <w:b/>
              </w:rPr>
              <w:t xml:space="preserve"> protect humans from animal/plant pest or disease, </w:t>
            </w:r>
            <w:r w:rsidR="00095C5D" w:rsidRPr="00095C5D">
              <w:rPr>
                <w:b/>
              </w:rPr>
              <w:t>[ ]</w:t>
            </w:r>
            <w:r w:rsidRPr="00095C5D">
              <w:rPr>
                <w:b/>
              </w:rPr>
              <w:t xml:space="preserve"> protect territory from other damage from pests.</w:t>
            </w:r>
          </w:p>
        </w:tc>
      </w:tr>
      <w:tr w:rsidR="00095C5D" w:rsidRPr="00095C5D" w14:paraId="46B50DAD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74CE5E" w14:textId="77777777" w:rsidR="00B91FF3" w:rsidRPr="00095C5D" w:rsidRDefault="00EC4D19" w:rsidP="00095C5D">
            <w:pPr>
              <w:spacing w:before="120" w:after="120"/>
              <w:rPr>
                <w:b/>
              </w:rPr>
            </w:pPr>
            <w:r w:rsidRPr="00095C5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856C9" w14:textId="17E4C23B" w:rsidR="002F18E0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Is there a relevant international standard</w:t>
            </w:r>
            <w:r w:rsidR="00095C5D" w:rsidRPr="00095C5D">
              <w:rPr>
                <w:b/>
              </w:rPr>
              <w:t>? I</w:t>
            </w:r>
            <w:r w:rsidRPr="00095C5D">
              <w:rPr>
                <w:b/>
              </w:rPr>
              <w:t>f so, identify the standard:</w:t>
            </w:r>
          </w:p>
          <w:p w14:paraId="31343537" w14:textId="78A3B3A2" w:rsidR="002F18E0" w:rsidRPr="00095C5D" w:rsidRDefault="00095C5D" w:rsidP="00095C5D">
            <w:pPr>
              <w:spacing w:after="120"/>
              <w:ind w:left="720" w:hanging="720"/>
            </w:pPr>
            <w:r w:rsidRPr="00095C5D">
              <w:rPr>
                <w:b/>
              </w:rPr>
              <w:t>[ ]</w:t>
            </w:r>
            <w:r w:rsidR="002F18E0" w:rsidRPr="00095C5D">
              <w:rPr>
                <w:b/>
              </w:rPr>
              <w:tab/>
            </w:r>
            <w:r w:rsidR="002F18E0" w:rsidRPr="00095C5D">
              <w:rPr>
                <w:b/>
                <w:bCs/>
              </w:rPr>
              <w:t xml:space="preserve">Codex Alimentarius Commission </w:t>
            </w:r>
            <w:r w:rsidR="002F18E0" w:rsidRPr="00095C5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F18E0" w:rsidRPr="00095C5D">
              <w:rPr>
                <w:b/>
                <w:bCs/>
              </w:rPr>
              <w:t>:</w:t>
            </w:r>
          </w:p>
          <w:p w14:paraId="23278FD0" w14:textId="448704DD" w:rsidR="002F18E0" w:rsidRPr="00095C5D" w:rsidRDefault="00095C5D" w:rsidP="00095C5D">
            <w:pPr>
              <w:spacing w:after="120"/>
              <w:ind w:left="720" w:hanging="720"/>
            </w:pPr>
            <w:r w:rsidRPr="00095C5D">
              <w:rPr>
                <w:b/>
              </w:rPr>
              <w:t>[ ]</w:t>
            </w:r>
            <w:r w:rsidR="002F18E0" w:rsidRPr="00095C5D">
              <w:rPr>
                <w:b/>
              </w:rPr>
              <w:tab/>
              <w:t xml:space="preserve">World Organisation for Animal Health (OIE) </w:t>
            </w:r>
            <w:r w:rsidR="002F18E0" w:rsidRPr="00095C5D">
              <w:rPr>
                <w:b/>
                <w:i/>
                <w:iCs/>
              </w:rPr>
              <w:t>(</w:t>
            </w:r>
            <w:r w:rsidRPr="00095C5D">
              <w:rPr>
                <w:b/>
                <w:i/>
                <w:iCs/>
              </w:rPr>
              <w:t>e.g. T</w:t>
            </w:r>
            <w:r w:rsidR="002F18E0" w:rsidRPr="00095C5D">
              <w:rPr>
                <w:b/>
                <w:i/>
                <w:iCs/>
              </w:rPr>
              <w:t>errestrial or Aquatic Animal Health Code, chapter number)</w:t>
            </w:r>
            <w:r w:rsidR="002F18E0" w:rsidRPr="00095C5D">
              <w:rPr>
                <w:b/>
              </w:rPr>
              <w:t>:</w:t>
            </w:r>
          </w:p>
          <w:p w14:paraId="2A292C88" w14:textId="06A9101A" w:rsidR="00B91FF3" w:rsidRPr="00095C5D" w:rsidRDefault="00EC4D19" w:rsidP="00095C5D">
            <w:pPr>
              <w:spacing w:after="120"/>
              <w:ind w:left="720" w:hanging="720"/>
            </w:pPr>
            <w:r w:rsidRPr="00095C5D">
              <w:rPr>
                <w:b/>
              </w:rPr>
              <w:t>[X]</w:t>
            </w:r>
            <w:r w:rsidRPr="00095C5D">
              <w:rPr>
                <w:b/>
              </w:rPr>
              <w:tab/>
              <w:t xml:space="preserve">International Plant Protection Convention </w:t>
            </w:r>
            <w:r w:rsidRPr="00095C5D">
              <w:rPr>
                <w:b/>
                <w:i/>
                <w:iCs/>
              </w:rPr>
              <w:t>(</w:t>
            </w:r>
            <w:r w:rsidR="00095C5D" w:rsidRPr="00095C5D">
              <w:rPr>
                <w:b/>
                <w:i/>
                <w:iCs/>
              </w:rPr>
              <w:t xml:space="preserve">e.g. </w:t>
            </w:r>
            <w:proofErr w:type="spellStart"/>
            <w:r w:rsidR="00095C5D" w:rsidRPr="00095C5D">
              <w:rPr>
                <w:b/>
                <w:i/>
                <w:iCs/>
              </w:rPr>
              <w:t>I</w:t>
            </w:r>
            <w:r w:rsidRPr="00095C5D">
              <w:rPr>
                <w:b/>
                <w:i/>
                <w:iCs/>
              </w:rPr>
              <w:t>SPM</w:t>
            </w:r>
            <w:proofErr w:type="spellEnd"/>
            <w:r w:rsidRPr="00095C5D">
              <w:rPr>
                <w:b/>
                <w:i/>
                <w:iCs/>
              </w:rPr>
              <w:t xml:space="preserve"> No.)</w:t>
            </w:r>
            <w:r w:rsidR="00095C5D" w:rsidRPr="00095C5D">
              <w:rPr>
                <w:b/>
              </w:rPr>
              <w:t xml:space="preserve">: </w:t>
            </w:r>
            <w:proofErr w:type="spellStart"/>
            <w:r w:rsidR="00095C5D" w:rsidRPr="00095C5D">
              <w:t>I</w:t>
            </w:r>
            <w:r w:rsidRPr="00095C5D">
              <w:t>SPM</w:t>
            </w:r>
            <w:proofErr w:type="spellEnd"/>
            <w:r w:rsidRPr="00095C5D">
              <w:t xml:space="preserve"> </w:t>
            </w:r>
            <w:r w:rsidR="00095C5D" w:rsidRPr="00095C5D">
              <w:t xml:space="preserve">Nos. </w:t>
            </w:r>
            <w:r w:rsidRPr="00095C5D">
              <w:t>2, 11 and 21</w:t>
            </w:r>
          </w:p>
          <w:p w14:paraId="089E177B" w14:textId="5FC874C3" w:rsidR="00B91FF3" w:rsidRPr="00095C5D" w:rsidRDefault="00095C5D" w:rsidP="00095C5D">
            <w:pPr>
              <w:spacing w:after="120"/>
              <w:ind w:left="720" w:hanging="720"/>
            </w:pPr>
            <w:r w:rsidRPr="00095C5D">
              <w:rPr>
                <w:b/>
              </w:rPr>
              <w:t>[ ]</w:t>
            </w:r>
            <w:r w:rsidR="002F18E0" w:rsidRPr="00095C5D">
              <w:rPr>
                <w:b/>
              </w:rPr>
              <w:tab/>
              <w:t>None</w:t>
            </w:r>
          </w:p>
          <w:p w14:paraId="33F77465" w14:textId="77777777" w:rsidR="00B91FF3" w:rsidRPr="00095C5D" w:rsidRDefault="00EC4D19" w:rsidP="00095C5D">
            <w:pPr>
              <w:spacing w:after="120"/>
              <w:rPr>
                <w:b/>
              </w:rPr>
            </w:pPr>
            <w:r w:rsidRPr="00095C5D">
              <w:rPr>
                <w:b/>
              </w:rPr>
              <w:t>Does this proposed regulation conform to the relevant international standard?</w:t>
            </w:r>
          </w:p>
          <w:p w14:paraId="37390EB3" w14:textId="78478A2E" w:rsidR="00B91FF3" w:rsidRPr="00095C5D" w:rsidRDefault="00EC4D19" w:rsidP="00095C5D">
            <w:pPr>
              <w:spacing w:before="240" w:after="120"/>
              <w:rPr>
                <w:bCs/>
              </w:rPr>
            </w:pPr>
            <w:r w:rsidRPr="00095C5D">
              <w:rPr>
                <w:b/>
              </w:rPr>
              <w:t xml:space="preserve">[X] Yes </w:t>
            </w:r>
            <w:r w:rsidR="00095C5D" w:rsidRPr="00095C5D">
              <w:rPr>
                <w:b/>
              </w:rPr>
              <w:t>[ ]</w:t>
            </w:r>
            <w:r w:rsidRPr="00095C5D">
              <w:rPr>
                <w:b/>
              </w:rPr>
              <w:t xml:space="preserve"> No</w:t>
            </w:r>
          </w:p>
          <w:p w14:paraId="22F5B1DC" w14:textId="774D337B" w:rsidR="00B91FF3" w:rsidRPr="00095C5D" w:rsidRDefault="00EC4D19" w:rsidP="00095C5D">
            <w:pPr>
              <w:spacing w:after="120"/>
              <w:rPr>
                <w:b/>
              </w:rPr>
            </w:pPr>
            <w:r w:rsidRPr="00095C5D">
              <w:rPr>
                <w:b/>
              </w:rPr>
              <w:t>If no, describe, whenever possible, how and why it deviates from the international standard:</w:t>
            </w:r>
          </w:p>
        </w:tc>
      </w:tr>
      <w:tr w:rsidR="00095C5D" w:rsidRPr="00095C5D" w14:paraId="4680BF2E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A8E00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65BE9" w14:textId="7EC119F1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Other relevant documents and language(s) in which these are available:</w:t>
            </w:r>
          </w:p>
        </w:tc>
      </w:tr>
      <w:tr w:rsidR="00095C5D" w:rsidRPr="00095C5D" w14:paraId="4DD3DDEF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310C4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70CDD" w14:textId="4A6D2717" w:rsidR="00B91FF3" w:rsidRPr="00095C5D" w:rsidRDefault="00EC4D19" w:rsidP="00095C5D">
            <w:pPr>
              <w:spacing w:before="120" w:after="120"/>
              <w:rPr>
                <w:bCs/>
              </w:rPr>
            </w:pPr>
            <w:r w:rsidRPr="00095C5D">
              <w:rPr>
                <w:b/>
              </w:rPr>
              <w:t xml:space="preserve">Proposed date of adoption </w:t>
            </w:r>
            <w:r w:rsidRPr="00095C5D">
              <w:rPr>
                <w:b/>
                <w:i/>
                <w:iCs/>
              </w:rPr>
              <w:t>(dd/mm/</w:t>
            </w:r>
            <w:proofErr w:type="spellStart"/>
            <w:r w:rsidRPr="00095C5D">
              <w:rPr>
                <w:b/>
                <w:i/>
                <w:iCs/>
              </w:rPr>
              <w:t>yy</w:t>
            </w:r>
            <w:proofErr w:type="spellEnd"/>
            <w:r w:rsidRPr="00095C5D">
              <w:rPr>
                <w:b/>
                <w:i/>
                <w:iCs/>
              </w:rPr>
              <w:t>)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t>29 December 2</w:t>
            </w:r>
            <w:r w:rsidRPr="00095C5D">
              <w:t>022</w:t>
            </w:r>
          </w:p>
          <w:p w14:paraId="7D555612" w14:textId="7372296B" w:rsidR="00B91FF3" w:rsidRPr="00095C5D" w:rsidRDefault="00EC4D19" w:rsidP="00095C5D">
            <w:pPr>
              <w:spacing w:after="120"/>
            </w:pPr>
            <w:r w:rsidRPr="00095C5D">
              <w:rPr>
                <w:b/>
                <w:bCs/>
              </w:rPr>
              <w:t xml:space="preserve">Proposed date of publication </w:t>
            </w:r>
            <w:r w:rsidRPr="00095C5D">
              <w:rPr>
                <w:b/>
                <w:bCs/>
                <w:i/>
                <w:iCs/>
              </w:rPr>
              <w:t>(dd/mm/</w:t>
            </w:r>
            <w:proofErr w:type="spellStart"/>
            <w:r w:rsidRPr="00095C5D">
              <w:rPr>
                <w:b/>
                <w:bCs/>
                <w:i/>
                <w:iCs/>
              </w:rPr>
              <w:t>yy</w:t>
            </w:r>
            <w:proofErr w:type="spellEnd"/>
            <w:r w:rsidRPr="00095C5D">
              <w:rPr>
                <w:b/>
                <w:bCs/>
                <w:i/>
                <w:iCs/>
              </w:rPr>
              <w:t>)</w:t>
            </w:r>
            <w:r w:rsidR="00095C5D" w:rsidRPr="00095C5D">
              <w:rPr>
                <w:b/>
                <w:bCs/>
              </w:rPr>
              <w:t xml:space="preserve">: </w:t>
            </w:r>
            <w:r w:rsidR="00095C5D" w:rsidRPr="00095C5D">
              <w:t>29 December 2</w:t>
            </w:r>
            <w:r w:rsidRPr="00095C5D">
              <w:t>022</w:t>
            </w:r>
          </w:p>
        </w:tc>
      </w:tr>
      <w:tr w:rsidR="00095C5D" w:rsidRPr="00095C5D" w14:paraId="37452233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5FB28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10580" w14:textId="51428132" w:rsidR="00B91FF3" w:rsidRPr="00095C5D" w:rsidRDefault="00EC4D19" w:rsidP="00095C5D">
            <w:pPr>
              <w:spacing w:before="120" w:after="120"/>
              <w:rPr>
                <w:bCs/>
              </w:rPr>
            </w:pPr>
            <w:r w:rsidRPr="00095C5D">
              <w:rPr>
                <w:b/>
              </w:rPr>
              <w:t>Proposed date of entry into force</w:t>
            </w:r>
            <w:r w:rsidR="00095C5D" w:rsidRPr="00095C5D">
              <w:rPr>
                <w:b/>
              </w:rPr>
              <w:t>: [ ]</w:t>
            </w:r>
            <w:r w:rsidRPr="00095C5D">
              <w:rPr>
                <w:b/>
              </w:rPr>
              <w:t xml:space="preserve"> Six months from date of publication, and/or </w:t>
            </w:r>
            <w:r w:rsidRPr="00095C5D">
              <w:rPr>
                <w:b/>
                <w:i/>
                <w:iCs/>
              </w:rPr>
              <w:t>(dd/mm/</w:t>
            </w:r>
            <w:proofErr w:type="spellStart"/>
            <w:r w:rsidRPr="00095C5D">
              <w:rPr>
                <w:b/>
                <w:i/>
                <w:iCs/>
              </w:rPr>
              <w:t>yy</w:t>
            </w:r>
            <w:proofErr w:type="spellEnd"/>
            <w:r w:rsidRPr="00095C5D">
              <w:rPr>
                <w:b/>
                <w:i/>
                <w:iCs/>
              </w:rPr>
              <w:t>)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t>29 December 2</w:t>
            </w:r>
            <w:r w:rsidRPr="00095C5D">
              <w:t>022</w:t>
            </w:r>
          </w:p>
          <w:p w14:paraId="082CBC6C" w14:textId="4C65AF51" w:rsidR="00B91FF3" w:rsidRPr="00095C5D" w:rsidRDefault="00EC4D19" w:rsidP="00095C5D">
            <w:pPr>
              <w:spacing w:after="120"/>
              <w:ind w:left="607" w:hanging="607"/>
            </w:pPr>
            <w:r w:rsidRPr="00095C5D">
              <w:rPr>
                <w:b/>
              </w:rPr>
              <w:t>[X]</w:t>
            </w:r>
            <w:r w:rsidRPr="00095C5D">
              <w:rPr>
                <w:b/>
              </w:rPr>
              <w:tab/>
              <w:t>Trade facilitating measure</w:t>
            </w:r>
          </w:p>
        </w:tc>
      </w:tr>
      <w:tr w:rsidR="00095C5D" w:rsidRPr="00095C5D" w14:paraId="56B0DB0D" w14:textId="77777777" w:rsidTr="00095C5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DC362" w14:textId="77777777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D8408" w14:textId="728F3365" w:rsidR="00B91FF3" w:rsidRPr="00095C5D" w:rsidRDefault="00EC4D19" w:rsidP="00095C5D">
            <w:pPr>
              <w:spacing w:before="120" w:after="120"/>
            </w:pPr>
            <w:r w:rsidRPr="00095C5D">
              <w:rPr>
                <w:b/>
              </w:rPr>
              <w:t>Final date for comments</w:t>
            </w:r>
            <w:r w:rsidR="00095C5D" w:rsidRPr="00095C5D">
              <w:rPr>
                <w:b/>
              </w:rPr>
              <w:t>: [</w:t>
            </w:r>
            <w:r w:rsidRPr="00095C5D">
              <w:rPr>
                <w:b/>
              </w:rPr>
              <w:t>X]</w:t>
            </w:r>
            <w:r w:rsidR="00095C5D" w:rsidRPr="00095C5D">
              <w:rPr>
                <w:b/>
              </w:rPr>
              <w:t xml:space="preserve"> </w:t>
            </w:r>
            <w:r w:rsidRPr="00095C5D">
              <w:rPr>
                <w:b/>
              </w:rPr>
              <w:t xml:space="preserve">Sixty days from the date of circulation of the notification and/or </w:t>
            </w:r>
            <w:r w:rsidRPr="00095C5D">
              <w:rPr>
                <w:b/>
                <w:i/>
                <w:iCs/>
              </w:rPr>
              <w:t>(dd/mm/</w:t>
            </w:r>
            <w:proofErr w:type="spellStart"/>
            <w:r w:rsidRPr="00095C5D">
              <w:rPr>
                <w:b/>
                <w:i/>
                <w:iCs/>
              </w:rPr>
              <w:t>yy</w:t>
            </w:r>
            <w:proofErr w:type="spellEnd"/>
            <w:r w:rsidRPr="00095C5D">
              <w:rPr>
                <w:b/>
                <w:i/>
                <w:iCs/>
              </w:rPr>
              <w:t>)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t>18 August 2</w:t>
            </w:r>
            <w:r w:rsidRPr="00095C5D">
              <w:t>023</w:t>
            </w:r>
          </w:p>
          <w:p w14:paraId="4605498F" w14:textId="173C4123" w:rsidR="002F18E0" w:rsidRPr="00095C5D" w:rsidRDefault="00EC4D19" w:rsidP="00095C5D">
            <w:pPr>
              <w:keepNext/>
              <w:spacing w:after="120"/>
            </w:pPr>
            <w:r w:rsidRPr="00095C5D">
              <w:rPr>
                <w:b/>
              </w:rPr>
              <w:t>Agency or authority designated to handle comments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rPr>
                <w:b/>
                <w:bCs/>
              </w:rPr>
              <w:t xml:space="preserve">[ ] </w:t>
            </w:r>
            <w:r w:rsidRPr="00095C5D">
              <w:rPr>
                <w:b/>
                <w:bCs/>
              </w:rPr>
              <w:t>National Notification Authority, [X]</w:t>
            </w:r>
            <w:r w:rsidR="00095C5D" w:rsidRPr="00095C5D">
              <w:rPr>
                <w:b/>
                <w:bCs/>
              </w:rPr>
              <w:t xml:space="preserve"> </w:t>
            </w:r>
            <w:r w:rsidRPr="00095C5D">
              <w:rPr>
                <w:b/>
                <w:bCs/>
              </w:rPr>
              <w:t>National Enquiry Point</w:t>
            </w:r>
            <w:r w:rsidR="00095C5D" w:rsidRPr="00095C5D">
              <w:rPr>
                <w:b/>
                <w:bCs/>
              </w:rPr>
              <w:t xml:space="preserve">. </w:t>
            </w:r>
            <w:r w:rsidR="00095C5D" w:rsidRPr="00095C5D">
              <w:rPr>
                <w:b/>
              </w:rPr>
              <w:t>A</w:t>
            </w:r>
            <w:r w:rsidRPr="00095C5D">
              <w:rPr>
                <w:b/>
              </w:rPr>
              <w:t>ddress, fax number and email address (if available) of other body:</w:t>
            </w:r>
          </w:p>
          <w:p w14:paraId="0473EC68" w14:textId="695DA52C" w:rsidR="007C2D32" w:rsidRPr="00095C5D" w:rsidRDefault="00EC4D19" w:rsidP="00095C5D">
            <w:pPr>
              <w:keepNext/>
            </w:pPr>
            <w:proofErr w:type="spellStart"/>
            <w:r w:rsidRPr="00095C5D">
              <w:t>Agencia</w:t>
            </w:r>
            <w:proofErr w:type="spellEnd"/>
            <w:r w:rsidRPr="00095C5D">
              <w:t xml:space="preserve"> de </w:t>
            </w:r>
            <w:proofErr w:type="spellStart"/>
            <w:r w:rsidRPr="00095C5D">
              <w:t>Regulación</w:t>
            </w:r>
            <w:proofErr w:type="spellEnd"/>
            <w:r w:rsidRPr="00095C5D">
              <w:t xml:space="preserve"> y Control </w:t>
            </w:r>
            <w:proofErr w:type="spellStart"/>
            <w:r w:rsidRPr="00095C5D">
              <w:t>Fito</w:t>
            </w:r>
            <w:proofErr w:type="spellEnd"/>
            <w:r w:rsidRPr="00095C5D">
              <w:t xml:space="preserve"> y </w:t>
            </w:r>
            <w:proofErr w:type="spellStart"/>
            <w:r w:rsidRPr="00095C5D">
              <w:t>Zoosanitario</w:t>
            </w:r>
            <w:proofErr w:type="spellEnd"/>
            <w:r w:rsidRPr="00095C5D">
              <w:t xml:space="preserve"> (</w:t>
            </w:r>
            <w:proofErr w:type="spellStart"/>
            <w:r w:rsidRPr="00095C5D">
              <w:t>AGROCALIDAD</w:t>
            </w:r>
            <w:proofErr w:type="spellEnd"/>
            <w:r w:rsidRPr="00095C5D">
              <w:t>)</w:t>
            </w:r>
          </w:p>
          <w:p w14:paraId="6E4109E6" w14:textId="77777777" w:rsidR="007C2D32" w:rsidRPr="00095C5D" w:rsidRDefault="00EC4D19" w:rsidP="00095C5D">
            <w:pPr>
              <w:keepNext/>
            </w:pPr>
            <w:r w:rsidRPr="00095C5D">
              <w:t>Patricio Almeida</w:t>
            </w:r>
          </w:p>
          <w:p w14:paraId="5025BEA1" w14:textId="27759C4D" w:rsidR="007C2D32" w:rsidRPr="00095C5D" w:rsidRDefault="00EC4D19" w:rsidP="00095C5D">
            <w:pPr>
              <w:keepNext/>
            </w:pPr>
            <w:r w:rsidRPr="00095C5D">
              <w:t>Av</w:t>
            </w:r>
            <w:r w:rsidR="00095C5D" w:rsidRPr="00095C5D">
              <w:t xml:space="preserve">. </w:t>
            </w:r>
            <w:proofErr w:type="spellStart"/>
            <w:r w:rsidR="00095C5D" w:rsidRPr="00095C5D">
              <w:t>I</w:t>
            </w:r>
            <w:r w:rsidRPr="00095C5D">
              <w:t>nteroceánica</w:t>
            </w:r>
            <w:proofErr w:type="spellEnd"/>
            <w:r w:rsidRPr="00095C5D">
              <w:t xml:space="preserve"> Km. 14 1/2, La Granja MAG, </w:t>
            </w:r>
            <w:proofErr w:type="spellStart"/>
            <w:r w:rsidRPr="00095C5D">
              <w:t>Tumbaco</w:t>
            </w:r>
            <w:proofErr w:type="spellEnd"/>
          </w:p>
          <w:p w14:paraId="530F0CEA" w14:textId="289D4EA5" w:rsidR="007C2D32" w:rsidRPr="00095C5D" w:rsidRDefault="00EC4D19" w:rsidP="00095C5D">
            <w:pPr>
              <w:keepNext/>
            </w:pPr>
            <w:r w:rsidRPr="00095C5D">
              <w:t>Tel.</w:t>
            </w:r>
            <w:r w:rsidR="00095C5D" w:rsidRPr="00095C5D">
              <w:t>: (</w:t>
            </w:r>
            <w:r w:rsidRPr="00095C5D">
              <w:t>+593) 2 237 2844</w:t>
            </w:r>
          </w:p>
          <w:p w14:paraId="036F5277" w14:textId="0575374F" w:rsidR="007C2D32" w:rsidRPr="00095C5D" w:rsidRDefault="00EC4D19" w:rsidP="00095C5D">
            <w:pPr>
              <w:keepNext/>
              <w:keepLines/>
              <w:tabs>
                <w:tab w:val="left" w:pos="1982"/>
              </w:tabs>
            </w:pPr>
            <w:r w:rsidRPr="00095C5D">
              <w:t>Email:</w:t>
            </w:r>
            <w:r w:rsidRPr="00095C5D">
              <w:tab/>
            </w:r>
            <w:hyperlink r:id="rId9" w:history="1">
              <w:r w:rsidR="00095C5D" w:rsidRPr="00095C5D">
                <w:rPr>
                  <w:rStyle w:val="Hyperlink"/>
                </w:rPr>
                <w:t>direccion@agrocalidad.gob.ec</w:t>
              </w:r>
            </w:hyperlink>
          </w:p>
          <w:p w14:paraId="60BB5075" w14:textId="00584E31" w:rsidR="007C2D32" w:rsidRPr="00095C5D" w:rsidRDefault="00EC4D19" w:rsidP="00095C5D">
            <w:pPr>
              <w:keepNext/>
              <w:keepLines/>
              <w:tabs>
                <w:tab w:val="left" w:pos="1982"/>
              </w:tabs>
              <w:rPr>
                <w:rStyle w:val="Hyperlink"/>
              </w:rPr>
            </w:pPr>
            <w:r w:rsidRPr="00095C5D">
              <w:tab/>
            </w:r>
            <w:hyperlink r:id="rId10" w:history="1">
              <w:r w:rsidR="00095C5D" w:rsidRPr="00095C5D">
                <w:rPr>
                  <w:rStyle w:val="Hyperlink"/>
                </w:rPr>
                <w:t>relaciones.internacionales@agrocalidad.gob.ec</w:t>
              </w:r>
            </w:hyperlink>
          </w:p>
          <w:p w14:paraId="0D0A7F4F" w14:textId="01A7C1C5" w:rsidR="007C2D32" w:rsidRPr="00095C5D" w:rsidRDefault="00EC4D19" w:rsidP="00095C5D">
            <w:pPr>
              <w:keepNext/>
              <w:keepLines/>
              <w:tabs>
                <w:tab w:val="left" w:pos="1982"/>
              </w:tabs>
              <w:rPr>
                <w:rStyle w:val="Hyperlink"/>
              </w:rPr>
            </w:pPr>
            <w:r w:rsidRPr="00095C5D">
              <w:tab/>
            </w:r>
            <w:hyperlink r:id="rId11" w:history="1">
              <w:r w:rsidR="00095C5D" w:rsidRPr="00095C5D">
                <w:rPr>
                  <w:rStyle w:val="Hyperlink"/>
                </w:rPr>
                <w:t>agrocalidad.rrii@gmail.com</w:t>
              </w:r>
            </w:hyperlink>
          </w:p>
          <w:p w14:paraId="66C2B544" w14:textId="5CA01B22" w:rsidR="007C2D32" w:rsidRPr="00095C5D" w:rsidRDefault="00EC4D19" w:rsidP="00095C5D">
            <w:pPr>
              <w:keepNext/>
              <w:spacing w:after="120"/>
            </w:pPr>
            <w:r w:rsidRPr="00095C5D">
              <w:t xml:space="preserve">Website: </w:t>
            </w:r>
            <w:hyperlink r:id="rId12" w:history="1">
              <w:r w:rsidR="00095C5D" w:rsidRPr="00095C5D">
                <w:rPr>
                  <w:rStyle w:val="Hyperlink"/>
                </w:rPr>
                <w:t>http://www.agrocalidad.gob.ec</w:t>
              </w:r>
            </w:hyperlink>
          </w:p>
        </w:tc>
      </w:tr>
      <w:tr w:rsidR="00EE7A2D" w:rsidRPr="00095C5D" w14:paraId="1939601E" w14:textId="77777777" w:rsidTr="00095C5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06A65" w14:textId="77777777" w:rsidR="00B91FF3" w:rsidRPr="00095C5D" w:rsidRDefault="00EC4D19" w:rsidP="00095C5D">
            <w:pPr>
              <w:keepNext/>
              <w:keepLines/>
              <w:spacing w:before="120" w:after="120"/>
            </w:pPr>
            <w:r w:rsidRPr="00095C5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D369D" w14:textId="2E6E21C6" w:rsidR="002F18E0" w:rsidRPr="00095C5D" w:rsidRDefault="00EC4D19" w:rsidP="00095C5D">
            <w:pPr>
              <w:keepNext/>
              <w:keepLines/>
              <w:spacing w:before="120" w:after="120"/>
            </w:pPr>
            <w:r w:rsidRPr="00095C5D">
              <w:rPr>
                <w:b/>
              </w:rPr>
              <w:t>Text(s) available from</w:t>
            </w:r>
            <w:r w:rsidR="00095C5D" w:rsidRPr="00095C5D">
              <w:rPr>
                <w:b/>
              </w:rPr>
              <w:t xml:space="preserve">: </w:t>
            </w:r>
            <w:r w:rsidR="00095C5D" w:rsidRPr="00095C5D">
              <w:rPr>
                <w:b/>
                <w:bCs/>
              </w:rPr>
              <w:t xml:space="preserve">[ ] </w:t>
            </w:r>
            <w:r w:rsidRPr="00095C5D">
              <w:rPr>
                <w:b/>
                <w:bCs/>
              </w:rPr>
              <w:t>National Notification Authority, [X]</w:t>
            </w:r>
            <w:r w:rsidR="00095C5D" w:rsidRPr="00095C5D">
              <w:rPr>
                <w:b/>
                <w:bCs/>
              </w:rPr>
              <w:t xml:space="preserve"> </w:t>
            </w:r>
            <w:r w:rsidRPr="00095C5D">
              <w:rPr>
                <w:b/>
                <w:bCs/>
              </w:rPr>
              <w:t>National Enquiry Point</w:t>
            </w:r>
            <w:r w:rsidR="00095C5D" w:rsidRPr="00095C5D">
              <w:rPr>
                <w:b/>
                <w:bCs/>
              </w:rPr>
              <w:t xml:space="preserve">. </w:t>
            </w:r>
            <w:r w:rsidR="00095C5D" w:rsidRPr="00095C5D">
              <w:rPr>
                <w:b/>
              </w:rPr>
              <w:t>A</w:t>
            </w:r>
            <w:r w:rsidRPr="00095C5D">
              <w:rPr>
                <w:b/>
              </w:rPr>
              <w:t>ddress, fax number and email address (if available) of other body:</w:t>
            </w:r>
          </w:p>
          <w:p w14:paraId="18EBA74A" w14:textId="51EBCA2E" w:rsidR="007C2D32" w:rsidRPr="00095C5D" w:rsidRDefault="00EC4D19" w:rsidP="00095C5D">
            <w:pPr>
              <w:keepNext/>
              <w:keepLines/>
            </w:pPr>
            <w:proofErr w:type="spellStart"/>
            <w:r w:rsidRPr="00095C5D">
              <w:t>Agencia</w:t>
            </w:r>
            <w:proofErr w:type="spellEnd"/>
            <w:r w:rsidRPr="00095C5D">
              <w:t xml:space="preserve"> de </w:t>
            </w:r>
            <w:proofErr w:type="spellStart"/>
            <w:r w:rsidRPr="00095C5D">
              <w:t>Regulación</w:t>
            </w:r>
            <w:proofErr w:type="spellEnd"/>
            <w:r w:rsidRPr="00095C5D">
              <w:t xml:space="preserve"> y Control </w:t>
            </w:r>
            <w:proofErr w:type="spellStart"/>
            <w:r w:rsidRPr="00095C5D">
              <w:t>Fito</w:t>
            </w:r>
            <w:proofErr w:type="spellEnd"/>
            <w:r w:rsidRPr="00095C5D">
              <w:t xml:space="preserve"> y </w:t>
            </w:r>
            <w:proofErr w:type="spellStart"/>
            <w:r w:rsidRPr="00095C5D">
              <w:t>Zoosanitario</w:t>
            </w:r>
            <w:proofErr w:type="spellEnd"/>
            <w:r w:rsidRPr="00095C5D">
              <w:t xml:space="preserve"> (</w:t>
            </w:r>
            <w:proofErr w:type="spellStart"/>
            <w:r w:rsidRPr="00095C5D">
              <w:t>AGROCALIDAD</w:t>
            </w:r>
            <w:proofErr w:type="spellEnd"/>
            <w:r w:rsidRPr="00095C5D">
              <w:t>)</w:t>
            </w:r>
          </w:p>
          <w:p w14:paraId="237D8D90" w14:textId="54D8C1AE" w:rsidR="007C2D32" w:rsidRPr="00095C5D" w:rsidRDefault="00EC4D19" w:rsidP="00095C5D">
            <w:pPr>
              <w:keepNext/>
              <w:keepLines/>
            </w:pPr>
            <w:r w:rsidRPr="00095C5D">
              <w:t>Patricio Almeida</w:t>
            </w:r>
          </w:p>
          <w:p w14:paraId="22AC9253" w14:textId="5BF33187" w:rsidR="007C2D32" w:rsidRPr="00095C5D" w:rsidRDefault="00EC4D19" w:rsidP="00095C5D">
            <w:pPr>
              <w:keepNext/>
              <w:keepLines/>
            </w:pPr>
            <w:r w:rsidRPr="00095C5D">
              <w:t>Av</w:t>
            </w:r>
            <w:r w:rsidR="00095C5D" w:rsidRPr="00095C5D">
              <w:t xml:space="preserve">. </w:t>
            </w:r>
            <w:proofErr w:type="spellStart"/>
            <w:r w:rsidR="00095C5D" w:rsidRPr="00095C5D">
              <w:t>I</w:t>
            </w:r>
            <w:r w:rsidRPr="00095C5D">
              <w:t>nteroceánica</w:t>
            </w:r>
            <w:proofErr w:type="spellEnd"/>
            <w:r w:rsidRPr="00095C5D">
              <w:t xml:space="preserve"> Km. 14 1/2, La Granja MAG, </w:t>
            </w:r>
            <w:proofErr w:type="spellStart"/>
            <w:r w:rsidRPr="00095C5D">
              <w:t>Tumbaco</w:t>
            </w:r>
            <w:proofErr w:type="spellEnd"/>
          </w:p>
          <w:p w14:paraId="517638CB" w14:textId="31FBFE03" w:rsidR="007C2D32" w:rsidRPr="00095C5D" w:rsidRDefault="00EC4D19" w:rsidP="00095C5D">
            <w:pPr>
              <w:keepNext/>
              <w:keepLines/>
            </w:pPr>
            <w:r w:rsidRPr="00095C5D">
              <w:t>Tel.</w:t>
            </w:r>
            <w:r w:rsidR="00095C5D" w:rsidRPr="00095C5D">
              <w:t>: (</w:t>
            </w:r>
            <w:r w:rsidRPr="00095C5D">
              <w:t>+593) 2 237 2844</w:t>
            </w:r>
          </w:p>
          <w:p w14:paraId="3F6D97E4" w14:textId="08B24E0E" w:rsidR="007C2D32" w:rsidRPr="00095C5D" w:rsidRDefault="00EC4D19" w:rsidP="00095C5D">
            <w:pPr>
              <w:keepNext/>
              <w:keepLines/>
              <w:tabs>
                <w:tab w:val="left" w:pos="1982"/>
              </w:tabs>
            </w:pPr>
            <w:r w:rsidRPr="00095C5D">
              <w:t>Email:</w:t>
            </w:r>
            <w:r w:rsidRPr="00095C5D">
              <w:tab/>
            </w:r>
            <w:hyperlink r:id="rId13" w:history="1">
              <w:r w:rsidR="00095C5D" w:rsidRPr="00095C5D">
                <w:rPr>
                  <w:rStyle w:val="Hyperlink"/>
                </w:rPr>
                <w:t>direccion@agrocalidad.gob.ec</w:t>
              </w:r>
            </w:hyperlink>
          </w:p>
          <w:p w14:paraId="6A68DEFE" w14:textId="22BD70C4" w:rsidR="007C2D32" w:rsidRPr="00095C5D" w:rsidRDefault="00EC4D19" w:rsidP="00095C5D">
            <w:pPr>
              <w:keepNext/>
              <w:keepLines/>
              <w:tabs>
                <w:tab w:val="left" w:pos="1982"/>
              </w:tabs>
              <w:rPr>
                <w:rStyle w:val="Hyperlink"/>
              </w:rPr>
            </w:pPr>
            <w:r w:rsidRPr="00095C5D">
              <w:tab/>
            </w:r>
            <w:hyperlink r:id="rId14" w:history="1">
              <w:r w:rsidR="00095C5D" w:rsidRPr="00095C5D">
                <w:rPr>
                  <w:rStyle w:val="Hyperlink"/>
                </w:rPr>
                <w:t>relaciones.internacionales@agrocalidad.gob.ec</w:t>
              </w:r>
            </w:hyperlink>
          </w:p>
          <w:p w14:paraId="543F95F5" w14:textId="7F4FF542" w:rsidR="007C2D32" w:rsidRPr="00095C5D" w:rsidRDefault="00EC4D19" w:rsidP="00095C5D">
            <w:pPr>
              <w:keepNext/>
              <w:keepLines/>
              <w:tabs>
                <w:tab w:val="left" w:pos="1982"/>
              </w:tabs>
              <w:rPr>
                <w:rStyle w:val="Hyperlink"/>
              </w:rPr>
            </w:pPr>
            <w:r w:rsidRPr="00095C5D">
              <w:tab/>
            </w:r>
            <w:hyperlink r:id="rId15" w:history="1">
              <w:r w:rsidR="00095C5D" w:rsidRPr="00095C5D">
                <w:rPr>
                  <w:rStyle w:val="Hyperlink"/>
                </w:rPr>
                <w:t>agrocalidad.rrii@gmail.com</w:t>
              </w:r>
            </w:hyperlink>
          </w:p>
          <w:p w14:paraId="2668B01F" w14:textId="107E3328" w:rsidR="007C2D32" w:rsidRPr="00095C5D" w:rsidRDefault="00EC4D19" w:rsidP="00095C5D">
            <w:pPr>
              <w:keepNext/>
              <w:keepLines/>
              <w:spacing w:after="120"/>
            </w:pPr>
            <w:r w:rsidRPr="00095C5D">
              <w:t xml:space="preserve">Website: </w:t>
            </w:r>
            <w:hyperlink r:id="rId16" w:history="1">
              <w:r w:rsidR="00095C5D" w:rsidRPr="00095C5D">
                <w:rPr>
                  <w:rStyle w:val="Hyperlink"/>
                </w:rPr>
                <w:t>http://www.agrocalidad.gob.ec</w:t>
              </w:r>
            </w:hyperlink>
          </w:p>
        </w:tc>
      </w:tr>
      <w:bookmarkEnd w:id="16"/>
    </w:tbl>
    <w:p w14:paraId="492923FB" w14:textId="77777777" w:rsidR="00337700" w:rsidRPr="00095C5D" w:rsidRDefault="00337700" w:rsidP="00095C5D"/>
    <w:sectPr w:rsidR="00337700" w:rsidRPr="00095C5D" w:rsidSect="00095C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B6C3" w14:textId="77777777" w:rsidR="00186DE1" w:rsidRPr="00095C5D" w:rsidRDefault="00EC4D19">
      <w:bookmarkStart w:id="8" w:name="_Hlk138753884"/>
      <w:bookmarkStart w:id="9" w:name="_Hlk138753885"/>
      <w:bookmarkStart w:id="10" w:name="_Hlk138755825"/>
      <w:bookmarkStart w:id="11" w:name="_Hlk138755826"/>
      <w:r w:rsidRPr="00095C5D">
        <w:separator/>
      </w:r>
      <w:bookmarkEnd w:id="8"/>
      <w:bookmarkEnd w:id="9"/>
      <w:bookmarkEnd w:id="10"/>
      <w:bookmarkEnd w:id="11"/>
    </w:p>
  </w:endnote>
  <w:endnote w:type="continuationSeparator" w:id="0">
    <w:p w14:paraId="54AD9FB8" w14:textId="77777777" w:rsidR="00186DE1" w:rsidRPr="00095C5D" w:rsidRDefault="00EC4D19">
      <w:bookmarkStart w:id="12" w:name="_Hlk138753886"/>
      <w:bookmarkStart w:id="13" w:name="_Hlk138753887"/>
      <w:bookmarkStart w:id="14" w:name="_Hlk138755827"/>
      <w:bookmarkStart w:id="15" w:name="_Hlk138755828"/>
      <w:r w:rsidRPr="00095C5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793" w14:textId="2C237FB3" w:rsidR="00B91FF3" w:rsidRPr="00095C5D" w:rsidRDefault="00095C5D" w:rsidP="00095C5D">
    <w:pPr>
      <w:pStyle w:val="Footer"/>
    </w:pPr>
    <w:bookmarkStart w:id="21" w:name="_Hlk138755813"/>
    <w:bookmarkStart w:id="22" w:name="_Hlk138755814"/>
    <w:r w:rsidRPr="00095C5D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B14" w14:textId="437A2047" w:rsidR="00DD65B2" w:rsidRPr="00095C5D" w:rsidRDefault="00095C5D" w:rsidP="00095C5D">
    <w:pPr>
      <w:pStyle w:val="Footer"/>
    </w:pPr>
    <w:bookmarkStart w:id="23" w:name="_Hlk138755815"/>
    <w:bookmarkStart w:id="24" w:name="_Hlk138755816"/>
    <w:r w:rsidRPr="00095C5D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550D" w14:textId="163600B4" w:rsidR="00DD65B2" w:rsidRPr="00095C5D" w:rsidRDefault="00095C5D" w:rsidP="00095C5D">
    <w:pPr>
      <w:pStyle w:val="Footer"/>
    </w:pPr>
    <w:bookmarkStart w:id="27" w:name="_Hlk138755819"/>
    <w:bookmarkStart w:id="28" w:name="_Hlk138755820"/>
    <w:r w:rsidRPr="00095C5D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6956" w14:textId="77777777" w:rsidR="00186DE1" w:rsidRPr="00095C5D" w:rsidRDefault="00EC4D19">
      <w:bookmarkStart w:id="0" w:name="_Hlk138753880"/>
      <w:bookmarkStart w:id="1" w:name="_Hlk138753881"/>
      <w:bookmarkStart w:id="2" w:name="_Hlk138755821"/>
      <w:bookmarkStart w:id="3" w:name="_Hlk138755822"/>
      <w:r w:rsidRPr="00095C5D">
        <w:separator/>
      </w:r>
      <w:bookmarkEnd w:id="0"/>
      <w:bookmarkEnd w:id="1"/>
      <w:bookmarkEnd w:id="2"/>
      <w:bookmarkEnd w:id="3"/>
    </w:p>
  </w:footnote>
  <w:footnote w:type="continuationSeparator" w:id="0">
    <w:p w14:paraId="6CA0A564" w14:textId="77777777" w:rsidR="00186DE1" w:rsidRPr="00095C5D" w:rsidRDefault="00EC4D19">
      <w:bookmarkStart w:id="4" w:name="_Hlk138753882"/>
      <w:bookmarkStart w:id="5" w:name="_Hlk138753883"/>
      <w:bookmarkStart w:id="6" w:name="_Hlk138755823"/>
      <w:bookmarkStart w:id="7" w:name="_Hlk138755824"/>
      <w:r w:rsidRPr="00095C5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1F3E" w14:textId="77777777" w:rsidR="00095C5D" w:rsidRPr="00095C5D" w:rsidRDefault="00095C5D" w:rsidP="00095C5D">
    <w:pPr>
      <w:pStyle w:val="Header"/>
      <w:spacing w:after="240"/>
      <w:jc w:val="center"/>
    </w:pPr>
    <w:bookmarkStart w:id="17" w:name="_Hlk138755809"/>
    <w:bookmarkStart w:id="18" w:name="_Hlk138755810"/>
    <w:r w:rsidRPr="00095C5D">
      <w:t>G/SPS/N/ECU/304</w:t>
    </w:r>
  </w:p>
  <w:p w14:paraId="553856A7" w14:textId="77777777" w:rsidR="00095C5D" w:rsidRPr="00095C5D" w:rsidRDefault="00095C5D" w:rsidP="00095C5D">
    <w:pPr>
      <w:pStyle w:val="Header"/>
      <w:pBdr>
        <w:bottom w:val="single" w:sz="4" w:space="1" w:color="auto"/>
      </w:pBdr>
      <w:jc w:val="center"/>
    </w:pPr>
    <w:r w:rsidRPr="00095C5D">
      <w:t xml:space="preserve">- </w:t>
    </w:r>
    <w:r w:rsidRPr="00095C5D">
      <w:fldChar w:fldCharType="begin"/>
    </w:r>
    <w:r w:rsidRPr="00095C5D">
      <w:instrText xml:space="preserve"> PAGE  \* Arabic  \* MERGEFORMAT </w:instrText>
    </w:r>
    <w:r w:rsidRPr="00095C5D">
      <w:fldChar w:fldCharType="separate"/>
    </w:r>
    <w:r w:rsidRPr="00095C5D">
      <w:t>1</w:t>
    </w:r>
    <w:r w:rsidRPr="00095C5D">
      <w:fldChar w:fldCharType="end"/>
    </w:r>
    <w:r w:rsidRPr="00095C5D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DEA" w14:textId="77777777" w:rsidR="00095C5D" w:rsidRPr="00095C5D" w:rsidRDefault="00095C5D" w:rsidP="00095C5D">
    <w:pPr>
      <w:pStyle w:val="Header"/>
      <w:spacing w:after="240"/>
      <w:jc w:val="center"/>
    </w:pPr>
    <w:bookmarkStart w:id="19" w:name="_Hlk138755811"/>
    <w:bookmarkStart w:id="20" w:name="_Hlk138755812"/>
    <w:r w:rsidRPr="00095C5D">
      <w:t>G/SPS/N/ECU/304</w:t>
    </w:r>
  </w:p>
  <w:p w14:paraId="74905216" w14:textId="77777777" w:rsidR="00095C5D" w:rsidRPr="00095C5D" w:rsidRDefault="00095C5D" w:rsidP="00095C5D">
    <w:pPr>
      <w:pStyle w:val="Header"/>
      <w:pBdr>
        <w:bottom w:val="single" w:sz="4" w:space="1" w:color="auto"/>
      </w:pBdr>
      <w:jc w:val="center"/>
    </w:pPr>
    <w:r w:rsidRPr="00095C5D">
      <w:t xml:space="preserve">- </w:t>
    </w:r>
    <w:r w:rsidRPr="00095C5D">
      <w:fldChar w:fldCharType="begin"/>
    </w:r>
    <w:r w:rsidRPr="00095C5D">
      <w:instrText xml:space="preserve"> PAGE  \* Arabic  \* MERGEFORMAT </w:instrText>
    </w:r>
    <w:r w:rsidRPr="00095C5D">
      <w:fldChar w:fldCharType="separate"/>
    </w:r>
    <w:r w:rsidRPr="00095C5D">
      <w:t>1</w:t>
    </w:r>
    <w:r w:rsidRPr="00095C5D">
      <w:fldChar w:fldCharType="end"/>
    </w:r>
    <w:r w:rsidRPr="00095C5D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95C5D" w:rsidRPr="00095C5D" w14:paraId="0DEBE70B" w14:textId="77777777" w:rsidTr="00095C5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5FB1F9D" w14:textId="77777777" w:rsidR="00095C5D" w:rsidRPr="00095C5D" w:rsidRDefault="00095C5D" w:rsidP="00095C5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8755817"/>
          <w:bookmarkStart w:id="26" w:name="_Hlk13875581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F8D40E" w14:textId="77777777" w:rsidR="00095C5D" w:rsidRPr="00095C5D" w:rsidRDefault="00095C5D" w:rsidP="00095C5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95C5D" w:rsidRPr="00095C5D" w14:paraId="5AD6CB3E" w14:textId="77777777" w:rsidTr="00095C5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E0B4F30" w14:textId="659C0160" w:rsidR="00095C5D" w:rsidRPr="00095C5D" w:rsidRDefault="00095C5D" w:rsidP="00095C5D">
          <w:pPr>
            <w:jc w:val="left"/>
            <w:rPr>
              <w:rFonts w:eastAsia="Verdana" w:cs="Verdana"/>
              <w:szCs w:val="18"/>
            </w:rPr>
          </w:pPr>
          <w:r w:rsidRPr="00095C5D">
            <w:rPr>
              <w:rFonts w:eastAsia="Verdana" w:cs="Verdana"/>
              <w:noProof/>
              <w:szCs w:val="18"/>
            </w:rPr>
            <w:drawing>
              <wp:inline distT="0" distB="0" distL="0" distR="0" wp14:anchorId="2CEDA2DB" wp14:editId="5F0F5BF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2E9B524" w14:textId="77777777" w:rsidR="00095C5D" w:rsidRPr="00095C5D" w:rsidRDefault="00095C5D" w:rsidP="00095C5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95C5D" w:rsidRPr="00095C5D" w14:paraId="7BE30D04" w14:textId="77777777" w:rsidTr="00095C5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D3FE6F5" w14:textId="77777777" w:rsidR="00095C5D" w:rsidRPr="00095C5D" w:rsidRDefault="00095C5D" w:rsidP="00095C5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78C4941" w14:textId="7C90D879" w:rsidR="00095C5D" w:rsidRPr="00095C5D" w:rsidRDefault="00095C5D" w:rsidP="00095C5D">
          <w:pPr>
            <w:jc w:val="right"/>
            <w:rPr>
              <w:rFonts w:eastAsia="Verdana" w:cs="Verdana"/>
              <w:b/>
              <w:szCs w:val="18"/>
            </w:rPr>
          </w:pPr>
          <w:r w:rsidRPr="00095C5D">
            <w:rPr>
              <w:b/>
              <w:szCs w:val="18"/>
            </w:rPr>
            <w:t>G/SPS/N/ECU/304</w:t>
          </w:r>
        </w:p>
      </w:tc>
    </w:tr>
    <w:tr w:rsidR="00095C5D" w:rsidRPr="00095C5D" w14:paraId="6C0AE018" w14:textId="77777777" w:rsidTr="00095C5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0773A74" w14:textId="77777777" w:rsidR="00095C5D" w:rsidRPr="00095C5D" w:rsidRDefault="00095C5D" w:rsidP="00095C5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90A527B" w14:textId="5A0D10FC" w:rsidR="00095C5D" w:rsidRPr="00095C5D" w:rsidRDefault="00095C5D" w:rsidP="00095C5D">
          <w:pPr>
            <w:jc w:val="right"/>
            <w:rPr>
              <w:rFonts w:eastAsia="Verdana" w:cs="Verdana"/>
              <w:szCs w:val="18"/>
            </w:rPr>
          </w:pPr>
          <w:r w:rsidRPr="00095C5D">
            <w:rPr>
              <w:rFonts w:eastAsia="Verdana" w:cs="Verdana"/>
              <w:szCs w:val="18"/>
            </w:rPr>
            <w:t>19 June 2023</w:t>
          </w:r>
        </w:p>
      </w:tc>
    </w:tr>
    <w:tr w:rsidR="00095C5D" w:rsidRPr="00095C5D" w14:paraId="79B34FB3" w14:textId="77777777" w:rsidTr="00095C5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43E762" w14:textId="5212479C" w:rsidR="00095C5D" w:rsidRPr="00095C5D" w:rsidRDefault="00095C5D" w:rsidP="00095C5D">
          <w:pPr>
            <w:jc w:val="left"/>
            <w:rPr>
              <w:rFonts w:eastAsia="Verdana" w:cs="Verdana"/>
              <w:b/>
              <w:szCs w:val="18"/>
            </w:rPr>
          </w:pPr>
          <w:r w:rsidRPr="00095C5D">
            <w:rPr>
              <w:rFonts w:eastAsia="Verdana" w:cs="Verdana"/>
              <w:color w:val="FF0000"/>
              <w:szCs w:val="18"/>
            </w:rPr>
            <w:t>(23</w:t>
          </w:r>
          <w:r w:rsidRPr="00095C5D">
            <w:rPr>
              <w:rFonts w:eastAsia="Verdana" w:cs="Verdana"/>
              <w:color w:val="FF0000"/>
              <w:szCs w:val="18"/>
            </w:rPr>
            <w:noBreakHyphen/>
          </w:r>
          <w:r w:rsidR="007B7EF8">
            <w:rPr>
              <w:rFonts w:eastAsia="Verdana" w:cs="Verdana"/>
              <w:color w:val="FF0000"/>
              <w:szCs w:val="18"/>
            </w:rPr>
            <w:t>4135</w:t>
          </w:r>
          <w:r w:rsidRPr="00095C5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10A5BE" w14:textId="39BEC491" w:rsidR="00095C5D" w:rsidRPr="00095C5D" w:rsidRDefault="00095C5D" w:rsidP="00095C5D">
          <w:pPr>
            <w:jc w:val="right"/>
            <w:rPr>
              <w:rFonts w:eastAsia="Verdana" w:cs="Verdana"/>
              <w:szCs w:val="18"/>
            </w:rPr>
          </w:pPr>
          <w:r w:rsidRPr="00095C5D">
            <w:rPr>
              <w:rFonts w:eastAsia="Verdana" w:cs="Verdana"/>
              <w:szCs w:val="18"/>
            </w:rPr>
            <w:t xml:space="preserve">Page: </w:t>
          </w:r>
          <w:r w:rsidRPr="00095C5D">
            <w:rPr>
              <w:rFonts w:eastAsia="Verdana" w:cs="Verdana"/>
              <w:szCs w:val="18"/>
            </w:rPr>
            <w:fldChar w:fldCharType="begin"/>
          </w:r>
          <w:r w:rsidRPr="00095C5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95C5D">
            <w:rPr>
              <w:rFonts w:eastAsia="Verdana" w:cs="Verdana"/>
              <w:szCs w:val="18"/>
            </w:rPr>
            <w:fldChar w:fldCharType="separate"/>
          </w:r>
          <w:r w:rsidRPr="00095C5D">
            <w:rPr>
              <w:rFonts w:eastAsia="Verdana" w:cs="Verdana"/>
              <w:szCs w:val="18"/>
            </w:rPr>
            <w:t>1</w:t>
          </w:r>
          <w:r w:rsidRPr="00095C5D">
            <w:rPr>
              <w:rFonts w:eastAsia="Verdana" w:cs="Verdana"/>
              <w:szCs w:val="18"/>
            </w:rPr>
            <w:fldChar w:fldCharType="end"/>
          </w:r>
          <w:r w:rsidRPr="00095C5D">
            <w:rPr>
              <w:rFonts w:eastAsia="Verdana" w:cs="Verdana"/>
              <w:szCs w:val="18"/>
            </w:rPr>
            <w:t>/</w:t>
          </w:r>
          <w:r w:rsidRPr="00095C5D">
            <w:rPr>
              <w:rFonts w:eastAsia="Verdana" w:cs="Verdana"/>
              <w:szCs w:val="18"/>
            </w:rPr>
            <w:fldChar w:fldCharType="begin"/>
          </w:r>
          <w:r w:rsidRPr="00095C5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95C5D">
            <w:rPr>
              <w:rFonts w:eastAsia="Verdana" w:cs="Verdana"/>
              <w:szCs w:val="18"/>
            </w:rPr>
            <w:fldChar w:fldCharType="separate"/>
          </w:r>
          <w:r w:rsidRPr="00095C5D">
            <w:rPr>
              <w:rFonts w:eastAsia="Verdana" w:cs="Verdana"/>
              <w:szCs w:val="18"/>
            </w:rPr>
            <w:t>2</w:t>
          </w:r>
          <w:r w:rsidRPr="00095C5D">
            <w:rPr>
              <w:rFonts w:eastAsia="Verdana" w:cs="Verdana"/>
              <w:szCs w:val="18"/>
            </w:rPr>
            <w:fldChar w:fldCharType="end"/>
          </w:r>
        </w:p>
      </w:tc>
    </w:tr>
    <w:tr w:rsidR="00095C5D" w:rsidRPr="00095C5D" w14:paraId="17F2B708" w14:textId="77777777" w:rsidTr="00095C5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57285" w14:textId="279BD0BB" w:rsidR="00095C5D" w:rsidRPr="00095C5D" w:rsidRDefault="00095C5D" w:rsidP="00095C5D">
          <w:pPr>
            <w:jc w:val="left"/>
            <w:rPr>
              <w:rFonts w:eastAsia="Verdana" w:cs="Verdana"/>
              <w:szCs w:val="18"/>
            </w:rPr>
          </w:pPr>
          <w:r w:rsidRPr="00095C5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F07591E" w14:textId="6B493CC5" w:rsidR="00095C5D" w:rsidRPr="00095C5D" w:rsidRDefault="00095C5D" w:rsidP="00095C5D">
          <w:pPr>
            <w:jc w:val="right"/>
            <w:rPr>
              <w:rFonts w:eastAsia="Verdana" w:cs="Verdana"/>
              <w:bCs/>
              <w:szCs w:val="18"/>
            </w:rPr>
          </w:pPr>
          <w:r w:rsidRPr="00095C5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3E40B3D" w14:textId="77777777" w:rsidR="00DD65B2" w:rsidRPr="00095C5D" w:rsidRDefault="00DD65B2" w:rsidP="00095C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1CABD0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57E6F5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AFC8B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69E1156"/>
    <w:numStyleLink w:val="LegalHeadings"/>
  </w:abstractNum>
  <w:abstractNum w:abstractNumId="14" w15:restartNumberingAfterBreak="0">
    <w:nsid w:val="57551E12"/>
    <w:multiLevelType w:val="multilevel"/>
    <w:tmpl w:val="D69E115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54917">
    <w:abstractNumId w:val="8"/>
  </w:num>
  <w:num w:numId="2" w16cid:durableId="826702415">
    <w:abstractNumId w:val="3"/>
  </w:num>
  <w:num w:numId="3" w16cid:durableId="442188000">
    <w:abstractNumId w:val="2"/>
  </w:num>
  <w:num w:numId="4" w16cid:durableId="327251989">
    <w:abstractNumId w:val="1"/>
  </w:num>
  <w:num w:numId="5" w16cid:durableId="1991326201">
    <w:abstractNumId w:val="0"/>
  </w:num>
  <w:num w:numId="6" w16cid:durableId="91514020">
    <w:abstractNumId w:val="14"/>
  </w:num>
  <w:num w:numId="7" w16cid:durableId="902452853">
    <w:abstractNumId w:val="12"/>
  </w:num>
  <w:num w:numId="8" w16cid:durableId="2116366288">
    <w:abstractNumId w:val="15"/>
  </w:num>
  <w:num w:numId="9" w16cid:durableId="1820924418">
    <w:abstractNumId w:val="10"/>
  </w:num>
  <w:num w:numId="10" w16cid:durableId="26104969">
    <w:abstractNumId w:val="9"/>
  </w:num>
  <w:num w:numId="11" w16cid:durableId="790323359">
    <w:abstractNumId w:val="7"/>
  </w:num>
  <w:num w:numId="12" w16cid:durableId="1101952205">
    <w:abstractNumId w:val="6"/>
  </w:num>
  <w:num w:numId="13" w16cid:durableId="789055999">
    <w:abstractNumId w:val="5"/>
  </w:num>
  <w:num w:numId="14" w16cid:durableId="1646543760">
    <w:abstractNumId w:val="4"/>
  </w:num>
  <w:num w:numId="15" w16cid:durableId="1768306551">
    <w:abstractNumId w:val="13"/>
  </w:num>
  <w:num w:numId="16" w16cid:durableId="1012145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5C5D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86DE1"/>
    <w:rsid w:val="001A4872"/>
    <w:rsid w:val="001B50DF"/>
    <w:rsid w:val="001D0E4B"/>
    <w:rsid w:val="001E04D1"/>
    <w:rsid w:val="0020418B"/>
    <w:rsid w:val="002149CB"/>
    <w:rsid w:val="00216F1A"/>
    <w:rsid w:val="002242B5"/>
    <w:rsid w:val="00255119"/>
    <w:rsid w:val="00276383"/>
    <w:rsid w:val="00287066"/>
    <w:rsid w:val="002C7141"/>
    <w:rsid w:val="002F18E0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2756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76C6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B7EF8"/>
    <w:rsid w:val="007C2D32"/>
    <w:rsid w:val="007C4766"/>
    <w:rsid w:val="007D39B5"/>
    <w:rsid w:val="00827789"/>
    <w:rsid w:val="008311FC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20C2B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C4D19"/>
    <w:rsid w:val="00EE50B7"/>
    <w:rsid w:val="00EE7A2D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C4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5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95C5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95C5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95C5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95C5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95C5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95C5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95C5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95C5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95C5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95C5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95C5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95C5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95C5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95C5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95C5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95C5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95C5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95C5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5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95C5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95C5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95C5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95C5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95C5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95C5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95C5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95C5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95C5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95C5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95C5D"/>
    <w:rPr>
      <w:szCs w:val="20"/>
    </w:rPr>
  </w:style>
  <w:style w:type="character" w:customStyle="1" w:styleId="EndnoteTextChar">
    <w:name w:val="Endnote Text Char"/>
    <w:link w:val="EndnoteText"/>
    <w:uiPriority w:val="49"/>
    <w:rsid w:val="00095C5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95C5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95C5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95C5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95C5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95C5D"/>
    <w:pPr>
      <w:ind w:left="567" w:right="567" w:firstLine="0"/>
    </w:pPr>
  </w:style>
  <w:style w:type="character" w:styleId="FootnoteReference">
    <w:name w:val="footnote reference"/>
    <w:uiPriority w:val="5"/>
    <w:rsid w:val="00095C5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95C5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95C5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95C5D"/>
    <w:pPr>
      <w:numPr>
        <w:numId w:val="6"/>
      </w:numPr>
    </w:pPr>
  </w:style>
  <w:style w:type="paragraph" w:styleId="ListBullet">
    <w:name w:val="List Bullet"/>
    <w:basedOn w:val="Normal"/>
    <w:uiPriority w:val="1"/>
    <w:rsid w:val="00095C5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95C5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95C5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95C5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95C5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95C5D"/>
    <w:pPr>
      <w:ind w:left="720"/>
      <w:contextualSpacing/>
    </w:pPr>
  </w:style>
  <w:style w:type="numbering" w:customStyle="1" w:styleId="ListBullets">
    <w:name w:val="ListBullets"/>
    <w:uiPriority w:val="99"/>
    <w:rsid w:val="00095C5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95C5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95C5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95C5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95C5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95C5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95C5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95C5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95C5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95C5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95C5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95C5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95C5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95C5D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95C5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95C5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95C5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95C5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95C5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95C5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95C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95C5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95C5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95C5D"/>
  </w:style>
  <w:style w:type="paragraph" w:styleId="BlockText">
    <w:name w:val="Block Text"/>
    <w:basedOn w:val="Normal"/>
    <w:uiPriority w:val="99"/>
    <w:semiHidden/>
    <w:unhideWhenUsed/>
    <w:rsid w:val="00095C5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5C5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5C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5C5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5C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5C5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5C5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95C5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95C5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5C5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95C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C5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95C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95C5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95C5D"/>
  </w:style>
  <w:style w:type="character" w:customStyle="1" w:styleId="DateChar">
    <w:name w:val="Date Char"/>
    <w:basedOn w:val="DefaultParagraphFont"/>
    <w:link w:val="Date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95C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5C5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5C5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95C5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95C5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5C5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95C5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95C5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95C5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5C5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95C5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95C5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95C5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95C5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5C5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5C5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95C5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95C5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95C5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95C5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95C5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95C5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95C5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95C5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95C5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95C5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95C5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95C5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5C5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95C5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95C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95C5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95C5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95C5D"/>
    <w:rPr>
      <w:lang w:val="en-GB"/>
    </w:rPr>
  </w:style>
  <w:style w:type="paragraph" w:styleId="List">
    <w:name w:val="List"/>
    <w:basedOn w:val="Normal"/>
    <w:uiPriority w:val="99"/>
    <w:semiHidden/>
    <w:unhideWhenUsed/>
    <w:rsid w:val="00095C5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95C5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95C5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95C5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95C5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95C5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5C5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5C5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5C5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5C5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95C5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95C5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95C5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95C5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95C5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95C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5C5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5C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5C5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95C5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95C5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5C5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5C5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95C5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95C5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95C5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5C5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95C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95C5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5C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95C5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95C5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95C5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95C5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95C5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95C5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20418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F18E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F18E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F18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F18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F18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F18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F18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F18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F18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F18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F18E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F18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F18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F18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F18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F18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F18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F18E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F18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F18E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F18E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F18E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F18E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F18E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F18E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F18E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F18E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F18E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F18E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F18E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F18E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F18E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F18E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F18E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F18E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F18E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F18E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F18E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F18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F18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F18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F18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F18E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F18E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F18E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F18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F18E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95C5D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095C5D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0338_00_s.pdf" TargetMode="External"/><Relationship Id="rId13" Type="http://schemas.openxmlformats.org/officeDocument/2006/relationships/hyperlink" Target="mailto:direccion@agrocalidad.gob.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grocalidad.gob.e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calidad.gob.ec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rocalidad.rri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relaciones.internacionales@agrocalidad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faa6958d-1ad5-4abd-9720-211924ad4758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80AE600-620D-4B07-84EC-0EBED1CFDDA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477</Words>
  <Characters>2991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2023-06-27T09:03:00Z</dcterms:created>
  <dcterms:modified xsi:type="dcterms:W3CDTF">2023-06-27T09:59:00Z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faa6958d-1ad5-4abd-9720-211924ad4758</vt:lpwstr>
  </property>
  <property fmtid="{D5CDD505-2E9C-101B-9397-08002B2CF9AE}" pid="3" name="WTOCLASSIFICATION">
    <vt:lpwstr>WTO OFFICIAL</vt:lpwstr>
  </property>
</Properties>
</file>