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7" w:rsidRPr="00B9351F" w:rsidRDefault="00B9351F" w:rsidP="00B9351F">
      <w:pPr>
        <w:pStyle w:val="Title"/>
        <w:rPr>
          <w:caps w:val="0"/>
          <w:kern w:val="0"/>
        </w:rPr>
      </w:pPr>
      <w:bookmarkStart w:id="16" w:name="_Hlk23338018"/>
      <w:bookmarkStart w:id="17" w:name="_Hlk23770408"/>
      <w:r w:rsidRPr="00B9351F">
        <w:rPr>
          <w:caps w:val="0"/>
          <w:kern w:val="0"/>
        </w:rPr>
        <w:t>NOTIFICATION</w:t>
      </w:r>
    </w:p>
    <w:p w:rsidR="00730687" w:rsidRPr="00B9351F" w:rsidRDefault="00717369" w:rsidP="00B9351F">
      <w:pPr>
        <w:pStyle w:val="Title3"/>
      </w:pPr>
      <w:r w:rsidRPr="00B9351F">
        <w:t>Addendum</w:t>
      </w:r>
    </w:p>
    <w:p w:rsidR="00337700" w:rsidRPr="00B9351F" w:rsidRDefault="00717369" w:rsidP="00B9351F">
      <w:pPr>
        <w:spacing w:after="120"/>
      </w:pPr>
      <w:r w:rsidRPr="00B9351F">
        <w:t>The following communication, received on 2</w:t>
      </w:r>
      <w:r w:rsidR="00B9351F" w:rsidRPr="00B9351F">
        <w:t>8 October 2</w:t>
      </w:r>
      <w:r w:rsidRPr="00B9351F">
        <w:t xml:space="preserve">019, is being circulated at the request of the delegation of </w:t>
      </w:r>
      <w:r w:rsidRPr="00B9351F">
        <w:rPr>
          <w:u w:val="single"/>
        </w:rPr>
        <w:t>Ecuador</w:t>
      </w:r>
      <w:r w:rsidRPr="00B9351F">
        <w:t>.</w:t>
      </w:r>
    </w:p>
    <w:p w:rsidR="00730687" w:rsidRPr="00B9351F" w:rsidRDefault="00730687" w:rsidP="00B9351F"/>
    <w:p w:rsidR="00730687" w:rsidRPr="00B9351F" w:rsidRDefault="00B9351F" w:rsidP="00B9351F">
      <w:pPr>
        <w:jc w:val="center"/>
        <w:rPr>
          <w:b/>
        </w:rPr>
      </w:pPr>
      <w:r w:rsidRPr="00B9351F">
        <w:rPr>
          <w:b/>
        </w:rPr>
        <w:t>_______________</w:t>
      </w:r>
    </w:p>
    <w:p w:rsidR="00730687" w:rsidRPr="00B9351F" w:rsidRDefault="00730687" w:rsidP="00B9351F"/>
    <w:p w:rsidR="00730687" w:rsidRPr="00B9351F" w:rsidRDefault="00730687" w:rsidP="00B9351F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120"/>
              <w:rPr>
                <w:u w:val="single"/>
              </w:rPr>
            </w:pPr>
            <w:r w:rsidRPr="00B9351F">
              <w:rPr>
                <w:u w:val="single"/>
              </w:rPr>
              <w:t xml:space="preserve">Resolution </w:t>
            </w:r>
            <w:r w:rsidR="00B9351F" w:rsidRPr="00B9351F">
              <w:rPr>
                <w:u w:val="single"/>
              </w:rPr>
              <w:t xml:space="preserve">No. </w:t>
            </w:r>
            <w:r w:rsidRPr="00B9351F">
              <w:rPr>
                <w:u w:val="single"/>
              </w:rPr>
              <w:t xml:space="preserve">0195 </w:t>
            </w:r>
            <w:r w:rsidR="00B9351F" w:rsidRPr="00B9351F">
              <w:rPr>
                <w:u w:val="single"/>
              </w:rPr>
              <w:t>-</w:t>
            </w:r>
            <w:r w:rsidRPr="00B9351F">
              <w:rPr>
                <w:u w:val="single"/>
              </w:rPr>
              <w:t xml:space="preserve"> Mandatory phytosanitary requirements for the importation of carrot (</w:t>
            </w:r>
            <w:r w:rsidRPr="00B9351F">
              <w:rPr>
                <w:i/>
                <w:iCs/>
                <w:u w:val="single"/>
              </w:rPr>
              <w:t xml:space="preserve">Daucus </w:t>
            </w:r>
            <w:proofErr w:type="spellStart"/>
            <w:r w:rsidRPr="00B9351F">
              <w:rPr>
                <w:i/>
                <w:iCs/>
                <w:u w:val="single"/>
              </w:rPr>
              <w:t>carota</w:t>
            </w:r>
            <w:proofErr w:type="spellEnd"/>
            <w:r w:rsidRPr="00B9351F">
              <w:rPr>
                <w:u w:val="single"/>
              </w:rPr>
              <w:t>) seeds for sowing from Australia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240"/>
            </w:pPr>
            <w:r w:rsidRPr="00B9351F">
              <w:t>Mandatory phytosanitary requirements for the importation of carrot (</w:t>
            </w:r>
            <w:r w:rsidRPr="00B9351F">
              <w:rPr>
                <w:i/>
                <w:iCs/>
              </w:rPr>
              <w:t xml:space="preserve">Daucus </w:t>
            </w:r>
            <w:proofErr w:type="spellStart"/>
            <w:r w:rsidRPr="00B9351F">
              <w:rPr>
                <w:i/>
                <w:iCs/>
              </w:rPr>
              <w:t>carota</w:t>
            </w:r>
            <w:proofErr w:type="spellEnd"/>
            <w:r w:rsidRPr="00B9351F">
              <w:t xml:space="preserve">) seeds for sowing from Australia entered into force under Resolution </w:t>
            </w:r>
            <w:r w:rsidR="00B9351F" w:rsidRPr="00B9351F">
              <w:t xml:space="preserve">No. </w:t>
            </w:r>
            <w:r w:rsidRPr="00B9351F">
              <w:t>0195 of 2</w:t>
            </w:r>
            <w:r w:rsidR="00B9351F" w:rsidRPr="00B9351F">
              <w:t xml:space="preserve">6 September </w:t>
            </w:r>
            <w:proofErr w:type="gramStart"/>
            <w:r w:rsidR="00B9351F" w:rsidRPr="00B9351F">
              <w:t>2</w:t>
            </w:r>
            <w:r w:rsidRPr="00B9351F">
              <w:t>019,with</w:t>
            </w:r>
            <w:proofErr w:type="gramEnd"/>
            <w:r w:rsidRPr="00B9351F">
              <w:t xml:space="preserve"> immediate effect.</w:t>
            </w:r>
          </w:p>
          <w:p w:rsidR="00310413" w:rsidRPr="00B9351F" w:rsidRDefault="00DF3B16" w:rsidP="00B9351F">
            <w:pPr>
              <w:spacing w:after="120"/>
              <w:rPr>
                <w:rStyle w:val="Hyperlink"/>
              </w:rPr>
            </w:pPr>
            <w:hyperlink r:id="rId7" w:tgtFrame="_blank" w:history="1">
              <w:r w:rsidR="00B9351F" w:rsidRPr="00B9351F">
                <w:rPr>
                  <w:rStyle w:val="Hyperlink"/>
                </w:rPr>
                <w:t>https://members.wto.org/crnattachments/2019/SPS/ECU/19_6041_00_s.pdf</w:t>
              </w:r>
            </w:hyperlink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120"/>
              <w:rPr>
                <w:b/>
              </w:rPr>
            </w:pPr>
            <w:r w:rsidRPr="00B9351F">
              <w:rPr>
                <w:b/>
              </w:rPr>
              <w:t>This addendum concerns a: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B9351F" w:rsidP="00B9351F">
            <w:pPr>
              <w:spacing w:before="120" w:after="120"/>
              <w:ind w:left="1440" w:hanging="873"/>
            </w:pPr>
            <w:proofErr w:type="gramStart"/>
            <w:r w:rsidRPr="00B9351F">
              <w:t>[ ]</w:t>
            </w:r>
            <w:proofErr w:type="gramEnd"/>
            <w:r w:rsidR="003E5FDC" w:rsidRPr="00B9351F">
              <w:tab/>
              <w:t>Modification of final date for comments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120"/>
              <w:ind w:left="1440" w:hanging="873"/>
            </w:pPr>
            <w:r w:rsidRPr="00B9351F">
              <w:t>[</w:t>
            </w:r>
            <w:r w:rsidRPr="00B9351F">
              <w:rPr>
                <w:b/>
              </w:rPr>
              <w:t>X</w:t>
            </w:r>
            <w:r w:rsidRPr="00B9351F">
              <w:t>]</w:t>
            </w:r>
            <w:r w:rsidRPr="00B9351F">
              <w:tab/>
              <w:t>Notification of adoption, publication or entry into force of regulation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B9351F" w:rsidP="00B9351F">
            <w:pPr>
              <w:spacing w:before="120" w:after="120"/>
              <w:ind w:left="1440" w:hanging="873"/>
            </w:pPr>
            <w:proofErr w:type="gramStart"/>
            <w:r w:rsidRPr="00B9351F">
              <w:t>[ ]</w:t>
            </w:r>
            <w:proofErr w:type="gramEnd"/>
            <w:r w:rsidR="003E5FDC" w:rsidRPr="00B9351F">
              <w:tab/>
              <w:t>Modification of content and/or scope of previously notified draft regulation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B9351F" w:rsidP="00B9351F">
            <w:pPr>
              <w:spacing w:before="120" w:after="120"/>
              <w:ind w:left="1440" w:hanging="873"/>
            </w:pPr>
            <w:proofErr w:type="gramStart"/>
            <w:r w:rsidRPr="00B9351F">
              <w:t>[ ]</w:t>
            </w:r>
            <w:proofErr w:type="gramEnd"/>
            <w:r w:rsidR="003E5FDC" w:rsidRPr="00B9351F">
              <w:tab/>
              <w:t>Withdrawal of proposed regulation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B9351F" w:rsidP="00B9351F">
            <w:pPr>
              <w:spacing w:before="120" w:after="120"/>
              <w:ind w:left="1440" w:hanging="873"/>
            </w:pPr>
            <w:proofErr w:type="gramStart"/>
            <w:r w:rsidRPr="00B9351F">
              <w:t>[ ]</w:t>
            </w:r>
            <w:proofErr w:type="gramEnd"/>
            <w:r w:rsidR="003E5FDC" w:rsidRPr="00B9351F">
              <w:tab/>
              <w:t>Change in proposed date of adoption, publication, or date of entry into force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B9351F" w:rsidP="00B9351F">
            <w:pPr>
              <w:spacing w:before="120" w:after="120"/>
              <w:ind w:left="1440" w:hanging="873"/>
            </w:pPr>
            <w:proofErr w:type="gramStart"/>
            <w:r w:rsidRPr="00B9351F">
              <w:t>[ ]</w:t>
            </w:r>
            <w:proofErr w:type="gramEnd"/>
            <w:r w:rsidR="003E5FDC" w:rsidRPr="00B9351F">
              <w:tab/>
              <w:t>Other: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120"/>
              <w:rPr>
                <w:b/>
              </w:rPr>
            </w:pPr>
            <w:r w:rsidRPr="00B9351F">
              <w:rPr>
                <w:b/>
              </w:rPr>
              <w:t>Comment period</w:t>
            </w:r>
            <w:r w:rsidR="00B9351F" w:rsidRPr="00B9351F">
              <w:rPr>
                <w:b/>
              </w:rPr>
              <w:t xml:space="preserve">: </w:t>
            </w:r>
            <w:r w:rsidR="00B9351F" w:rsidRPr="00B9351F">
              <w:rPr>
                <w:b/>
                <w:i/>
              </w:rPr>
              <w:t>(</w:t>
            </w:r>
            <w:r w:rsidRPr="00B9351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B9351F" w:rsidRPr="00B9351F">
              <w:rPr>
                <w:b/>
                <w:i/>
              </w:rPr>
              <w:t>. U</w:t>
            </w:r>
            <w:r w:rsidRPr="00B9351F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B9351F" w:rsidP="00B9351F">
            <w:pPr>
              <w:spacing w:before="120" w:after="120"/>
              <w:ind w:left="1440" w:hanging="873"/>
            </w:pPr>
            <w:proofErr w:type="gramStart"/>
            <w:r w:rsidRPr="00B9351F">
              <w:t>[ ]</w:t>
            </w:r>
            <w:proofErr w:type="gramEnd"/>
            <w:r w:rsidR="003E5FDC" w:rsidRPr="00B9351F">
              <w:tab/>
              <w:t>Sixty days from the date of circulation of the addendum to the notification and/or (</w:t>
            </w:r>
            <w:r w:rsidR="003E5FDC" w:rsidRPr="00B9351F">
              <w:rPr>
                <w:i/>
                <w:iCs/>
              </w:rPr>
              <w:t>dd/mm/</w:t>
            </w:r>
            <w:proofErr w:type="spellStart"/>
            <w:r w:rsidR="003E5FDC" w:rsidRPr="00B9351F">
              <w:rPr>
                <w:i/>
                <w:iCs/>
              </w:rPr>
              <w:t>yy</w:t>
            </w:r>
            <w:proofErr w:type="spellEnd"/>
            <w:r w:rsidR="003E5FDC" w:rsidRPr="00B9351F">
              <w:t>)</w:t>
            </w:r>
            <w:r w:rsidRPr="00B9351F">
              <w:t>: N</w:t>
            </w:r>
            <w:r w:rsidR="003E5FDC" w:rsidRPr="00B9351F">
              <w:t>ot applicable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120"/>
              <w:rPr>
                <w:b/>
              </w:rPr>
            </w:pPr>
            <w:r w:rsidRPr="00B9351F">
              <w:rPr>
                <w:b/>
              </w:rPr>
              <w:t>Agency or authority designated to handle comments</w:t>
            </w:r>
            <w:r w:rsidR="00B9351F" w:rsidRPr="00B9351F">
              <w:rPr>
                <w:b/>
              </w:rPr>
              <w:t xml:space="preserve">: </w:t>
            </w:r>
            <w:proofErr w:type="gramStart"/>
            <w:r w:rsidR="00B9351F" w:rsidRPr="00B9351F">
              <w:rPr>
                <w:b/>
                <w:bCs/>
              </w:rPr>
              <w:t>[ ]</w:t>
            </w:r>
            <w:proofErr w:type="gramEnd"/>
            <w:r w:rsidR="00B9351F" w:rsidRPr="00B9351F">
              <w:rPr>
                <w:b/>
                <w:bCs/>
              </w:rPr>
              <w:t xml:space="preserve"> </w:t>
            </w:r>
            <w:r w:rsidRPr="00B9351F">
              <w:rPr>
                <w:b/>
                <w:bCs/>
              </w:rPr>
              <w:t>National Notification Authority, [X]</w:t>
            </w:r>
            <w:r w:rsidR="00B9351F" w:rsidRPr="00B9351F">
              <w:rPr>
                <w:b/>
                <w:bCs/>
              </w:rPr>
              <w:t xml:space="preserve"> </w:t>
            </w:r>
            <w:r w:rsidRPr="00B9351F">
              <w:rPr>
                <w:b/>
                <w:bCs/>
              </w:rPr>
              <w:t>National Enquiry Point</w:t>
            </w:r>
            <w:r w:rsidR="00B9351F" w:rsidRPr="00B9351F">
              <w:rPr>
                <w:b/>
                <w:bCs/>
              </w:rPr>
              <w:t xml:space="preserve">. </w:t>
            </w:r>
            <w:r w:rsidR="00B9351F" w:rsidRPr="00B9351F">
              <w:rPr>
                <w:b/>
              </w:rPr>
              <w:t>A</w:t>
            </w:r>
            <w:r w:rsidRPr="00B9351F">
              <w:rPr>
                <w:b/>
              </w:rPr>
              <w:t>ddress, fax number and email address (if available) of other body:</w:t>
            </w:r>
          </w:p>
        </w:tc>
      </w:tr>
      <w:tr w:rsidR="00310413" w:rsidRPr="00B9351F" w:rsidTr="00B9351F">
        <w:trPr>
          <w:cantSplit/>
        </w:trPr>
        <w:tc>
          <w:tcPr>
            <w:tcW w:w="9242" w:type="dxa"/>
            <w:shd w:val="clear" w:color="auto" w:fill="auto"/>
          </w:tcPr>
          <w:p w:rsidR="003E5FDC" w:rsidRPr="00DF3B16" w:rsidRDefault="00717369" w:rsidP="00B9351F">
            <w:pPr>
              <w:spacing w:before="120"/>
              <w:rPr>
                <w:lang w:val="es-ES"/>
              </w:rPr>
            </w:pPr>
            <w:r w:rsidRPr="00DF3B16">
              <w:rPr>
                <w:i/>
                <w:iCs/>
                <w:lang w:val="es-ES"/>
              </w:rPr>
              <w:lastRenderedPageBreak/>
              <w:t>Agencia de Regulación y Control Fito y Zoosanitari</w:t>
            </w:r>
            <w:r w:rsidRPr="00DF3B16">
              <w:rPr>
                <w:lang w:val="es-ES"/>
              </w:rPr>
              <w:t>o, AGROCALIDAD (Agency for Phytosanitary and Animal Health Regulation and Control)</w:t>
            </w:r>
          </w:p>
          <w:p w:rsidR="003E5FDC" w:rsidRPr="00DF3B16" w:rsidRDefault="00717369" w:rsidP="00B9351F">
            <w:pPr>
              <w:rPr>
                <w:lang w:val="es-ES"/>
              </w:rPr>
            </w:pPr>
            <w:r w:rsidRPr="00DF3B16">
              <w:rPr>
                <w:lang w:val="es-ES"/>
              </w:rPr>
              <w:t>Av</w:t>
            </w:r>
            <w:r w:rsidR="00B9351F" w:rsidRPr="00DF3B16">
              <w:rPr>
                <w:lang w:val="es-ES"/>
              </w:rPr>
              <w:t>. I</w:t>
            </w:r>
            <w:r w:rsidRPr="00DF3B16">
              <w:rPr>
                <w:lang w:val="es-ES"/>
              </w:rPr>
              <w:t>nteroceánica Km. 14 1/2, La Granja MAG, Tumbaco</w:t>
            </w:r>
          </w:p>
          <w:p w:rsidR="00310413" w:rsidRPr="00B9351F" w:rsidRDefault="00717369" w:rsidP="00CE419D">
            <w:pPr>
              <w:tabs>
                <w:tab w:val="left" w:pos="595"/>
              </w:tabs>
            </w:pPr>
            <w:r w:rsidRPr="00B9351F">
              <w:t>Tel.:</w:t>
            </w:r>
            <w:r w:rsidRPr="00B9351F">
              <w:tab/>
              <w:t>(+593) 2 237 2844</w:t>
            </w:r>
          </w:p>
          <w:p w:rsidR="003E5FDC" w:rsidRPr="00B9351F" w:rsidRDefault="00717369" w:rsidP="00CE419D">
            <w:pPr>
              <w:tabs>
                <w:tab w:val="left" w:pos="595"/>
              </w:tabs>
            </w:pPr>
            <w:r w:rsidRPr="00B9351F">
              <w:tab/>
              <w:t>(+593) 2 256 7232, Ext. 118</w:t>
            </w:r>
          </w:p>
          <w:p w:rsidR="00310413" w:rsidRPr="00B9351F" w:rsidRDefault="00717369" w:rsidP="00B9351F">
            <w:pPr>
              <w:tabs>
                <w:tab w:val="left" w:pos="737"/>
              </w:tabs>
            </w:pPr>
            <w:r w:rsidRPr="00B9351F">
              <w:t>Email:</w:t>
            </w:r>
            <w:r w:rsidRPr="00B9351F">
              <w:tab/>
              <w:t>direccion@agrocalidad.gob.ec</w:t>
            </w:r>
          </w:p>
          <w:p w:rsidR="00310413" w:rsidRPr="00B9351F" w:rsidRDefault="00717369" w:rsidP="00B9351F">
            <w:pPr>
              <w:tabs>
                <w:tab w:val="left" w:pos="737"/>
              </w:tabs>
              <w:spacing w:after="120"/>
            </w:pPr>
            <w:r w:rsidRPr="00B9351F">
              <w:tab/>
              <w:t>relaciones.internacionales@agrocalidad.gob.ec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730687" w:rsidRPr="00B9351F" w:rsidRDefault="00717369" w:rsidP="00B9351F">
            <w:pPr>
              <w:spacing w:before="120" w:after="120"/>
              <w:rPr>
                <w:b/>
              </w:rPr>
            </w:pPr>
            <w:r w:rsidRPr="00B9351F">
              <w:rPr>
                <w:b/>
              </w:rPr>
              <w:t>Text(s) available from</w:t>
            </w:r>
            <w:r w:rsidR="00B9351F" w:rsidRPr="00B9351F">
              <w:rPr>
                <w:b/>
              </w:rPr>
              <w:t xml:space="preserve">: </w:t>
            </w:r>
            <w:proofErr w:type="gramStart"/>
            <w:r w:rsidR="00B9351F" w:rsidRPr="00B9351F">
              <w:rPr>
                <w:b/>
                <w:bCs/>
              </w:rPr>
              <w:t>[ ]</w:t>
            </w:r>
            <w:proofErr w:type="gramEnd"/>
            <w:r w:rsidR="00B9351F" w:rsidRPr="00B9351F">
              <w:rPr>
                <w:b/>
                <w:bCs/>
              </w:rPr>
              <w:t xml:space="preserve"> </w:t>
            </w:r>
            <w:r w:rsidRPr="00B9351F">
              <w:rPr>
                <w:b/>
                <w:bCs/>
              </w:rPr>
              <w:t>National Notification Authority, [X]</w:t>
            </w:r>
            <w:r w:rsidR="00B9351F" w:rsidRPr="00B9351F">
              <w:rPr>
                <w:b/>
                <w:bCs/>
              </w:rPr>
              <w:t xml:space="preserve"> </w:t>
            </w:r>
            <w:r w:rsidRPr="00B9351F">
              <w:rPr>
                <w:b/>
                <w:bCs/>
              </w:rPr>
              <w:t>National Enquiry Point</w:t>
            </w:r>
            <w:r w:rsidR="00B9351F" w:rsidRPr="00B9351F">
              <w:rPr>
                <w:b/>
                <w:bCs/>
              </w:rPr>
              <w:t xml:space="preserve">. </w:t>
            </w:r>
            <w:r w:rsidR="00B9351F" w:rsidRPr="00B9351F">
              <w:rPr>
                <w:b/>
              </w:rPr>
              <w:t>A</w:t>
            </w:r>
            <w:r w:rsidRPr="00B9351F">
              <w:rPr>
                <w:b/>
              </w:rPr>
              <w:t>ddress, fax number and email address (if available) of other body:</w:t>
            </w:r>
          </w:p>
        </w:tc>
      </w:tr>
      <w:tr w:rsidR="00310413" w:rsidRPr="00B9351F" w:rsidTr="00B9351F">
        <w:tc>
          <w:tcPr>
            <w:tcW w:w="9242" w:type="dxa"/>
            <w:shd w:val="clear" w:color="auto" w:fill="auto"/>
          </w:tcPr>
          <w:p w:rsidR="003E5FDC" w:rsidRPr="00DF3B16" w:rsidRDefault="00717369" w:rsidP="00B9351F">
            <w:pPr>
              <w:spacing w:before="120"/>
              <w:rPr>
                <w:lang w:val="es-ES"/>
              </w:rPr>
            </w:pPr>
            <w:r w:rsidRPr="00DF3B16">
              <w:rPr>
                <w:lang w:val="es-ES"/>
              </w:rPr>
              <w:t>Agencia de Regulación y Control Fito y Zoosanitario, AGROCALIDAD</w:t>
            </w:r>
          </w:p>
          <w:p w:rsidR="003E5FDC" w:rsidRPr="00DF3B16" w:rsidRDefault="00717369" w:rsidP="00B9351F">
            <w:pPr>
              <w:rPr>
                <w:lang w:val="es-ES"/>
              </w:rPr>
            </w:pPr>
            <w:r w:rsidRPr="00DF3B16">
              <w:rPr>
                <w:lang w:val="es-ES"/>
              </w:rPr>
              <w:t>Av</w:t>
            </w:r>
            <w:r w:rsidR="00B9351F" w:rsidRPr="00DF3B16">
              <w:rPr>
                <w:lang w:val="es-ES"/>
              </w:rPr>
              <w:t>. I</w:t>
            </w:r>
            <w:r w:rsidRPr="00DF3B16">
              <w:rPr>
                <w:lang w:val="es-ES"/>
              </w:rPr>
              <w:t>nteroceánica Km. 14 1/2, La Granja MAG, Tumbaco</w:t>
            </w:r>
          </w:p>
          <w:p w:rsidR="00310413" w:rsidRPr="00B9351F" w:rsidRDefault="00717369" w:rsidP="00CE419D">
            <w:pPr>
              <w:tabs>
                <w:tab w:val="left" w:pos="595"/>
              </w:tabs>
            </w:pPr>
            <w:r w:rsidRPr="00B9351F">
              <w:t>Tel.:</w:t>
            </w:r>
            <w:r w:rsidRPr="00B9351F">
              <w:tab/>
              <w:t>(+593) 2 237 2844</w:t>
            </w:r>
          </w:p>
          <w:p w:rsidR="003E5FDC" w:rsidRPr="00B9351F" w:rsidRDefault="00717369" w:rsidP="00CE419D">
            <w:pPr>
              <w:tabs>
                <w:tab w:val="left" w:pos="595"/>
              </w:tabs>
            </w:pPr>
            <w:r w:rsidRPr="00B9351F">
              <w:tab/>
              <w:t>(+593) 2 256 7232, Ext. 118</w:t>
            </w:r>
          </w:p>
          <w:p w:rsidR="00310413" w:rsidRPr="00B9351F" w:rsidRDefault="00717369" w:rsidP="00B9351F">
            <w:pPr>
              <w:tabs>
                <w:tab w:val="left" w:pos="737"/>
              </w:tabs>
            </w:pPr>
            <w:r w:rsidRPr="00B9351F">
              <w:t>Email:</w:t>
            </w:r>
            <w:r w:rsidRPr="00B9351F">
              <w:tab/>
              <w:t>direccion@agrocalidad.gob.ec</w:t>
            </w:r>
          </w:p>
          <w:p w:rsidR="00310413" w:rsidRPr="00B9351F" w:rsidRDefault="00717369" w:rsidP="00B9351F">
            <w:pPr>
              <w:tabs>
                <w:tab w:val="left" w:pos="737"/>
              </w:tabs>
              <w:spacing w:after="120"/>
            </w:pPr>
            <w:r w:rsidRPr="00B9351F">
              <w:tab/>
              <w:t>relaciones.internacionales@agrocalidad.gob.ec</w:t>
            </w:r>
          </w:p>
        </w:tc>
      </w:tr>
    </w:tbl>
    <w:bookmarkEnd w:id="16"/>
    <w:p w:rsidR="00293E6A" w:rsidRPr="00B9351F" w:rsidRDefault="00B9351F" w:rsidP="00B9351F">
      <w:pPr>
        <w:jc w:val="center"/>
        <w:rPr>
          <w:b/>
        </w:rPr>
      </w:pPr>
      <w:r w:rsidRPr="00B9351F">
        <w:rPr>
          <w:b/>
        </w:rPr>
        <w:t>__________</w:t>
      </w:r>
      <w:bookmarkEnd w:id="17"/>
    </w:p>
    <w:sectPr w:rsidR="00293E6A" w:rsidRPr="00B9351F" w:rsidSect="00B93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E87" w:rsidRPr="00B9351F" w:rsidRDefault="00717369">
      <w:bookmarkStart w:id="8" w:name="_Hlk23338035"/>
      <w:bookmarkStart w:id="9" w:name="_Hlk23338036"/>
      <w:bookmarkStart w:id="10" w:name="_Hlk23770425"/>
      <w:bookmarkStart w:id="11" w:name="_Hlk23770426"/>
      <w:r w:rsidRPr="00B9351F">
        <w:separator/>
      </w:r>
      <w:bookmarkEnd w:id="8"/>
      <w:bookmarkEnd w:id="9"/>
      <w:bookmarkEnd w:id="10"/>
      <w:bookmarkEnd w:id="11"/>
    </w:p>
  </w:endnote>
  <w:endnote w:type="continuationSeparator" w:id="0">
    <w:p w:rsidR="00F13E87" w:rsidRPr="00B9351F" w:rsidRDefault="00717369">
      <w:bookmarkStart w:id="12" w:name="_Hlk23338037"/>
      <w:bookmarkStart w:id="13" w:name="_Hlk23338038"/>
      <w:bookmarkStart w:id="14" w:name="_Hlk23770427"/>
      <w:bookmarkStart w:id="15" w:name="_Hlk23770428"/>
      <w:r w:rsidRPr="00B9351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87" w:rsidRPr="00B9351F" w:rsidRDefault="00B9351F" w:rsidP="00B9351F">
    <w:pPr>
      <w:pStyle w:val="Footer"/>
    </w:pPr>
    <w:bookmarkStart w:id="22" w:name="_Hlk23770413"/>
    <w:bookmarkStart w:id="23" w:name="_Hlk23770414"/>
    <w:r w:rsidRPr="00B9351F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B9351F" w:rsidRDefault="00B9351F" w:rsidP="00B9351F">
    <w:pPr>
      <w:pStyle w:val="Footer"/>
    </w:pPr>
    <w:bookmarkStart w:id="24" w:name="_Hlk23770415"/>
    <w:bookmarkStart w:id="25" w:name="_Hlk23770416"/>
    <w:r w:rsidRPr="00B9351F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B9351F" w:rsidRDefault="00B9351F" w:rsidP="00B9351F">
    <w:pPr>
      <w:pStyle w:val="Footer"/>
    </w:pPr>
    <w:bookmarkStart w:id="29" w:name="_Hlk23770419"/>
    <w:bookmarkStart w:id="30" w:name="_Hlk23770420"/>
    <w:r w:rsidRPr="00B9351F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E87" w:rsidRPr="00B9351F" w:rsidRDefault="00717369">
      <w:bookmarkStart w:id="0" w:name="_Hlk23338031"/>
      <w:bookmarkStart w:id="1" w:name="_Hlk23338032"/>
      <w:bookmarkStart w:id="2" w:name="_Hlk23770421"/>
      <w:bookmarkStart w:id="3" w:name="_Hlk23770422"/>
      <w:r w:rsidRPr="00B9351F">
        <w:separator/>
      </w:r>
      <w:bookmarkEnd w:id="0"/>
      <w:bookmarkEnd w:id="1"/>
      <w:bookmarkEnd w:id="2"/>
      <w:bookmarkEnd w:id="3"/>
    </w:p>
  </w:footnote>
  <w:footnote w:type="continuationSeparator" w:id="0">
    <w:p w:rsidR="00F13E87" w:rsidRPr="00B9351F" w:rsidRDefault="00717369">
      <w:bookmarkStart w:id="4" w:name="_Hlk23338033"/>
      <w:bookmarkStart w:id="5" w:name="_Hlk23338034"/>
      <w:bookmarkStart w:id="6" w:name="_Hlk23770423"/>
      <w:bookmarkStart w:id="7" w:name="_Hlk23770424"/>
      <w:r w:rsidRPr="00B9351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51F" w:rsidRPr="00B9351F" w:rsidRDefault="00B9351F" w:rsidP="00B9351F">
    <w:pPr>
      <w:pStyle w:val="Header"/>
      <w:spacing w:after="240"/>
      <w:jc w:val="center"/>
    </w:pPr>
    <w:bookmarkStart w:id="18" w:name="_Hlk23770409"/>
    <w:bookmarkStart w:id="19" w:name="_Hlk23770410"/>
    <w:r w:rsidRPr="00B9351F">
      <w:t>G/SPS/N/ECU/180/Add.1</w:t>
    </w:r>
  </w:p>
  <w:p w:rsidR="00B9351F" w:rsidRPr="00B9351F" w:rsidRDefault="00B9351F" w:rsidP="00B9351F">
    <w:pPr>
      <w:pStyle w:val="Header"/>
      <w:pBdr>
        <w:bottom w:val="single" w:sz="4" w:space="1" w:color="auto"/>
      </w:pBdr>
      <w:jc w:val="center"/>
    </w:pPr>
    <w:r w:rsidRPr="00B9351F">
      <w:t xml:space="preserve">- </w:t>
    </w:r>
    <w:r w:rsidRPr="00B9351F">
      <w:fldChar w:fldCharType="begin"/>
    </w:r>
    <w:r w:rsidRPr="00B9351F">
      <w:instrText xml:space="preserve"> PAGE  \* Arabic  \* MERGEFORMAT </w:instrText>
    </w:r>
    <w:r w:rsidRPr="00B9351F">
      <w:fldChar w:fldCharType="separate"/>
    </w:r>
    <w:r w:rsidRPr="00B9351F">
      <w:t>1</w:t>
    </w:r>
    <w:r w:rsidRPr="00B9351F">
      <w:fldChar w:fldCharType="end"/>
    </w:r>
    <w:r w:rsidRPr="00B9351F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51F" w:rsidRPr="00B9351F" w:rsidRDefault="00B9351F" w:rsidP="00B9351F">
    <w:pPr>
      <w:pStyle w:val="Header"/>
      <w:spacing w:after="240"/>
      <w:jc w:val="center"/>
    </w:pPr>
    <w:bookmarkStart w:id="20" w:name="_Hlk23770411"/>
    <w:bookmarkStart w:id="21" w:name="_Hlk23770412"/>
    <w:r w:rsidRPr="00B9351F">
      <w:t>G/SPS/N/ECU/180/Add.1</w:t>
    </w:r>
  </w:p>
  <w:p w:rsidR="00B9351F" w:rsidRPr="00B9351F" w:rsidRDefault="00B9351F" w:rsidP="00B9351F">
    <w:pPr>
      <w:pStyle w:val="Header"/>
      <w:pBdr>
        <w:bottom w:val="single" w:sz="4" w:space="1" w:color="auto"/>
      </w:pBdr>
      <w:jc w:val="center"/>
    </w:pPr>
    <w:r w:rsidRPr="00B9351F">
      <w:t xml:space="preserve">- </w:t>
    </w:r>
    <w:r w:rsidRPr="00B9351F">
      <w:fldChar w:fldCharType="begin"/>
    </w:r>
    <w:r w:rsidRPr="00B9351F">
      <w:instrText xml:space="preserve"> PAGE  \* Arabic  \* MERGEFORMAT </w:instrText>
    </w:r>
    <w:r w:rsidRPr="00B9351F">
      <w:fldChar w:fldCharType="separate"/>
    </w:r>
    <w:r w:rsidRPr="00B9351F">
      <w:t>1</w:t>
    </w:r>
    <w:r w:rsidRPr="00B9351F">
      <w:fldChar w:fldCharType="end"/>
    </w:r>
    <w:r w:rsidRPr="00B9351F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9351F" w:rsidRPr="00B9351F" w:rsidTr="00B9351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B9351F" w:rsidRPr="00B9351F" w:rsidRDefault="00B9351F" w:rsidP="00B9351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23770417"/>
          <w:bookmarkStart w:id="27" w:name="_Hlk2377041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9351F" w:rsidRPr="00B9351F" w:rsidRDefault="00B9351F" w:rsidP="00B9351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9351F" w:rsidRPr="00B9351F" w:rsidTr="00B9351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B9351F" w:rsidRPr="00B9351F" w:rsidRDefault="00B9351F" w:rsidP="00B9351F">
          <w:pPr>
            <w:jc w:val="left"/>
            <w:rPr>
              <w:rFonts w:eastAsia="Verdana" w:cs="Verdana"/>
              <w:szCs w:val="18"/>
            </w:rPr>
          </w:pPr>
          <w:r w:rsidRPr="00B9351F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9351F" w:rsidRPr="00B9351F" w:rsidRDefault="00B9351F" w:rsidP="00B9351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9351F" w:rsidRPr="00B9351F" w:rsidTr="00B9351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B9351F" w:rsidRPr="00B9351F" w:rsidRDefault="00B9351F" w:rsidP="00B9351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9351F" w:rsidRPr="00B9351F" w:rsidRDefault="00B9351F" w:rsidP="00B9351F">
          <w:pPr>
            <w:jc w:val="right"/>
            <w:rPr>
              <w:rFonts w:eastAsia="Verdana" w:cs="Verdana"/>
              <w:b/>
              <w:szCs w:val="18"/>
            </w:rPr>
          </w:pPr>
          <w:r w:rsidRPr="00B9351F">
            <w:rPr>
              <w:b/>
              <w:szCs w:val="18"/>
            </w:rPr>
            <w:t>G/SPS/N/ECU/180/Add.1</w:t>
          </w:r>
        </w:p>
      </w:tc>
    </w:tr>
    <w:tr w:rsidR="00B9351F" w:rsidRPr="00B9351F" w:rsidTr="00B9351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B9351F" w:rsidRPr="00B9351F" w:rsidRDefault="00B9351F" w:rsidP="00B9351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9351F" w:rsidRPr="00B9351F" w:rsidRDefault="00B9351F" w:rsidP="00B9351F">
          <w:pPr>
            <w:jc w:val="right"/>
            <w:rPr>
              <w:rFonts w:eastAsia="Verdana" w:cs="Verdana"/>
              <w:szCs w:val="18"/>
            </w:rPr>
          </w:pPr>
          <w:r w:rsidRPr="00B9351F">
            <w:rPr>
              <w:rFonts w:eastAsia="Verdana" w:cs="Verdana"/>
              <w:szCs w:val="18"/>
            </w:rPr>
            <w:t>28 October 2019</w:t>
          </w:r>
        </w:p>
      </w:tc>
    </w:tr>
    <w:tr w:rsidR="00B9351F" w:rsidRPr="00B9351F" w:rsidTr="00B9351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9351F" w:rsidRPr="00B9351F" w:rsidRDefault="00B9351F" w:rsidP="00B9351F">
          <w:pPr>
            <w:jc w:val="left"/>
            <w:rPr>
              <w:rFonts w:eastAsia="Verdana" w:cs="Verdana"/>
              <w:b/>
              <w:szCs w:val="18"/>
            </w:rPr>
          </w:pPr>
          <w:r w:rsidRPr="00B9351F">
            <w:rPr>
              <w:rFonts w:eastAsia="Verdana" w:cs="Verdana"/>
              <w:color w:val="FF0000"/>
              <w:szCs w:val="18"/>
            </w:rPr>
            <w:t>(19</w:t>
          </w:r>
          <w:r w:rsidRPr="00B9351F">
            <w:rPr>
              <w:rFonts w:eastAsia="Verdana" w:cs="Verdana"/>
              <w:color w:val="FF0000"/>
              <w:szCs w:val="18"/>
            </w:rPr>
            <w:noBreakHyphen/>
          </w:r>
          <w:r w:rsidR="00DF3B16">
            <w:rPr>
              <w:rFonts w:eastAsia="Verdana" w:cs="Verdana"/>
              <w:color w:val="FF0000"/>
              <w:szCs w:val="18"/>
            </w:rPr>
            <w:t>7149</w:t>
          </w:r>
          <w:bookmarkStart w:id="28" w:name="_GoBack"/>
          <w:bookmarkEnd w:id="28"/>
          <w:r w:rsidRPr="00B9351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9351F" w:rsidRPr="00B9351F" w:rsidRDefault="00B9351F" w:rsidP="00B9351F">
          <w:pPr>
            <w:jc w:val="right"/>
            <w:rPr>
              <w:rFonts w:eastAsia="Verdana" w:cs="Verdana"/>
              <w:szCs w:val="18"/>
            </w:rPr>
          </w:pPr>
          <w:r w:rsidRPr="00B9351F">
            <w:rPr>
              <w:rFonts w:eastAsia="Verdana" w:cs="Verdana"/>
              <w:szCs w:val="18"/>
            </w:rPr>
            <w:t xml:space="preserve">Page: </w:t>
          </w:r>
          <w:r w:rsidRPr="00B9351F">
            <w:rPr>
              <w:rFonts w:eastAsia="Verdana" w:cs="Verdana"/>
              <w:szCs w:val="18"/>
            </w:rPr>
            <w:fldChar w:fldCharType="begin"/>
          </w:r>
          <w:r w:rsidRPr="00B9351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9351F">
            <w:rPr>
              <w:rFonts w:eastAsia="Verdana" w:cs="Verdana"/>
              <w:szCs w:val="18"/>
            </w:rPr>
            <w:fldChar w:fldCharType="separate"/>
          </w:r>
          <w:r w:rsidRPr="00B9351F">
            <w:rPr>
              <w:rFonts w:eastAsia="Verdana" w:cs="Verdana"/>
              <w:szCs w:val="18"/>
            </w:rPr>
            <w:t>1</w:t>
          </w:r>
          <w:r w:rsidRPr="00B9351F">
            <w:rPr>
              <w:rFonts w:eastAsia="Verdana" w:cs="Verdana"/>
              <w:szCs w:val="18"/>
            </w:rPr>
            <w:fldChar w:fldCharType="end"/>
          </w:r>
          <w:r w:rsidRPr="00B9351F">
            <w:rPr>
              <w:rFonts w:eastAsia="Verdana" w:cs="Verdana"/>
              <w:szCs w:val="18"/>
            </w:rPr>
            <w:t>/</w:t>
          </w:r>
          <w:r w:rsidRPr="00B9351F">
            <w:rPr>
              <w:rFonts w:eastAsia="Verdana" w:cs="Verdana"/>
              <w:szCs w:val="18"/>
            </w:rPr>
            <w:fldChar w:fldCharType="begin"/>
          </w:r>
          <w:r w:rsidRPr="00B9351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9351F">
            <w:rPr>
              <w:rFonts w:eastAsia="Verdana" w:cs="Verdana"/>
              <w:szCs w:val="18"/>
            </w:rPr>
            <w:fldChar w:fldCharType="separate"/>
          </w:r>
          <w:r w:rsidRPr="00B9351F">
            <w:rPr>
              <w:rFonts w:eastAsia="Verdana" w:cs="Verdana"/>
              <w:szCs w:val="18"/>
            </w:rPr>
            <w:t>1</w:t>
          </w:r>
          <w:r w:rsidRPr="00B9351F">
            <w:rPr>
              <w:rFonts w:eastAsia="Verdana" w:cs="Verdana"/>
              <w:szCs w:val="18"/>
            </w:rPr>
            <w:fldChar w:fldCharType="end"/>
          </w:r>
        </w:p>
      </w:tc>
    </w:tr>
    <w:tr w:rsidR="00B9351F" w:rsidRPr="00B9351F" w:rsidTr="00B9351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B9351F" w:rsidRPr="00B9351F" w:rsidRDefault="00B9351F" w:rsidP="00B9351F">
          <w:pPr>
            <w:jc w:val="left"/>
            <w:rPr>
              <w:rFonts w:eastAsia="Verdana" w:cs="Verdana"/>
              <w:szCs w:val="18"/>
            </w:rPr>
          </w:pPr>
          <w:r w:rsidRPr="00B9351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B9351F" w:rsidRPr="00B9351F" w:rsidRDefault="00B9351F" w:rsidP="00B9351F">
          <w:pPr>
            <w:jc w:val="right"/>
            <w:rPr>
              <w:rFonts w:eastAsia="Verdana" w:cs="Verdana"/>
              <w:bCs/>
              <w:szCs w:val="18"/>
            </w:rPr>
          </w:pPr>
          <w:r w:rsidRPr="00B9351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:rsidR="00DD65B2" w:rsidRPr="00B9351F" w:rsidRDefault="00DD65B2" w:rsidP="00B935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88B89B8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1FECD9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6E589D3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E8BAA83A"/>
    <w:numStyleLink w:val="LegalHeadings"/>
  </w:abstractNum>
  <w:abstractNum w:abstractNumId="12" w15:restartNumberingAfterBreak="0">
    <w:nsid w:val="57551E12"/>
    <w:multiLevelType w:val="multilevel"/>
    <w:tmpl w:val="E8BAA83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10413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E5FDC"/>
    <w:rsid w:val="003F0353"/>
    <w:rsid w:val="003F46BB"/>
    <w:rsid w:val="004029BF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17369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9351F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72EEE"/>
    <w:rsid w:val="00C97117"/>
    <w:rsid w:val="00CA7A10"/>
    <w:rsid w:val="00CB2591"/>
    <w:rsid w:val="00CD0195"/>
    <w:rsid w:val="00CD5EC3"/>
    <w:rsid w:val="00CE1C9D"/>
    <w:rsid w:val="00CE419D"/>
    <w:rsid w:val="00D65AF6"/>
    <w:rsid w:val="00D66DCB"/>
    <w:rsid w:val="00D66F5C"/>
    <w:rsid w:val="00DB47DD"/>
    <w:rsid w:val="00DB7CB0"/>
    <w:rsid w:val="00DD65B2"/>
    <w:rsid w:val="00DF0964"/>
    <w:rsid w:val="00DF3B16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3E87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5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1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9351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9351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9351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9351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9351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9351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9351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9351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9351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9351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9351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9351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9351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9351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9351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9351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9351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9351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1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9351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9351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9351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9351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9351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9351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9351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9351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9351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9351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9351F"/>
    <w:rPr>
      <w:szCs w:val="20"/>
    </w:rPr>
  </w:style>
  <w:style w:type="character" w:customStyle="1" w:styleId="EndnoteTextChar">
    <w:name w:val="Endnote Text Char"/>
    <w:link w:val="EndnoteText"/>
    <w:uiPriority w:val="49"/>
    <w:rsid w:val="00B9351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9351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9351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9351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9351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9351F"/>
    <w:pPr>
      <w:ind w:left="567" w:right="567" w:firstLine="0"/>
    </w:pPr>
  </w:style>
  <w:style w:type="character" w:styleId="FootnoteReference">
    <w:name w:val="footnote reference"/>
    <w:uiPriority w:val="5"/>
    <w:rsid w:val="00B9351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9351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9351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9351F"/>
    <w:pPr>
      <w:numPr>
        <w:numId w:val="6"/>
      </w:numPr>
    </w:pPr>
  </w:style>
  <w:style w:type="paragraph" w:styleId="ListBullet">
    <w:name w:val="List Bullet"/>
    <w:basedOn w:val="Normal"/>
    <w:uiPriority w:val="1"/>
    <w:rsid w:val="00B9351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9351F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9351F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9351F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9351F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9351F"/>
    <w:pPr>
      <w:ind w:left="720"/>
      <w:contextualSpacing/>
    </w:pPr>
  </w:style>
  <w:style w:type="numbering" w:customStyle="1" w:styleId="ListBullets">
    <w:name w:val="ListBullets"/>
    <w:uiPriority w:val="99"/>
    <w:rsid w:val="00B9351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9351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9351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9351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9351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9351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9351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9351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9351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9351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9351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9351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9351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9351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9351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9351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9351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9351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9351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9351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93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9351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9351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9351F"/>
  </w:style>
  <w:style w:type="paragraph" w:styleId="BlockText">
    <w:name w:val="Block Text"/>
    <w:basedOn w:val="Normal"/>
    <w:uiPriority w:val="99"/>
    <w:semiHidden/>
    <w:unhideWhenUsed/>
    <w:rsid w:val="00B9351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351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35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9351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35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35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351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9351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9351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351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93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51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9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9351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351F"/>
  </w:style>
  <w:style w:type="character" w:customStyle="1" w:styleId="DateChar">
    <w:name w:val="Date Char"/>
    <w:basedOn w:val="DefaultParagraphFont"/>
    <w:link w:val="Date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35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351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9351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9351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9351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9351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9351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9351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351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351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9351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9351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9351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9351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351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351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9351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9351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9351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9351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9351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9351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9351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9351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9351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9351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9351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9351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9351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9351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93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9351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9351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9351F"/>
    <w:rPr>
      <w:lang w:val="en-GB"/>
    </w:rPr>
  </w:style>
  <w:style w:type="paragraph" w:styleId="List">
    <w:name w:val="List"/>
    <w:basedOn w:val="Normal"/>
    <w:uiPriority w:val="99"/>
    <w:semiHidden/>
    <w:unhideWhenUsed/>
    <w:rsid w:val="00B9351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351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351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351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9351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9351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935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9351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9351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9351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9351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9351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9351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9351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9351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93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351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3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351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9351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351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9351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9351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9351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9351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935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351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935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9351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9351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9351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351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9351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9351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9351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9351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FD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FD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F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F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F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F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F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F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F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F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F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F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F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F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F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F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F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E5FD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F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FD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F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F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FD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F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F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F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F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F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F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F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F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FD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FD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FD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FD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FD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FD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E5FD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E5F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F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F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F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FD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E5FDC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3E5F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E5FDC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ECU/19_6041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332</Words>
  <Characters>2026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2019-10-30T13:25:00Z</dcterms:created>
  <dcterms:modified xsi:type="dcterms:W3CDTF">2019-11-04T15:39:00Z</dcterms:modified>
</cp:coreProperties>
</file>