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27C2" w14:textId="27060849" w:rsidR="00B91FF3" w:rsidRPr="00BB5A98" w:rsidRDefault="00BB5A98" w:rsidP="00BB5A98">
      <w:pPr>
        <w:pStyle w:val="Title"/>
        <w:rPr>
          <w:caps w:val="0"/>
          <w:kern w:val="0"/>
        </w:rPr>
      </w:pPr>
      <w:r w:rsidRPr="00BB5A9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E1C33" w:rsidRPr="00BB5A98" w14:paraId="47921223" w14:textId="77777777" w:rsidTr="000D29D0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A20E8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D3F8C" w14:textId="6168EE69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Notifying Member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rPr>
                <w:u w:val="single"/>
              </w:rPr>
              <w:t>C</w:t>
            </w:r>
            <w:r w:rsidRPr="00BB5A98">
              <w:rPr>
                <w:u w:val="single"/>
              </w:rPr>
              <w:t>OLOMBIA</w:t>
            </w:r>
          </w:p>
          <w:p w14:paraId="76EB9A79" w14:textId="4C0BF979" w:rsidR="00B91FF3" w:rsidRPr="00BB5A98" w:rsidRDefault="00EA5E55" w:rsidP="00BB5A98">
            <w:pPr>
              <w:spacing w:after="120"/>
              <w:rPr>
                <w:b/>
              </w:rPr>
            </w:pPr>
            <w:r w:rsidRPr="00BB5A98">
              <w:rPr>
                <w:b/>
              </w:rPr>
              <w:t>If applicable, name of local government involved:</w:t>
            </w:r>
          </w:p>
        </w:tc>
      </w:tr>
      <w:tr w:rsidR="003E1C33" w:rsidRPr="00C8446B" w14:paraId="0C8632EE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E9E0F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27B05" w14:textId="4385592E" w:rsidR="00B91FF3" w:rsidRPr="00C8446B" w:rsidRDefault="00EA5E55" w:rsidP="00BB5A98">
            <w:pPr>
              <w:spacing w:before="120" w:after="120"/>
              <w:rPr>
                <w:lang w:val="es-ES"/>
              </w:rPr>
            </w:pPr>
            <w:r w:rsidRPr="00C8446B">
              <w:rPr>
                <w:b/>
                <w:lang w:val="es-ES"/>
              </w:rPr>
              <w:t xml:space="preserve">Agency </w:t>
            </w:r>
            <w:proofErr w:type="spellStart"/>
            <w:r w:rsidRPr="00C8446B">
              <w:rPr>
                <w:b/>
                <w:lang w:val="es-ES"/>
              </w:rPr>
              <w:t>responsible</w:t>
            </w:r>
            <w:proofErr w:type="spellEnd"/>
            <w:r w:rsidR="00BB5A98" w:rsidRPr="00C8446B">
              <w:rPr>
                <w:b/>
                <w:lang w:val="es-ES"/>
              </w:rPr>
              <w:t xml:space="preserve">: </w:t>
            </w:r>
            <w:r w:rsidR="00BB5A98" w:rsidRPr="00C8446B">
              <w:rPr>
                <w:i/>
                <w:iCs/>
                <w:lang w:val="es-ES"/>
              </w:rPr>
              <w:t>I</w:t>
            </w:r>
            <w:r w:rsidRPr="00C8446B">
              <w:rPr>
                <w:i/>
                <w:iCs/>
                <w:lang w:val="es-ES"/>
              </w:rPr>
              <w:t>nstituto Colombiano Agropecuario</w:t>
            </w:r>
            <w:r w:rsidRPr="00C8446B">
              <w:rPr>
                <w:lang w:val="es-ES"/>
              </w:rPr>
              <w:t>, ICA (</w:t>
            </w:r>
            <w:proofErr w:type="spellStart"/>
            <w:r w:rsidRPr="00C8446B">
              <w:rPr>
                <w:lang w:val="es-ES"/>
              </w:rPr>
              <w:t>Colombian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Agricultural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Institute</w:t>
            </w:r>
            <w:proofErr w:type="spellEnd"/>
            <w:r w:rsidRPr="00C8446B">
              <w:rPr>
                <w:lang w:val="es-ES"/>
              </w:rPr>
              <w:t>)</w:t>
            </w:r>
          </w:p>
        </w:tc>
      </w:tr>
      <w:tr w:rsidR="003E1C33" w:rsidRPr="00BB5A98" w14:paraId="03950C15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C8C36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BAC7C" w14:textId="200EC7BD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Products covered (provide tariff item number(s) as specified in national schedules deposited with the WTO</w:t>
            </w:r>
            <w:r w:rsidR="00BB5A98" w:rsidRPr="00BB5A98">
              <w:rPr>
                <w:b/>
              </w:rPr>
              <w:t>; I</w:t>
            </w:r>
            <w:r w:rsidRPr="00BB5A98">
              <w:rPr>
                <w:b/>
              </w:rPr>
              <w:t>CS numbers should be provided in addition, where applicable)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t>F</w:t>
            </w:r>
            <w:r w:rsidRPr="00BB5A98">
              <w:t>laming katy (</w:t>
            </w:r>
            <w:r w:rsidRPr="00BB5A98">
              <w:rPr>
                <w:i/>
              </w:rPr>
              <w:t>Kalanchoe</w:t>
            </w:r>
            <w:r w:rsidRPr="00BB5A98">
              <w:t>) plants</w:t>
            </w:r>
          </w:p>
        </w:tc>
      </w:tr>
      <w:tr w:rsidR="003E1C33" w:rsidRPr="00BB5A98" w14:paraId="1CF7E4B6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D3ED9" w14:textId="77777777" w:rsidR="00B91FF3" w:rsidRPr="00BB5A98" w:rsidRDefault="00EA5E55" w:rsidP="00BB5A98">
            <w:pPr>
              <w:spacing w:before="120" w:after="120"/>
              <w:rPr>
                <w:b/>
              </w:rPr>
            </w:pPr>
            <w:r w:rsidRPr="00BB5A98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0CDAC" w14:textId="77777777" w:rsidR="00B91FF3" w:rsidRPr="00BB5A98" w:rsidRDefault="00EA5E55" w:rsidP="00BB5A98">
            <w:pPr>
              <w:spacing w:before="120" w:after="120"/>
              <w:rPr>
                <w:b/>
              </w:rPr>
            </w:pPr>
            <w:r w:rsidRPr="00BB5A98">
              <w:rPr>
                <w:b/>
              </w:rPr>
              <w:t>Regions or countries likely to be affected, to the extent relevant or practicable:</w:t>
            </w:r>
          </w:p>
          <w:p w14:paraId="2C8D41D7" w14:textId="4A682C7F" w:rsidR="00E4497E" w:rsidRPr="00BB5A98" w:rsidRDefault="00BB5A98" w:rsidP="00BB5A98">
            <w:pPr>
              <w:spacing w:after="120"/>
              <w:ind w:left="607" w:hanging="607"/>
              <w:rPr>
                <w:b/>
              </w:rPr>
            </w:pP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ab/>
            </w:r>
            <w:r w:rsidR="00E4497E" w:rsidRPr="00BB5A98">
              <w:rPr>
                <w:b/>
                <w:bCs/>
              </w:rPr>
              <w:t>All trading partners</w:t>
            </w:r>
          </w:p>
          <w:p w14:paraId="059E177E" w14:textId="2AD4F1B1" w:rsidR="00B91FF3" w:rsidRPr="00BB5A98" w:rsidRDefault="00EA5E55" w:rsidP="00BB5A98">
            <w:pPr>
              <w:spacing w:after="120"/>
              <w:ind w:left="607" w:hanging="607"/>
              <w:rPr>
                <w:b/>
              </w:rPr>
            </w:pPr>
            <w:r w:rsidRPr="00BB5A98">
              <w:rPr>
                <w:b/>
              </w:rPr>
              <w:t>[X]</w:t>
            </w:r>
            <w:r w:rsidRPr="00BB5A98">
              <w:rPr>
                <w:b/>
              </w:rPr>
              <w:tab/>
              <w:t>Specific regions or countries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t>U</w:t>
            </w:r>
            <w:r w:rsidRPr="00BB5A98">
              <w:t>nited States of America</w:t>
            </w:r>
          </w:p>
        </w:tc>
      </w:tr>
      <w:tr w:rsidR="003E1C33" w:rsidRPr="00BB5A98" w14:paraId="2F968A8E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DECD6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3BBF6" w14:textId="1C3E45A4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Title of the notified document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t>P</w:t>
            </w:r>
            <w:r w:rsidRPr="00BB5A98">
              <w:t xml:space="preserve">royecto de </w:t>
            </w:r>
            <w:proofErr w:type="spellStart"/>
            <w:r w:rsidRPr="00BB5A98">
              <w:t>resolución</w:t>
            </w:r>
            <w:proofErr w:type="spellEnd"/>
            <w:r w:rsidRPr="00BB5A98">
              <w:t xml:space="preserve"> "</w:t>
            </w:r>
            <w:r w:rsidRPr="00BB5A98">
              <w:rPr>
                <w:i/>
              </w:rPr>
              <w:t xml:space="preserve">Por medio de la </w:t>
            </w:r>
            <w:proofErr w:type="spellStart"/>
            <w:r w:rsidRPr="00BB5A98">
              <w:rPr>
                <w:i/>
              </w:rPr>
              <w:t>cual</w:t>
            </w:r>
            <w:proofErr w:type="spellEnd"/>
            <w:r w:rsidRPr="00BB5A98">
              <w:rPr>
                <w:i/>
              </w:rPr>
              <w:t xml:space="preserve"> se </w:t>
            </w:r>
            <w:proofErr w:type="spellStart"/>
            <w:r w:rsidRPr="00BB5A98">
              <w:rPr>
                <w:i/>
              </w:rPr>
              <w:t>establecen</w:t>
            </w:r>
            <w:proofErr w:type="spellEnd"/>
            <w:r w:rsidRPr="00BB5A98">
              <w:rPr>
                <w:i/>
              </w:rPr>
              <w:t xml:space="preserve"> </w:t>
            </w:r>
            <w:proofErr w:type="spellStart"/>
            <w:r w:rsidRPr="00BB5A98">
              <w:rPr>
                <w:i/>
              </w:rPr>
              <w:t>los</w:t>
            </w:r>
            <w:proofErr w:type="spellEnd"/>
            <w:r w:rsidRPr="00BB5A98">
              <w:rPr>
                <w:i/>
              </w:rPr>
              <w:t xml:space="preserve"> </w:t>
            </w:r>
            <w:proofErr w:type="spellStart"/>
            <w:r w:rsidRPr="00BB5A98">
              <w:rPr>
                <w:i/>
              </w:rPr>
              <w:t>requisitos</w:t>
            </w:r>
            <w:proofErr w:type="spellEnd"/>
            <w:r w:rsidRPr="00BB5A98">
              <w:rPr>
                <w:i/>
              </w:rPr>
              <w:t xml:space="preserve"> </w:t>
            </w:r>
            <w:proofErr w:type="spellStart"/>
            <w:r w:rsidRPr="00BB5A98">
              <w:rPr>
                <w:i/>
              </w:rPr>
              <w:t>fitosanitarios</w:t>
            </w:r>
            <w:proofErr w:type="spellEnd"/>
            <w:r w:rsidRPr="00BB5A98">
              <w:rPr>
                <w:i/>
              </w:rPr>
              <w:t xml:space="preserve"> para la </w:t>
            </w:r>
            <w:proofErr w:type="spellStart"/>
            <w:r w:rsidRPr="00BB5A98">
              <w:rPr>
                <w:i/>
              </w:rPr>
              <w:t>importación</w:t>
            </w:r>
            <w:proofErr w:type="spellEnd"/>
            <w:r w:rsidRPr="00BB5A98">
              <w:rPr>
                <w:i/>
              </w:rPr>
              <w:t xml:space="preserve"> a Colombia de </w:t>
            </w:r>
            <w:proofErr w:type="spellStart"/>
            <w:r w:rsidRPr="00BB5A98">
              <w:rPr>
                <w:i/>
              </w:rPr>
              <w:t>plantas</w:t>
            </w:r>
            <w:proofErr w:type="spellEnd"/>
            <w:r w:rsidRPr="00BB5A98">
              <w:rPr>
                <w:i/>
              </w:rPr>
              <w:t xml:space="preserve"> de </w:t>
            </w:r>
            <w:proofErr w:type="spellStart"/>
            <w:r w:rsidRPr="00BB5A98">
              <w:rPr>
                <w:i/>
              </w:rPr>
              <w:t>coralito</w:t>
            </w:r>
            <w:proofErr w:type="spellEnd"/>
            <w:r w:rsidRPr="00BB5A98">
              <w:rPr>
                <w:i/>
              </w:rPr>
              <w:t xml:space="preserve"> (Kalanchoe) de </w:t>
            </w:r>
            <w:proofErr w:type="spellStart"/>
            <w:r w:rsidRPr="00BB5A98">
              <w:rPr>
                <w:i/>
              </w:rPr>
              <w:t>origen</w:t>
            </w:r>
            <w:proofErr w:type="spellEnd"/>
            <w:r w:rsidRPr="00BB5A98">
              <w:rPr>
                <w:i/>
              </w:rPr>
              <w:t xml:space="preserve"> y </w:t>
            </w:r>
            <w:proofErr w:type="spellStart"/>
            <w:r w:rsidRPr="00BB5A98">
              <w:rPr>
                <w:i/>
              </w:rPr>
              <w:t>procedencia</w:t>
            </w:r>
            <w:proofErr w:type="spellEnd"/>
            <w:r w:rsidRPr="00BB5A98">
              <w:rPr>
                <w:i/>
              </w:rPr>
              <w:t xml:space="preserve"> </w:t>
            </w:r>
            <w:proofErr w:type="spellStart"/>
            <w:r w:rsidRPr="00BB5A98">
              <w:rPr>
                <w:i/>
              </w:rPr>
              <w:t>Estados</w:t>
            </w:r>
            <w:proofErr w:type="spellEnd"/>
            <w:r w:rsidRPr="00BB5A98">
              <w:rPr>
                <w:i/>
              </w:rPr>
              <w:t xml:space="preserve"> Unidos</w:t>
            </w:r>
            <w:r w:rsidRPr="00BB5A98">
              <w:t>" (Draft Resolution establishing phytosanitary requirements for the importation into Colombia of flaming katy (</w:t>
            </w:r>
            <w:r w:rsidRPr="00BB5A98">
              <w:rPr>
                <w:i/>
                <w:iCs/>
              </w:rPr>
              <w:t>Kalanchoe</w:t>
            </w:r>
            <w:r w:rsidRPr="00BB5A98">
              <w:t xml:space="preserve">) plants originating in and coming from the United States) </w:t>
            </w:r>
            <w:r w:rsidRPr="00BB5A98">
              <w:rPr>
                <w:b/>
                <w:bCs/>
              </w:rPr>
              <w:t>Language(s)</w:t>
            </w:r>
            <w:r w:rsidR="00BB5A98" w:rsidRPr="00BB5A98">
              <w:rPr>
                <w:b/>
                <w:bCs/>
              </w:rPr>
              <w:t xml:space="preserve">: </w:t>
            </w:r>
            <w:r w:rsidR="00BB5A98" w:rsidRPr="00BB5A98">
              <w:t>S</w:t>
            </w:r>
            <w:r w:rsidRPr="00BB5A98">
              <w:t xml:space="preserve">panish </w:t>
            </w:r>
            <w:r w:rsidRPr="00BB5A98">
              <w:rPr>
                <w:b/>
                <w:bCs/>
              </w:rPr>
              <w:t>Number of pages</w:t>
            </w:r>
            <w:r w:rsidR="00BB5A98" w:rsidRPr="00BB5A98">
              <w:rPr>
                <w:b/>
                <w:bCs/>
              </w:rPr>
              <w:t xml:space="preserve">: </w:t>
            </w:r>
            <w:r w:rsidR="00BB5A98" w:rsidRPr="00BB5A98">
              <w:t>4</w:t>
            </w:r>
          </w:p>
          <w:p w14:paraId="238EADB3" w14:textId="708A08EC" w:rsidR="00B91FF3" w:rsidRPr="00BB5A98" w:rsidRDefault="007E0416" w:rsidP="00BB5A98">
            <w:pPr>
              <w:spacing w:after="120"/>
              <w:rPr>
                <w:rStyle w:val="Hyperlink"/>
              </w:rPr>
            </w:pPr>
            <w:hyperlink r:id="rId9" w:tgtFrame="_blank" w:history="1">
              <w:r w:rsidR="00BB5A98" w:rsidRPr="00BB5A98">
                <w:rPr>
                  <w:rStyle w:val="Hyperlink"/>
                </w:rPr>
                <w:t>https://www.sucop.gov.co/entidades/ica/Normativa?IDNorma=17339</w:t>
              </w:r>
            </w:hyperlink>
          </w:p>
          <w:p w14:paraId="33AA83FF" w14:textId="0DEB7269" w:rsidR="00B91FF3" w:rsidRPr="00BB5A98" w:rsidRDefault="007E0416" w:rsidP="00BB5A98">
            <w:pPr>
              <w:spacing w:after="120"/>
              <w:rPr>
                <w:rStyle w:val="Hyperlink"/>
              </w:rPr>
            </w:pPr>
            <w:hyperlink r:id="rId10" w:tgtFrame="_blank" w:history="1">
              <w:r w:rsidR="00BB5A98" w:rsidRPr="00BB5A98">
                <w:rPr>
                  <w:rStyle w:val="Hyperlink"/>
                </w:rPr>
                <w:t>https://members.wto.org/crnattachments/2024/SPS/COL/24_05429_00_s.pdf</w:t>
              </w:r>
            </w:hyperlink>
          </w:p>
        </w:tc>
      </w:tr>
      <w:tr w:rsidR="003E1C33" w:rsidRPr="00BB5A98" w14:paraId="3F72E2B7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E36EA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D73DD" w14:textId="1F79D6E6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Description of content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t>T</w:t>
            </w:r>
            <w:r w:rsidRPr="00BB5A98">
              <w:t>he notified draft Resolution establishes the phytosanitary requirements for the importation into Colombia of flaming katy (</w:t>
            </w:r>
            <w:r w:rsidRPr="00BB5A98">
              <w:rPr>
                <w:i/>
                <w:iCs/>
              </w:rPr>
              <w:t>Kalanchoe</w:t>
            </w:r>
            <w:r w:rsidRPr="00BB5A98">
              <w:t>) plants originating in and coming from the United States.</w:t>
            </w:r>
          </w:p>
        </w:tc>
      </w:tr>
      <w:tr w:rsidR="003E1C33" w:rsidRPr="00BB5A98" w14:paraId="3B419B52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06305" w14:textId="77777777" w:rsidR="00B91FF3" w:rsidRPr="00BB5A98" w:rsidRDefault="00EA5E55" w:rsidP="00BB5A98">
            <w:pPr>
              <w:spacing w:before="120" w:after="120"/>
              <w:rPr>
                <w:b/>
              </w:rPr>
            </w:pPr>
            <w:r w:rsidRPr="00BB5A98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376CE" w14:textId="5E01A8FA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Objective and rationale</w:t>
            </w:r>
            <w:r w:rsidR="00BB5A98" w:rsidRPr="00BB5A98">
              <w:rPr>
                <w:b/>
              </w:rPr>
              <w:t>: [ ]</w:t>
            </w:r>
            <w:r w:rsidRPr="00BB5A98">
              <w:rPr>
                <w:b/>
              </w:rPr>
              <w:t xml:space="preserve"> food safety, </w:t>
            </w:r>
            <w:r w:rsidR="00BB5A98" w:rsidRPr="00BB5A98">
              <w:rPr>
                <w:b/>
              </w:rPr>
              <w:t>[ ]</w:t>
            </w:r>
            <w:r w:rsidRPr="00BB5A98">
              <w:rPr>
                <w:b/>
              </w:rPr>
              <w:t xml:space="preserve"> animal health, [X] plant protection, </w:t>
            </w:r>
            <w:r w:rsidR="00BB5A98" w:rsidRPr="00BB5A98">
              <w:rPr>
                <w:b/>
              </w:rPr>
              <w:t>[ ]</w:t>
            </w:r>
            <w:r w:rsidRPr="00BB5A98">
              <w:rPr>
                <w:b/>
              </w:rPr>
              <w:t xml:space="preserve"> protect humans from animal/plant pest or disease, [X] protect territory from other damage from pests</w:t>
            </w:r>
          </w:p>
        </w:tc>
      </w:tr>
      <w:tr w:rsidR="003E1C33" w:rsidRPr="00BB5A98" w14:paraId="0CB7DD2E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07480" w14:textId="77777777" w:rsidR="00B91FF3" w:rsidRPr="00BB5A98" w:rsidRDefault="00EA5E55" w:rsidP="00BB5A98">
            <w:pPr>
              <w:spacing w:before="120" w:after="120"/>
              <w:rPr>
                <w:b/>
              </w:rPr>
            </w:pPr>
            <w:r w:rsidRPr="00BB5A98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680C3" w14:textId="29316312" w:rsidR="00E4497E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Is there a relevant international standard</w:t>
            </w:r>
            <w:r w:rsidR="00BB5A98" w:rsidRPr="00BB5A98">
              <w:rPr>
                <w:b/>
              </w:rPr>
              <w:t>? I</w:t>
            </w:r>
            <w:r w:rsidRPr="00BB5A98">
              <w:rPr>
                <w:b/>
              </w:rPr>
              <w:t>f so, identify the standard:</w:t>
            </w:r>
          </w:p>
          <w:p w14:paraId="490327B5" w14:textId="3F1FBFE1" w:rsidR="00E4497E" w:rsidRPr="00BB5A98" w:rsidRDefault="00BB5A98" w:rsidP="00BB5A98">
            <w:pPr>
              <w:spacing w:after="120"/>
              <w:ind w:left="720" w:hanging="720"/>
            </w:pP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ab/>
            </w:r>
            <w:r w:rsidR="00E4497E" w:rsidRPr="00BB5A98">
              <w:rPr>
                <w:b/>
                <w:bCs/>
              </w:rPr>
              <w:t xml:space="preserve">Codex Alimentarius Commission </w:t>
            </w:r>
            <w:r w:rsidR="00E4497E" w:rsidRPr="00BB5A9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E4497E" w:rsidRPr="00BB5A98">
              <w:rPr>
                <w:b/>
                <w:bCs/>
              </w:rPr>
              <w:t>:</w:t>
            </w:r>
          </w:p>
          <w:p w14:paraId="7B4F06D8" w14:textId="6F2ACEA5" w:rsidR="00E4497E" w:rsidRPr="00BB5A98" w:rsidRDefault="00BB5A98" w:rsidP="00BB5A98">
            <w:pPr>
              <w:spacing w:after="120"/>
              <w:ind w:left="720" w:hanging="720"/>
            </w:pP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ab/>
              <w:t xml:space="preserve">World Organisation for Animal Health (OIE) </w:t>
            </w:r>
            <w:r w:rsidR="00E4497E" w:rsidRPr="00BB5A98">
              <w:rPr>
                <w:b/>
                <w:i/>
                <w:iCs/>
              </w:rPr>
              <w:t>(</w:t>
            </w:r>
            <w:r w:rsidRPr="00BB5A98">
              <w:rPr>
                <w:b/>
                <w:i/>
                <w:iCs/>
              </w:rPr>
              <w:t>e.g. T</w:t>
            </w:r>
            <w:r w:rsidR="00E4497E" w:rsidRPr="00BB5A98">
              <w:rPr>
                <w:b/>
                <w:i/>
                <w:iCs/>
              </w:rPr>
              <w:t>errestrial or Aquatic Animal Health Code, chapter number)</w:t>
            </w:r>
            <w:r w:rsidR="00E4497E" w:rsidRPr="00BB5A98">
              <w:rPr>
                <w:b/>
              </w:rPr>
              <w:t>:</w:t>
            </w:r>
          </w:p>
          <w:p w14:paraId="71870C13" w14:textId="772A3F43" w:rsidR="00E4497E" w:rsidRPr="00BB5A98" w:rsidRDefault="00BB5A98" w:rsidP="00BB5A98">
            <w:pPr>
              <w:spacing w:after="120"/>
              <w:ind w:left="720" w:hanging="720"/>
            </w:pP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ab/>
              <w:t xml:space="preserve">International Plant Protection Convention </w:t>
            </w:r>
            <w:r w:rsidR="00E4497E" w:rsidRPr="00BB5A98">
              <w:rPr>
                <w:b/>
                <w:i/>
                <w:iCs/>
              </w:rPr>
              <w:t>(</w:t>
            </w:r>
            <w:r w:rsidRPr="00BB5A98">
              <w:rPr>
                <w:b/>
                <w:i/>
                <w:iCs/>
              </w:rPr>
              <w:t>e.g. </w:t>
            </w:r>
            <w:proofErr w:type="spellStart"/>
            <w:r w:rsidRPr="00BB5A98">
              <w:rPr>
                <w:b/>
                <w:i/>
                <w:iCs/>
              </w:rPr>
              <w:t>I</w:t>
            </w:r>
            <w:r w:rsidR="00E4497E" w:rsidRPr="00BB5A98">
              <w:rPr>
                <w:b/>
                <w:i/>
                <w:iCs/>
              </w:rPr>
              <w:t>SPM</w:t>
            </w:r>
            <w:proofErr w:type="spellEnd"/>
            <w:r w:rsidR="00E4497E" w:rsidRPr="00BB5A98">
              <w:rPr>
                <w:b/>
                <w:i/>
                <w:iCs/>
              </w:rPr>
              <w:t xml:space="preserve"> No.)</w:t>
            </w:r>
            <w:r w:rsidR="00E4497E" w:rsidRPr="00BB5A98">
              <w:rPr>
                <w:b/>
              </w:rPr>
              <w:t>:</w:t>
            </w:r>
          </w:p>
          <w:p w14:paraId="328ED8B8" w14:textId="64E71C00" w:rsidR="00B91FF3" w:rsidRPr="00BB5A98" w:rsidRDefault="00EA5E55" w:rsidP="00BB5A98">
            <w:pPr>
              <w:spacing w:after="360"/>
              <w:ind w:left="720" w:hanging="720"/>
            </w:pPr>
            <w:r w:rsidRPr="00BB5A98">
              <w:rPr>
                <w:b/>
              </w:rPr>
              <w:t>[X]</w:t>
            </w:r>
            <w:r w:rsidRPr="00BB5A98">
              <w:rPr>
                <w:b/>
              </w:rPr>
              <w:tab/>
              <w:t>None</w:t>
            </w:r>
          </w:p>
          <w:p w14:paraId="2D1CCDD5" w14:textId="77777777" w:rsidR="00B91FF3" w:rsidRPr="00BB5A98" w:rsidRDefault="00EA5E55" w:rsidP="00BB5A98">
            <w:pPr>
              <w:spacing w:before="480" w:after="120"/>
              <w:rPr>
                <w:b/>
              </w:rPr>
            </w:pPr>
            <w:r w:rsidRPr="00BB5A98">
              <w:rPr>
                <w:b/>
              </w:rPr>
              <w:t>Does this proposed regulation conform to the relevant international standard?</w:t>
            </w:r>
          </w:p>
          <w:p w14:paraId="451126B1" w14:textId="500F146B" w:rsidR="00B91FF3" w:rsidRPr="00BB5A98" w:rsidRDefault="00BB5A98" w:rsidP="00BB5A98">
            <w:pPr>
              <w:spacing w:after="120"/>
              <w:rPr>
                <w:bCs/>
              </w:rPr>
            </w:pP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 xml:space="preserve"> Yes </w:t>
            </w: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 xml:space="preserve"> No</w:t>
            </w:r>
          </w:p>
          <w:p w14:paraId="3E0624A0" w14:textId="62A4EB60" w:rsidR="00B91FF3" w:rsidRPr="00BB5A98" w:rsidRDefault="00EA5E55" w:rsidP="00BB5A98">
            <w:pPr>
              <w:spacing w:after="120"/>
              <w:rPr>
                <w:b/>
              </w:rPr>
            </w:pPr>
            <w:r w:rsidRPr="00BB5A98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3E1C33" w:rsidRPr="00BB5A98" w14:paraId="2CA59E3A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CD307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8788D" w14:textId="08F943C5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Other relevant documents and language(s) in which these are available:</w:t>
            </w:r>
          </w:p>
        </w:tc>
      </w:tr>
      <w:tr w:rsidR="003E1C33" w:rsidRPr="00BB5A98" w14:paraId="774A28BD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3EB36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37625" w14:textId="51982FFF" w:rsidR="00B91FF3" w:rsidRPr="00BB5A98" w:rsidRDefault="00EA5E55" w:rsidP="00BB5A98">
            <w:pPr>
              <w:spacing w:before="120" w:after="120"/>
              <w:rPr>
                <w:bCs/>
              </w:rPr>
            </w:pPr>
            <w:r w:rsidRPr="00BB5A98">
              <w:rPr>
                <w:b/>
              </w:rPr>
              <w:t xml:space="preserve">Proposed date of adoption </w:t>
            </w:r>
            <w:r w:rsidRPr="00BB5A98">
              <w:rPr>
                <w:b/>
                <w:i/>
                <w:iCs/>
              </w:rPr>
              <w:t>(dd/mm/</w:t>
            </w:r>
            <w:proofErr w:type="spellStart"/>
            <w:r w:rsidRPr="00BB5A98">
              <w:rPr>
                <w:b/>
                <w:i/>
                <w:iCs/>
              </w:rPr>
              <w:t>yy</w:t>
            </w:r>
            <w:proofErr w:type="spellEnd"/>
            <w:r w:rsidRPr="00BB5A98">
              <w:rPr>
                <w:b/>
                <w:i/>
                <w:iCs/>
              </w:rPr>
              <w:t>)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t>U</w:t>
            </w:r>
            <w:r w:rsidRPr="00BB5A98">
              <w:t>pon publication in the Official Journal</w:t>
            </w:r>
          </w:p>
          <w:p w14:paraId="71E8491F" w14:textId="4F9A4D34" w:rsidR="00B91FF3" w:rsidRPr="00BB5A98" w:rsidRDefault="00EA5E55" w:rsidP="00BB5A98">
            <w:pPr>
              <w:spacing w:after="120"/>
            </w:pPr>
            <w:r w:rsidRPr="00BB5A98">
              <w:rPr>
                <w:b/>
                <w:bCs/>
              </w:rPr>
              <w:t xml:space="preserve">Proposed date of publication </w:t>
            </w:r>
            <w:r w:rsidRPr="00BB5A98">
              <w:rPr>
                <w:b/>
                <w:bCs/>
                <w:i/>
                <w:iCs/>
              </w:rPr>
              <w:t>(dd/mm/</w:t>
            </w:r>
            <w:proofErr w:type="spellStart"/>
            <w:r w:rsidRPr="00BB5A98">
              <w:rPr>
                <w:b/>
                <w:bCs/>
                <w:i/>
                <w:iCs/>
              </w:rPr>
              <w:t>yy</w:t>
            </w:r>
            <w:proofErr w:type="spellEnd"/>
            <w:r w:rsidRPr="00BB5A98">
              <w:rPr>
                <w:b/>
                <w:bCs/>
                <w:i/>
                <w:iCs/>
              </w:rPr>
              <w:t>)</w:t>
            </w:r>
            <w:r w:rsidR="00BB5A98" w:rsidRPr="00BB5A98">
              <w:rPr>
                <w:b/>
                <w:bCs/>
              </w:rPr>
              <w:t xml:space="preserve">: </w:t>
            </w:r>
            <w:r w:rsidR="00BB5A98" w:rsidRPr="00BB5A98">
              <w:t>U</w:t>
            </w:r>
            <w:r w:rsidRPr="00BB5A98">
              <w:t>pon publication in the Official Journal</w:t>
            </w:r>
          </w:p>
        </w:tc>
      </w:tr>
      <w:tr w:rsidR="003E1C33" w:rsidRPr="00BB5A98" w14:paraId="632CCB1F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9CBE0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F3BE5" w14:textId="484B56DB" w:rsidR="00B91FF3" w:rsidRPr="00BB5A98" w:rsidRDefault="00EA5E55" w:rsidP="00BB5A98">
            <w:pPr>
              <w:spacing w:before="120" w:after="120"/>
              <w:rPr>
                <w:bCs/>
              </w:rPr>
            </w:pPr>
            <w:r w:rsidRPr="00BB5A98">
              <w:rPr>
                <w:b/>
              </w:rPr>
              <w:t>Proposed date of entry into force</w:t>
            </w:r>
            <w:r w:rsidR="00BB5A98" w:rsidRPr="00BB5A98">
              <w:rPr>
                <w:b/>
              </w:rPr>
              <w:t>: [ ]</w:t>
            </w:r>
            <w:r w:rsidRPr="00BB5A98">
              <w:rPr>
                <w:b/>
              </w:rPr>
              <w:t xml:space="preserve"> Six months from date of publication, and/or </w:t>
            </w:r>
            <w:r w:rsidRPr="00BB5A98">
              <w:rPr>
                <w:b/>
                <w:i/>
                <w:iCs/>
              </w:rPr>
              <w:t>(dd/mm/</w:t>
            </w:r>
            <w:proofErr w:type="spellStart"/>
            <w:r w:rsidRPr="00BB5A98">
              <w:rPr>
                <w:b/>
                <w:i/>
                <w:iCs/>
              </w:rPr>
              <w:t>yy</w:t>
            </w:r>
            <w:proofErr w:type="spellEnd"/>
            <w:r w:rsidRPr="00BB5A98">
              <w:rPr>
                <w:b/>
                <w:i/>
                <w:iCs/>
              </w:rPr>
              <w:t>)</w:t>
            </w:r>
            <w:r w:rsidR="00BB5A98" w:rsidRPr="00BB5A98">
              <w:rPr>
                <w:b/>
              </w:rPr>
              <w:t xml:space="preserve">: </w:t>
            </w:r>
            <w:r w:rsidR="00BB5A98" w:rsidRPr="00BB5A98">
              <w:t>U</w:t>
            </w:r>
            <w:r w:rsidRPr="00BB5A98">
              <w:t>pon publication in the Official Journal</w:t>
            </w:r>
          </w:p>
          <w:p w14:paraId="6409B334" w14:textId="6959B2C1" w:rsidR="00B91FF3" w:rsidRPr="00BB5A98" w:rsidRDefault="00BB5A98" w:rsidP="00BB5A98">
            <w:pPr>
              <w:spacing w:after="120"/>
              <w:ind w:left="607" w:hanging="607"/>
            </w:pPr>
            <w:r w:rsidRPr="00BB5A98">
              <w:rPr>
                <w:b/>
              </w:rPr>
              <w:t>[ ]</w:t>
            </w:r>
            <w:r w:rsidR="00E4497E" w:rsidRPr="00BB5A98">
              <w:rPr>
                <w:b/>
              </w:rPr>
              <w:tab/>
              <w:t>Trade facilitating measure</w:t>
            </w:r>
          </w:p>
        </w:tc>
      </w:tr>
      <w:tr w:rsidR="003E1C33" w:rsidRPr="00BB5A98" w14:paraId="3AE39C14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9606B" w14:textId="77777777" w:rsidR="00B91FF3" w:rsidRPr="00BB5A98" w:rsidRDefault="00EA5E55" w:rsidP="00BB5A98">
            <w:pPr>
              <w:spacing w:before="120" w:after="120"/>
            </w:pPr>
            <w:r w:rsidRPr="00BB5A98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4C1E2" w14:textId="2D106C49" w:rsidR="00BA001B" w:rsidRPr="00BB5A98" w:rsidRDefault="00EA5E55" w:rsidP="00BB5A98">
            <w:pPr>
              <w:spacing w:before="120"/>
              <w:rPr>
                <w:b/>
              </w:rPr>
            </w:pPr>
            <w:r w:rsidRPr="00BB5A98">
              <w:rPr>
                <w:b/>
              </w:rPr>
              <w:t>Final date for comments</w:t>
            </w:r>
            <w:r w:rsidR="00BB5A98" w:rsidRPr="00BB5A98">
              <w:rPr>
                <w:b/>
              </w:rPr>
              <w:t>: [</w:t>
            </w:r>
            <w:r w:rsidRPr="00BB5A98">
              <w:rPr>
                <w:b/>
              </w:rPr>
              <w:t xml:space="preserve">X] Sixty days from the date of circulation of the notification and/or </w:t>
            </w:r>
            <w:r w:rsidRPr="00BB5A98">
              <w:rPr>
                <w:b/>
                <w:i/>
                <w:iCs/>
              </w:rPr>
              <w:t>(dd/mm/</w:t>
            </w:r>
            <w:proofErr w:type="spellStart"/>
            <w:r w:rsidRPr="00BB5A98">
              <w:rPr>
                <w:b/>
                <w:i/>
                <w:iCs/>
              </w:rPr>
              <w:t>yy</w:t>
            </w:r>
            <w:proofErr w:type="spellEnd"/>
            <w:r w:rsidRPr="00BB5A98">
              <w:rPr>
                <w:b/>
                <w:i/>
                <w:iCs/>
              </w:rPr>
              <w:t>)</w:t>
            </w:r>
            <w:r w:rsidRPr="00BB5A98">
              <w:rPr>
                <w:b/>
              </w:rPr>
              <w:t>:</w:t>
            </w:r>
          </w:p>
          <w:p w14:paraId="613EF336" w14:textId="77777777" w:rsidR="00B91FF3" w:rsidRPr="00BB5A98" w:rsidRDefault="00EA5E55" w:rsidP="00BB5A98">
            <w:pPr>
              <w:spacing w:after="120"/>
              <w:rPr>
                <w:b/>
              </w:rPr>
            </w:pPr>
            <w:r w:rsidRPr="00BB5A98">
              <w:t>14 October 2024</w:t>
            </w:r>
          </w:p>
          <w:p w14:paraId="28926934" w14:textId="2249D0D8" w:rsidR="00E4497E" w:rsidRPr="00BB5A98" w:rsidRDefault="00EA5E55" w:rsidP="00BB5A98">
            <w:pPr>
              <w:keepNext/>
              <w:spacing w:after="120"/>
            </w:pPr>
            <w:r w:rsidRPr="00BB5A98">
              <w:rPr>
                <w:b/>
              </w:rPr>
              <w:t>Agency or authority designated to handle comments</w:t>
            </w:r>
            <w:r w:rsidR="00BB5A98" w:rsidRPr="00BB5A98">
              <w:rPr>
                <w:b/>
              </w:rPr>
              <w:t>: [</w:t>
            </w:r>
            <w:r w:rsidRPr="00BB5A98">
              <w:rPr>
                <w:b/>
              </w:rPr>
              <w:t>X] National Notification Authority, [X] National Enquiry Point</w:t>
            </w:r>
            <w:r w:rsidR="00BB5A98" w:rsidRPr="00BB5A98">
              <w:rPr>
                <w:b/>
              </w:rPr>
              <w:t>. A</w:t>
            </w:r>
            <w:r w:rsidRPr="00BB5A98">
              <w:rPr>
                <w:b/>
              </w:rPr>
              <w:t>ddress, fax number and email address (if available) of other body:</w:t>
            </w:r>
          </w:p>
          <w:p w14:paraId="2F50A6CC" w14:textId="13DAB221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lang w:val="es-ES"/>
              </w:rPr>
              <w:t xml:space="preserve">Hernán Alonso </w:t>
            </w:r>
            <w:proofErr w:type="spellStart"/>
            <w:r w:rsidRPr="00C8446B">
              <w:rPr>
                <w:lang w:val="es-ES"/>
              </w:rPr>
              <w:t>Zuñiga</w:t>
            </w:r>
            <w:proofErr w:type="spellEnd"/>
            <w:r w:rsidRPr="00C8446B">
              <w:rPr>
                <w:lang w:val="es-ES"/>
              </w:rPr>
              <w:t xml:space="preserve"> C.</w:t>
            </w:r>
          </w:p>
          <w:p w14:paraId="441BA81E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i/>
                <w:iCs/>
                <w:lang w:val="es-ES"/>
              </w:rPr>
              <w:t>Ministerio de Comercio, Industria y Turismo</w:t>
            </w:r>
            <w:r w:rsidRPr="00C8446B">
              <w:rPr>
                <w:lang w:val="es-ES"/>
              </w:rPr>
              <w:t xml:space="preserve"> (</w:t>
            </w:r>
            <w:proofErr w:type="spellStart"/>
            <w:r w:rsidRPr="00C8446B">
              <w:rPr>
                <w:lang w:val="es-ES"/>
              </w:rPr>
              <w:t>Ministry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of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Trade</w:t>
            </w:r>
            <w:proofErr w:type="spellEnd"/>
            <w:r w:rsidRPr="00C8446B">
              <w:rPr>
                <w:lang w:val="es-ES"/>
              </w:rPr>
              <w:t xml:space="preserve">, </w:t>
            </w:r>
            <w:proofErr w:type="spellStart"/>
            <w:r w:rsidRPr="00C8446B">
              <w:rPr>
                <w:lang w:val="es-ES"/>
              </w:rPr>
              <w:t>Industry</w:t>
            </w:r>
            <w:proofErr w:type="spellEnd"/>
            <w:r w:rsidRPr="00C8446B">
              <w:rPr>
                <w:lang w:val="es-ES"/>
              </w:rPr>
              <w:t xml:space="preserve"> and </w:t>
            </w:r>
            <w:proofErr w:type="spellStart"/>
            <w:r w:rsidRPr="00C8446B">
              <w:rPr>
                <w:lang w:val="es-ES"/>
              </w:rPr>
              <w:t>Tourism</w:t>
            </w:r>
            <w:proofErr w:type="spellEnd"/>
            <w:r w:rsidRPr="00C8446B">
              <w:rPr>
                <w:lang w:val="es-ES"/>
              </w:rPr>
              <w:t>)</w:t>
            </w:r>
          </w:p>
          <w:p w14:paraId="740D4FBA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i/>
                <w:iCs/>
                <w:lang w:val="es-ES"/>
              </w:rPr>
              <w:t>Dirección de Regulación</w:t>
            </w:r>
            <w:r w:rsidRPr="00C8446B">
              <w:rPr>
                <w:lang w:val="es-ES"/>
              </w:rPr>
              <w:t xml:space="preserve"> (</w:t>
            </w:r>
            <w:proofErr w:type="spellStart"/>
            <w:r w:rsidRPr="00C8446B">
              <w:rPr>
                <w:lang w:val="es-ES"/>
              </w:rPr>
              <w:t>Regulation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Department</w:t>
            </w:r>
            <w:proofErr w:type="spellEnd"/>
            <w:r w:rsidRPr="00C8446B">
              <w:rPr>
                <w:lang w:val="es-ES"/>
              </w:rPr>
              <w:t>)</w:t>
            </w:r>
          </w:p>
          <w:p w14:paraId="3DB881B0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lang w:val="es-ES"/>
              </w:rPr>
              <w:t>Calle 28 # 13 A 15 piso 3, Bogotá, DC</w:t>
            </w:r>
          </w:p>
          <w:p w14:paraId="6A542529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lang w:val="es-ES"/>
              </w:rPr>
              <w:t>Edificio Centro de Comercio Internacional</w:t>
            </w:r>
          </w:p>
          <w:p w14:paraId="39228923" w14:textId="5D6C4C0E" w:rsidR="006062DE" w:rsidRPr="00BB5A98" w:rsidRDefault="00EA5E55" w:rsidP="00BB5A98">
            <w:pPr>
              <w:keepNext/>
            </w:pPr>
            <w:r w:rsidRPr="00BB5A98">
              <w:t>Tel.</w:t>
            </w:r>
            <w:r w:rsidR="00BB5A98" w:rsidRPr="00BB5A98">
              <w:t>: (</w:t>
            </w:r>
            <w:r w:rsidRPr="00BB5A98">
              <w:t>+57 1) 606 7676, Ext. 1340 and 2220</w:t>
            </w:r>
          </w:p>
          <w:p w14:paraId="7CF3C520" w14:textId="6686D61F" w:rsidR="006062DE" w:rsidRPr="00BB5A98" w:rsidRDefault="00EA5E55" w:rsidP="00BB5A98">
            <w:pPr>
              <w:keepNext/>
            </w:pPr>
            <w:r w:rsidRPr="00BB5A98">
              <w:t xml:space="preserve">Email: </w:t>
            </w:r>
            <w:hyperlink r:id="rId11" w:history="1">
              <w:r w:rsidR="00BB5A98" w:rsidRPr="00BB5A98">
                <w:rPr>
                  <w:rStyle w:val="Hyperlink"/>
                </w:rPr>
                <w:t>puntocontacto@mincit.gov.co</w:t>
              </w:r>
            </w:hyperlink>
          </w:p>
          <w:p w14:paraId="2EDE4C6B" w14:textId="19CD5278" w:rsidR="006062DE" w:rsidRPr="00C8446B" w:rsidRDefault="00EA5E55" w:rsidP="00BB5A98">
            <w:pPr>
              <w:keepNext/>
              <w:rPr>
                <w:lang w:val="es-ES"/>
              </w:rPr>
            </w:pPr>
            <w:proofErr w:type="spellStart"/>
            <w:r w:rsidRPr="00C8446B">
              <w:rPr>
                <w:lang w:val="es-ES"/>
              </w:rPr>
              <w:t>Website</w:t>
            </w:r>
            <w:proofErr w:type="spellEnd"/>
            <w:r w:rsidRPr="00C8446B">
              <w:rPr>
                <w:lang w:val="es-ES"/>
              </w:rPr>
              <w:t xml:space="preserve">: </w:t>
            </w:r>
            <w:hyperlink r:id="rId12" w:history="1">
              <w:r w:rsidR="00BB5A98" w:rsidRPr="00C8446B">
                <w:rPr>
                  <w:rStyle w:val="Hyperlink"/>
                  <w:lang w:val="es-ES"/>
                </w:rPr>
                <w:t>www.mincit.gov.co</w:t>
              </w:r>
            </w:hyperlink>
          </w:p>
          <w:p w14:paraId="21267F03" w14:textId="77777777" w:rsidR="00BA001B" w:rsidRPr="00C8446B" w:rsidRDefault="00BA001B" w:rsidP="00BB5A98">
            <w:pPr>
              <w:rPr>
                <w:lang w:val="es-ES"/>
              </w:rPr>
            </w:pPr>
          </w:p>
          <w:p w14:paraId="5CE35D45" w14:textId="1418F272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lang w:val="es-ES"/>
              </w:rPr>
              <w:t xml:space="preserve">Instituto Colombiano Agropecuario </w:t>
            </w:r>
            <w:r w:rsidR="00ED30FF" w:rsidRPr="00C8446B">
              <w:rPr>
                <w:lang w:val="es-ES"/>
              </w:rPr>
              <w:t>(</w:t>
            </w:r>
            <w:r w:rsidRPr="00C8446B">
              <w:rPr>
                <w:lang w:val="es-ES"/>
              </w:rPr>
              <w:t>ICA</w:t>
            </w:r>
            <w:r w:rsidR="00ED30FF" w:rsidRPr="00C8446B">
              <w:rPr>
                <w:lang w:val="es-ES"/>
              </w:rPr>
              <w:t>)</w:t>
            </w:r>
          </w:p>
          <w:p w14:paraId="197E0F56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i/>
                <w:iCs/>
                <w:lang w:val="es-ES"/>
              </w:rPr>
              <w:t>Dirección Técnica de Asuntos Internacionales</w:t>
            </w:r>
            <w:r w:rsidRPr="00C8446B">
              <w:rPr>
                <w:lang w:val="es-ES"/>
              </w:rPr>
              <w:t xml:space="preserve"> (</w:t>
            </w:r>
            <w:proofErr w:type="spellStart"/>
            <w:r w:rsidRPr="00C8446B">
              <w:rPr>
                <w:lang w:val="es-ES"/>
              </w:rPr>
              <w:t>Technical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Division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for</w:t>
            </w:r>
            <w:proofErr w:type="spellEnd"/>
            <w:r w:rsidRPr="00C8446B">
              <w:rPr>
                <w:lang w:val="es-ES"/>
              </w:rPr>
              <w:t xml:space="preserve"> International </w:t>
            </w:r>
            <w:proofErr w:type="spellStart"/>
            <w:r w:rsidRPr="00C8446B">
              <w:rPr>
                <w:lang w:val="es-ES"/>
              </w:rPr>
              <w:t>Affairs</w:t>
            </w:r>
            <w:proofErr w:type="spellEnd"/>
            <w:r w:rsidRPr="00C8446B">
              <w:rPr>
                <w:lang w:val="es-ES"/>
              </w:rPr>
              <w:t>)</w:t>
            </w:r>
          </w:p>
          <w:p w14:paraId="141F25F8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i/>
                <w:iCs/>
                <w:lang w:val="es-ES"/>
              </w:rPr>
              <w:t>Subgerencia de Regulación Sanitaria y Fitosanitaria</w:t>
            </w:r>
            <w:r w:rsidRPr="00C8446B">
              <w:rPr>
                <w:lang w:val="es-ES"/>
              </w:rPr>
              <w:t xml:space="preserve"> (</w:t>
            </w:r>
            <w:proofErr w:type="spellStart"/>
            <w:r w:rsidRPr="00C8446B">
              <w:rPr>
                <w:lang w:val="es-ES"/>
              </w:rPr>
              <w:t>Sanitary</w:t>
            </w:r>
            <w:proofErr w:type="spellEnd"/>
            <w:r w:rsidRPr="00C8446B">
              <w:rPr>
                <w:lang w:val="es-ES"/>
              </w:rPr>
              <w:t xml:space="preserve"> and </w:t>
            </w:r>
            <w:proofErr w:type="spellStart"/>
            <w:r w:rsidRPr="00C8446B">
              <w:rPr>
                <w:lang w:val="es-ES"/>
              </w:rPr>
              <w:t>Phytosanitary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Regulation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Division</w:t>
            </w:r>
            <w:proofErr w:type="spellEnd"/>
            <w:r w:rsidRPr="00C8446B">
              <w:rPr>
                <w:lang w:val="es-ES"/>
              </w:rPr>
              <w:t>)</w:t>
            </w:r>
          </w:p>
          <w:p w14:paraId="0A0058C3" w14:textId="77777777" w:rsidR="006062DE" w:rsidRPr="00C8446B" w:rsidRDefault="00EA5E55" w:rsidP="00BB5A98">
            <w:pPr>
              <w:keepNext/>
              <w:rPr>
                <w:lang w:val="es-ES"/>
              </w:rPr>
            </w:pPr>
            <w:r w:rsidRPr="00C8446B">
              <w:rPr>
                <w:i/>
                <w:iCs/>
                <w:lang w:val="es-ES"/>
              </w:rPr>
              <w:t xml:space="preserve">Oficinas Nacionales </w:t>
            </w:r>
            <w:r w:rsidRPr="00C8446B">
              <w:rPr>
                <w:lang w:val="es-ES"/>
              </w:rPr>
              <w:t>(</w:t>
            </w:r>
            <w:proofErr w:type="spellStart"/>
            <w:r w:rsidRPr="00C8446B">
              <w:rPr>
                <w:lang w:val="es-ES"/>
              </w:rPr>
              <w:t>National</w:t>
            </w:r>
            <w:proofErr w:type="spellEnd"/>
            <w:r w:rsidRPr="00C8446B">
              <w:rPr>
                <w:lang w:val="es-ES"/>
              </w:rPr>
              <w:t xml:space="preserve"> </w:t>
            </w:r>
            <w:proofErr w:type="spellStart"/>
            <w:r w:rsidRPr="00C8446B">
              <w:rPr>
                <w:lang w:val="es-ES"/>
              </w:rPr>
              <w:t>Offices</w:t>
            </w:r>
            <w:proofErr w:type="spellEnd"/>
            <w:r w:rsidRPr="00C8446B">
              <w:rPr>
                <w:lang w:val="es-ES"/>
              </w:rPr>
              <w:t>)</w:t>
            </w:r>
          </w:p>
          <w:p w14:paraId="4A59F71F" w14:textId="221CE98C" w:rsidR="006062DE" w:rsidRPr="00C8446B" w:rsidRDefault="00190242" w:rsidP="00BB5A98">
            <w:pPr>
              <w:keepNext/>
              <w:rPr>
                <w:lang w:val="es-ES"/>
              </w:rPr>
            </w:pPr>
            <w:r w:rsidRPr="00C8446B">
              <w:rPr>
                <w:lang w:val="es-ES"/>
              </w:rPr>
              <w:t xml:space="preserve">Edificio Neo Point 83, </w:t>
            </w:r>
            <w:proofErr w:type="spellStart"/>
            <w:r w:rsidRPr="00C8446B">
              <w:rPr>
                <w:lang w:val="es-ES"/>
              </w:rPr>
              <w:t>Av</w:t>
            </w:r>
            <w:proofErr w:type="spellEnd"/>
            <w:r w:rsidRPr="00C8446B">
              <w:rPr>
                <w:lang w:val="es-ES"/>
              </w:rPr>
              <w:t xml:space="preserve"> Carrera 20 # 83</w:t>
            </w:r>
            <w:r w:rsidR="00BB5A98" w:rsidRPr="00C8446B">
              <w:rPr>
                <w:lang w:val="es-ES"/>
              </w:rPr>
              <w:noBreakHyphen/>
            </w:r>
            <w:r w:rsidRPr="00C8446B">
              <w:rPr>
                <w:lang w:val="es-ES"/>
              </w:rPr>
              <w:t>20, Bogotá, D.C.,</w:t>
            </w:r>
            <w:r w:rsidR="00EA5E55" w:rsidRPr="00C8446B">
              <w:rPr>
                <w:lang w:val="es-ES"/>
              </w:rPr>
              <w:t xml:space="preserve"> Colombia</w:t>
            </w:r>
          </w:p>
          <w:p w14:paraId="786A48A2" w14:textId="259330E2" w:rsidR="006062DE" w:rsidRPr="00BB5A98" w:rsidRDefault="00EA5E55" w:rsidP="00BB5A98">
            <w:pPr>
              <w:keepNext/>
            </w:pPr>
            <w:r w:rsidRPr="00BB5A98">
              <w:t xml:space="preserve">Email: </w:t>
            </w:r>
            <w:hyperlink r:id="rId13" w:history="1">
              <w:r w:rsidR="00BB5A98" w:rsidRPr="00BB5A98">
                <w:rPr>
                  <w:rStyle w:val="Hyperlink"/>
                </w:rPr>
                <w:t>asuntos.internacionales@ica.gov.co</w:t>
              </w:r>
            </w:hyperlink>
          </w:p>
          <w:p w14:paraId="20717008" w14:textId="180E0EEE" w:rsidR="006062DE" w:rsidRPr="00BB5A98" w:rsidRDefault="00EA5E55" w:rsidP="00BB5A98">
            <w:pPr>
              <w:keepNext/>
              <w:spacing w:after="120"/>
            </w:pPr>
            <w:r w:rsidRPr="00BB5A98">
              <w:t xml:space="preserve">Website: </w:t>
            </w:r>
            <w:hyperlink r:id="rId14" w:history="1">
              <w:r w:rsidR="00BB5A98" w:rsidRPr="00BB5A98">
                <w:rPr>
                  <w:rStyle w:val="Hyperlink"/>
                </w:rPr>
                <w:t>http://www.ica.gov.co</w:t>
              </w:r>
            </w:hyperlink>
          </w:p>
        </w:tc>
      </w:tr>
      <w:tr w:rsidR="003E1C33" w:rsidRPr="00BB5A98" w14:paraId="5B0DD9A0" w14:textId="77777777" w:rsidTr="000D29D0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77572" w14:textId="77777777" w:rsidR="00B91FF3" w:rsidRPr="00BB5A98" w:rsidRDefault="00EA5E55" w:rsidP="00BB5A98">
            <w:pPr>
              <w:keepNext/>
              <w:keepLines/>
              <w:spacing w:before="120" w:after="120"/>
            </w:pPr>
            <w:r w:rsidRPr="00BB5A98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79462" w14:textId="73F63435" w:rsidR="00E4497E" w:rsidRPr="00BB5A98" w:rsidRDefault="00EA5E55" w:rsidP="00BB5A98">
            <w:pPr>
              <w:keepNext/>
              <w:keepLines/>
              <w:spacing w:before="120" w:after="120"/>
            </w:pPr>
            <w:r w:rsidRPr="00BB5A98">
              <w:rPr>
                <w:b/>
              </w:rPr>
              <w:t>Text(s) available from</w:t>
            </w:r>
            <w:r w:rsidR="00BB5A98" w:rsidRPr="00BB5A98">
              <w:rPr>
                <w:b/>
              </w:rPr>
              <w:t>: [ ]</w:t>
            </w:r>
            <w:r w:rsidRPr="00BB5A98">
              <w:rPr>
                <w:b/>
              </w:rPr>
              <w:t> National Notification Authority, [X] National Enquiry Point</w:t>
            </w:r>
            <w:r w:rsidR="00BB5A98" w:rsidRPr="00BB5A98">
              <w:rPr>
                <w:b/>
              </w:rPr>
              <w:t>. A</w:t>
            </w:r>
            <w:r w:rsidRPr="00BB5A98">
              <w:rPr>
                <w:b/>
              </w:rPr>
              <w:t>ddress, fax number and email address (if available) of other body:</w:t>
            </w:r>
          </w:p>
          <w:p w14:paraId="4F898AEC" w14:textId="52143C35" w:rsidR="006062DE" w:rsidRPr="00C8446B" w:rsidRDefault="00EA5E55" w:rsidP="00BB5A98">
            <w:pPr>
              <w:keepNext/>
              <w:keepLines/>
              <w:rPr>
                <w:lang w:val="es-ES"/>
              </w:rPr>
            </w:pPr>
            <w:r w:rsidRPr="00C8446B">
              <w:rPr>
                <w:lang w:val="es-ES"/>
              </w:rPr>
              <w:t xml:space="preserve">Hernán Alonso </w:t>
            </w:r>
            <w:proofErr w:type="spellStart"/>
            <w:r w:rsidRPr="00C8446B">
              <w:rPr>
                <w:lang w:val="es-ES"/>
              </w:rPr>
              <w:t>Zuñiga</w:t>
            </w:r>
            <w:proofErr w:type="spellEnd"/>
            <w:r w:rsidRPr="00C8446B">
              <w:rPr>
                <w:lang w:val="es-ES"/>
              </w:rPr>
              <w:t xml:space="preserve"> C.</w:t>
            </w:r>
          </w:p>
          <w:p w14:paraId="6AA372BF" w14:textId="3FF905FE" w:rsidR="006062DE" w:rsidRPr="00C8446B" w:rsidRDefault="00EA5E55" w:rsidP="00BB5A98">
            <w:pPr>
              <w:keepNext/>
              <w:keepLines/>
              <w:rPr>
                <w:lang w:val="es-ES"/>
              </w:rPr>
            </w:pPr>
            <w:r w:rsidRPr="00C8446B">
              <w:rPr>
                <w:lang w:val="es-ES"/>
              </w:rPr>
              <w:t>Ministerio de Comercio, Industria y Turismo</w:t>
            </w:r>
          </w:p>
          <w:p w14:paraId="1B7602A0" w14:textId="217927CF" w:rsidR="006062DE" w:rsidRPr="00C8446B" w:rsidRDefault="00EA5E55" w:rsidP="00BB5A98">
            <w:pPr>
              <w:keepNext/>
              <w:keepLines/>
              <w:rPr>
                <w:lang w:val="es-ES"/>
              </w:rPr>
            </w:pPr>
            <w:r w:rsidRPr="00C8446B">
              <w:rPr>
                <w:lang w:val="es-ES"/>
              </w:rPr>
              <w:t>Dirección de Regulación</w:t>
            </w:r>
          </w:p>
          <w:p w14:paraId="194F638F" w14:textId="77777777" w:rsidR="006062DE" w:rsidRPr="00C8446B" w:rsidRDefault="00EA5E55" w:rsidP="00BB5A98">
            <w:pPr>
              <w:keepNext/>
              <w:keepLines/>
              <w:rPr>
                <w:lang w:val="es-ES"/>
              </w:rPr>
            </w:pPr>
            <w:r w:rsidRPr="00C8446B">
              <w:rPr>
                <w:lang w:val="es-ES"/>
              </w:rPr>
              <w:t>Calle 28 # 13 A 15 piso 3, Bogotá, DC</w:t>
            </w:r>
          </w:p>
          <w:p w14:paraId="15AB179B" w14:textId="77777777" w:rsidR="006062DE" w:rsidRPr="00C8446B" w:rsidRDefault="00EA5E55" w:rsidP="00BB5A98">
            <w:pPr>
              <w:keepNext/>
              <w:keepLines/>
              <w:rPr>
                <w:lang w:val="es-ES"/>
              </w:rPr>
            </w:pPr>
            <w:r w:rsidRPr="00C8446B">
              <w:rPr>
                <w:lang w:val="es-ES"/>
              </w:rPr>
              <w:t>Edificio Centro de Comercio Internacional</w:t>
            </w:r>
          </w:p>
          <w:p w14:paraId="5FB540B1" w14:textId="495035C9" w:rsidR="006062DE" w:rsidRPr="00C8446B" w:rsidRDefault="00EA5E55" w:rsidP="00BB5A98">
            <w:pPr>
              <w:keepNext/>
              <w:keepLines/>
              <w:rPr>
                <w:lang w:val="es-ES"/>
              </w:rPr>
            </w:pPr>
            <w:r w:rsidRPr="00C8446B">
              <w:rPr>
                <w:lang w:val="es-ES"/>
              </w:rPr>
              <w:t>Tel.</w:t>
            </w:r>
            <w:r w:rsidR="00BB5A98" w:rsidRPr="00C8446B">
              <w:rPr>
                <w:lang w:val="es-ES"/>
              </w:rPr>
              <w:t>: (</w:t>
            </w:r>
            <w:r w:rsidRPr="00C8446B">
              <w:rPr>
                <w:lang w:val="es-ES"/>
              </w:rPr>
              <w:t>+57 1) 606 7676, Ext. 1340 and 2220</w:t>
            </w:r>
          </w:p>
          <w:p w14:paraId="477FA6A9" w14:textId="29086C50" w:rsidR="006062DE" w:rsidRPr="00BB5A98" w:rsidRDefault="00EA5E55" w:rsidP="00BB5A98">
            <w:pPr>
              <w:keepNext/>
              <w:keepLines/>
            </w:pPr>
            <w:r w:rsidRPr="00BB5A98">
              <w:t xml:space="preserve">Email: </w:t>
            </w:r>
            <w:hyperlink r:id="rId15" w:history="1">
              <w:r w:rsidR="00BB5A98" w:rsidRPr="00BB5A98">
                <w:rPr>
                  <w:rStyle w:val="Hyperlink"/>
                </w:rPr>
                <w:t>puntocontacto@mincit.gov.co</w:t>
              </w:r>
            </w:hyperlink>
          </w:p>
          <w:p w14:paraId="07296B81" w14:textId="4F0AEFF0" w:rsidR="006062DE" w:rsidRPr="00BB5A98" w:rsidRDefault="00EA5E55" w:rsidP="00BB5A98">
            <w:pPr>
              <w:keepNext/>
              <w:keepLines/>
              <w:spacing w:after="120"/>
            </w:pPr>
            <w:r w:rsidRPr="00BB5A98">
              <w:t>Website</w:t>
            </w:r>
            <w:r w:rsidR="00BB5A98" w:rsidRPr="00BB5A98">
              <w:t>: w</w:t>
            </w:r>
            <w:r w:rsidRPr="00BB5A98">
              <w:t>ww.mincit.gov.co</w:t>
            </w:r>
          </w:p>
        </w:tc>
      </w:tr>
    </w:tbl>
    <w:p w14:paraId="3D62BDF2" w14:textId="77777777" w:rsidR="00337700" w:rsidRPr="00BB5A98" w:rsidRDefault="00337700" w:rsidP="00BB5A98"/>
    <w:sectPr w:rsidR="00337700" w:rsidRPr="00BB5A98" w:rsidSect="00BB5A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63C5" w14:textId="77777777" w:rsidR="00EA5E55" w:rsidRPr="00BB5A98" w:rsidRDefault="00EA5E55">
      <w:r w:rsidRPr="00BB5A98">
        <w:separator/>
      </w:r>
    </w:p>
  </w:endnote>
  <w:endnote w:type="continuationSeparator" w:id="0">
    <w:p w14:paraId="70AE9AEF" w14:textId="77777777" w:rsidR="00EA5E55" w:rsidRPr="00BB5A98" w:rsidRDefault="00EA5E55">
      <w:r w:rsidRPr="00BB5A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C1C7" w14:textId="499D9177" w:rsidR="00B91FF3" w:rsidRPr="00BB5A98" w:rsidRDefault="00BB5A98" w:rsidP="00BB5A98">
    <w:pPr>
      <w:pStyle w:val="Footer"/>
    </w:pPr>
    <w:r w:rsidRPr="00BB5A9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BB11" w14:textId="0C546B52" w:rsidR="00DD65B2" w:rsidRPr="00BB5A98" w:rsidRDefault="00BB5A98" w:rsidP="00BB5A98">
    <w:pPr>
      <w:pStyle w:val="Footer"/>
    </w:pPr>
    <w:r w:rsidRPr="00BB5A9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D4A7" w14:textId="005BBEBB" w:rsidR="00DD65B2" w:rsidRPr="00BB5A98" w:rsidRDefault="00BB5A98" w:rsidP="00BB5A98">
    <w:pPr>
      <w:pStyle w:val="Footer"/>
    </w:pPr>
    <w:r w:rsidRPr="00BB5A9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6331" w14:textId="77777777" w:rsidR="00EA5E55" w:rsidRPr="00BB5A98" w:rsidRDefault="00EA5E55">
      <w:r w:rsidRPr="00BB5A98">
        <w:separator/>
      </w:r>
    </w:p>
  </w:footnote>
  <w:footnote w:type="continuationSeparator" w:id="0">
    <w:p w14:paraId="722730AB" w14:textId="77777777" w:rsidR="00EA5E55" w:rsidRPr="00BB5A98" w:rsidRDefault="00EA5E55">
      <w:r w:rsidRPr="00BB5A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02D1" w14:textId="77777777" w:rsidR="00BB5A98" w:rsidRPr="00BB5A98" w:rsidRDefault="00BB5A98" w:rsidP="00BB5A98">
    <w:pPr>
      <w:pStyle w:val="Header"/>
      <w:spacing w:after="240"/>
      <w:jc w:val="center"/>
    </w:pPr>
    <w:r w:rsidRPr="00BB5A98">
      <w:t>G/SPS/N/COL/363</w:t>
    </w:r>
  </w:p>
  <w:p w14:paraId="5D4ED2E2" w14:textId="77777777" w:rsidR="00BB5A98" w:rsidRPr="00BB5A98" w:rsidRDefault="00BB5A98" w:rsidP="00BB5A98">
    <w:pPr>
      <w:pStyle w:val="Header"/>
      <w:pBdr>
        <w:bottom w:val="single" w:sz="4" w:space="1" w:color="auto"/>
      </w:pBdr>
      <w:jc w:val="center"/>
    </w:pPr>
    <w:r w:rsidRPr="00BB5A98">
      <w:t xml:space="preserve">- </w:t>
    </w:r>
    <w:r w:rsidRPr="00BB5A98">
      <w:fldChar w:fldCharType="begin"/>
    </w:r>
    <w:r w:rsidRPr="00BB5A98">
      <w:instrText xml:space="preserve"> PAGE  \* Arabic  \* MERGEFORMAT </w:instrText>
    </w:r>
    <w:r w:rsidRPr="00BB5A98">
      <w:fldChar w:fldCharType="separate"/>
    </w:r>
    <w:r w:rsidRPr="00BB5A98">
      <w:t>1</w:t>
    </w:r>
    <w:r w:rsidRPr="00BB5A98">
      <w:fldChar w:fldCharType="end"/>
    </w:r>
    <w:r w:rsidRPr="00BB5A9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6A72" w14:textId="77777777" w:rsidR="00BB5A98" w:rsidRPr="00BB5A98" w:rsidRDefault="00BB5A98" w:rsidP="00BB5A98">
    <w:pPr>
      <w:pStyle w:val="Header"/>
      <w:spacing w:after="240"/>
      <w:jc w:val="center"/>
    </w:pPr>
    <w:r w:rsidRPr="00BB5A98">
      <w:t>G/SPS/N/COL/363</w:t>
    </w:r>
  </w:p>
  <w:p w14:paraId="2364511C" w14:textId="77777777" w:rsidR="00BB5A98" w:rsidRPr="00BB5A98" w:rsidRDefault="00BB5A98" w:rsidP="00BB5A98">
    <w:pPr>
      <w:pStyle w:val="Header"/>
      <w:pBdr>
        <w:bottom w:val="single" w:sz="4" w:space="1" w:color="auto"/>
      </w:pBdr>
      <w:jc w:val="center"/>
    </w:pPr>
    <w:r w:rsidRPr="00BB5A98">
      <w:t xml:space="preserve">- </w:t>
    </w:r>
    <w:r w:rsidRPr="00BB5A98">
      <w:fldChar w:fldCharType="begin"/>
    </w:r>
    <w:r w:rsidRPr="00BB5A98">
      <w:instrText xml:space="preserve"> PAGE  \* Arabic  \* MERGEFORMAT </w:instrText>
    </w:r>
    <w:r w:rsidRPr="00BB5A98">
      <w:fldChar w:fldCharType="separate"/>
    </w:r>
    <w:r w:rsidRPr="00BB5A98">
      <w:t>1</w:t>
    </w:r>
    <w:r w:rsidRPr="00BB5A98">
      <w:fldChar w:fldCharType="end"/>
    </w:r>
    <w:r w:rsidRPr="00BB5A9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B5A98" w:rsidRPr="00BB5A98" w14:paraId="7DDEBBE1" w14:textId="77777777" w:rsidTr="00BB5A9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AF4558" w14:textId="77777777" w:rsidR="00BB5A98" w:rsidRPr="00BB5A98" w:rsidRDefault="00BB5A98" w:rsidP="00BB5A9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040FCA" w14:textId="77777777" w:rsidR="00BB5A98" w:rsidRPr="00BB5A98" w:rsidRDefault="00BB5A98" w:rsidP="00BB5A9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B5A98" w:rsidRPr="00BB5A98" w14:paraId="76C51936" w14:textId="77777777" w:rsidTr="00BB5A9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4DA9E8C" w14:textId="2DF2443F" w:rsidR="00BB5A98" w:rsidRPr="00BB5A98" w:rsidRDefault="00BB5A98" w:rsidP="00BB5A98">
          <w:pPr>
            <w:jc w:val="left"/>
            <w:rPr>
              <w:rFonts w:eastAsia="Verdana" w:cs="Verdana"/>
              <w:szCs w:val="18"/>
            </w:rPr>
          </w:pPr>
          <w:r w:rsidRPr="00BB5A98">
            <w:rPr>
              <w:rFonts w:eastAsia="Verdana" w:cs="Verdana"/>
              <w:noProof/>
              <w:szCs w:val="18"/>
            </w:rPr>
            <w:drawing>
              <wp:inline distT="0" distB="0" distL="0" distR="0" wp14:anchorId="4230FE5A" wp14:editId="78439FC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2014BC9" w14:textId="77777777" w:rsidR="00BB5A98" w:rsidRPr="00BB5A98" w:rsidRDefault="00BB5A98" w:rsidP="00BB5A9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B5A98" w:rsidRPr="00BB5A98" w14:paraId="5115EFD6" w14:textId="77777777" w:rsidTr="00BB5A9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265197E" w14:textId="77777777" w:rsidR="00BB5A98" w:rsidRPr="00BB5A98" w:rsidRDefault="00BB5A98" w:rsidP="00BB5A9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B8FA766" w14:textId="65994FC7" w:rsidR="00BB5A98" w:rsidRPr="00BB5A98" w:rsidRDefault="00BB5A98" w:rsidP="00BB5A98">
          <w:pPr>
            <w:jc w:val="right"/>
            <w:rPr>
              <w:rFonts w:eastAsia="Verdana" w:cs="Verdana"/>
              <w:b/>
              <w:szCs w:val="18"/>
            </w:rPr>
          </w:pPr>
          <w:r w:rsidRPr="00BB5A98">
            <w:rPr>
              <w:b/>
              <w:szCs w:val="18"/>
            </w:rPr>
            <w:t>G/SPS/N/COL/363</w:t>
          </w:r>
        </w:p>
      </w:tc>
    </w:tr>
    <w:tr w:rsidR="00BB5A98" w:rsidRPr="00BB5A98" w14:paraId="66F57B40" w14:textId="77777777" w:rsidTr="00BB5A9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19ED85B" w14:textId="77777777" w:rsidR="00BB5A98" w:rsidRPr="00BB5A98" w:rsidRDefault="00BB5A98" w:rsidP="00BB5A9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DEFF50" w14:textId="012FB242" w:rsidR="00BB5A98" w:rsidRPr="00BB5A98" w:rsidRDefault="00BB5A98" w:rsidP="00BB5A98">
          <w:pPr>
            <w:jc w:val="right"/>
            <w:rPr>
              <w:rFonts w:eastAsia="Verdana" w:cs="Verdana"/>
              <w:szCs w:val="18"/>
            </w:rPr>
          </w:pPr>
          <w:r w:rsidRPr="00BB5A98">
            <w:rPr>
              <w:rFonts w:eastAsia="Verdana" w:cs="Verdana"/>
              <w:szCs w:val="18"/>
            </w:rPr>
            <w:t>15 August 2024</w:t>
          </w:r>
        </w:p>
      </w:tc>
    </w:tr>
    <w:tr w:rsidR="00BB5A98" w:rsidRPr="00BB5A98" w14:paraId="28F7B8D7" w14:textId="77777777" w:rsidTr="00BB5A9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862242" w14:textId="3FBCA522" w:rsidR="00BB5A98" w:rsidRPr="00BB5A98" w:rsidRDefault="00BB5A98" w:rsidP="00BB5A98">
          <w:pPr>
            <w:jc w:val="left"/>
            <w:rPr>
              <w:rFonts w:eastAsia="Verdana" w:cs="Verdana"/>
              <w:b/>
              <w:szCs w:val="18"/>
            </w:rPr>
          </w:pPr>
          <w:r w:rsidRPr="00BB5A98">
            <w:rPr>
              <w:rFonts w:eastAsia="Verdana" w:cs="Verdana"/>
              <w:color w:val="FF0000"/>
              <w:szCs w:val="18"/>
            </w:rPr>
            <w:t>(24</w:t>
          </w:r>
          <w:r w:rsidRPr="00BB5A98">
            <w:rPr>
              <w:rFonts w:eastAsia="Verdana" w:cs="Verdana"/>
              <w:color w:val="FF0000"/>
              <w:szCs w:val="18"/>
            </w:rPr>
            <w:noBreakHyphen/>
          </w:r>
          <w:r w:rsidR="00C8446B">
            <w:rPr>
              <w:rFonts w:eastAsia="Verdana" w:cs="Verdana"/>
              <w:color w:val="FF0000"/>
              <w:szCs w:val="18"/>
            </w:rPr>
            <w:t>5780</w:t>
          </w:r>
          <w:r w:rsidRPr="00BB5A9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DD4047" w14:textId="36DA86C8" w:rsidR="00BB5A98" w:rsidRPr="00BB5A98" w:rsidRDefault="00BB5A98" w:rsidP="00BB5A98">
          <w:pPr>
            <w:jc w:val="right"/>
            <w:rPr>
              <w:rFonts w:eastAsia="Verdana" w:cs="Verdana"/>
              <w:szCs w:val="18"/>
            </w:rPr>
          </w:pPr>
          <w:r w:rsidRPr="00BB5A98">
            <w:rPr>
              <w:rFonts w:eastAsia="Verdana" w:cs="Verdana"/>
              <w:szCs w:val="18"/>
            </w:rPr>
            <w:t xml:space="preserve">Page: </w:t>
          </w:r>
          <w:r w:rsidRPr="00BB5A98">
            <w:rPr>
              <w:rFonts w:eastAsia="Verdana" w:cs="Verdana"/>
              <w:szCs w:val="18"/>
            </w:rPr>
            <w:fldChar w:fldCharType="begin"/>
          </w:r>
          <w:r w:rsidRPr="00BB5A9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B5A98">
            <w:rPr>
              <w:rFonts w:eastAsia="Verdana" w:cs="Verdana"/>
              <w:szCs w:val="18"/>
            </w:rPr>
            <w:fldChar w:fldCharType="separate"/>
          </w:r>
          <w:r w:rsidRPr="00BB5A98">
            <w:rPr>
              <w:rFonts w:eastAsia="Verdana" w:cs="Verdana"/>
              <w:szCs w:val="18"/>
            </w:rPr>
            <w:t>1</w:t>
          </w:r>
          <w:r w:rsidRPr="00BB5A98">
            <w:rPr>
              <w:rFonts w:eastAsia="Verdana" w:cs="Verdana"/>
              <w:szCs w:val="18"/>
            </w:rPr>
            <w:fldChar w:fldCharType="end"/>
          </w:r>
          <w:r w:rsidRPr="00BB5A98">
            <w:rPr>
              <w:rFonts w:eastAsia="Verdana" w:cs="Verdana"/>
              <w:szCs w:val="18"/>
            </w:rPr>
            <w:t>/</w:t>
          </w:r>
          <w:r w:rsidRPr="00BB5A98">
            <w:rPr>
              <w:rFonts w:eastAsia="Verdana" w:cs="Verdana"/>
              <w:szCs w:val="18"/>
            </w:rPr>
            <w:fldChar w:fldCharType="begin"/>
          </w:r>
          <w:r w:rsidRPr="00BB5A9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B5A98">
            <w:rPr>
              <w:rFonts w:eastAsia="Verdana" w:cs="Verdana"/>
              <w:szCs w:val="18"/>
            </w:rPr>
            <w:fldChar w:fldCharType="separate"/>
          </w:r>
          <w:r w:rsidRPr="00BB5A98">
            <w:rPr>
              <w:rFonts w:eastAsia="Verdana" w:cs="Verdana"/>
              <w:szCs w:val="18"/>
            </w:rPr>
            <w:t>2</w:t>
          </w:r>
          <w:r w:rsidRPr="00BB5A98">
            <w:rPr>
              <w:rFonts w:eastAsia="Verdana" w:cs="Verdana"/>
              <w:szCs w:val="18"/>
            </w:rPr>
            <w:fldChar w:fldCharType="end"/>
          </w:r>
        </w:p>
      </w:tc>
    </w:tr>
    <w:tr w:rsidR="00BB5A98" w:rsidRPr="00BB5A98" w14:paraId="409C72CA" w14:textId="77777777" w:rsidTr="00BB5A9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AC9CD" w14:textId="55E637F6" w:rsidR="00BB5A98" w:rsidRPr="00BB5A98" w:rsidRDefault="00BB5A98" w:rsidP="00BB5A98">
          <w:pPr>
            <w:jc w:val="left"/>
            <w:rPr>
              <w:rFonts w:eastAsia="Verdana" w:cs="Verdana"/>
              <w:szCs w:val="18"/>
            </w:rPr>
          </w:pPr>
          <w:r w:rsidRPr="00BB5A9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B9C9210" w14:textId="555610E7" w:rsidR="00BB5A98" w:rsidRPr="00BB5A98" w:rsidRDefault="00BB5A98" w:rsidP="00BB5A98">
          <w:pPr>
            <w:jc w:val="right"/>
            <w:rPr>
              <w:rFonts w:eastAsia="Verdana" w:cs="Verdana"/>
              <w:bCs/>
              <w:szCs w:val="18"/>
            </w:rPr>
          </w:pPr>
          <w:r w:rsidRPr="00BB5A9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06AB83A0" w14:textId="77777777" w:rsidR="00DD65B2" w:rsidRPr="00BB5A98" w:rsidRDefault="00DD65B2" w:rsidP="00BB5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B660B5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D808B2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81CB9D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DC450C4"/>
    <w:numStyleLink w:val="LegalHeadings"/>
  </w:abstractNum>
  <w:abstractNum w:abstractNumId="14" w15:restartNumberingAfterBreak="0">
    <w:nsid w:val="57551E12"/>
    <w:multiLevelType w:val="multilevel"/>
    <w:tmpl w:val="DDC450C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664234">
    <w:abstractNumId w:val="8"/>
  </w:num>
  <w:num w:numId="2" w16cid:durableId="1909338979">
    <w:abstractNumId w:val="3"/>
  </w:num>
  <w:num w:numId="3" w16cid:durableId="1437291496">
    <w:abstractNumId w:val="2"/>
  </w:num>
  <w:num w:numId="4" w16cid:durableId="2089189042">
    <w:abstractNumId w:val="1"/>
  </w:num>
  <w:num w:numId="5" w16cid:durableId="2051104419">
    <w:abstractNumId w:val="0"/>
  </w:num>
  <w:num w:numId="6" w16cid:durableId="2001418593">
    <w:abstractNumId w:val="14"/>
  </w:num>
  <w:num w:numId="7" w16cid:durableId="249777898">
    <w:abstractNumId w:val="12"/>
  </w:num>
  <w:num w:numId="8" w16cid:durableId="527303196">
    <w:abstractNumId w:val="15"/>
  </w:num>
  <w:num w:numId="9" w16cid:durableId="306788983">
    <w:abstractNumId w:val="10"/>
  </w:num>
  <w:num w:numId="10" w16cid:durableId="2124808600">
    <w:abstractNumId w:val="9"/>
  </w:num>
  <w:num w:numId="11" w16cid:durableId="900795682">
    <w:abstractNumId w:val="7"/>
  </w:num>
  <w:num w:numId="12" w16cid:durableId="535509061">
    <w:abstractNumId w:val="6"/>
  </w:num>
  <w:num w:numId="13" w16cid:durableId="1753239546">
    <w:abstractNumId w:val="5"/>
  </w:num>
  <w:num w:numId="14" w16cid:durableId="130102164">
    <w:abstractNumId w:val="4"/>
  </w:num>
  <w:num w:numId="15" w16cid:durableId="792796263">
    <w:abstractNumId w:val="13"/>
  </w:num>
  <w:num w:numId="16" w16cid:durableId="1069572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45261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0242"/>
    <w:rsid w:val="001A4872"/>
    <w:rsid w:val="001B50DF"/>
    <w:rsid w:val="001B5B30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80C2F"/>
    <w:rsid w:val="003A0E78"/>
    <w:rsid w:val="003A19CB"/>
    <w:rsid w:val="003B0391"/>
    <w:rsid w:val="003B1ED9"/>
    <w:rsid w:val="003B6D4C"/>
    <w:rsid w:val="003D7C6C"/>
    <w:rsid w:val="003E1C33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B73E2"/>
    <w:rsid w:val="005C6D4E"/>
    <w:rsid w:val="005D21E5"/>
    <w:rsid w:val="005D4F0E"/>
    <w:rsid w:val="005E14C9"/>
    <w:rsid w:val="00605630"/>
    <w:rsid w:val="006062DE"/>
    <w:rsid w:val="00612337"/>
    <w:rsid w:val="006518BC"/>
    <w:rsid w:val="006652F7"/>
    <w:rsid w:val="00674833"/>
    <w:rsid w:val="006A2F2A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7E0416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77757"/>
    <w:rsid w:val="00980E4F"/>
    <w:rsid w:val="009A0D78"/>
    <w:rsid w:val="009A3971"/>
    <w:rsid w:val="009A5622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001B"/>
    <w:rsid w:val="00BA4696"/>
    <w:rsid w:val="00BA5D80"/>
    <w:rsid w:val="00BB432E"/>
    <w:rsid w:val="00BB5A98"/>
    <w:rsid w:val="00BC17E5"/>
    <w:rsid w:val="00BC2650"/>
    <w:rsid w:val="00BD6D0D"/>
    <w:rsid w:val="00C05660"/>
    <w:rsid w:val="00C1644D"/>
    <w:rsid w:val="00C1711A"/>
    <w:rsid w:val="00C34F2D"/>
    <w:rsid w:val="00C356A4"/>
    <w:rsid w:val="00C400B5"/>
    <w:rsid w:val="00C41B3D"/>
    <w:rsid w:val="00C47B20"/>
    <w:rsid w:val="00C65229"/>
    <w:rsid w:val="00C65F6E"/>
    <w:rsid w:val="00C67AA4"/>
    <w:rsid w:val="00C71274"/>
    <w:rsid w:val="00C8318A"/>
    <w:rsid w:val="00C8446B"/>
    <w:rsid w:val="00C97117"/>
    <w:rsid w:val="00CB2591"/>
    <w:rsid w:val="00CD0195"/>
    <w:rsid w:val="00CD5EC3"/>
    <w:rsid w:val="00CE1C9D"/>
    <w:rsid w:val="00CE54C5"/>
    <w:rsid w:val="00D00BCA"/>
    <w:rsid w:val="00D65AF6"/>
    <w:rsid w:val="00D66DCB"/>
    <w:rsid w:val="00D66F5C"/>
    <w:rsid w:val="00DA2000"/>
    <w:rsid w:val="00DB47DD"/>
    <w:rsid w:val="00DB63AB"/>
    <w:rsid w:val="00DB7CB0"/>
    <w:rsid w:val="00DD65B2"/>
    <w:rsid w:val="00E33349"/>
    <w:rsid w:val="00E4497E"/>
    <w:rsid w:val="00E464CD"/>
    <w:rsid w:val="00E47B1B"/>
    <w:rsid w:val="00E81A56"/>
    <w:rsid w:val="00E844E4"/>
    <w:rsid w:val="00E97806"/>
    <w:rsid w:val="00EA1572"/>
    <w:rsid w:val="00EA5E55"/>
    <w:rsid w:val="00EB1D8F"/>
    <w:rsid w:val="00EB4982"/>
    <w:rsid w:val="00ED30FF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9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B5A9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B5A9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B5A9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B5A9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B5A9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B5A9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B5A9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B5A9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B5A9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B5A9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B5A9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B5A9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B5A9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B5A9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B5A9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B5A9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B5A9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B5A9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9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BB5A9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B5A98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BB5A9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B5A98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B5A9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B5A98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BB5A9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B5A9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B5A9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B5A98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B5A98"/>
    <w:rPr>
      <w:szCs w:val="20"/>
    </w:rPr>
  </w:style>
  <w:style w:type="character" w:customStyle="1" w:styleId="EndnoteTextChar">
    <w:name w:val="Endnote Text Char"/>
    <w:link w:val="EndnoteText"/>
    <w:uiPriority w:val="49"/>
    <w:rsid w:val="00BB5A9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B5A9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B5A98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BB5A9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B5A9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B5A98"/>
    <w:pPr>
      <w:ind w:left="567" w:right="567" w:firstLine="0"/>
    </w:pPr>
  </w:style>
  <w:style w:type="character" w:styleId="FootnoteReference">
    <w:name w:val="footnote reference"/>
    <w:uiPriority w:val="5"/>
    <w:rsid w:val="00BB5A9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B5A9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B5A9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BB5A98"/>
    <w:pPr>
      <w:numPr>
        <w:numId w:val="6"/>
      </w:numPr>
    </w:pPr>
  </w:style>
  <w:style w:type="paragraph" w:styleId="ListBullet">
    <w:name w:val="List Bullet"/>
    <w:basedOn w:val="Normal"/>
    <w:uiPriority w:val="1"/>
    <w:rsid w:val="00BB5A9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B5A9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BB5A9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B5A9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B5A9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B5A98"/>
    <w:pPr>
      <w:ind w:left="720"/>
      <w:contextualSpacing/>
    </w:pPr>
  </w:style>
  <w:style w:type="numbering" w:customStyle="1" w:styleId="ListBullets">
    <w:name w:val="ListBullets"/>
    <w:uiPriority w:val="99"/>
    <w:rsid w:val="00BB5A9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B5A9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B5A9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B5A9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B5A9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B5A9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B5A9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B5A9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B5A9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B5A9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BB5A9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B5A9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B5A9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B5A9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B5A9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B5A9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B5A9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B5A9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B5A9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B5A9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B5A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B5A9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B5A9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B5A98"/>
  </w:style>
  <w:style w:type="paragraph" w:styleId="BlockText">
    <w:name w:val="Block Text"/>
    <w:basedOn w:val="Normal"/>
    <w:uiPriority w:val="99"/>
    <w:semiHidden/>
    <w:unhideWhenUsed/>
    <w:rsid w:val="00BB5A9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B5A9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5A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B5A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5A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5A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5A98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B5A9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B5A9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5A9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B5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A98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5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5A9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5A98"/>
  </w:style>
  <w:style w:type="character" w:customStyle="1" w:styleId="DateChar">
    <w:name w:val="Date Char"/>
    <w:basedOn w:val="DefaultParagraphFont"/>
    <w:link w:val="Date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A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5A98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5A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BB5A9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B5A9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5A9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B5A9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B5A9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B5A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B5A9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B5A9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B5A9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B5A9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B5A9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A9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A98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B5A9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B5A9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B5A9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B5A9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B5A9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B5A9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B5A9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B5A9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B5A9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B5A9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B5A9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B5A9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B5A9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B5A9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B5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B5A9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B5A9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B5A98"/>
    <w:rPr>
      <w:lang w:val="en-GB"/>
    </w:rPr>
  </w:style>
  <w:style w:type="paragraph" w:styleId="List">
    <w:name w:val="List"/>
    <w:basedOn w:val="Normal"/>
    <w:uiPriority w:val="99"/>
    <w:semiHidden/>
    <w:unhideWhenUsed/>
    <w:rsid w:val="00BB5A9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B5A9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B5A9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B5A9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B5A9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B5A9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B5A9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B5A9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B5A9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B5A9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B5A9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B5A9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B5A9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B5A9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B5A9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B5A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5A98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5A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B5A9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B5A9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BB5A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B5A9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5A9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5A9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B5A9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B5A9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A98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BB5A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B5A9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B5A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B5A9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5A98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BB5A9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B5A9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B5A9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B5A9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A001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4497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4497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449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449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449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449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449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449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449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449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449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449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449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449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449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449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449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E4497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449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4497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449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449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4497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449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449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449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449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449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449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449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449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4497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4497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4497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4497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4497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4497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E4497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449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449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449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449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449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E4497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4497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449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E4497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B5A9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BB5A9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untos.internacionales@ica.gov.co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mincit.gov.c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@mincit.gov.c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ntocontacto@mincit.gov.c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4/SPS/COL/24_05429_00_s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sucop.gov.co/entidades/ica/Normativa?IDNorma=17339" TargetMode="External"/><Relationship Id="rId14" Type="http://schemas.openxmlformats.org/officeDocument/2006/relationships/hyperlink" Target="http://www.ica.gov.c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5fed45e7-ce2c-4809-9a02-aba2dc3d11e7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07B7E91-1D5E-422D-BAAA-02267614E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1099B-1014-4808-A8F8-6B20E8842C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14</TotalTime>
  <Pages>2</Pages>
  <Words>561</Words>
  <Characters>3459</Characters>
  <Application>Microsoft Office Word</Application>
  <DocSecurity>0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8</cp:revision>
  <dcterms:created xsi:type="dcterms:W3CDTF">2024-08-16T10:33:00Z</dcterms:created>
  <dcterms:modified xsi:type="dcterms:W3CDTF">2024-08-16T14:27:00Z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5fed45e7-ce2c-4809-9a02-aba2dc3d11e7</vt:lpwstr>
  </property>
  <property fmtid="{D5CDD505-2E9C-101B-9397-08002B2CF9AE}" pid="3" name="WTOCLASSIFICATION">
    <vt:lpwstr>WTO OFFICIAL</vt:lpwstr>
  </property>
</Properties>
</file>