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F31C" w14:textId="497B5628" w:rsidR="00B91FF3" w:rsidRPr="000C5A74" w:rsidRDefault="000C5A74" w:rsidP="000C5A74">
      <w:pPr>
        <w:pStyle w:val="Title"/>
        <w:rPr>
          <w:caps w:val="0"/>
          <w:kern w:val="0"/>
        </w:rPr>
      </w:pPr>
      <w:bookmarkStart w:id="16" w:name="_Hlk110932608"/>
      <w:r w:rsidRPr="000C5A74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0C5A74" w:rsidRPr="000C5A74" w14:paraId="74FB5E6B" w14:textId="77777777" w:rsidTr="000C5A74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A3575C" w14:textId="77777777" w:rsidR="00B91FF3" w:rsidRPr="000C5A74" w:rsidRDefault="00F10282" w:rsidP="000C5A74">
            <w:pPr>
              <w:spacing w:before="120" w:after="120"/>
            </w:pPr>
            <w:r w:rsidRPr="000C5A74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5B2443" w14:textId="6FE1F827" w:rsidR="00B91FF3" w:rsidRPr="000C5A74" w:rsidRDefault="00F10282" w:rsidP="000C5A74">
            <w:pPr>
              <w:spacing w:before="120" w:after="120"/>
            </w:pPr>
            <w:r w:rsidRPr="000C5A74">
              <w:rPr>
                <w:b/>
              </w:rPr>
              <w:t>Notifying Member</w:t>
            </w:r>
            <w:r w:rsidR="000C5A74" w:rsidRPr="000C5A74">
              <w:rPr>
                <w:b/>
              </w:rPr>
              <w:t xml:space="preserve">: </w:t>
            </w:r>
            <w:r w:rsidR="000C5A74" w:rsidRPr="000C5A74">
              <w:rPr>
                <w:u w:val="single"/>
              </w:rPr>
              <w:t>C</w:t>
            </w:r>
            <w:r w:rsidRPr="000C5A74">
              <w:rPr>
                <w:u w:val="single"/>
              </w:rPr>
              <w:t>HILE</w:t>
            </w:r>
          </w:p>
          <w:p w14:paraId="288AEEE4" w14:textId="5266946E" w:rsidR="00B91FF3" w:rsidRPr="000C5A74" w:rsidRDefault="00F10282" w:rsidP="000C5A74">
            <w:pPr>
              <w:spacing w:after="120"/>
              <w:rPr>
                <w:b/>
              </w:rPr>
            </w:pPr>
            <w:r w:rsidRPr="000C5A74">
              <w:rPr>
                <w:b/>
              </w:rPr>
              <w:t>If applicable, name of local government involved:</w:t>
            </w:r>
          </w:p>
        </w:tc>
      </w:tr>
      <w:tr w:rsidR="000C5A74" w:rsidRPr="000C5A74" w14:paraId="5A7DFC5E" w14:textId="77777777" w:rsidTr="000C5A7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2148C" w14:textId="77777777" w:rsidR="00B91FF3" w:rsidRPr="000C5A74" w:rsidRDefault="00F10282" w:rsidP="000C5A74">
            <w:pPr>
              <w:spacing w:before="120" w:after="120"/>
            </w:pPr>
            <w:r w:rsidRPr="000C5A74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BB2B6E" w14:textId="31821DC2" w:rsidR="00B91FF3" w:rsidRPr="000C5A74" w:rsidRDefault="00F10282" w:rsidP="000C5A74">
            <w:pPr>
              <w:spacing w:before="120" w:after="120"/>
            </w:pPr>
            <w:r w:rsidRPr="000C5A74">
              <w:rPr>
                <w:b/>
              </w:rPr>
              <w:t>Agency responsible</w:t>
            </w:r>
            <w:r w:rsidR="000C5A74" w:rsidRPr="000C5A74">
              <w:rPr>
                <w:b/>
              </w:rPr>
              <w:t xml:space="preserve">: </w:t>
            </w:r>
            <w:proofErr w:type="spellStart"/>
            <w:r w:rsidR="000C5A74" w:rsidRPr="000C5A74">
              <w:rPr>
                <w:i/>
                <w:iCs/>
              </w:rPr>
              <w:t>S</w:t>
            </w:r>
            <w:r w:rsidRPr="000C5A74">
              <w:rPr>
                <w:i/>
                <w:iCs/>
              </w:rPr>
              <w:t>ervicio</w:t>
            </w:r>
            <w:proofErr w:type="spellEnd"/>
            <w:r w:rsidRPr="000C5A74">
              <w:rPr>
                <w:i/>
                <w:iCs/>
              </w:rPr>
              <w:t xml:space="preserve"> </w:t>
            </w:r>
            <w:proofErr w:type="spellStart"/>
            <w:r w:rsidRPr="000C5A74">
              <w:rPr>
                <w:i/>
                <w:iCs/>
              </w:rPr>
              <w:t>Agrícola</w:t>
            </w:r>
            <w:proofErr w:type="spellEnd"/>
            <w:r w:rsidRPr="000C5A74">
              <w:rPr>
                <w:i/>
                <w:iCs/>
              </w:rPr>
              <w:t xml:space="preserve"> y </w:t>
            </w:r>
            <w:proofErr w:type="spellStart"/>
            <w:r w:rsidRPr="000C5A74">
              <w:rPr>
                <w:i/>
                <w:iCs/>
              </w:rPr>
              <w:t>Ganadero</w:t>
            </w:r>
            <w:proofErr w:type="spellEnd"/>
            <w:r w:rsidRPr="000C5A74">
              <w:t>, SAG (Agriculture and Livestock Service)</w:t>
            </w:r>
          </w:p>
        </w:tc>
      </w:tr>
      <w:tr w:rsidR="000C5A74" w:rsidRPr="000C5A74" w14:paraId="2FF5D016" w14:textId="77777777" w:rsidTr="000C5A7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78116" w14:textId="77777777" w:rsidR="00B91FF3" w:rsidRPr="000C5A74" w:rsidRDefault="00F10282" w:rsidP="000C5A74">
            <w:pPr>
              <w:spacing w:before="120" w:after="120"/>
            </w:pPr>
            <w:r w:rsidRPr="000C5A74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2FE1CB" w14:textId="6FC57058" w:rsidR="00B91FF3" w:rsidRPr="000C5A74" w:rsidRDefault="00F10282" w:rsidP="000C5A74">
            <w:pPr>
              <w:spacing w:before="120" w:after="120"/>
            </w:pPr>
            <w:r w:rsidRPr="000C5A74">
              <w:rPr>
                <w:b/>
              </w:rPr>
              <w:t>Products covered (provide tariff item number(s) as specified in national schedules deposited with the WTO</w:t>
            </w:r>
            <w:r w:rsidR="000C5A74" w:rsidRPr="000C5A74">
              <w:rPr>
                <w:b/>
              </w:rPr>
              <w:t>; I</w:t>
            </w:r>
            <w:r w:rsidRPr="000C5A74">
              <w:rPr>
                <w:b/>
              </w:rPr>
              <w:t>CS numbers should be provided in addition, where applicable)</w:t>
            </w:r>
            <w:r w:rsidR="000C5A74" w:rsidRPr="000C5A74">
              <w:rPr>
                <w:b/>
              </w:rPr>
              <w:t xml:space="preserve">: </w:t>
            </w:r>
            <w:r w:rsidR="000C5A74" w:rsidRPr="000C5A74">
              <w:t>F</w:t>
            </w:r>
            <w:r w:rsidRPr="000C5A74">
              <w:t>eathers, bristles, horsehair and animal hair</w:t>
            </w:r>
          </w:p>
        </w:tc>
      </w:tr>
      <w:tr w:rsidR="000C5A74" w:rsidRPr="000C5A74" w14:paraId="28BA5B02" w14:textId="77777777" w:rsidTr="000C5A7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3C9D55" w14:textId="77777777" w:rsidR="00B91FF3" w:rsidRPr="000C5A74" w:rsidRDefault="00F10282" w:rsidP="000C5A74">
            <w:pPr>
              <w:spacing w:before="120" w:after="120"/>
              <w:rPr>
                <w:b/>
              </w:rPr>
            </w:pPr>
            <w:r w:rsidRPr="000C5A74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6C8858" w14:textId="77777777" w:rsidR="00B91FF3" w:rsidRPr="000C5A74" w:rsidRDefault="00F10282" w:rsidP="000C5A74">
            <w:pPr>
              <w:spacing w:before="120" w:after="120"/>
              <w:rPr>
                <w:b/>
              </w:rPr>
            </w:pPr>
            <w:r w:rsidRPr="000C5A74">
              <w:rPr>
                <w:b/>
              </w:rPr>
              <w:t>Regions or countries likely to be affected, to the extent relevant or practicable:</w:t>
            </w:r>
          </w:p>
          <w:p w14:paraId="7CC90593" w14:textId="77777777" w:rsidR="007F63A9" w:rsidRPr="000C5A74" w:rsidRDefault="00F10282" w:rsidP="000C5A74">
            <w:pPr>
              <w:spacing w:after="120"/>
              <w:ind w:left="607" w:hanging="607"/>
              <w:rPr>
                <w:b/>
              </w:rPr>
            </w:pPr>
            <w:r w:rsidRPr="000C5A74">
              <w:rPr>
                <w:b/>
              </w:rPr>
              <w:t>[X]</w:t>
            </w:r>
            <w:r w:rsidRPr="000C5A74">
              <w:rPr>
                <w:b/>
              </w:rPr>
              <w:tab/>
            </w:r>
            <w:r w:rsidRPr="000C5A74">
              <w:rPr>
                <w:b/>
                <w:bCs/>
              </w:rPr>
              <w:t>All trading partners</w:t>
            </w:r>
          </w:p>
          <w:p w14:paraId="7D7FBE74" w14:textId="3EF60E3C" w:rsidR="00B91FF3" w:rsidRPr="000C5A74" w:rsidRDefault="000C5A74" w:rsidP="000C5A74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0C5A74">
              <w:rPr>
                <w:b/>
              </w:rPr>
              <w:t>[ ]</w:t>
            </w:r>
            <w:proofErr w:type="gramEnd"/>
            <w:r w:rsidR="007F63A9" w:rsidRPr="000C5A74">
              <w:rPr>
                <w:b/>
              </w:rPr>
              <w:tab/>
            </w:r>
            <w:r w:rsidR="007F63A9" w:rsidRPr="000C5A74">
              <w:rPr>
                <w:b/>
                <w:bCs/>
              </w:rPr>
              <w:t>Specific regions or countries:</w:t>
            </w:r>
          </w:p>
        </w:tc>
      </w:tr>
      <w:tr w:rsidR="000C5A74" w:rsidRPr="000C5A74" w14:paraId="3EF57710" w14:textId="77777777" w:rsidTr="000C5A7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4220BD" w14:textId="77777777" w:rsidR="00B91FF3" w:rsidRPr="000C5A74" w:rsidRDefault="00F10282" w:rsidP="000C5A74">
            <w:pPr>
              <w:spacing w:before="120" w:after="120"/>
            </w:pPr>
            <w:r w:rsidRPr="000C5A74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EEB14D" w14:textId="11A19AE5" w:rsidR="00B91FF3" w:rsidRPr="000C5A74" w:rsidRDefault="00F10282" w:rsidP="000C5A74">
            <w:pPr>
              <w:spacing w:before="120" w:after="120"/>
            </w:pPr>
            <w:r w:rsidRPr="000C5A74">
              <w:rPr>
                <w:b/>
              </w:rPr>
              <w:t>Title of the notified document</w:t>
            </w:r>
            <w:r w:rsidR="000C5A74" w:rsidRPr="000C5A74">
              <w:rPr>
                <w:b/>
              </w:rPr>
              <w:t xml:space="preserve">: </w:t>
            </w:r>
            <w:r w:rsidR="000C5A74" w:rsidRPr="000C5A74">
              <w:rPr>
                <w:i/>
                <w:iCs/>
              </w:rPr>
              <w:t>P</w:t>
            </w:r>
            <w:r w:rsidRPr="000C5A74">
              <w:rPr>
                <w:i/>
                <w:iCs/>
              </w:rPr>
              <w:t xml:space="preserve">royecto de </w:t>
            </w:r>
            <w:proofErr w:type="spellStart"/>
            <w:r w:rsidRPr="000C5A74">
              <w:rPr>
                <w:i/>
                <w:iCs/>
              </w:rPr>
              <w:t>resolución</w:t>
            </w:r>
            <w:proofErr w:type="spellEnd"/>
            <w:r w:rsidRPr="000C5A74">
              <w:rPr>
                <w:i/>
                <w:iCs/>
              </w:rPr>
              <w:t xml:space="preserve"> que </w:t>
            </w:r>
            <w:proofErr w:type="spellStart"/>
            <w:r w:rsidRPr="000C5A74">
              <w:rPr>
                <w:i/>
                <w:iCs/>
              </w:rPr>
              <w:t>fija</w:t>
            </w:r>
            <w:proofErr w:type="spellEnd"/>
            <w:r w:rsidRPr="000C5A74">
              <w:rPr>
                <w:i/>
                <w:iCs/>
              </w:rPr>
              <w:t xml:space="preserve"> </w:t>
            </w:r>
            <w:proofErr w:type="spellStart"/>
            <w:r w:rsidRPr="000C5A74">
              <w:rPr>
                <w:i/>
                <w:iCs/>
              </w:rPr>
              <w:t>exigencias</w:t>
            </w:r>
            <w:proofErr w:type="spellEnd"/>
            <w:r w:rsidRPr="000C5A74">
              <w:rPr>
                <w:i/>
                <w:iCs/>
              </w:rPr>
              <w:t xml:space="preserve"> para la </w:t>
            </w:r>
            <w:proofErr w:type="spellStart"/>
            <w:r w:rsidRPr="000C5A74">
              <w:rPr>
                <w:i/>
                <w:iCs/>
              </w:rPr>
              <w:t>internación</w:t>
            </w:r>
            <w:proofErr w:type="spellEnd"/>
            <w:r w:rsidRPr="000C5A74">
              <w:rPr>
                <w:i/>
                <w:iCs/>
              </w:rPr>
              <w:t xml:space="preserve"> de </w:t>
            </w:r>
            <w:proofErr w:type="spellStart"/>
            <w:r w:rsidRPr="000C5A74">
              <w:rPr>
                <w:i/>
                <w:iCs/>
              </w:rPr>
              <w:t>plumas</w:t>
            </w:r>
            <w:proofErr w:type="spellEnd"/>
            <w:r w:rsidRPr="000C5A74">
              <w:rPr>
                <w:i/>
                <w:iCs/>
              </w:rPr>
              <w:t xml:space="preserve">, </w:t>
            </w:r>
            <w:proofErr w:type="spellStart"/>
            <w:r w:rsidRPr="000C5A74">
              <w:rPr>
                <w:i/>
                <w:iCs/>
              </w:rPr>
              <w:t>cerdas</w:t>
            </w:r>
            <w:proofErr w:type="spellEnd"/>
            <w:r w:rsidRPr="000C5A74">
              <w:rPr>
                <w:i/>
                <w:iCs/>
              </w:rPr>
              <w:t xml:space="preserve">, </w:t>
            </w:r>
            <w:proofErr w:type="spellStart"/>
            <w:r w:rsidRPr="000C5A74">
              <w:rPr>
                <w:i/>
                <w:iCs/>
              </w:rPr>
              <w:t>crines</w:t>
            </w:r>
            <w:proofErr w:type="spellEnd"/>
            <w:r w:rsidRPr="000C5A74">
              <w:rPr>
                <w:i/>
                <w:iCs/>
              </w:rPr>
              <w:t xml:space="preserve"> y </w:t>
            </w:r>
            <w:proofErr w:type="spellStart"/>
            <w:r w:rsidRPr="000C5A74">
              <w:rPr>
                <w:i/>
                <w:iCs/>
              </w:rPr>
              <w:t>pelos</w:t>
            </w:r>
            <w:proofErr w:type="spellEnd"/>
            <w:r w:rsidRPr="000C5A74">
              <w:rPr>
                <w:i/>
                <w:iCs/>
              </w:rPr>
              <w:t xml:space="preserve"> de </w:t>
            </w:r>
            <w:proofErr w:type="spellStart"/>
            <w:r w:rsidRPr="000C5A74">
              <w:rPr>
                <w:i/>
                <w:iCs/>
              </w:rPr>
              <w:t>animales</w:t>
            </w:r>
            <w:proofErr w:type="spellEnd"/>
            <w:r w:rsidRPr="000C5A74">
              <w:rPr>
                <w:i/>
                <w:iCs/>
              </w:rPr>
              <w:t xml:space="preserve"> y </w:t>
            </w:r>
            <w:proofErr w:type="spellStart"/>
            <w:r w:rsidRPr="000C5A74">
              <w:rPr>
                <w:i/>
                <w:iCs/>
              </w:rPr>
              <w:t>deroga</w:t>
            </w:r>
            <w:proofErr w:type="spellEnd"/>
            <w:r w:rsidRPr="000C5A74">
              <w:rPr>
                <w:i/>
                <w:iCs/>
              </w:rPr>
              <w:t xml:space="preserve"> </w:t>
            </w:r>
            <w:proofErr w:type="spellStart"/>
            <w:r w:rsidRPr="000C5A74">
              <w:rPr>
                <w:i/>
                <w:iCs/>
              </w:rPr>
              <w:t>resolución</w:t>
            </w:r>
            <w:proofErr w:type="spellEnd"/>
            <w:r w:rsidRPr="000C5A74">
              <w:rPr>
                <w:i/>
                <w:iCs/>
              </w:rPr>
              <w:t xml:space="preserve"> que indica</w:t>
            </w:r>
            <w:r w:rsidRPr="000C5A74">
              <w:t xml:space="preserve"> (Draft Resolution establishing entry requirements for feathers, bristles, horsehair and animal hair</w:t>
            </w:r>
            <w:r w:rsidR="002F541D">
              <w:t>,</w:t>
            </w:r>
            <w:r w:rsidRPr="000C5A74">
              <w:t xml:space="preserve"> and repealing the Resolution indicated) </w:t>
            </w:r>
            <w:r w:rsidRPr="000C5A74">
              <w:rPr>
                <w:b/>
                <w:bCs/>
              </w:rPr>
              <w:t>Language(s)</w:t>
            </w:r>
            <w:r w:rsidR="000C5A74" w:rsidRPr="000C5A74">
              <w:rPr>
                <w:b/>
                <w:bCs/>
              </w:rPr>
              <w:t xml:space="preserve">: </w:t>
            </w:r>
            <w:r w:rsidR="000C5A74" w:rsidRPr="000C5A74">
              <w:t>S</w:t>
            </w:r>
            <w:r w:rsidRPr="000C5A74">
              <w:t xml:space="preserve">panish </w:t>
            </w:r>
            <w:r w:rsidRPr="000C5A74">
              <w:rPr>
                <w:b/>
                <w:bCs/>
              </w:rPr>
              <w:t>Number of pages</w:t>
            </w:r>
            <w:r w:rsidR="000C5A74" w:rsidRPr="000C5A74">
              <w:rPr>
                <w:b/>
                <w:bCs/>
              </w:rPr>
              <w:t xml:space="preserve">: </w:t>
            </w:r>
            <w:r w:rsidR="000C5A74" w:rsidRPr="000C5A74">
              <w:t>4</w:t>
            </w:r>
          </w:p>
          <w:p w14:paraId="0714AB1F" w14:textId="50902FC6" w:rsidR="00B91FF3" w:rsidRPr="000C5A74" w:rsidRDefault="00807921" w:rsidP="000C5A74">
            <w:pPr>
              <w:spacing w:after="120"/>
              <w:rPr>
                <w:rStyle w:val="Hyperlink"/>
              </w:rPr>
            </w:pPr>
            <w:hyperlink r:id="rId8" w:tgtFrame="_blank" w:history="1">
              <w:r w:rsidR="000C5A74" w:rsidRPr="000C5A74">
                <w:rPr>
                  <w:rStyle w:val="Hyperlink"/>
                </w:rPr>
                <w:t>https://members.wto.org/crnattachments/2022/SPS/CHL/22_5193_00_s.pdf</w:t>
              </w:r>
            </w:hyperlink>
          </w:p>
        </w:tc>
      </w:tr>
      <w:tr w:rsidR="000C5A74" w:rsidRPr="000C5A74" w14:paraId="44FC3CD0" w14:textId="77777777" w:rsidTr="000C5A7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E5807E" w14:textId="77777777" w:rsidR="00B91FF3" w:rsidRPr="000C5A74" w:rsidRDefault="00F10282" w:rsidP="000C5A74">
            <w:pPr>
              <w:spacing w:before="120" w:after="120"/>
            </w:pPr>
            <w:r w:rsidRPr="000C5A74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7F6041" w14:textId="03248743" w:rsidR="00B91FF3" w:rsidRPr="000C5A74" w:rsidRDefault="00F10282" w:rsidP="000C5A74">
            <w:pPr>
              <w:spacing w:before="120"/>
            </w:pPr>
            <w:r w:rsidRPr="000C5A74">
              <w:rPr>
                <w:b/>
              </w:rPr>
              <w:t>Description of content</w:t>
            </w:r>
            <w:r w:rsidR="000C5A74" w:rsidRPr="000C5A74">
              <w:rPr>
                <w:b/>
              </w:rPr>
              <w:t xml:space="preserve">: </w:t>
            </w:r>
            <w:r w:rsidR="000C5A74" w:rsidRPr="000C5A74">
              <w:t>T</w:t>
            </w:r>
            <w:r w:rsidRPr="000C5A74">
              <w:t>he notified draft measure establishes the following sanitary requirements for the entry into Chile of feathers, bristles, horsehair and animal hair</w:t>
            </w:r>
            <w:r w:rsidR="002F541D">
              <w:t>:</w:t>
            </w:r>
          </w:p>
          <w:p w14:paraId="459C6877" w14:textId="3C973D41" w:rsidR="00111995" w:rsidRPr="000C5A74" w:rsidRDefault="00F10282" w:rsidP="000C5A74">
            <w:pPr>
              <w:numPr>
                <w:ilvl w:val="0"/>
                <w:numId w:val="17"/>
              </w:numPr>
              <w:ind w:left="357" w:hanging="380"/>
            </w:pPr>
            <w:r w:rsidRPr="000C5A74">
              <w:t>For feathers and down from poultry, the health status of the animals' place of provenance must be taken into consideration, in accordance with World Organisation for Animal Health recommendations</w:t>
            </w:r>
            <w:r w:rsidR="000C5A74" w:rsidRPr="000C5A74">
              <w:t>. T</w:t>
            </w:r>
            <w:r w:rsidRPr="000C5A74">
              <w:t>his health status must be approved by the Agriculture and Livestock Service (SAG)</w:t>
            </w:r>
            <w:r w:rsidR="000C5A74" w:rsidRPr="000C5A74">
              <w:t>; a</w:t>
            </w:r>
            <w:r w:rsidRPr="000C5A74">
              <w:t>lternatively, feathers and down must have undergone one of the specified treatments.</w:t>
            </w:r>
          </w:p>
          <w:p w14:paraId="1C6088AE" w14:textId="4751EFA0" w:rsidR="00111995" w:rsidRPr="000C5A74" w:rsidRDefault="00F10282" w:rsidP="000C5A74">
            <w:pPr>
              <w:numPr>
                <w:ilvl w:val="0"/>
                <w:numId w:val="17"/>
              </w:numPr>
              <w:ind w:left="357" w:hanging="380"/>
            </w:pPr>
            <w:r w:rsidRPr="000C5A74">
              <w:t>For hair and bristles from swine, the health status of the animals' place of provenance must be taken into consideration</w:t>
            </w:r>
            <w:r w:rsidR="000C5A74" w:rsidRPr="000C5A74">
              <w:t>. T</w:t>
            </w:r>
            <w:r w:rsidRPr="000C5A74">
              <w:t xml:space="preserve">he place of provenance must be recognized </w:t>
            </w:r>
            <w:r w:rsidR="002F541D" w:rsidRPr="002F541D">
              <w:t xml:space="preserve">as free from classical swine fever </w:t>
            </w:r>
            <w:r w:rsidRPr="000C5A74">
              <w:t>by the World Organisation for Animal Health and must meet World Organisation for Animal Health recommendations for African swine fever</w:t>
            </w:r>
            <w:r w:rsidR="000C5A74" w:rsidRPr="000C5A74">
              <w:t>. I</w:t>
            </w:r>
            <w:r w:rsidRPr="000C5A74">
              <w:t>n both cases, SAG must approve this status</w:t>
            </w:r>
            <w:r w:rsidR="000C5A74" w:rsidRPr="000C5A74">
              <w:t xml:space="preserve">; </w:t>
            </w:r>
            <w:proofErr w:type="gramStart"/>
            <w:r w:rsidR="000C5A74" w:rsidRPr="000C5A74">
              <w:t>a</w:t>
            </w:r>
            <w:r w:rsidRPr="000C5A74">
              <w:t>lternatively</w:t>
            </w:r>
            <w:proofErr w:type="gramEnd"/>
            <w:r w:rsidRPr="000C5A74">
              <w:t xml:space="preserve"> hair and bristles </w:t>
            </w:r>
            <w:r w:rsidR="002F541D">
              <w:t xml:space="preserve">from swine </w:t>
            </w:r>
            <w:r w:rsidRPr="000C5A74">
              <w:t>must have undergone one of the specified treatments.</w:t>
            </w:r>
          </w:p>
          <w:p w14:paraId="3E6840D2" w14:textId="0D55BCEA" w:rsidR="00111995" w:rsidRPr="000C5A74" w:rsidRDefault="00F10282" w:rsidP="000C5A74">
            <w:pPr>
              <w:numPr>
                <w:ilvl w:val="0"/>
                <w:numId w:val="17"/>
              </w:numPr>
              <w:ind w:left="357" w:hanging="380"/>
            </w:pPr>
            <w:r w:rsidRPr="000C5A74">
              <w:t xml:space="preserve">For horsehair and hair from animals other than swine, the required treatments are </w:t>
            </w:r>
            <w:r w:rsidR="00A90705">
              <w:t>those specified</w:t>
            </w:r>
            <w:r w:rsidRPr="000C5A74">
              <w:t>.</w:t>
            </w:r>
          </w:p>
          <w:p w14:paraId="408B8850" w14:textId="18F3D80F" w:rsidR="00111995" w:rsidRPr="000C5A74" w:rsidRDefault="00A90705" w:rsidP="000C5A74">
            <w:pPr>
              <w:numPr>
                <w:ilvl w:val="0"/>
                <w:numId w:val="17"/>
              </w:numPr>
              <w:ind w:left="357" w:hanging="380"/>
            </w:pPr>
            <w:r>
              <w:t xml:space="preserve">Certain requirements are indicated </w:t>
            </w:r>
            <w:r w:rsidR="00F10282" w:rsidRPr="000C5A74">
              <w:t>concerning packaged goods and the information to be displayed on packaging.</w:t>
            </w:r>
          </w:p>
          <w:p w14:paraId="43F93E9A" w14:textId="6B58FACE" w:rsidR="00111995" w:rsidRPr="000C5A74" w:rsidRDefault="00F10282" w:rsidP="000C5A74">
            <w:pPr>
              <w:numPr>
                <w:ilvl w:val="0"/>
                <w:numId w:val="17"/>
              </w:numPr>
              <w:ind w:left="357" w:hanging="380"/>
            </w:pPr>
            <w:r w:rsidRPr="000C5A74">
              <w:t>Regarding transport, goods must be transported in such a way as to ensure that sanitary conditions are maintained</w:t>
            </w:r>
            <w:r w:rsidR="00A90705">
              <w:t>. This will</w:t>
            </w:r>
            <w:r w:rsidRPr="000C5A74">
              <w:t xml:space="preserve"> prevent </w:t>
            </w:r>
            <w:r w:rsidR="00A90705">
              <w:t>goods from</w:t>
            </w:r>
            <w:r w:rsidRPr="000C5A74">
              <w:t xml:space="preserve"> </w:t>
            </w:r>
            <w:proofErr w:type="gramStart"/>
            <w:r w:rsidRPr="000C5A74">
              <w:t>coming into contact with</w:t>
            </w:r>
            <w:proofErr w:type="gramEnd"/>
            <w:r w:rsidRPr="000C5A74">
              <w:t xml:space="preserve"> any source of the pathogens referred to in the measure.</w:t>
            </w:r>
          </w:p>
          <w:p w14:paraId="4BE3761B" w14:textId="7BF6E4D8" w:rsidR="00111995" w:rsidRPr="000C5A74" w:rsidRDefault="00F10282" w:rsidP="000C5A74">
            <w:pPr>
              <w:numPr>
                <w:ilvl w:val="0"/>
                <w:numId w:val="17"/>
              </w:numPr>
              <w:ind w:left="357" w:hanging="380"/>
            </w:pPr>
            <w:r w:rsidRPr="000C5A74">
              <w:t>The measure specifies the information to be included on official certificate</w:t>
            </w:r>
            <w:r w:rsidR="00A90705">
              <w:t>s</w:t>
            </w:r>
            <w:r w:rsidRPr="000C5A74">
              <w:t>, which must be issued by the relevant health authority.</w:t>
            </w:r>
          </w:p>
          <w:p w14:paraId="7036D3AE" w14:textId="77777777" w:rsidR="00111995" w:rsidRPr="000C5A74" w:rsidRDefault="00F10282" w:rsidP="000C5A74">
            <w:pPr>
              <w:numPr>
                <w:ilvl w:val="0"/>
                <w:numId w:val="17"/>
              </w:numPr>
              <w:spacing w:after="120"/>
              <w:ind w:left="357" w:hanging="380"/>
            </w:pPr>
            <w:r w:rsidRPr="000C5A74">
              <w:t>The measure also refers to the checks that products may be required to undergo upon arrival.</w:t>
            </w:r>
          </w:p>
          <w:p w14:paraId="0263AD4E" w14:textId="77777777" w:rsidR="00111995" w:rsidRPr="000C5A74" w:rsidRDefault="00F10282" w:rsidP="000C5A74">
            <w:pPr>
              <w:spacing w:before="120" w:after="120"/>
            </w:pPr>
            <w:r w:rsidRPr="000C5A74">
              <w:t>Further details can be found in the document attached to this notification.</w:t>
            </w:r>
          </w:p>
        </w:tc>
      </w:tr>
      <w:tr w:rsidR="000C5A74" w:rsidRPr="000C5A74" w14:paraId="217F63F6" w14:textId="77777777" w:rsidTr="000C5A7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B5C93D" w14:textId="77777777" w:rsidR="00B91FF3" w:rsidRPr="000C5A74" w:rsidRDefault="00F10282" w:rsidP="000C5A74">
            <w:pPr>
              <w:keepNext/>
              <w:spacing w:before="120" w:after="120"/>
              <w:rPr>
                <w:b/>
              </w:rPr>
            </w:pPr>
            <w:r w:rsidRPr="000C5A74">
              <w:rPr>
                <w:b/>
              </w:rPr>
              <w:lastRenderedPageBreak/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F5F331" w14:textId="217387C0" w:rsidR="00B91FF3" w:rsidRPr="000C5A74" w:rsidRDefault="00F10282" w:rsidP="000C5A74">
            <w:pPr>
              <w:keepNext/>
              <w:spacing w:before="120" w:after="120"/>
            </w:pPr>
            <w:r w:rsidRPr="000C5A74">
              <w:rPr>
                <w:b/>
              </w:rPr>
              <w:t>Objective and rationale</w:t>
            </w:r>
            <w:r w:rsidR="000C5A74" w:rsidRPr="000C5A74">
              <w:rPr>
                <w:b/>
              </w:rPr>
              <w:t xml:space="preserve">: </w:t>
            </w:r>
            <w:proofErr w:type="gramStart"/>
            <w:r w:rsidR="000C5A74" w:rsidRPr="000C5A74">
              <w:rPr>
                <w:b/>
              </w:rPr>
              <w:t>[ ]</w:t>
            </w:r>
            <w:proofErr w:type="gramEnd"/>
            <w:r w:rsidRPr="000C5A74">
              <w:rPr>
                <w:b/>
              </w:rPr>
              <w:t xml:space="preserve"> food safety, [X] animal health, </w:t>
            </w:r>
            <w:r w:rsidR="000C5A74" w:rsidRPr="000C5A74">
              <w:rPr>
                <w:b/>
              </w:rPr>
              <w:t>[ ]</w:t>
            </w:r>
            <w:r w:rsidRPr="000C5A74">
              <w:rPr>
                <w:b/>
              </w:rPr>
              <w:t xml:space="preserve"> plant protection, </w:t>
            </w:r>
            <w:r w:rsidR="000C5A74" w:rsidRPr="000C5A74">
              <w:rPr>
                <w:b/>
              </w:rPr>
              <w:t>[ ]</w:t>
            </w:r>
            <w:r w:rsidRPr="000C5A74">
              <w:rPr>
                <w:b/>
              </w:rPr>
              <w:t xml:space="preserve"> protect humans from animal/plant pest or disease, </w:t>
            </w:r>
            <w:r w:rsidR="000C5A74" w:rsidRPr="000C5A74">
              <w:rPr>
                <w:b/>
              </w:rPr>
              <w:t>[ ]</w:t>
            </w:r>
            <w:r w:rsidRPr="000C5A74">
              <w:rPr>
                <w:b/>
              </w:rPr>
              <w:t xml:space="preserve"> protect territory from other damage from pests.</w:t>
            </w:r>
          </w:p>
        </w:tc>
      </w:tr>
      <w:tr w:rsidR="000C5A74" w:rsidRPr="000C5A74" w14:paraId="33737C68" w14:textId="77777777" w:rsidTr="000C5A7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2AA0F2" w14:textId="77777777" w:rsidR="00B91FF3" w:rsidRPr="000C5A74" w:rsidRDefault="00F10282" w:rsidP="000C5A74">
            <w:pPr>
              <w:spacing w:before="120" w:after="120"/>
              <w:rPr>
                <w:b/>
              </w:rPr>
            </w:pPr>
            <w:r w:rsidRPr="000C5A74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79ADC8" w14:textId="475B351E" w:rsidR="007F63A9" w:rsidRPr="000C5A74" w:rsidRDefault="00F10282" w:rsidP="000C5A74">
            <w:pPr>
              <w:spacing w:before="120" w:after="120"/>
            </w:pPr>
            <w:r w:rsidRPr="000C5A74">
              <w:rPr>
                <w:b/>
              </w:rPr>
              <w:t>Is there a relevant international standard</w:t>
            </w:r>
            <w:r w:rsidR="000C5A74" w:rsidRPr="000C5A74">
              <w:rPr>
                <w:b/>
              </w:rPr>
              <w:t>? I</w:t>
            </w:r>
            <w:r w:rsidRPr="000C5A74">
              <w:rPr>
                <w:b/>
              </w:rPr>
              <w:t>f so, identify the standard:</w:t>
            </w:r>
          </w:p>
          <w:p w14:paraId="6606C840" w14:textId="6C846850" w:rsidR="007F63A9" w:rsidRPr="000C5A74" w:rsidRDefault="000C5A74" w:rsidP="000C5A74">
            <w:pPr>
              <w:spacing w:after="120"/>
              <w:ind w:left="720" w:hanging="720"/>
            </w:pPr>
            <w:proofErr w:type="gramStart"/>
            <w:r w:rsidRPr="000C5A74">
              <w:rPr>
                <w:b/>
                <w:bCs/>
              </w:rPr>
              <w:t>[ ]</w:t>
            </w:r>
            <w:proofErr w:type="gramEnd"/>
            <w:r w:rsidR="007F63A9" w:rsidRPr="000C5A74">
              <w:rPr>
                <w:b/>
              </w:rPr>
              <w:tab/>
            </w:r>
            <w:r w:rsidR="007F63A9" w:rsidRPr="000C5A74">
              <w:rPr>
                <w:b/>
                <w:bCs/>
              </w:rPr>
              <w:t xml:space="preserve">Codex Alimentarius Commission </w:t>
            </w:r>
            <w:r w:rsidR="007F63A9" w:rsidRPr="000C5A74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7F63A9" w:rsidRPr="000C5A74">
              <w:rPr>
                <w:b/>
                <w:bCs/>
              </w:rPr>
              <w:t>:</w:t>
            </w:r>
          </w:p>
          <w:p w14:paraId="640796BE" w14:textId="32269987" w:rsidR="00B91FF3" w:rsidRPr="000C5A74" w:rsidRDefault="00F10282" w:rsidP="000C5A74">
            <w:pPr>
              <w:spacing w:after="120"/>
              <w:ind w:left="720" w:hanging="720"/>
            </w:pPr>
            <w:r w:rsidRPr="000C5A74">
              <w:rPr>
                <w:b/>
              </w:rPr>
              <w:t>[X]</w:t>
            </w:r>
            <w:r w:rsidRPr="000C5A74">
              <w:rPr>
                <w:b/>
              </w:rPr>
              <w:tab/>
              <w:t xml:space="preserve">World Organisation for Animal Health (OIE) </w:t>
            </w:r>
            <w:r w:rsidRPr="000C5A74">
              <w:rPr>
                <w:b/>
                <w:i/>
                <w:iCs/>
              </w:rPr>
              <w:t>(</w:t>
            </w:r>
            <w:proofErr w:type="gramStart"/>
            <w:r w:rsidR="000C5A74" w:rsidRPr="000C5A74">
              <w:rPr>
                <w:b/>
                <w:i/>
                <w:iCs/>
              </w:rPr>
              <w:t>e.g.</w:t>
            </w:r>
            <w:proofErr w:type="gramEnd"/>
            <w:r w:rsidR="000C5A74" w:rsidRPr="000C5A74">
              <w:rPr>
                <w:b/>
                <w:i/>
                <w:iCs/>
              </w:rPr>
              <w:t xml:space="preserve"> T</w:t>
            </w:r>
            <w:r w:rsidRPr="000C5A74">
              <w:rPr>
                <w:b/>
                <w:i/>
                <w:iCs/>
              </w:rPr>
              <w:t>errestrial or Aquatic Animal Health Code, chapter number)</w:t>
            </w:r>
            <w:r w:rsidR="000C5A74" w:rsidRPr="000C5A74">
              <w:rPr>
                <w:b/>
              </w:rPr>
              <w:t xml:space="preserve">: </w:t>
            </w:r>
            <w:r w:rsidR="000C5A74" w:rsidRPr="000C5A74">
              <w:t>C</w:t>
            </w:r>
            <w:r w:rsidRPr="000C5A74">
              <w:t>hapters 8.8, 10.4, 10.9, 15.1 and 15.2. of the Terrestrial Animal Health Code of the World Organisation for Animal Health.</w:t>
            </w:r>
          </w:p>
          <w:p w14:paraId="6D3393EC" w14:textId="7D4B6B8E" w:rsidR="007F63A9" w:rsidRPr="000C5A74" w:rsidRDefault="000C5A74" w:rsidP="000C5A74">
            <w:pPr>
              <w:spacing w:after="120"/>
              <w:ind w:left="720" w:hanging="720"/>
            </w:pPr>
            <w:proofErr w:type="gramStart"/>
            <w:r w:rsidRPr="000C5A74">
              <w:rPr>
                <w:b/>
                <w:bCs/>
              </w:rPr>
              <w:t>[ ]</w:t>
            </w:r>
            <w:proofErr w:type="gramEnd"/>
            <w:r w:rsidR="007F63A9" w:rsidRPr="000C5A74">
              <w:rPr>
                <w:b/>
                <w:bCs/>
              </w:rPr>
              <w:tab/>
              <w:t xml:space="preserve">International Plant Protection Convention </w:t>
            </w:r>
            <w:r w:rsidR="007F63A9" w:rsidRPr="000C5A74">
              <w:rPr>
                <w:b/>
                <w:bCs/>
                <w:i/>
                <w:iCs/>
              </w:rPr>
              <w:t>(</w:t>
            </w:r>
            <w:r w:rsidRPr="000C5A74">
              <w:rPr>
                <w:b/>
                <w:bCs/>
                <w:i/>
                <w:iCs/>
              </w:rPr>
              <w:t>e.g. I</w:t>
            </w:r>
            <w:r w:rsidR="007F63A9" w:rsidRPr="000C5A74">
              <w:rPr>
                <w:b/>
                <w:bCs/>
                <w:i/>
                <w:iCs/>
              </w:rPr>
              <w:t>SPM No.)</w:t>
            </w:r>
            <w:r w:rsidR="007F63A9" w:rsidRPr="000C5A74">
              <w:rPr>
                <w:b/>
                <w:bCs/>
              </w:rPr>
              <w:t>:</w:t>
            </w:r>
          </w:p>
          <w:p w14:paraId="2E1FE5A2" w14:textId="6F1A13D1" w:rsidR="00B91FF3" w:rsidRPr="000C5A74" w:rsidRDefault="000C5A74" w:rsidP="000C5A74">
            <w:pPr>
              <w:spacing w:after="120"/>
              <w:ind w:left="720" w:hanging="720"/>
            </w:pPr>
            <w:proofErr w:type="gramStart"/>
            <w:r w:rsidRPr="000C5A74">
              <w:rPr>
                <w:b/>
              </w:rPr>
              <w:t>[ ]</w:t>
            </w:r>
            <w:proofErr w:type="gramEnd"/>
            <w:r w:rsidR="007F63A9" w:rsidRPr="000C5A74">
              <w:rPr>
                <w:b/>
              </w:rPr>
              <w:tab/>
              <w:t>None</w:t>
            </w:r>
          </w:p>
          <w:p w14:paraId="18B94016" w14:textId="77777777" w:rsidR="00B91FF3" w:rsidRPr="000C5A74" w:rsidRDefault="00F10282" w:rsidP="000C5A74">
            <w:pPr>
              <w:spacing w:after="120"/>
              <w:rPr>
                <w:b/>
              </w:rPr>
            </w:pPr>
            <w:r w:rsidRPr="000C5A74">
              <w:rPr>
                <w:b/>
              </w:rPr>
              <w:t>Does this proposed regulation conform to the relevant international standard?</w:t>
            </w:r>
          </w:p>
          <w:p w14:paraId="15DC435E" w14:textId="33E93A91" w:rsidR="00B91FF3" w:rsidRPr="000C5A74" w:rsidRDefault="00F10282" w:rsidP="000C5A74">
            <w:pPr>
              <w:spacing w:after="120"/>
              <w:rPr>
                <w:bCs/>
              </w:rPr>
            </w:pPr>
            <w:r w:rsidRPr="000C5A74">
              <w:rPr>
                <w:b/>
              </w:rPr>
              <w:t xml:space="preserve">[X] Yes </w:t>
            </w:r>
            <w:proofErr w:type="gramStart"/>
            <w:r w:rsidR="000C5A74" w:rsidRPr="000C5A74">
              <w:rPr>
                <w:b/>
              </w:rPr>
              <w:t>[ ]</w:t>
            </w:r>
            <w:proofErr w:type="gramEnd"/>
            <w:r w:rsidRPr="000C5A74">
              <w:rPr>
                <w:b/>
              </w:rPr>
              <w:t xml:space="preserve"> No</w:t>
            </w:r>
          </w:p>
          <w:p w14:paraId="3E11298B" w14:textId="67EDC673" w:rsidR="00B91FF3" w:rsidRPr="000C5A74" w:rsidRDefault="00F10282" w:rsidP="000C5A74">
            <w:pPr>
              <w:spacing w:after="120"/>
              <w:rPr>
                <w:b/>
              </w:rPr>
            </w:pPr>
            <w:r w:rsidRPr="000C5A74">
              <w:rPr>
                <w:b/>
              </w:rPr>
              <w:t>If no, describe, whenever possible, how and why it deviates from the international standard:</w:t>
            </w:r>
          </w:p>
        </w:tc>
      </w:tr>
      <w:tr w:rsidR="000C5A74" w:rsidRPr="000C5A74" w14:paraId="29346E4F" w14:textId="77777777" w:rsidTr="000C5A7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78837C" w14:textId="77777777" w:rsidR="00B91FF3" w:rsidRPr="000C5A74" w:rsidRDefault="00F10282" w:rsidP="000C5A74">
            <w:pPr>
              <w:spacing w:before="120" w:after="120"/>
            </w:pPr>
            <w:r w:rsidRPr="000C5A74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5926DA" w14:textId="6F51FAB5" w:rsidR="00B91FF3" w:rsidRPr="000C5A74" w:rsidRDefault="00F10282" w:rsidP="000C5A74">
            <w:pPr>
              <w:spacing w:before="120" w:after="120"/>
            </w:pPr>
            <w:r w:rsidRPr="000C5A74">
              <w:rPr>
                <w:b/>
              </w:rPr>
              <w:t>Other relevant documents and language(s) in which these are available:</w:t>
            </w:r>
          </w:p>
        </w:tc>
      </w:tr>
      <w:tr w:rsidR="000C5A74" w:rsidRPr="000C5A74" w14:paraId="7BC6F25B" w14:textId="77777777" w:rsidTr="000C5A7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78A2DE" w14:textId="77777777" w:rsidR="00B91FF3" w:rsidRPr="000C5A74" w:rsidRDefault="00F10282" w:rsidP="000C5A74">
            <w:pPr>
              <w:spacing w:before="120" w:after="120"/>
            </w:pPr>
            <w:r w:rsidRPr="000C5A74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0CF424" w14:textId="39B90AA5" w:rsidR="00B91FF3" w:rsidRPr="000C5A74" w:rsidRDefault="00F10282" w:rsidP="000C5A74">
            <w:pPr>
              <w:spacing w:before="120" w:after="120"/>
              <w:rPr>
                <w:bCs/>
              </w:rPr>
            </w:pPr>
            <w:r w:rsidRPr="000C5A74">
              <w:rPr>
                <w:b/>
                <w:bCs/>
              </w:rPr>
              <w:t xml:space="preserve">Proposed date of adoption </w:t>
            </w:r>
            <w:r w:rsidRPr="000C5A74">
              <w:rPr>
                <w:b/>
                <w:bCs/>
                <w:i/>
                <w:iCs/>
              </w:rPr>
              <w:t>(dd/mm/</w:t>
            </w:r>
            <w:proofErr w:type="spellStart"/>
            <w:r w:rsidRPr="000C5A74">
              <w:rPr>
                <w:b/>
                <w:bCs/>
                <w:i/>
                <w:iCs/>
              </w:rPr>
              <w:t>yy</w:t>
            </w:r>
            <w:proofErr w:type="spellEnd"/>
            <w:r w:rsidRPr="000C5A74">
              <w:rPr>
                <w:b/>
                <w:bCs/>
                <w:i/>
                <w:iCs/>
              </w:rPr>
              <w:t>)</w:t>
            </w:r>
            <w:r w:rsidR="000C5A74" w:rsidRPr="000C5A74">
              <w:rPr>
                <w:b/>
                <w:bCs/>
              </w:rPr>
              <w:t xml:space="preserve">: </w:t>
            </w:r>
            <w:r w:rsidR="000C5A74" w:rsidRPr="000C5A74">
              <w:t>U</w:t>
            </w:r>
            <w:r w:rsidRPr="000C5A74">
              <w:t>pon publication in the Official Journal</w:t>
            </w:r>
          </w:p>
          <w:p w14:paraId="11FEEC96" w14:textId="0ADA3BB5" w:rsidR="00B91FF3" w:rsidRPr="000C5A74" w:rsidRDefault="00F10282" w:rsidP="000C5A74">
            <w:pPr>
              <w:spacing w:after="120"/>
            </w:pPr>
            <w:r w:rsidRPr="000C5A74">
              <w:rPr>
                <w:b/>
                <w:bCs/>
              </w:rPr>
              <w:t xml:space="preserve">Proposed date of publication </w:t>
            </w:r>
            <w:r w:rsidRPr="000C5A74">
              <w:rPr>
                <w:b/>
                <w:bCs/>
                <w:i/>
                <w:iCs/>
              </w:rPr>
              <w:t>(dd/mm/</w:t>
            </w:r>
            <w:proofErr w:type="spellStart"/>
            <w:r w:rsidRPr="000C5A74">
              <w:rPr>
                <w:b/>
                <w:bCs/>
                <w:i/>
                <w:iCs/>
              </w:rPr>
              <w:t>yy</w:t>
            </w:r>
            <w:proofErr w:type="spellEnd"/>
            <w:r w:rsidRPr="000C5A74">
              <w:rPr>
                <w:b/>
                <w:bCs/>
                <w:i/>
                <w:iCs/>
              </w:rPr>
              <w:t>)</w:t>
            </w:r>
            <w:r w:rsidR="000C5A74" w:rsidRPr="000C5A74">
              <w:rPr>
                <w:b/>
                <w:bCs/>
              </w:rPr>
              <w:t xml:space="preserve">: </w:t>
            </w:r>
            <w:r w:rsidR="000C5A74" w:rsidRPr="000C5A74">
              <w:t>A</w:t>
            </w:r>
            <w:r w:rsidRPr="000C5A74">
              <w:t>pproximately 80 days from the date of circulation of the notification</w:t>
            </w:r>
          </w:p>
        </w:tc>
      </w:tr>
      <w:tr w:rsidR="000C5A74" w:rsidRPr="000C5A74" w14:paraId="73C72746" w14:textId="77777777" w:rsidTr="000C5A7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4C9249" w14:textId="77777777" w:rsidR="00B91FF3" w:rsidRPr="000C5A74" w:rsidRDefault="00F10282" w:rsidP="000C5A74">
            <w:pPr>
              <w:spacing w:before="120" w:after="120"/>
            </w:pPr>
            <w:r w:rsidRPr="000C5A74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94AC80" w14:textId="7131381D" w:rsidR="00B91FF3" w:rsidRPr="000C5A74" w:rsidRDefault="00F10282" w:rsidP="000C5A74">
            <w:pPr>
              <w:spacing w:before="120" w:after="120"/>
              <w:rPr>
                <w:bCs/>
              </w:rPr>
            </w:pPr>
            <w:r w:rsidRPr="000C5A74">
              <w:rPr>
                <w:b/>
              </w:rPr>
              <w:t>Proposed date of entry into force</w:t>
            </w:r>
            <w:r w:rsidR="000C5A74" w:rsidRPr="000C5A74">
              <w:rPr>
                <w:b/>
              </w:rPr>
              <w:t xml:space="preserve">: </w:t>
            </w:r>
            <w:proofErr w:type="gramStart"/>
            <w:r w:rsidR="000C5A74" w:rsidRPr="000C5A74">
              <w:rPr>
                <w:b/>
              </w:rPr>
              <w:t>[ ]</w:t>
            </w:r>
            <w:proofErr w:type="gramEnd"/>
            <w:r w:rsidRPr="000C5A74">
              <w:rPr>
                <w:b/>
              </w:rPr>
              <w:t xml:space="preserve"> Six months from date of publication, and/or </w:t>
            </w:r>
            <w:r w:rsidRPr="000C5A74">
              <w:rPr>
                <w:b/>
                <w:i/>
                <w:iCs/>
              </w:rPr>
              <w:t>(dd/mm/</w:t>
            </w:r>
            <w:proofErr w:type="spellStart"/>
            <w:r w:rsidRPr="000C5A74">
              <w:rPr>
                <w:b/>
                <w:i/>
                <w:iCs/>
              </w:rPr>
              <w:t>yy</w:t>
            </w:r>
            <w:proofErr w:type="spellEnd"/>
            <w:r w:rsidRPr="000C5A74">
              <w:rPr>
                <w:b/>
                <w:i/>
                <w:iCs/>
              </w:rPr>
              <w:t>)</w:t>
            </w:r>
            <w:r w:rsidR="000C5A74" w:rsidRPr="000C5A74">
              <w:rPr>
                <w:b/>
              </w:rPr>
              <w:t xml:space="preserve">: </w:t>
            </w:r>
            <w:r w:rsidR="000C5A74" w:rsidRPr="000C5A74">
              <w:t>6</w:t>
            </w:r>
            <w:r w:rsidRPr="000C5A74">
              <w:t>0 days after the date of publication in the Official Journal</w:t>
            </w:r>
          </w:p>
          <w:p w14:paraId="10AA63E6" w14:textId="6A1D8CB6" w:rsidR="00B91FF3" w:rsidRPr="000C5A74" w:rsidRDefault="000C5A74" w:rsidP="000C5A74">
            <w:pPr>
              <w:spacing w:after="120"/>
              <w:ind w:left="607" w:hanging="607"/>
            </w:pPr>
            <w:proofErr w:type="gramStart"/>
            <w:r w:rsidRPr="000C5A74">
              <w:rPr>
                <w:b/>
                <w:bCs/>
              </w:rPr>
              <w:t>[ ]</w:t>
            </w:r>
            <w:proofErr w:type="gramEnd"/>
            <w:r w:rsidR="007F63A9" w:rsidRPr="000C5A74">
              <w:rPr>
                <w:b/>
                <w:bCs/>
              </w:rPr>
              <w:tab/>
              <w:t>Trade facilitating measure</w:t>
            </w:r>
          </w:p>
        </w:tc>
      </w:tr>
      <w:tr w:rsidR="000C5A74" w:rsidRPr="000C5A74" w14:paraId="3F2061AE" w14:textId="77777777" w:rsidTr="000C5A74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A9587" w14:textId="77777777" w:rsidR="00B91FF3" w:rsidRPr="000C5A74" w:rsidRDefault="00F10282" w:rsidP="000C5A74">
            <w:pPr>
              <w:spacing w:before="120" w:after="120"/>
            </w:pPr>
            <w:r w:rsidRPr="000C5A74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72180" w14:textId="63D51967" w:rsidR="00B91FF3" w:rsidRPr="000C5A74" w:rsidRDefault="00F10282" w:rsidP="000C5A74">
            <w:pPr>
              <w:spacing w:before="120" w:after="120"/>
            </w:pPr>
            <w:r w:rsidRPr="000C5A74">
              <w:rPr>
                <w:b/>
              </w:rPr>
              <w:t>Final date for comments</w:t>
            </w:r>
            <w:r w:rsidR="000C5A74" w:rsidRPr="000C5A74">
              <w:rPr>
                <w:b/>
              </w:rPr>
              <w:t>: [</w:t>
            </w:r>
            <w:r w:rsidRPr="000C5A74">
              <w:rPr>
                <w:b/>
              </w:rPr>
              <w:t>X]</w:t>
            </w:r>
            <w:r w:rsidR="000C5A74" w:rsidRPr="000C5A74">
              <w:rPr>
                <w:b/>
              </w:rPr>
              <w:t xml:space="preserve"> </w:t>
            </w:r>
            <w:r w:rsidRPr="000C5A74">
              <w:rPr>
                <w:b/>
              </w:rPr>
              <w:t xml:space="preserve">Sixty days from the date of circulation of the notification and/or </w:t>
            </w:r>
            <w:r w:rsidRPr="000C5A74">
              <w:rPr>
                <w:b/>
                <w:i/>
                <w:iCs/>
              </w:rPr>
              <w:t>(dd/mm/</w:t>
            </w:r>
            <w:proofErr w:type="spellStart"/>
            <w:r w:rsidRPr="000C5A74">
              <w:rPr>
                <w:b/>
                <w:i/>
                <w:iCs/>
              </w:rPr>
              <w:t>yy</w:t>
            </w:r>
            <w:proofErr w:type="spellEnd"/>
            <w:r w:rsidRPr="000C5A74">
              <w:rPr>
                <w:b/>
                <w:i/>
                <w:iCs/>
              </w:rPr>
              <w:t>)</w:t>
            </w:r>
            <w:r w:rsidR="000C5A74" w:rsidRPr="000C5A74">
              <w:rPr>
                <w:b/>
              </w:rPr>
              <w:t xml:space="preserve">: </w:t>
            </w:r>
            <w:r w:rsidR="000C5A74" w:rsidRPr="000C5A74">
              <w:t>7 October 2</w:t>
            </w:r>
            <w:r w:rsidRPr="000C5A74">
              <w:t>022</w:t>
            </w:r>
          </w:p>
          <w:p w14:paraId="0202CDD5" w14:textId="05772A74" w:rsidR="007F63A9" w:rsidRPr="000C5A74" w:rsidRDefault="00F10282" w:rsidP="000C5A74">
            <w:pPr>
              <w:keepNext/>
              <w:spacing w:after="120"/>
            </w:pPr>
            <w:r w:rsidRPr="000C5A74">
              <w:rPr>
                <w:b/>
              </w:rPr>
              <w:t>Agency or authority designated to handle comments</w:t>
            </w:r>
            <w:r w:rsidR="000C5A74" w:rsidRPr="000C5A74">
              <w:rPr>
                <w:b/>
              </w:rPr>
              <w:t>: [</w:t>
            </w:r>
            <w:r w:rsidRPr="000C5A74">
              <w:rPr>
                <w:b/>
              </w:rPr>
              <w:t xml:space="preserve">X] National Notification Authority, </w:t>
            </w:r>
            <w:proofErr w:type="gramStart"/>
            <w:r w:rsidR="000C5A74" w:rsidRPr="000C5A74">
              <w:rPr>
                <w:b/>
              </w:rPr>
              <w:t>[ ]</w:t>
            </w:r>
            <w:proofErr w:type="gramEnd"/>
            <w:r w:rsidRPr="000C5A74">
              <w:rPr>
                <w:b/>
              </w:rPr>
              <w:t xml:space="preserve"> National Enquiry Point</w:t>
            </w:r>
            <w:r w:rsidR="000C5A74" w:rsidRPr="000C5A74">
              <w:rPr>
                <w:b/>
              </w:rPr>
              <w:t>. A</w:t>
            </w:r>
            <w:r w:rsidRPr="000C5A74">
              <w:rPr>
                <w:b/>
              </w:rPr>
              <w:t>ddress, fax number and email address (if available) of other body:</w:t>
            </w:r>
          </w:p>
          <w:p w14:paraId="19933336" w14:textId="415BF7F5" w:rsidR="00111995" w:rsidRPr="000C5A74" w:rsidRDefault="00F10282" w:rsidP="000C5A74">
            <w:pPr>
              <w:keepNext/>
              <w:spacing w:after="120"/>
            </w:pPr>
            <w:r w:rsidRPr="000C5A74">
              <w:t xml:space="preserve">Email: </w:t>
            </w:r>
            <w:hyperlink r:id="rId9" w:history="1">
              <w:r w:rsidR="000C5A74" w:rsidRPr="000C5A74">
                <w:rPr>
                  <w:rStyle w:val="Hyperlink"/>
                </w:rPr>
                <w:t>sps.chile@sag.gob.cl</w:t>
              </w:r>
            </w:hyperlink>
          </w:p>
        </w:tc>
      </w:tr>
      <w:tr w:rsidR="007F63A9" w:rsidRPr="000C5A74" w14:paraId="1C6DF90C" w14:textId="77777777" w:rsidTr="000C5A74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50197D" w14:textId="77777777" w:rsidR="00B91FF3" w:rsidRPr="000C5A74" w:rsidRDefault="00F10282" w:rsidP="000C5A74">
            <w:pPr>
              <w:keepNext/>
              <w:keepLines/>
              <w:spacing w:before="120" w:after="120"/>
            </w:pPr>
            <w:r w:rsidRPr="000C5A74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B2F249" w14:textId="050A595C" w:rsidR="007F63A9" w:rsidRPr="000C5A74" w:rsidRDefault="00F10282" w:rsidP="000C5A74">
            <w:pPr>
              <w:keepNext/>
              <w:keepLines/>
              <w:spacing w:before="120" w:after="120"/>
            </w:pPr>
            <w:r w:rsidRPr="000C5A74">
              <w:rPr>
                <w:b/>
              </w:rPr>
              <w:t>Text(s) available from</w:t>
            </w:r>
            <w:r w:rsidR="000C5A74" w:rsidRPr="000C5A74">
              <w:rPr>
                <w:b/>
              </w:rPr>
              <w:t>: [</w:t>
            </w:r>
            <w:r w:rsidRPr="000C5A74">
              <w:rPr>
                <w:b/>
              </w:rPr>
              <w:t xml:space="preserve">X] National Notification Authority, </w:t>
            </w:r>
            <w:proofErr w:type="gramStart"/>
            <w:r w:rsidR="000C5A74" w:rsidRPr="000C5A74">
              <w:rPr>
                <w:b/>
              </w:rPr>
              <w:t>[ ]</w:t>
            </w:r>
            <w:proofErr w:type="gramEnd"/>
            <w:r w:rsidRPr="000C5A74">
              <w:rPr>
                <w:b/>
              </w:rPr>
              <w:t xml:space="preserve"> National Enquiry Point</w:t>
            </w:r>
            <w:r w:rsidR="000C5A74" w:rsidRPr="000C5A74">
              <w:rPr>
                <w:b/>
              </w:rPr>
              <w:t>. A</w:t>
            </w:r>
            <w:r w:rsidRPr="000C5A74">
              <w:rPr>
                <w:b/>
              </w:rPr>
              <w:t>ddress, fax number and email address (if available) of other body:</w:t>
            </w:r>
          </w:p>
          <w:p w14:paraId="49BAC03E" w14:textId="2D35876F" w:rsidR="00111995" w:rsidRPr="000C5A74" w:rsidRDefault="00F10282" w:rsidP="000C5A74">
            <w:pPr>
              <w:keepNext/>
              <w:keepLines/>
              <w:spacing w:after="120"/>
            </w:pPr>
            <w:r w:rsidRPr="000C5A74">
              <w:t xml:space="preserve">Email: </w:t>
            </w:r>
            <w:hyperlink r:id="rId10" w:history="1">
              <w:r w:rsidR="000C5A74" w:rsidRPr="000C5A74">
                <w:rPr>
                  <w:rStyle w:val="Hyperlink"/>
                </w:rPr>
                <w:t>sps.chile@sag.gob.cl</w:t>
              </w:r>
            </w:hyperlink>
          </w:p>
        </w:tc>
      </w:tr>
      <w:bookmarkEnd w:id="16"/>
    </w:tbl>
    <w:p w14:paraId="41F7F1C3" w14:textId="77777777" w:rsidR="00337700" w:rsidRPr="000C5A74" w:rsidRDefault="00337700" w:rsidP="000C5A74"/>
    <w:sectPr w:rsidR="00337700" w:rsidRPr="000C5A74" w:rsidSect="000C5A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0FF6" w14:textId="77777777" w:rsidR="00DD43D8" w:rsidRPr="000C5A74" w:rsidRDefault="00F10282">
      <w:bookmarkStart w:id="8" w:name="_Hlk110932625"/>
      <w:bookmarkStart w:id="9" w:name="_Hlk110932626"/>
      <w:bookmarkStart w:id="10" w:name="_Hlk110938594"/>
      <w:bookmarkStart w:id="11" w:name="_Hlk110938595"/>
      <w:r w:rsidRPr="000C5A74">
        <w:separator/>
      </w:r>
      <w:bookmarkEnd w:id="8"/>
      <w:bookmarkEnd w:id="9"/>
      <w:bookmarkEnd w:id="10"/>
      <w:bookmarkEnd w:id="11"/>
    </w:p>
  </w:endnote>
  <w:endnote w:type="continuationSeparator" w:id="0">
    <w:p w14:paraId="73529B1C" w14:textId="77777777" w:rsidR="00DD43D8" w:rsidRPr="000C5A74" w:rsidRDefault="00F10282">
      <w:bookmarkStart w:id="12" w:name="_Hlk110932627"/>
      <w:bookmarkStart w:id="13" w:name="_Hlk110932628"/>
      <w:bookmarkStart w:id="14" w:name="_Hlk110938596"/>
      <w:bookmarkStart w:id="15" w:name="_Hlk110938597"/>
      <w:r w:rsidRPr="000C5A74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1720" w14:textId="2756AA67" w:rsidR="00B91FF3" w:rsidRPr="000C5A74" w:rsidRDefault="000C5A74" w:rsidP="000C5A74">
    <w:pPr>
      <w:pStyle w:val="Footer"/>
    </w:pPr>
    <w:bookmarkStart w:id="21" w:name="_Hlk110938582"/>
    <w:bookmarkStart w:id="22" w:name="_Hlk110938583"/>
    <w:r w:rsidRPr="000C5A74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0106" w14:textId="652422FD" w:rsidR="00DD65B2" w:rsidRPr="000C5A74" w:rsidRDefault="000C5A74" w:rsidP="000C5A74">
    <w:pPr>
      <w:pStyle w:val="Footer"/>
    </w:pPr>
    <w:bookmarkStart w:id="23" w:name="_Hlk110938584"/>
    <w:bookmarkStart w:id="24" w:name="_Hlk110938585"/>
    <w:r w:rsidRPr="000C5A74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2BDF" w14:textId="717D8602" w:rsidR="00DD65B2" w:rsidRPr="000C5A74" w:rsidRDefault="000C5A74" w:rsidP="000C5A74">
    <w:pPr>
      <w:pStyle w:val="Footer"/>
    </w:pPr>
    <w:bookmarkStart w:id="27" w:name="_Hlk110938588"/>
    <w:bookmarkStart w:id="28" w:name="_Hlk110938589"/>
    <w:r w:rsidRPr="000C5A74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ACB7" w14:textId="77777777" w:rsidR="00DD43D8" w:rsidRPr="000C5A74" w:rsidRDefault="00F10282">
      <w:bookmarkStart w:id="0" w:name="_Hlk110932621"/>
      <w:bookmarkStart w:id="1" w:name="_Hlk110932622"/>
      <w:bookmarkStart w:id="2" w:name="_Hlk110938590"/>
      <w:bookmarkStart w:id="3" w:name="_Hlk110938591"/>
      <w:r w:rsidRPr="000C5A74">
        <w:separator/>
      </w:r>
      <w:bookmarkEnd w:id="0"/>
      <w:bookmarkEnd w:id="1"/>
      <w:bookmarkEnd w:id="2"/>
      <w:bookmarkEnd w:id="3"/>
    </w:p>
  </w:footnote>
  <w:footnote w:type="continuationSeparator" w:id="0">
    <w:p w14:paraId="24755B78" w14:textId="77777777" w:rsidR="00DD43D8" w:rsidRPr="000C5A74" w:rsidRDefault="00F10282">
      <w:bookmarkStart w:id="4" w:name="_Hlk110932623"/>
      <w:bookmarkStart w:id="5" w:name="_Hlk110932624"/>
      <w:bookmarkStart w:id="6" w:name="_Hlk110938592"/>
      <w:bookmarkStart w:id="7" w:name="_Hlk110938593"/>
      <w:r w:rsidRPr="000C5A74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7DEC" w14:textId="77777777" w:rsidR="000C5A74" w:rsidRPr="000C5A74" w:rsidRDefault="000C5A74" w:rsidP="000C5A74">
    <w:pPr>
      <w:pStyle w:val="Header"/>
      <w:spacing w:after="240"/>
      <w:jc w:val="center"/>
    </w:pPr>
    <w:bookmarkStart w:id="17" w:name="_Hlk110938578"/>
    <w:bookmarkStart w:id="18" w:name="_Hlk110938579"/>
    <w:r w:rsidRPr="000C5A74">
      <w:t>G/SPS/N/CHL/735</w:t>
    </w:r>
  </w:p>
  <w:p w14:paraId="43C6BED8" w14:textId="77777777" w:rsidR="000C5A74" w:rsidRPr="000C5A74" w:rsidRDefault="000C5A74" w:rsidP="000C5A74">
    <w:pPr>
      <w:pStyle w:val="Header"/>
      <w:pBdr>
        <w:bottom w:val="single" w:sz="4" w:space="1" w:color="auto"/>
      </w:pBdr>
      <w:jc w:val="center"/>
    </w:pPr>
    <w:r w:rsidRPr="000C5A74">
      <w:t xml:space="preserve">- </w:t>
    </w:r>
    <w:r w:rsidRPr="000C5A74">
      <w:fldChar w:fldCharType="begin"/>
    </w:r>
    <w:r w:rsidRPr="000C5A74">
      <w:instrText xml:space="preserve"> PAGE  \* Arabic  \* MERGEFORMAT </w:instrText>
    </w:r>
    <w:r w:rsidRPr="000C5A74">
      <w:fldChar w:fldCharType="separate"/>
    </w:r>
    <w:r w:rsidRPr="000C5A74">
      <w:t>1</w:t>
    </w:r>
    <w:r w:rsidRPr="000C5A74">
      <w:fldChar w:fldCharType="end"/>
    </w:r>
    <w:r w:rsidRPr="000C5A74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EF37" w14:textId="77777777" w:rsidR="000C5A74" w:rsidRPr="000C5A74" w:rsidRDefault="000C5A74" w:rsidP="000C5A74">
    <w:pPr>
      <w:pStyle w:val="Header"/>
      <w:spacing w:after="240"/>
      <w:jc w:val="center"/>
    </w:pPr>
    <w:bookmarkStart w:id="19" w:name="_Hlk110938580"/>
    <w:bookmarkStart w:id="20" w:name="_Hlk110938581"/>
    <w:r w:rsidRPr="000C5A74">
      <w:t>G/SPS/N/CHL/735</w:t>
    </w:r>
  </w:p>
  <w:p w14:paraId="2DF4E3DA" w14:textId="77777777" w:rsidR="000C5A74" w:rsidRPr="000C5A74" w:rsidRDefault="000C5A74" w:rsidP="000C5A74">
    <w:pPr>
      <w:pStyle w:val="Header"/>
      <w:pBdr>
        <w:bottom w:val="single" w:sz="4" w:space="1" w:color="auto"/>
      </w:pBdr>
      <w:jc w:val="center"/>
    </w:pPr>
    <w:r w:rsidRPr="000C5A74">
      <w:t xml:space="preserve">- </w:t>
    </w:r>
    <w:r w:rsidRPr="000C5A74">
      <w:fldChar w:fldCharType="begin"/>
    </w:r>
    <w:r w:rsidRPr="000C5A74">
      <w:instrText xml:space="preserve"> PAGE  \* Arabic  \* MERGEFORMAT </w:instrText>
    </w:r>
    <w:r w:rsidRPr="000C5A74">
      <w:fldChar w:fldCharType="separate"/>
    </w:r>
    <w:r w:rsidRPr="000C5A74">
      <w:t>1</w:t>
    </w:r>
    <w:r w:rsidRPr="000C5A74">
      <w:fldChar w:fldCharType="end"/>
    </w:r>
    <w:r w:rsidRPr="000C5A74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0C5A74" w:rsidRPr="000C5A74" w14:paraId="4570880B" w14:textId="77777777" w:rsidTr="000C5A7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C78C626" w14:textId="77777777" w:rsidR="000C5A74" w:rsidRPr="000C5A74" w:rsidRDefault="000C5A74" w:rsidP="000C5A74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10938586"/>
          <w:bookmarkStart w:id="26" w:name="_Hlk11093858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0569A76" w14:textId="77777777" w:rsidR="000C5A74" w:rsidRPr="000C5A74" w:rsidRDefault="000C5A74" w:rsidP="000C5A7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C5A74" w:rsidRPr="000C5A74" w14:paraId="69C2371E" w14:textId="77777777" w:rsidTr="000C5A7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91FEC7C" w14:textId="788B4E3F" w:rsidR="000C5A74" w:rsidRPr="000C5A74" w:rsidRDefault="000C5A74" w:rsidP="000C5A74">
          <w:pPr>
            <w:jc w:val="left"/>
            <w:rPr>
              <w:rFonts w:eastAsia="Verdana" w:cs="Verdana"/>
              <w:szCs w:val="18"/>
            </w:rPr>
          </w:pPr>
          <w:r w:rsidRPr="000C5A74">
            <w:rPr>
              <w:rFonts w:eastAsia="Verdana" w:cs="Verdana"/>
              <w:noProof/>
              <w:szCs w:val="18"/>
            </w:rPr>
            <w:drawing>
              <wp:inline distT="0" distB="0" distL="0" distR="0" wp14:anchorId="1345C452" wp14:editId="0E660B08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8C00666" w14:textId="77777777" w:rsidR="000C5A74" w:rsidRPr="000C5A74" w:rsidRDefault="000C5A74" w:rsidP="000C5A7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C5A74" w:rsidRPr="000C5A74" w14:paraId="305EF253" w14:textId="77777777" w:rsidTr="000C5A7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AC95F5A" w14:textId="77777777" w:rsidR="000C5A74" w:rsidRPr="000C5A74" w:rsidRDefault="000C5A74" w:rsidP="000C5A7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A5BD749" w14:textId="42378B8B" w:rsidR="000C5A74" w:rsidRPr="000C5A74" w:rsidRDefault="000C5A74" w:rsidP="000C5A74">
          <w:pPr>
            <w:jc w:val="right"/>
            <w:rPr>
              <w:rFonts w:eastAsia="Verdana" w:cs="Verdana"/>
              <w:b/>
              <w:szCs w:val="18"/>
            </w:rPr>
          </w:pPr>
          <w:r w:rsidRPr="000C5A74">
            <w:rPr>
              <w:b/>
              <w:szCs w:val="18"/>
            </w:rPr>
            <w:t>G/SPS/N/CHL/735</w:t>
          </w:r>
        </w:p>
      </w:tc>
    </w:tr>
    <w:tr w:rsidR="000C5A74" w:rsidRPr="000C5A74" w14:paraId="009DC97B" w14:textId="77777777" w:rsidTr="000C5A7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58315B8" w14:textId="77777777" w:rsidR="000C5A74" w:rsidRPr="000C5A74" w:rsidRDefault="000C5A74" w:rsidP="000C5A7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0E51D31" w14:textId="44FE5B8B" w:rsidR="000C5A74" w:rsidRPr="000C5A74" w:rsidRDefault="000C5A74" w:rsidP="000C5A74">
          <w:pPr>
            <w:jc w:val="right"/>
            <w:rPr>
              <w:rFonts w:eastAsia="Verdana" w:cs="Verdana"/>
              <w:szCs w:val="18"/>
            </w:rPr>
          </w:pPr>
          <w:r w:rsidRPr="000C5A74">
            <w:rPr>
              <w:rFonts w:eastAsia="Verdana" w:cs="Verdana"/>
              <w:szCs w:val="18"/>
            </w:rPr>
            <w:t>8 August 2022</w:t>
          </w:r>
        </w:p>
      </w:tc>
    </w:tr>
    <w:tr w:rsidR="000C5A74" w:rsidRPr="000C5A74" w14:paraId="2544146B" w14:textId="77777777" w:rsidTr="000C5A7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471DA5" w14:textId="615DE999" w:rsidR="000C5A74" w:rsidRPr="000C5A74" w:rsidRDefault="000C5A74" w:rsidP="000C5A74">
          <w:pPr>
            <w:jc w:val="left"/>
            <w:rPr>
              <w:rFonts w:eastAsia="Verdana" w:cs="Verdana"/>
              <w:b/>
              <w:szCs w:val="18"/>
            </w:rPr>
          </w:pPr>
          <w:r w:rsidRPr="000C5A74">
            <w:rPr>
              <w:rFonts w:eastAsia="Verdana" w:cs="Verdana"/>
              <w:color w:val="FF0000"/>
              <w:szCs w:val="18"/>
            </w:rPr>
            <w:t>(22</w:t>
          </w:r>
          <w:r w:rsidRPr="000C5A74">
            <w:rPr>
              <w:rFonts w:eastAsia="Verdana" w:cs="Verdana"/>
              <w:color w:val="FF0000"/>
              <w:szCs w:val="18"/>
            </w:rPr>
            <w:noBreakHyphen/>
          </w:r>
          <w:r w:rsidR="00807921">
            <w:rPr>
              <w:rFonts w:eastAsia="Verdana" w:cs="Verdana"/>
              <w:color w:val="FF0000"/>
              <w:szCs w:val="18"/>
            </w:rPr>
            <w:t>5860</w:t>
          </w:r>
          <w:r w:rsidRPr="000C5A7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4911FF" w14:textId="49C746C1" w:rsidR="000C5A74" w:rsidRPr="000C5A74" w:rsidRDefault="000C5A74" w:rsidP="000C5A74">
          <w:pPr>
            <w:jc w:val="right"/>
            <w:rPr>
              <w:rFonts w:eastAsia="Verdana" w:cs="Verdana"/>
              <w:szCs w:val="18"/>
            </w:rPr>
          </w:pPr>
          <w:r w:rsidRPr="000C5A74">
            <w:rPr>
              <w:rFonts w:eastAsia="Verdana" w:cs="Verdana"/>
              <w:szCs w:val="18"/>
            </w:rPr>
            <w:t xml:space="preserve">Page: </w:t>
          </w:r>
          <w:r w:rsidRPr="000C5A74">
            <w:rPr>
              <w:rFonts w:eastAsia="Verdana" w:cs="Verdana"/>
              <w:szCs w:val="18"/>
            </w:rPr>
            <w:fldChar w:fldCharType="begin"/>
          </w:r>
          <w:r w:rsidRPr="000C5A7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C5A74">
            <w:rPr>
              <w:rFonts w:eastAsia="Verdana" w:cs="Verdana"/>
              <w:szCs w:val="18"/>
            </w:rPr>
            <w:fldChar w:fldCharType="separate"/>
          </w:r>
          <w:r w:rsidRPr="000C5A74">
            <w:rPr>
              <w:rFonts w:eastAsia="Verdana" w:cs="Verdana"/>
              <w:szCs w:val="18"/>
            </w:rPr>
            <w:t>1</w:t>
          </w:r>
          <w:r w:rsidRPr="000C5A74">
            <w:rPr>
              <w:rFonts w:eastAsia="Verdana" w:cs="Verdana"/>
              <w:szCs w:val="18"/>
            </w:rPr>
            <w:fldChar w:fldCharType="end"/>
          </w:r>
          <w:r w:rsidRPr="000C5A74">
            <w:rPr>
              <w:rFonts w:eastAsia="Verdana" w:cs="Verdana"/>
              <w:szCs w:val="18"/>
            </w:rPr>
            <w:t>/</w:t>
          </w:r>
          <w:r w:rsidRPr="000C5A74">
            <w:rPr>
              <w:rFonts w:eastAsia="Verdana" w:cs="Verdana"/>
              <w:szCs w:val="18"/>
            </w:rPr>
            <w:fldChar w:fldCharType="begin"/>
          </w:r>
          <w:r w:rsidRPr="000C5A7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C5A74">
            <w:rPr>
              <w:rFonts w:eastAsia="Verdana" w:cs="Verdana"/>
              <w:szCs w:val="18"/>
            </w:rPr>
            <w:fldChar w:fldCharType="separate"/>
          </w:r>
          <w:r w:rsidRPr="000C5A74">
            <w:rPr>
              <w:rFonts w:eastAsia="Verdana" w:cs="Verdana"/>
              <w:szCs w:val="18"/>
            </w:rPr>
            <w:t>2</w:t>
          </w:r>
          <w:r w:rsidRPr="000C5A74">
            <w:rPr>
              <w:rFonts w:eastAsia="Verdana" w:cs="Verdana"/>
              <w:szCs w:val="18"/>
            </w:rPr>
            <w:fldChar w:fldCharType="end"/>
          </w:r>
        </w:p>
      </w:tc>
    </w:tr>
    <w:tr w:rsidR="000C5A74" w:rsidRPr="000C5A74" w14:paraId="382E882A" w14:textId="77777777" w:rsidTr="000C5A7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D009DE" w14:textId="0023D4B0" w:rsidR="000C5A74" w:rsidRPr="000C5A74" w:rsidRDefault="000C5A74" w:rsidP="000C5A74">
          <w:pPr>
            <w:jc w:val="left"/>
            <w:rPr>
              <w:rFonts w:eastAsia="Verdana" w:cs="Verdana"/>
              <w:szCs w:val="18"/>
            </w:rPr>
          </w:pPr>
          <w:r w:rsidRPr="000C5A74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B174E96" w14:textId="7BC1F138" w:rsidR="000C5A74" w:rsidRPr="000C5A74" w:rsidRDefault="000C5A74" w:rsidP="000C5A74">
          <w:pPr>
            <w:jc w:val="right"/>
            <w:rPr>
              <w:rFonts w:eastAsia="Verdana" w:cs="Verdana"/>
              <w:bCs/>
              <w:szCs w:val="18"/>
            </w:rPr>
          </w:pPr>
          <w:r w:rsidRPr="000C5A74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4BA50607" w14:textId="77777777" w:rsidR="00DD65B2" w:rsidRPr="00807921" w:rsidRDefault="00DD65B2" w:rsidP="000C5A7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8E3283B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E66AF3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1B447F9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EA369C78"/>
    <w:numStyleLink w:val="LegalHeadings"/>
  </w:abstractNum>
  <w:abstractNum w:abstractNumId="14" w15:restartNumberingAfterBreak="0">
    <w:nsid w:val="57551E12"/>
    <w:multiLevelType w:val="multilevel"/>
    <w:tmpl w:val="EA369C7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5A74"/>
    <w:rsid w:val="000C724C"/>
    <w:rsid w:val="000D23F0"/>
    <w:rsid w:val="000D29D0"/>
    <w:rsid w:val="00104D9E"/>
    <w:rsid w:val="00111995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2F541D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A6E2F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63785"/>
    <w:rsid w:val="00484AF1"/>
    <w:rsid w:val="004E1A35"/>
    <w:rsid w:val="004E55A0"/>
    <w:rsid w:val="004F4ADE"/>
    <w:rsid w:val="00524772"/>
    <w:rsid w:val="00533502"/>
    <w:rsid w:val="0055674C"/>
    <w:rsid w:val="00571EE1"/>
    <w:rsid w:val="0057630E"/>
    <w:rsid w:val="00592965"/>
    <w:rsid w:val="00594227"/>
    <w:rsid w:val="005A6C87"/>
    <w:rsid w:val="005A76AB"/>
    <w:rsid w:val="005A7967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87132"/>
    <w:rsid w:val="00795114"/>
    <w:rsid w:val="007A761F"/>
    <w:rsid w:val="007B7BB1"/>
    <w:rsid w:val="007C4766"/>
    <w:rsid w:val="007D39B5"/>
    <w:rsid w:val="007F63A9"/>
    <w:rsid w:val="00807921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508C3"/>
    <w:rsid w:val="00A5208D"/>
    <w:rsid w:val="00A60556"/>
    <w:rsid w:val="00A60F50"/>
    <w:rsid w:val="00A67526"/>
    <w:rsid w:val="00A73F8C"/>
    <w:rsid w:val="00A75A5C"/>
    <w:rsid w:val="00A834A1"/>
    <w:rsid w:val="00A84BF5"/>
    <w:rsid w:val="00A90705"/>
    <w:rsid w:val="00AC7C4D"/>
    <w:rsid w:val="00AD1003"/>
    <w:rsid w:val="00AD59FD"/>
    <w:rsid w:val="00AE3C0C"/>
    <w:rsid w:val="00AF33E8"/>
    <w:rsid w:val="00B016F2"/>
    <w:rsid w:val="00B0671D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036A4"/>
    <w:rsid w:val="00D65AF6"/>
    <w:rsid w:val="00D66DCB"/>
    <w:rsid w:val="00D66F5C"/>
    <w:rsid w:val="00DA2000"/>
    <w:rsid w:val="00DB47DD"/>
    <w:rsid w:val="00DB63AB"/>
    <w:rsid w:val="00DB7CB0"/>
    <w:rsid w:val="00DD43D8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0282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B6B08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95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C5A7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C5A7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C5A7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C5A7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C5A7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C5A7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C5A7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C5A7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C5A7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C5A7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C5A7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0C5A74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0C5A74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0C5A74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0C5A74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0C5A7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0C5A7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0C5A74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0C5A74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74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0C5A7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C5A74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C5A74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0C5A7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0C5A74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0C5A7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0C5A74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C5A74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0C5A7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C5A7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C5A7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C5A74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0C5A74"/>
    <w:rPr>
      <w:szCs w:val="20"/>
    </w:rPr>
  </w:style>
  <w:style w:type="character" w:customStyle="1" w:styleId="EndnoteTextChar">
    <w:name w:val="Endnote Text Char"/>
    <w:link w:val="EndnoteText"/>
    <w:uiPriority w:val="49"/>
    <w:rsid w:val="000C5A74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0C5A7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C5A74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0C5A7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0C5A74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0C5A74"/>
    <w:pPr>
      <w:ind w:left="567" w:right="567" w:firstLine="0"/>
    </w:pPr>
  </w:style>
  <w:style w:type="character" w:styleId="FootnoteReference">
    <w:name w:val="footnote reference"/>
    <w:uiPriority w:val="5"/>
    <w:rsid w:val="000C5A74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C5A7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0C5A74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0C5A74"/>
    <w:pPr>
      <w:numPr>
        <w:numId w:val="6"/>
      </w:numPr>
    </w:pPr>
  </w:style>
  <w:style w:type="paragraph" w:styleId="ListBullet">
    <w:name w:val="List Bullet"/>
    <w:basedOn w:val="Normal"/>
    <w:uiPriority w:val="1"/>
    <w:rsid w:val="000C5A7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C5A7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0C5A7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C5A74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C5A74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0C5A74"/>
    <w:pPr>
      <w:ind w:left="720"/>
      <w:contextualSpacing/>
    </w:pPr>
  </w:style>
  <w:style w:type="numbering" w:customStyle="1" w:styleId="ListBullets">
    <w:name w:val="ListBullets"/>
    <w:uiPriority w:val="99"/>
    <w:rsid w:val="000C5A7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C5A7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C5A7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C5A7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0C5A74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0C5A7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C5A7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C5A7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0C5A7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C5A7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0C5A7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C5A7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0C5A7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C5A7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C5A7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C5A7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C5A7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C5A7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C5A7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C5A7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C5A7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C5A7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C5A7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C5A7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C5A7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0C5A74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C5A74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0C5A74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C5A7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0C5A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C5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0C5A74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0C5A74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C5A74"/>
  </w:style>
  <w:style w:type="paragraph" w:styleId="BlockText">
    <w:name w:val="Block Text"/>
    <w:basedOn w:val="Normal"/>
    <w:uiPriority w:val="99"/>
    <w:semiHidden/>
    <w:unhideWhenUsed/>
    <w:rsid w:val="000C5A7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C5A74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C5A7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5A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5A7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C5A7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C5A7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C5A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C5A7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C5A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C5A74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0C5A74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C5A7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C5A7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C5A7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C5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5A74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C5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C5A74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C5A74"/>
  </w:style>
  <w:style w:type="character" w:customStyle="1" w:styleId="DateChar">
    <w:name w:val="Date Char"/>
    <w:basedOn w:val="DefaultParagraphFont"/>
    <w:link w:val="Date"/>
    <w:uiPriority w:val="99"/>
    <w:semiHidden/>
    <w:rsid w:val="000C5A7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5A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5A74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C5A7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C5A7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0C5A74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C5A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C5A7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0C5A74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C5A7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C5A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C5A74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0C5A7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C5A7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0C5A7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0C5A7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5A7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5A74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0C5A7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0C5A7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0C5A7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C5A7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C5A7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C5A7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C5A7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C5A7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C5A7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C5A7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C5A7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C5A74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C5A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C5A7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C5A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0C5A7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0C5A74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C5A74"/>
    <w:rPr>
      <w:lang w:val="en-GB"/>
    </w:rPr>
  </w:style>
  <w:style w:type="paragraph" w:styleId="List">
    <w:name w:val="List"/>
    <w:basedOn w:val="Normal"/>
    <w:uiPriority w:val="99"/>
    <w:semiHidden/>
    <w:unhideWhenUsed/>
    <w:rsid w:val="000C5A7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C5A7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C5A7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C5A7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C5A7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C5A7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C5A7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C5A7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C5A7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C5A74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C5A7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C5A74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C5A74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C5A74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C5A74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C5A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C5A74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5A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5A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0C5A7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C5A7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C5A74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C5A7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C5A7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C5A7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C5A7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C5A7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C5A74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0C5A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0C5A7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C5A7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C5A7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C5A7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C5A7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0C5A74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0C5A7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0C5A74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0C5A74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7F63A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F63A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F63A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F63A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F63A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F63A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F63A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F63A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F63A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F63A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F63A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F63A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F63A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F63A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F63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F63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F63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F63A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F63A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F63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F63A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F63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F63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F63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F63A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F63A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F63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F63A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F63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F63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F63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F63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F63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F63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F63A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F63A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F63A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F63A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F63A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F63A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F63A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F63A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F63A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F63A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F63A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F63A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F63A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F63A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F63A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7F63A9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7F63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F63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F63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F63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F63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F63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F63A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F63A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F63A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F63A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F63A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F63A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F63A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F63A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F63A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F63A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F63A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F63A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F63A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F63A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F63A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F63A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F63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F63A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F63A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F63A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F63A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F63A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F63A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F63A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F63A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F63A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F63A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F63A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F63A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F63A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F63A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F63A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F63A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F63A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F63A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F63A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F63A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F63A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F63A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F63A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F63A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F63A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F63A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7F63A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7F63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F63A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F63A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F63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F63A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7F63A9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7F63A9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7F63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7F63A9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0C5A74"/>
    <w:pPr>
      <w:numPr>
        <w:numId w:val="18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CHL/22_5193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hile@sag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693</Words>
  <Characters>3912</Characters>
  <Application>Microsoft Office Word</Application>
  <DocSecurity>0</DocSecurity>
  <Lines>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</cp:revision>
  <dcterms:created xsi:type="dcterms:W3CDTF">2022-08-09T12:26:00Z</dcterms:created>
  <dcterms:modified xsi:type="dcterms:W3CDTF">2022-08-09T12:39:00Z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adccb8ba-5dd7-4a49-ae9c-e6d5d7679f32</vt:lpwstr>
  </property>
  <property fmtid="{D5CDD505-2E9C-101B-9397-08002B2CF9AE}" pid="3" name="WTOCLASSIFICATION">
    <vt:lpwstr>WTO OFFICIAL</vt:lpwstr>
  </property>
</Properties>
</file>