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6FD" w14:textId="5AAF2405" w:rsidR="00730687" w:rsidRPr="00DB12F8" w:rsidRDefault="00DB12F8" w:rsidP="00DB12F8">
      <w:pPr>
        <w:pStyle w:val="Title"/>
        <w:rPr>
          <w:caps w:val="0"/>
          <w:kern w:val="0"/>
        </w:rPr>
      </w:pPr>
      <w:bookmarkStart w:id="16" w:name="_Hlk95233063"/>
      <w:bookmarkStart w:id="17" w:name="_Hlk95291844"/>
      <w:r w:rsidRPr="00DB12F8">
        <w:rPr>
          <w:caps w:val="0"/>
          <w:kern w:val="0"/>
        </w:rPr>
        <w:t>NOTIFICATION</w:t>
      </w:r>
    </w:p>
    <w:p w14:paraId="47792858" w14:textId="77777777" w:rsidR="00730687" w:rsidRPr="00DB12F8" w:rsidRDefault="00F13D01" w:rsidP="00DB12F8">
      <w:pPr>
        <w:pStyle w:val="Title3"/>
      </w:pPr>
      <w:r w:rsidRPr="00DB12F8">
        <w:t>Addendum</w:t>
      </w:r>
    </w:p>
    <w:p w14:paraId="0E0D890B" w14:textId="3259DF48" w:rsidR="00337700" w:rsidRPr="00DB12F8" w:rsidRDefault="00F13D01" w:rsidP="00DB12F8">
      <w:pPr>
        <w:spacing w:after="120"/>
      </w:pPr>
      <w:r w:rsidRPr="00DB12F8">
        <w:t xml:space="preserve">The following communication, received on </w:t>
      </w:r>
      <w:r w:rsidR="00DB12F8" w:rsidRPr="00DB12F8">
        <w:t>8 February 2</w:t>
      </w:r>
      <w:r w:rsidRPr="00DB12F8">
        <w:t xml:space="preserve">022, is being circulated at the request of the delegation of </w:t>
      </w:r>
      <w:r w:rsidRPr="00DB12F8">
        <w:rPr>
          <w:u w:val="single"/>
        </w:rPr>
        <w:t>Chile</w:t>
      </w:r>
      <w:r w:rsidRPr="00DB12F8">
        <w:t>.</w:t>
      </w:r>
    </w:p>
    <w:p w14:paraId="384F3301" w14:textId="77777777" w:rsidR="00730687" w:rsidRPr="00DB12F8" w:rsidRDefault="00730687" w:rsidP="00DB12F8"/>
    <w:p w14:paraId="51647631" w14:textId="50EAB9CF" w:rsidR="00730687" w:rsidRPr="00DB12F8" w:rsidRDefault="00DB12F8" w:rsidP="00DB12F8">
      <w:pPr>
        <w:jc w:val="center"/>
        <w:rPr>
          <w:b/>
        </w:rPr>
      </w:pPr>
      <w:r w:rsidRPr="00DB12F8">
        <w:rPr>
          <w:b/>
        </w:rPr>
        <w:t>_______________</w:t>
      </w:r>
    </w:p>
    <w:p w14:paraId="161724EC" w14:textId="77777777" w:rsidR="00730687" w:rsidRPr="00DB12F8" w:rsidRDefault="00730687" w:rsidP="00DB12F8"/>
    <w:p w14:paraId="10F03386" w14:textId="77777777" w:rsidR="00730687" w:rsidRPr="00DB12F8" w:rsidRDefault="00730687" w:rsidP="00DB12F8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8679BE" w:rsidRPr="00DB12F8" w14:paraId="05ADA365" w14:textId="77777777" w:rsidTr="00DB12F8">
        <w:tc>
          <w:tcPr>
            <w:tcW w:w="9189" w:type="dxa"/>
            <w:shd w:val="clear" w:color="auto" w:fill="auto"/>
          </w:tcPr>
          <w:p w14:paraId="69F56196" w14:textId="3953891E" w:rsidR="00730687" w:rsidRPr="00DB12F8" w:rsidRDefault="00F13D01" w:rsidP="00DB12F8">
            <w:pPr>
              <w:spacing w:before="120" w:after="120"/>
              <w:rPr>
                <w:u w:val="single"/>
              </w:rPr>
            </w:pPr>
            <w:r w:rsidRPr="00DB12F8">
              <w:rPr>
                <w:i/>
                <w:iCs/>
                <w:u w:val="single"/>
              </w:rPr>
              <w:t>Establece las exigencias sanitarias para la internación a Chile de leche y productos lácteos, para consumo animal y humano, y deroga la Resolución Exenta N° 1194 de 2001</w:t>
            </w:r>
            <w:r w:rsidRPr="00DB12F8">
              <w:rPr>
                <w:u w:val="single"/>
              </w:rPr>
              <w:t xml:space="preserve"> (Health requirements for the importation into Chile of dairy produce, for animal and human consumption, and abrogation of Exempt Resolution </w:t>
            </w:r>
            <w:r w:rsidR="00DB12F8" w:rsidRPr="00DB12F8">
              <w:rPr>
                <w:u w:val="single"/>
              </w:rPr>
              <w:t xml:space="preserve">No. </w:t>
            </w:r>
            <w:r w:rsidRPr="00DB12F8">
              <w:rPr>
                <w:u w:val="single"/>
              </w:rPr>
              <w:t>1194 of 2001)</w:t>
            </w:r>
          </w:p>
        </w:tc>
      </w:tr>
      <w:tr w:rsidR="008679BE" w:rsidRPr="00DB12F8" w14:paraId="6C01FB46" w14:textId="77777777" w:rsidTr="00DB12F8">
        <w:tc>
          <w:tcPr>
            <w:tcW w:w="9189" w:type="dxa"/>
            <w:shd w:val="clear" w:color="auto" w:fill="auto"/>
          </w:tcPr>
          <w:p w14:paraId="7161FC61" w14:textId="28B57B8A" w:rsidR="00730687" w:rsidRPr="00DB12F8" w:rsidRDefault="00F13D01" w:rsidP="00DB12F8">
            <w:pPr>
              <w:spacing w:before="120" w:after="120"/>
            </w:pPr>
            <w:r w:rsidRPr="00DB12F8">
              <w:t>At the request of third countries, the final date for comments on notification G/SPS/N/CHL/688/Rev.1 has been extended to 1</w:t>
            </w:r>
            <w:r w:rsidR="00DB12F8" w:rsidRPr="00DB12F8">
              <w:t>5 March 2</w:t>
            </w:r>
            <w:r w:rsidRPr="00DB12F8">
              <w:t>022.</w:t>
            </w:r>
          </w:p>
          <w:p w14:paraId="571C1943" w14:textId="46355FB4" w:rsidR="0064268B" w:rsidRPr="00DB12F8" w:rsidRDefault="00096E3F" w:rsidP="00DB12F8">
            <w:pPr>
              <w:spacing w:after="120"/>
              <w:rPr>
                <w:rStyle w:val="Hyperlink"/>
              </w:rPr>
            </w:pPr>
            <w:hyperlink r:id="rId8" w:tgtFrame="_blank" w:history="1">
              <w:r w:rsidR="00DB12F8" w:rsidRPr="00DB12F8">
                <w:rPr>
                  <w:rStyle w:val="Hyperlink"/>
                </w:rPr>
                <w:t>https://members.wto.org/crnattachments/2022/SPS/CHL/22_1458_00_s.pdf</w:t>
              </w:r>
            </w:hyperlink>
          </w:p>
        </w:tc>
      </w:tr>
      <w:tr w:rsidR="008679BE" w:rsidRPr="00DB12F8" w14:paraId="775DBD14" w14:textId="77777777" w:rsidTr="00DB12F8">
        <w:tc>
          <w:tcPr>
            <w:tcW w:w="9189" w:type="dxa"/>
            <w:shd w:val="clear" w:color="auto" w:fill="auto"/>
          </w:tcPr>
          <w:p w14:paraId="2311A7C4" w14:textId="77777777" w:rsidR="00730687" w:rsidRPr="00DB12F8" w:rsidRDefault="00F13D01" w:rsidP="00DB12F8">
            <w:pPr>
              <w:spacing w:before="120" w:after="120"/>
              <w:rPr>
                <w:b/>
              </w:rPr>
            </w:pPr>
            <w:r w:rsidRPr="00DB12F8">
              <w:rPr>
                <w:b/>
              </w:rPr>
              <w:t>This addendum concerns a:</w:t>
            </w:r>
          </w:p>
        </w:tc>
      </w:tr>
      <w:tr w:rsidR="008679BE" w:rsidRPr="00DB12F8" w14:paraId="3C16A184" w14:textId="77777777" w:rsidTr="00DB12F8">
        <w:tc>
          <w:tcPr>
            <w:tcW w:w="9189" w:type="dxa"/>
            <w:shd w:val="clear" w:color="auto" w:fill="auto"/>
          </w:tcPr>
          <w:p w14:paraId="622B8EEA" w14:textId="77777777" w:rsidR="00730687" w:rsidRPr="00DB12F8" w:rsidRDefault="00F13D01" w:rsidP="00DB12F8">
            <w:pPr>
              <w:spacing w:before="120" w:after="120"/>
              <w:ind w:left="1440" w:hanging="873"/>
            </w:pPr>
            <w:r w:rsidRPr="00DB12F8">
              <w:t>[</w:t>
            </w:r>
            <w:r w:rsidRPr="00DB12F8">
              <w:rPr>
                <w:b/>
              </w:rPr>
              <w:t>X</w:t>
            </w:r>
            <w:r w:rsidRPr="00DB12F8">
              <w:t>]</w:t>
            </w:r>
            <w:r w:rsidRPr="00DB12F8">
              <w:tab/>
              <w:t>Modification of final date for comments</w:t>
            </w:r>
          </w:p>
        </w:tc>
      </w:tr>
      <w:tr w:rsidR="008679BE" w:rsidRPr="00DB12F8" w14:paraId="4F734495" w14:textId="77777777" w:rsidTr="00DB12F8">
        <w:tc>
          <w:tcPr>
            <w:tcW w:w="9189" w:type="dxa"/>
            <w:shd w:val="clear" w:color="auto" w:fill="auto"/>
          </w:tcPr>
          <w:p w14:paraId="4B3F1E1E" w14:textId="22E8777C" w:rsidR="00730687" w:rsidRPr="00DB12F8" w:rsidRDefault="00DB12F8" w:rsidP="00DB12F8">
            <w:pPr>
              <w:spacing w:before="120" w:after="120"/>
              <w:ind w:left="1440" w:hanging="873"/>
            </w:pPr>
            <w:r w:rsidRPr="00DB12F8">
              <w:t>[ ]</w:t>
            </w:r>
            <w:r w:rsidR="00DA1B54" w:rsidRPr="00DB12F8">
              <w:tab/>
              <w:t>Notification of adoption, publication, or entry into force of regulation</w:t>
            </w:r>
          </w:p>
        </w:tc>
      </w:tr>
      <w:tr w:rsidR="008679BE" w:rsidRPr="00DB12F8" w14:paraId="66199BBD" w14:textId="77777777" w:rsidTr="00DB12F8">
        <w:tc>
          <w:tcPr>
            <w:tcW w:w="9189" w:type="dxa"/>
            <w:shd w:val="clear" w:color="auto" w:fill="auto"/>
          </w:tcPr>
          <w:p w14:paraId="141AE03F" w14:textId="6B5ABFAD" w:rsidR="00730687" w:rsidRPr="00DB12F8" w:rsidRDefault="00DB12F8" w:rsidP="00DB12F8">
            <w:pPr>
              <w:spacing w:before="120" w:after="120"/>
              <w:ind w:left="1440" w:hanging="873"/>
            </w:pPr>
            <w:r w:rsidRPr="00DB12F8">
              <w:t>[ ]</w:t>
            </w:r>
            <w:r w:rsidR="00DA1B54" w:rsidRPr="00DB12F8">
              <w:tab/>
              <w:t>Modification of content and/or scope of previously notified draft regulation</w:t>
            </w:r>
          </w:p>
        </w:tc>
      </w:tr>
      <w:tr w:rsidR="008679BE" w:rsidRPr="00DB12F8" w14:paraId="4ECA30C8" w14:textId="77777777" w:rsidTr="00DB12F8">
        <w:tc>
          <w:tcPr>
            <w:tcW w:w="9189" w:type="dxa"/>
            <w:shd w:val="clear" w:color="auto" w:fill="auto"/>
          </w:tcPr>
          <w:p w14:paraId="7F788D1B" w14:textId="0930D9A5" w:rsidR="00730687" w:rsidRPr="00DB12F8" w:rsidRDefault="00DB12F8" w:rsidP="00DB12F8">
            <w:pPr>
              <w:spacing w:before="120" w:after="120"/>
              <w:ind w:left="1440" w:hanging="873"/>
            </w:pPr>
            <w:r w:rsidRPr="00DB12F8">
              <w:t>[ ]</w:t>
            </w:r>
            <w:r w:rsidR="00DA1B54" w:rsidRPr="00DB12F8">
              <w:tab/>
              <w:t>Withdrawal of proposed regulation</w:t>
            </w:r>
          </w:p>
        </w:tc>
      </w:tr>
      <w:tr w:rsidR="008679BE" w:rsidRPr="00DB12F8" w14:paraId="4594249F" w14:textId="77777777" w:rsidTr="00DB12F8">
        <w:tc>
          <w:tcPr>
            <w:tcW w:w="9189" w:type="dxa"/>
            <w:shd w:val="clear" w:color="auto" w:fill="auto"/>
          </w:tcPr>
          <w:p w14:paraId="3DBE38C1" w14:textId="3721D5A3" w:rsidR="00730687" w:rsidRPr="00DB12F8" w:rsidRDefault="00DB12F8" w:rsidP="00DB12F8">
            <w:pPr>
              <w:spacing w:before="120" w:after="120"/>
              <w:ind w:left="1440" w:hanging="873"/>
            </w:pPr>
            <w:r w:rsidRPr="00DB12F8">
              <w:t>[ ]</w:t>
            </w:r>
            <w:r w:rsidR="00DA1B54" w:rsidRPr="00DB12F8">
              <w:tab/>
              <w:t>Change in proposed date of adoption, publication or date of entry into force</w:t>
            </w:r>
          </w:p>
        </w:tc>
      </w:tr>
      <w:tr w:rsidR="008679BE" w:rsidRPr="00DB12F8" w14:paraId="44C405B9" w14:textId="77777777" w:rsidTr="00DB12F8">
        <w:tc>
          <w:tcPr>
            <w:tcW w:w="9189" w:type="dxa"/>
            <w:shd w:val="clear" w:color="auto" w:fill="auto"/>
          </w:tcPr>
          <w:p w14:paraId="5F4DBFCD" w14:textId="2B040027" w:rsidR="00730687" w:rsidRPr="00DB12F8" w:rsidRDefault="00DB12F8" w:rsidP="00DB12F8">
            <w:pPr>
              <w:spacing w:before="120" w:after="120"/>
              <w:ind w:left="1440" w:hanging="873"/>
            </w:pPr>
            <w:r w:rsidRPr="00DB12F8">
              <w:t>[ ]</w:t>
            </w:r>
            <w:r w:rsidR="00DA1B54" w:rsidRPr="00DB12F8">
              <w:tab/>
              <w:t>Other:</w:t>
            </w:r>
          </w:p>
        </w:tc>
      </w:tr>
      <w:tr w:rsidR="008679BE" w:rsidRPr="00DB12F8" w14:paraId="6CB8CEBD" w14:textId="77777777" w:rsidTr="00DB12F8">
        <w:tc>
          <w:tcPr>
            <w:tcW w:w="9189" w:type="dxa"/>
            <w:shd w:val="clear" w:color="auto" w:fill="auto"/>
          </w:tcPr>
          <w:p w14:paraId="2F1C536A" w14:textId="67CDEFAF" w:rsidR="00730687" w:rsidRPr="00DB12F8" w:rsidRDefault="00F13D01" w:rsidP="00DB12F8">
            <w:pPr>
              <w:spacing w:before="120" w:after="120"/>
              <w:rPr>
                <w:b/>
              </w:rPr>
            </w:pPr>
            <w:r w:rsidRPr="00DB12F8">
              <w:rPr>
                <w:b/>
              </w:rPr>
              <w:t>Comment period</w:t>
            </w:r>
            <w:r w:rsidR="00DB12F8" w:rsidRPr="00DB12F8">
              <w:rPr>
                <w:b/>
              </w:rPr>
              <w:t xml:space="preserve">: </w:t>
            </w:r>
            <w:r w:rsidR="00DB12F8" w:rsidRPr="00DB12F8">
              <w:rPr>
                <w:b/>
                <w:i/>
              </w:rPr>
              <w:t>(</w:t>
            </w:r>
            <w:r w:rsidRPr="00DB12F8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DB12F8" w:rsidRPr="00DB12F8">
              <w:rPr>
                <w:b/>
                <w:i/>
              </w:rPr>
              <w:t>. U</w:t>
            </w:r>
            <w:r w:rsidRPr="00DB12F8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8679BE" w:rsidRPr="00DB12F8" w14:paraId="199B02E6" w14:textId="77777777" w:rsidTr="00DB12F8">
        <w:tc>
          <w:tcPr>
            <w:tcW w:w="9189" w:type="dxa"/>
            <w:shd w:val="clear" w:color="auto" w:fill="auto"/>
          </w:tcPr>
          <w:p w14:paraId="08E02292" w14:textId="346D30B2" w:rsidR="00730687" w:rsidRPr="00DB12F8" w:rsidRDefault="00DB12F8" w:rsidP="00DB12F8">
            <w:pPr>
              <w:spacing w:before="120" w:after="120"/>
              <w:ind w:left="1440" w:hanging="873"/>
            </w:pPr>
            <w:r w:rsidRPr="00DB12F8">
              <w:t>[ ]</w:t>
            </w:r>
            <w:r w:rsidR="00DA1B54" w:rsidRPr="00DB12F8">
              <w:tab/>
              <w:t>Sixty days from the date of circulation of the addendum to the notification and/or (</w:t>
            </w:r>
            <w:r w:rsidR="00DA1B54" w:rsidRPr="00DB12F8">
              <w:rPr>
                <w:i/>
                <w:iCs/>
              </w:rPr>
              <w:t>dd/mm/yy</w:t>
            </w:r>
            <w:r w:rsidR="00DA1B54" w:rsidRPr="00DB12F8">
              <w:t>)</w:t>
            </w:r>
            <w:r w:rsidRPr="00DB12F8">
              <w:t>: 15 March 2</w:t>
            </w:r>
            <w:r w:rsidR="00DA1B54" w:rsidRPr="00DB12F8">
              <w:t>022</w:t>
            </w:r>
          </w:p>
        </w:tc>
      </w:tr>
      <w:tr w:rsidR="008679BE" w:rsidRPr="00DB12F8" w14:paraId="05DDC8C7" w14:textId="77777777" w:rsidTr="00DB12F8">
        <w:tc>
          <w:tcPr>
            <w:tcW w:w="9189" w:type="dxa"/>
            <w:shd w:val="clear" w:color="auto" w:fill="auto"/>
          </w:tcPr>
          <w:p w14:paraId="6ACAEC72" w14:textId="6BDB2C6C" w:rsidR="00730687" w:rsidRPr="00DB12F8" w:rsidRDefault="00F13D01" w:rsidP="00DB12F8">
            <w:pPr>
              <w:spacing w:before="120" w:after="120"/>
              <w:rPr>
                <w:b/>
              </w:rPr>
            </w:pPr>
            <w:r w:rsidRPr="00DB12F8">
              <w:rPr>
                <w:b/>
              </w:rPr>
              <w:t>Agency or authority designated to handle comments</w:t>
            </w:r>
            <w:r w:rsidR="00DB12F8" w:rsidRPr="00DB12F8">
              <w:rPr>
                <w:b/>
              </w:rPr>
              <w:t>: [</w:t>
            </w:r>
            <w:r w:rsidRPr="00DB12F8">
              <w:rPr>
                <w:b/>
              </w:rPr>
              <w:t xml:space="preserve">X] National Notification Authority, </w:t>
            </w:r>
            <w:r w:rsidR="00DB12F8" w:rsidRPr="00DB12F8">
              <w:rPr>
                <w:b/>
              </w:rPr>
              <w:t>[ ]</w:t>
            </w:r>
            <w:r w:rsidRPr="00DB12F8">
              <w:rPr>
                <w:b/>
              </w:rPr>
              <w:t xml:space="preserve"> National Enquiry Point</w:t>
            </w:r>
            <w:r w:rsidR="00DB12F8" w:rsidRPr="00DB12F8">
              <w:rPr>
                <w:b/>
              </w:rPr>
              <w:t>. A</w:t>
            </w:r>
            <w:r w:rsidRPr="00DB12F8">
              <w:rPr>
                <w:b/>
              </w:rPr>
              <w:t>ddress, fax number and email address (if available) of other body:</w:t>
            </w:r>
          </w:p>
        </w:tc>
      </w:tr>
      <w:tr w:rsidR="008679BE" w:rsidRPr="00DB12F8" w14:paraId="5B2FD8B3" w14:textId="77777777" w:rsidTr="00DB12F8">
        <w:tc>
          <w:tcPr>
            <w:tcW w:w="9189" w:type="dxa"/>
            <w:shd w:val="clear" w:color="auto" w:fill="auto"/>
          </w:tcPr>
          <w:p w14:paraId="286C3B68" w14:textId="5538DD1F" w:rsidR="00730687" w:rsidRPr="00DB12F8" w:rsidRDefault="00F13D01" w:rsidP="00DB12F8">
            <w:pPr>
              <w:spacing w:before="120" w:after="120"/>
            </w:pPr>
            <w:r w:rsidRPr="00DB12F8">
              <w:t>Email</w:t>
            </w:r>
            <w:r w:rsidR="00DB12F8" w:rsidRPr="00DB12F8">
              <w:t>: s</w:t>
            </w:r>
            <w:r w:rsidRPr="00DB12F8">
              <w:t>ps.chile@sag.gob.cl</w:t>
            </w:r>
          </w:p>
        </w:tc>
      </w:tr>
      <w:tr w:rsidR="008679BE" w:rsidRPr="00DB12F8" w14:paraId="71AC0D59" w14:textId="77777777" w:rsidTr="00DB12F8">
        <w:tc>
          <w:tcPr>
            <w:tcW w:w="9189" w:type="dxa"/>
            <w:shd w:val="clear" w:color="auto" w:fill="auto"/>
          </w:tcPr>
          <w:p w14:paraId="559935A6" w14:textId="199FB7C1" w:rsidR="00730687" w:rsidRPr="00DB12F8" w:rsidRDefault="00F13D01" w:rsidP="00DB12F8">
            <w:pPr>
              <w:spacing w:before="120" w:after="120"/>
              <w:rPr>
                <w:b/>
              </w:rPr>
            </w:pPr>
            <w:r w:rsidRPr="00DB12F8">
              <w:rPr>
                <w:b/>
              </w:rPr>
              <w:lastRenderedPageBreak/>
              <w:t>Text(s) available from</w:t>
            </w:r>
            <w:r w:rsidR="00DB12F8" w:rsidRPr="00DB12F8">
              <w:rPr>
                <w:b/>
              </w:rPr>
              <w:t>: [</w:t>
            </w:r>
            <w:r w:rsidRPr="00DB12F8">
              <w:rPr>
                <w:b/>
              </w:rPr>
              <w:t xml:space="preserve">X] National Notification Authority, </w:t>
            </w:r>
            <w:r w:rsidR="00DB12F8" w:rsidRPr="00DB12F8">
              <w:rPr>
                <w:b/>
              </w:rPr>
              <w:t>[ ]</w:t>
            </w:r>
            <w:r w:rsidRPr="00DB12F8">
              <w:rPr>
                <w:b/>
              </w:rPr>
              <w:t xml:space="preserve"> National Enquiry Point</w:t>
            </w:r>
            <w:r w:rsidR="00DB12F8" w:rsidRPr="00DB12F8">
              <w:rPr>
                <w:b/>
              </w:rPr>
              <w:t>. A</w:t>
            </w:r>
            <w:r w:rsidRPr="00DB12F8">
              <w:rPr>
                <w:b/>
              </w:rPr>
              <w:t>ddress, fax number and email address (if available) of other body:</w:t>
            </w:r>
          </w:p>
        </w:tc>
      </w:tr>
      <w:tr w:rsidR="008679BE" w:rsidRPr="00DB12F8" w14:paraId="54B8916E" w14:textId="77777777" w:rsidTr="00DB12F8">
        <w:tc>
          <w:tcPr>
            <w:tcW w:w="9189" w:type="dxa"/>
            <w:shd w:val="clear" w:color="auto" w:fill="auto"/>
          </w:tcPr>
          <w:p w14:paraId="70890CAF" w14:textId="4279D378" w:rsidR="00730687" w:rsidRPr="00DB12F8" w:rsidRDefault="00F13D01" w:rsidP="00DB12F8">
            <w:pPr>
              <w:spacing w:before="120" w:after="120"/>
            </w:pPr>
            <w:r w:rsidRPr="00DB12F8">
              <w:t>Email</w:t>
            </w:r>
            <w:r w:rsidR="00DB12F8" w:rsidRPr="00DB12F8">
              <w:t>: s</w:t>
            </w:r>
            <w:r w:rsidRPr="00DB12F8">
              <w:t>ps.chile@sag.gob.cl</w:t>
            </w:r>
          </w:p>
        </w:tc>
      </w:tr>
    </w:tbl>
    <w:bookmarkEnd w:id="16"/>
    <w:p w14:paraId="47B00C8A" w14:textId="793BE5BF" w:rsidR="00293E6A" w:rsidRPr="00DB12F8" w:rsidRDefault="00DB12F8" w:rsidP="00DB12F8">
      <w:pPr>
        <w:jc w:val="center"/>
        <w:rPr>
          <w:b/>
        </w:rPr>
      </w:pPr>
      <w:r w:rsidRPr="00DB12F8">
        <w:rPr>
          <w:b/>
        </w:rPr>
        <w:t>__________</w:t>
      </w:r>
      <w:bookmarkEnd w:id="17"/>
    </w:p>
    <w:sectPr w:rsidR="00293E6A" w:rsidRPr="00DB12F8" w:rsidSect="00DB1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12A1" w14:textId="77777777" w:rsidR="00431D7E" w:rsidRPr="00DB12F8" w:rsidRDefault="00F13D01">
      <w:bookmarkStart w:id="8" w:name="_Hlk95233080"/>
      <w:bookmarkStart w:id="9" w:name="_Hlk95233081"/>
      <w:bookmarkStart w:id="10" w:name="_Hlk95291861"/>
      <w:bookmarkStart w:id="11" w:name="_Hlk95291862"/>
      <w:r w:rsidRPr="00DB12F8">
        <w:separator/>
      </w:r>
      <w:bookmarkEnd w:id="8"/>
      <w:bookmarkEnd w:id="9"/>
      <w:bookmarkEnd w:id="10"/>
      <w:bookmarkEnd w:id="11"/>
    </w:p>
  </w:endnote>
  <w:endnote w:type="continuationSeparator" w:id="0">
    <w:p w14:paraId="65B37B39" w14:textId="77777777" w:rsidR="00431D7E" w:rsidRPr="00DB12F8" w:rsidRDefault="00F13D01">
      <w:bookmarkStart w:id="12" w:name="_Hlk95233082"/>
      <w:bookmarkStart w:id="13" w:name="_Hlk95233083"/>
      <w:bookmarkStart w:id="14" w:name="_Hlk95291863"/>
      <w:bookmarkStart w:id="15" w:name="_Hlk95291864"/>
      <w:r w:rsidRPr="00DB12F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439" w14:textId="346FAD2D" w:rsidR="00730687" w:rsidRPr="00DB12F8" w:rsidRDefault="00DB12F8" w:rsidP="00DB12F8">
    <w:pPr>
      <w:pStyle w:val="Footer"/>
    </w:pPr>
    <w:bookmarkStart w:id="22" w:name="_Hlk95291849"/>
    <w:bookmarkStart w:id="23" w:name="_Hlk95291850"/>
    <w:r w:rsidRPr="00DB12F8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927" w14:textId="74EB3542" w:rsidR="00DD65B2" w:rsidRPr="00DB12F8" w:rsidRDefault="00DB12F8" w:rsidP="00DB12F8">
    <w:pPr>
      <w:pStyle w:val="Footer"/>
    </w:pPr>
    <w:bookmarkStart w:id="24" w:name="_Hlk95291851"/>
    <w:bookmarkStart w:id="25" w:name="_Hlk95291852"/>
    <w:r w:rsidRPr="00DB12F8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9B74" w14:textId="05F9B3D6" w:rsidR="00DD65B2" w:rsidRPr="00DB12F8" w:rsidRDefault="00DB12F8" w:rsidP="00DB12F8">
    <w:pPr>
      <w:pStyle w:val="Footer"/>
    </w:pPr>
    <w:bookmarkStart w:id="28" w:name="_Hlk95291855"/>
    <w:bookmarkStart w:id="29" w:name="_Hlk95291856"/>
    <w:r w:rsidRPr="00DB12F8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F355" w14:textId="77777777" w:rsidR="00431D7E" w:rsidRPr="00DB12F8" w:rsidRDefault="00F13D01">
      <w:bookmarkStart w:id="0" w:name="_Hlk95233076"/>
      <w:bookmarkStart w:id="1" w:name="_Hlk95233077"/>
      <w:bookmarkStart w:id="2" w:name="_Hlk95291857"/>
      <w:bookmarkStart w:id="3" w:name="_Hlk95291858"/>
      <w:r w:rsidRPr="00DB12F8">
        <w:separator/>
      </w:r>
      <w:bookmarkEnd w:id="0"/>
      <w:bookmarkEnd w:id="1"/>
      <w:bookmarkEnd w:id="2"/>
      <w:bookmarkEnd w:id="3"/>
    </w:p>
  </w:footnote>
  <w:footnote w:type="continuationSeparator" w:id="0">
    <w:p w14:paraId="56852BF6" w14:textId="77777777" w:rsidR="00431D7E" w:rsidRPr="00DB12F8" w:rsidRDefault="00F13D01">
      <w:bookmarkStart w:id="4" w:name="_Hlk95233078"/>
      <w:bookmarkStart w:id="5" w:name="_Hlk95233079"/>
      <w:bookmarkStart w:id="6" w:name="_Hlk95291859"/>
      <w:bookmarkStart w:id="7" w:name="_Hlk95291860"/>
      <w:r w:rsidRPr="00DB12F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2FE" w14:textId="77777777" w:rsidR="00DB12F8" w:rsidRPr="00DB12F8" w:rsidRDefault="00DB12F8" w:rsidP="00DB12F8">
    <w:pPr>
      <w:pStyle w:val="Header"/>
      <w:spacing w:after="240"/>
      <w:jc w:val="center"/>
    </w:pPr>
    <w:bookmarkStart w:id="18" w:name="_Hlk95291845"/>
    <w:bookmarkStart w:id="19" w:name="_Hlk95291846"/>
    <w:r w:rsidRPr="00DB12F8">
      <w:t>G/SPS/N/CHL/688/Rev.1/Add.1</w:t>
    </w:r>
  </w:p>
  <w:p w14:paraId="52F15006" w14:textId="77777777" w:rsidR="00DB12F8" w:rsidRPr="00DB12F8" w:rsidRDefault="00DB12F8" w:rsidP="00DB12F8">
    <w:pPr>
      <w:pStyle w:val="Header"/>
      <w:pBdr>
        <w:bottom w:val="single" w:sz="4" w:space="1" w:color="auto"/>
      </w:pBdr>
      <w:jc w:val="center"/>
    </w:pPr>
    <w:r w:rsidRPr="00DB12F8">
      <w:t xml:space="preserve">- </w:t>
    </w:r>
    <w:r w:rsidRPr="00DB12F8">
      <w:fldChar w:fldCharType="begin"/>
    </w:r>
    <w:r w:rsidRPr="00DB12F8">
      <w:instrText xml:space="preserve"> PAGE  \* Arabic  \* MERGEFORMAT </w:instrText>
    </w:r>
    <w:r w:rsidRPr="00DB12F8">
      <w:fldChar w:fldCharType="separate"/>
    </w:r>
    <w:r w:rsidRPr="00DB12F8">
      <w:t>1</w:t>
    </w:r>
    <w:r w:rsidRPr="00DB12F8">
      <w:fldChar w:fldCharType="end"/>
    </w:r>
    <w:r w:rsidRPr="00DB12F8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6DF6" w14:textId="77777777" w:rsidR="00DB12F8" w:rsidRPr="00DB12F8" w:rsidRDefault="00DB12F8" w:rsidP="00DB12F8">
    <w:pPr>
      <w:pStyle w:val="Header"/>
      <w:spacing w:after="240"/>
      <w:jc w:val="center"/>
    </w:pPr>
    <w:bookmarkStart w:id="20" w:name="_Hlk95291847"/>
    <w:bookmarkStart w:id="21" w:name="_Hlk95291848"/>
    <w:r w:rsidRPr="00DB12F8">
      <w:t>G/SPS/N/CHL/688/Rev.1/Add.1</w:t>
    </w:r>
  </w:p>
  <w:p w14:paraId="3F131F34" w14:textId="77777777" w:rsidR="00DB12F8" w:rsidRPr="00DB12F8" w:rsidRDefault="00DB12F8" w:rsidP="00DB12F8">
    <w:pPr>
      <w:pStyle w:val="Header"/>
      <w:pBdr>
        <w:bottom w:val="single" w:sz="4" w:space="1" w:color="auto"/>
      </w:pBdr>
      <w:jc w:val="center"/>
    </w:pPr>
    <w:r w:rsidRPr="00DB12F8">
      <w:t xml:space="preserve">- </w:t>
    </w:r>
    <w:r w:rsidRPr="00DB12F8">
      <w:fldChar w:fldCharType="begin"/>
    </w:r>
    <w:r w:rsidRPr="00DB12F8">
      <w:instrText xml:space="preserve"> PAGE  \* Arabic  \* MERGEFORMAT </w:instrText>
    </w:r>
    <w:r w:rsidRPr="00DB12F8">
      <w:fldChar w:fldCharType="separate"/>
    </w:r>
    <w:r w:rsidRPr="00DB12F8">
      <w:t>1</w:t>
    </w:r>
    <w:r w:rsidRPr="00DB12F8">
      <w:fldChar w:fldCharType="end"/>
    </w:r>
    <w:r w:rsidRPr="00DB12F8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B12F8" w:rsidRPr="00DB12F8" w14:paraId="7854AF6A" w14:textId="77777777" w:rsidTr="00DB12F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CDF11C" w14:textId="77777777" w:rsidR="00DB12F8" w:rsidRPr="00DB12F8" w:rsidRDefault="00DB12F8" w:rsidP="00DB12F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95291853"/>
          <w:bookmarkStart w:id="27" w:name="_Hlk9529185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A7B196" w14:textId="77777777" w:rsidR="00DB12F8" w:rsidRPr="00DB12F8" w:rsidRDefault="00DB12F8" w:rsidP="00DB12F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B12F8" w:rsidRPr="00DB12F8" w14:paraId="1D41FA25" w14:textId="77777777" w:rsidTr="00DB12F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3DA7350" w14:textId="549C030A" w:rsidR="00DB12F8" w:rsidRPr="00DB12F8" w:rsidRDefault="00DB12F8" w:rsidP="00DB12F8">
          <w:pPr>
            <w:jc w:val="left"/>
            <w:rPr>
              <w:rFonts w:eastAsia="Verdana" w:cs="Verdana"/>
              <w:szCs w:val="18"/>
            </w:rPr>
          </w:pPr>
          <w:r w:rsidRPr="00DB12F8">
            <w:rPr>
              <w:rFonts w:eastAsia="Verdana" w:cs="Verdana"/>
              <w:noProof/>
              <w:szCs w:val="18"/>
            </w:rPr>
            <w:drawing>
              <wp:inline distT="0" distB="0" distL="0" distR="0" wp14:anchorId="002D7DC7" wp14:editId="019F351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E869D00" w14:textId="77777777" w:rsidR="00DB12F8" w:rsidRPr="00DB12F8" w:rsidRDefault="00DB12F8" w:rsidP="00DB12F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B12F8" w:rsidRPr="00DB12F8" w14:paraId="6E9910DB" w14:textId="77777777" w:rsidTr="00DB12F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7261B90" w14:textId="77777777" w:rsidR="00DB12F8" w:rsidRPr="00DB12F8" w:rsidRDefault="00DB12F8" w:rsidP="00DB12F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FC06AD" w14:textId="0121515D" w:rsidR="00DB12F8" w:rsidRPr="00DB12F8" w:rsidRDefault="00DB12F8" w:rsidP="00DB12F8">
          <w:pPr>
            <w:jc w:val="right"/>
            <w:rPr>
              <w:rFonts w:eastAsia="Verdana" w:cs="Verdana"/>
              <w:b/>
              <w:szCs w:val="18"/>
            </w:rPr>
          </w:pPr>
          <w:r w:rsidRPr="00DB12F8">
            <w:rPr>
              <w:b/>
              <w:szCs w:val="18"/>
            </w:rPr>
            <w:t>G/SPS/N/CHL/688/Rev.1/Add.1</w:t>
          </w:r>
        </w:p>
      </w:tc>
    </w:tr>
    <w:tr w:rsidR="00DB12F8" w:rsidRPr="00DB12F8" w14:paraId="437F0F05" w14:textId="77777777" w:rsidTr="00DB12F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128A4FD" w14:textId="77777777" w:rsidR="00DB12F8" w:rsidRPr="00DB12F8" w:rsidRDefault="00DB12F8" w:rsidP="00DB12F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4E221B" w14:textId="110F08CF" w:rsidR="00DB12F8" w:rsidRPr="00DB12F8" w:rsidRDefault="00DB12F8" w:rsidP="00DB12F8">
          <w:pPr>
            <w:jc w:val="right"/>
            <w:rPr>
              <w:rFonts w:eastAsia="Verdana" w:cs="Verdana"/>
              <w:szCs w:val="18"/>
            </w:rPr>
          </w:pPr>
          <w:r w:rsidRPr="00DB12F8">
            <w:rPr>
              <w:rFonts w:eastAsia="Verdana" w:cs="Verdana"/>
              <w:szCs w:val="18"/>
            </w:rPr>
            <w:t>8 February 2022</w:t>
          </w:r>
        </w:p>
      </w:tc>
    </w:tr>
    <w:tr w:rsidR="00DB12F8" w:rsidRPr="00DB12F8" w14:paraId="11F7C467" w14:textId="77777777" w:rsidTr="00DB12F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701468" w14:textId="34E5E328" w:rsidR="00DB12F8" w:rsidRPr="00DB12F8" w:rsidRDefault="00DB12F8" w:rsidP="00DB12F8">
          <w:pPr>
            <w:jc w:val="left"/>
            <w:rPr>
              <w:rFonts w:eastAsia="Verdana" w:cs="Verdana"/>
              <w:b/>
              <w:szCs w:val="18"/>
            </w:rPr>
          </w:pPr>
          <w:r w:rsidRPr="00DB12F8">
            <w:rPr>
              <w:rFonts w:eastAsia="Verdana" w:cs="Verdana"/>
              <w:color w:val="FF0000"/>
              <w:szCs w:val="18"/>
            </w:rPr>
            <w:t>(22</w:t>
          </w:r>
          <w:r w:rsidRPr="00DB12F8">
            <w:rPr>
              <w:rFonts w:eastAsia="Verdana" w:cs="Verdana"/>
              <w:color w:val="FF0000"/>
              <w:szCs w:val="18"/>
            </w:rPr>
            <w:noBreakHyphen/>
          </w:r>
          <w:r w:rsidR="00096E3F">
            <w:rPr>
              <w:rFonts w:eastAsia="Verdana" w:cs="Verdana"/>
              <w:color w:val="FF0000"/>
              <w:szCs w:val="18"/>
            </w:rPr>
            <w:t>1007</w:t>
          </w:r>
          <w:r w:rsidRPr="00DB12F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CBDD5A" w14:textId="55F554CB" w:rsidR="00DB12F8" w:rsidRPr="00DB12F8" w:rsidRDefault="00DB12F8" w:rsidP="00DB12F8">
          <w:pPr>
            <w:jc w:val="right"/>
            <w:rPr>
              <w:rFonts w:eastAsia="Verdana" w:cs="Verdana"/>
              <w:szCs w:val="18"/>
            </w:rPr>
          </w:pPr>
          <w:r w:rsidRPr="00DB12F8">
            <w:rPr>
              <w:rFonts w:eastAsia="Verdana" w:cs="Verdana"/>
              <w:szCs w:val="18"/>
            </w:rPr>
            <w:t xml:space="preserve">Page: </w:t>
          </w:r>
          <w:r w:rsidRPr="00DB12F8">
            <w:rPr>
              <w:rFonts w:eastAsia="Verdana" w:cs="Verdana"/>
              <w:szCs w:val="18"/>
            </w:rPr>
            <w:fldChar w:fldCharType="begin"/>
          </w:r>
          <w:r w:rsidRPr="00DB12F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B12F8">
            <w:rPr>
              <w:rFonts w:eastAsia="Verdana" w:cs="Verdana"/>
              <w:szCs w:val="18"/>
            </w:rPr>
            <w:fldChar w:fldCharType="separate"/>
          </w:r>
          <w:r w:rsidRPr="00DB12F8">
            <w:rPr>
              <w:rFonts w:eastAsia="Verdana" w:cs="Verdana"/>
              <w:szCs w:val="18"/>
            </w:rPr>
            <w:t>1</w:t>
          </w:r>
          <w:r w:rsidRPr="00DB12F8">
            <w:rPr>
              <w:rFonts w:eastAsia="Verdana" w:cs="Verdana"/>
              <w:szCs w:val="18"/>
            </w:rPr>
            <w:fldChar w:fldCharType="end"/>
          </w:r>
          <w:r w:rsidRPr="00DB12F8">
            <w:rPr>
              <w:rFonts w:eastAsia="Verdana" w:cs="Verdana"/>
              <w:szCs w:val="18"/>
            </w:rPr>
            <w:t>/</w:t>
          </w:r>
          <w:r w:rsidRPr="00DB12F8">
            <w:rPr>
              <w:rFonts w:eastAsia="Verdana" w:cs="Verdana"/>
              <w:szCs w:val="18"/>
            </w:rPr>
            <w:fldChar w:fldCharType="begin"/>
          </w:r>
          <w:r w:rsidRPr="00DB12F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B12F8">
            <w:rPr>
              <w:rFonts w:eastAsia="Verdana" w:cs="Verdana"/>
              <w:szCs w:val="18"/>
            </w:rPr>
            <w:fldChar w:fldCharType="separate"/>
          </w:r>
          <w:r w:rsidRPr="00DB12F8">
            <w:rPr>
              <w:rFonts w:eastAsia="Verdana" w:cs="Verdana"/>
              <w:szCs w:val="18"/>
            </w:rPr>
            <w:t>2</w:t>
          </w:r>
          <w:r w:rsidRPr="00DB12F8">
            <w:rPr>
              <w:rFonts w:eastAsia="Verdana" w:cs="Verdana"/>
              <w:szCs w:val="18"/>
            </w:rPr>
            <w:fldChar w:fldCharType="end"/>
          </w:r>
        </w:p>
      </w:tc>
    </w:tr>
    <w:tr w:rsidR="00DB12F8" w:rsidRPr="00DB12F8" w14:paraId="5381EEED" w14:textId="77777777" w:rsidTr="00DB12F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65CE3" w14:textId="7FD147E0" w:rsidR="00DB12F8" w:rsidRPr="00DB12F8" w:rsidRDefault="00DB12F8" w:rsidP="00DB12F8">
          <w:pPr>
            <w:jc w:val="left"/>
            <w:rPr>
              <w:rFonts w:eastAsia="Verdana" w:cs="Verdana"/>
              <w:szCs w:val="18"/>
            </w:rPr>
          </w:pPr>
          <w:r w:rsidRPr="00DB12F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5965684" w14:textId="53C58EB9" w:rsidR="00DB12F8" w:rsidRPr="00DB12F8" w:rsidRDefault="00DB12F8" w:rsidP="00DB12F8">
          <w:pPr>
            <w:jc w:val="right"/>
            <w:rPr>
              <w:rFonts w:eastAsia="Verdana" w:cs="Verdana"/>
              <w:bCs/>
              <w:szCs w:val="18"/>
            </w:rPr>
          </w:pPr>
          <w:r w:rsidRPr="00DB12F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17ADFB71" w14:textId="77777777" w:rsidR="00DD65B2" w:rsidRPr="00DB12F8" w:rsidRDefault="00DD65B2" w:rsidP="00DB1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4E0153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8C4616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4BEEF6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AF652FC"/>
    <w:numStyleLink w:val="LegalHeadings"/>
  </w:abstractNum>
  <w:abstractNum w:abstractNumId="13" w15:restartNumberingAfterBreak="0">
    <w:nsid w:val="57551E12"/>
    <w:multiLevelType w:val="multilevel"/>
    <w:tmpl w:val="9AF652F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96E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E43CB"/>
    <w:rsid w:val="001F3EFC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1D7E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4268B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679BE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665E0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295D"/>
    <w:rsid w:val="00AD59FD"/>
    <w:rsid w:val="00AE3C0C"/>
    <w:rsid w:val="00AE4FF5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A1B54"/>
    <w:rsid w:val="00DB12F8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3D01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4CE9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5B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F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B12F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B12F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B12F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B12F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B12F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B12F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B12F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B12F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B12F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B12F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B12F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B12F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B12F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B12F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B12F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B12F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B12F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B12F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F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B12F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B12F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B12F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B12F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B12F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B12F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B12F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B12F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B12F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B12F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B12F8"/>
    <w:rPr>
      <w:szCs w:val="20"/>
    </w:rPr>
  </w:style>
  <w:style w:type="character" w:customStyle="1" w:styleId="EndnoteTextChar">
    <w:name w:val="Endnote Text Char"/>
    <w:link w:val="EndnoteText"/>
    <w:uiPriority w:val="49"/>
    <w:rsid w:val="00DB12F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B12F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B12F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B12F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B12F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B12F8"/>
    <w:pPr>
      <w:ind w:left="567" w:right="567" w:firstLine="0"/>
    </w:pPr>
  </w:style>
  <w:style w:type="character" w:styleId="FootnoteReference">
    <w:name w:val="footnote reference"/>
    <w:uiPriority w:val="5"/>
    <w:rsid w:val="00DB12F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B12F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B12F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B12F8"/>
    <w:pPr>
      <w:numPr>
        <w:numId w:val="6"/>
      </w:numPr>
    </w:pPr>
  </w:style>
  <w:style w:type="paragraph" w:styleId="ListBullet">
    <w:name w:val="List Bullet"/>
    <w:basedOn w:val="Normal"/>
    <w:uiPriority w:val="1"/>
    <w:rsid w:val="00DB12F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B12F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B12F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B12F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B12F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B12F8"/>
    <w:pPr>
      <w:ind w:left="720"/>
      <w:contextualSpacing/>
    </w:pPr>
  </w:style>
  <w:style w:type="numbering" w:customStyle="1" w:styleId="ListBullets">
    <w:name w:val="ListBullets"/>
    <w:uiPriority w:val="99"/>
    <w:rsid w:val="00DB12F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B12F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B12F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B12F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B12F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B12F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B12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B12F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B12F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B12F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B12F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B12F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B12F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B12F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B12F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B12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B12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B12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B12F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B12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B12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B12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B12F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B12F8"/>
  </w:style>
  <w:style w:type="paragraph" w:styleId="BlockText">
    <w:name w:val="Block Text"/>
    <w:basedOn w:val="Normal"/>
    <w:uiPriority w:val="99"/>
    <w:semiHidden/>
    <w:unhideWhenUsed/>
    <w:rsid w:val="00DB12F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2F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2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2F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2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2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2F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B12F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B12F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12F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B1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2F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1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12F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2F8"/>
  </w:style>
  <w:style w:type="character" w:customStyle="1" w:styleId="DateChar">
    <w:name w:val="Date Char"/>
    <w:basedOn w:val="DefaultParagraphFont"/>
    <w:link w:val="Date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12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2F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2F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B12F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B12F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12F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B12F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B12F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12F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2F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B12F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B12F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B12F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B12F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2F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2F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B12F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B12F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B12F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B12F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B12F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B12F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B12F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B12F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B12F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B12F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B12F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B12F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2F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B12F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B12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B12F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B12F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B12F8"/>
    <w:rPr>
      <w:lang w:val="en-GB"/>
    </w:rPr>
  </w:style>
  <w:style w:type="paragraph" w:styleId="List">
    <w:name w:val="List"/>
    <w:basedOn w:val="Normal"/>
    <w:uiPriority w:val="99"/>
    <w:semiHidden/>
    <w:unhideWhenUsed/>
    <w:rsid w:val="00DB12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B12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12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12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12F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2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2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2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2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2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B12F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B12F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B12F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B12F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B12F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B12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2F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2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2F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B12F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B12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12F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2F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B12F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B12F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B12F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2F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B12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B12F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2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B12F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2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B12F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B12F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B12F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B12F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1B5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1B5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1B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1B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1B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B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1B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B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1B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1B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1B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1B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1B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1B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1B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1B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1B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A1B5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1B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1B5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1B5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1B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1B5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1B5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1B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1B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1B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1B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1B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1B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1B5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1B5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1B5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1B5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1B5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1B5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1B5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A1B5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A1B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1B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1B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1B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1B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A1B5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A1B5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A1B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A1B5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B12F8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1458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37</TotalTime>
  <Pages>2</Pages>
  <Words>291</Words>
  <Characters>1679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dcterms:created xsi:type="dcterms:W3CDTF">2022-02-08T16:15:00Z</dcterms:created>
  <dcterms:modified xsi:type="dcterms:W3CDTF">2022-02-09T13:42:00Z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04b32c55-2994-40ce-a764-693f7b16720d</vt:lpwstr>
  </property>
  <property fmtid="{D5CDD505-2E9C-101B-9397-08002B2CF9AE}" pid="3" name="WTOCLASSIFICATION">
    <vt:lpwstr>WTO OFFICIAL</vt:lpwstr>
  </property>
</Properties>
</file>