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B5B49" w14:textId="438F54F5" w:rsidR="00B91FF3" w:rsidRPr="00FE2428" w:rsidRDefault="00FE2428" w:rsidP="00FE2428">
      <w:pPr>
        <w:pStyle w:val="Title"/>
        <w:rPr>
          <w:caps w:val="0"/>
          <w:kern w:val="0"/>
        </w:rPr>
      </w:pPr>
      <w:bookmarkStart w:id="16" w:name="_Hlk75947796"/>
      <w:r w:rsidRPr="00FE2428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FE2428" w:rsidRPr="00FE2428" w14:paraId="44C1376C" w14:textId="77777777" w:rsidTr="00FE2428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49F814" w14:textId="77777777" w:rsidR="00B91FF3" w:rsidRPr="00FE2428" w:rsidRDefault="00B423CA" w:rsidP="00FE2428">
            <w:pPr>
              <w:spacing w:before="120" w:after="120"/>
            </w:pPr>
            <w:r w:rsidRPr="00FE2428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BEFB25" w14:textId="4A10A17F" w:rsidR="00B91FF3" w:rsidRPr="00FE2428" w:rsidRDefault="00B423CA" w:rsidP="00FE2428">
            <w:pPr>
              <w:spacing w:before="120" w:after="120"/>
            </w:pPr>
            <w:r w:rsidRPr="00FE2428">
              <w:rPr>
                <w:b/>
                <w:bCs/>
              </w:rPr>
              <w:t>Notifying Member</w:t>
            </w:r>
            <w:r w:rsidR="00FE2428" w:rsidRPr="00FE2428">
              <w:rPr>
                <w:b/>
                <w:bCs/>
              </w:rPr>
              <w:t xml:space="preserve">: </w:t>
            </w:r>
            <w:r w:rsidR="00FE2428" w:rsidRPr="00FE2428">
              <w:rPr>
                <w:u w:val="single"/>
              </w:rPr>
              <w:t>C</w:t>
            </w:r>
            <w:r w:rsidRPr="00FE2428">
              <w:rPr>
                <w:u w:val="single"/>
              </w:rPr>
              <w:t>HILE</w:t>
            </w:r>
          </w:p>
          <w:p w14:paraId="0FB59927" w14:textId="454D3469" w:rsidR="00B91FF3" w:rsidRPr="00FE2428" w:rsidRDefault="00B423CA" w:rsidP="00FE2428">
            <w:pPr>
              <w:spacing w:after="120"/>
              <w:rPr>
                <w:b/>
              </w:rPr>
            </w:pPr>
            <w:r w:rsidRPr="00FE2428">
              <w:rPr>
                <w:b/>
              </w:rPr>
              <w:t>If applicable, name of local government involved:</w:t>
            </w:r>
          </w:p>
        </w:tc>
      </w:tr>
      <w:tr w:rsidR="00FE2428" w:rsidRPr="00FE2428" w14:paraId="1E120477" w14:textId="77777777" w:rsidTr="00FE242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78044C" w14:textId="77777777" w:rsidR="00B91FF3" w:rsidRPr="00FE2428" w:rsidRDefault="00B423CA" w:rsidP="00FE2428">
            <w:pPr>
              <w:spacing w:before="120" w:after="120"/>
            </w:pPr>
            <w:r w:rsidRPr="00FE2428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49BE2F" w14:textId="7B0704C9" w:rsidR="00B91FF3" w:rsidRPr="00FE2428" w:rsidRDefault="00B423CA" w:rsidP="00FE2428">
            <w:pPr>
              <w:spacing w:before="120" w:after="120"/>
            </w:pPr>
            <w:r w:rsidRPr="00FE2428">
              <w:rPr>
                <w:b/>
              </w:rPr>
              <w:t>Agency responsible</w:t>
            </w:r>
            <w:r w:rsidR="00FE2428" w:rsidRPr="00FE2428">
              <w:rPr>
                <w:b/>
              </w:rPr>
              <w:t xml:space="preserve">: </w:t>
            </w:r>
            <w:r w:rsidR="00FE2428" w:rsidRPr="00FE2428">
              <w:rPr>
                <w:i/>
                <w:iCs/>
              </w:rPr>
              <w:t>S</w:t>
            </w:r>
            <w:r w:rsidRPr="00FE2428">
              <w:rPr>
                <w:i/>
                <w:iCs/>
              </w:rPr>
              <w:t>ervicio Agrícola y Ganadero</w:t>
            </w:r>
            <w:r w:rsidRPr="00FE2428">
              <w:t>, SAG (Agriculture and Livestock Service)</w:t>
            </w:r>
          </w:p>
        </w:tc>
      </w:tr>
      <w:tr w:rsidR="00FE2428" w:rsidRPr="00FE2428" w14:paraId="67927750" w14:textId="77777777" w:rsidTr="00FE242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421895" w14:textId="77777777" w:rsidR="00B91FF3" w:rsidRPr="00FE2428" w:rsidRDefault="00B423CA" w:rsidP="00FE2428">
            <w:pPr>
              <w:spacing w:before="120" w:after="120"/>
            </w:pPr>
            <w:r w:rsidRPr="00FE2428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B5CD51" w14:textId="670C5FC3" w:rsidR="00B91FF3" w:rsidRPr="00FE2428" w:rsidRDefault="00B423CA" w:rsidP="00FE2428">
            <w:pPr>
              <w:spacing w:before="120" w:after="120"/>
            </w:pPr>
            <w:r w:rsidRPr="00FE2428">
              <w:rPr>
                <w:b/>
              </w:rPr>
              <w:t>Products covered (provide tariff item number(s) as specified in national schedules deposited with the WTO</w:t>
            </w:r>
            <w:r w:rsidR="00FE2428" w:rsidRPr="00FE2428">
              <w:rPr>
                <w:b/>
              </w:rPr>
              <w:t>; I</w:t>
            </w:r>
            <w:r w:rsidRPr="00FE2428">
              <w:rPr>
                <w:b/>
              </w:rPr>
              <w:t>CS numbers should be provided in addition, where applicable)</w:t>
            </w:r>
            <w:r w:rsidR="00FE2428" w:rsidRPr="00FE2428">
              <w:rPr>
                <w:b/>
              </w:rPr>
              <w:t xml:space="preserve">: </w:t>
            </w:r>
            <w:r w:rsidR="00FE2428" w:rsidRPr="00FE2428">
              <w:t>F</w:t>
            </w:r>
            <w:r w:rsidRPr="00FE2428">
              <w:t>resh, chilled and frozen poultry meat and edible offal.</w:t>
            </w:r>
          </w:p>
        </w:tc>
      </w:tr>
      <w:tr w:rsidR="00FE2428" w:rsidRPr="00FE2428" w14:paraId="58E3748A" w14:textId="77777777" w:rsidTr="00FE242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F81E90" w14:textId="77777777" w:rsidR="00B91FF3" w:rsidRPr="00FE2428" w:rsidRDefault="00B423CA" w:rsidP="00FE2428">
            <w:pPr>
              <w:spacing w:before="120" w:after="120"/>
              <w:rPr>
                <w:b/>
              </w:rPr>
            </w:pPr>
            <w:r w:rsidRPr="00FE2428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B966BB" w14:textId="77777777" w:rsidR="00B91FF3" w:rsidRPr="00FE2428" w:rsidRDefault="00B423CA" w:rsidP="00FE2428">
            <w:pPr>
              <w:spacing w:before="120" w:after="120"/>
              <w:rPr>
                <w:b/>
              </w:rPr>
            </w:pPr>
            <w:r w:rsidRPr="00FE2428">
              <w:rPr>
                <w:b/>
              </w:rPr>
              <w:t>Regions or countries likely to be affected, to the extent relevant or practicable:</w:t>
            </w:r>
          </w:p>
          <w:p w14:paraId="3416961A" w14:textId="77777777" w:rsidR="007B1988" w:rsidRPr="00FE2428" w:rsidRDefault="00B423CA" w:rsidP="00FE2428">
            <w:pPr>
              <w:spacing w:after="120"/>
              <w:ind w:left="607" w:hanging="607"/>
              <w:rPr>
                <w:b/>
              </w:rPr>
            </w:pPr>
            <w:r w:rsidRPr="00FE2428">
              <w:rPr>
                <w:b/>
              </w:rPr>
              <w:t>[X]</w:t>
            </w:r>
            <w:r w:rsidRPr="00FE2428">
              <w:rPr>
                <w:b/>
              </w:rPr>
              <w:tab/>
            </w:r>
            <w:r w:rsidRPr="00FE2428">
              <w:rPr>
                <w:b/>
                <w:bCs/>
              </w:rPr>
              <w:t>All trading partners</w:t>
            </w:r>
          </w:p>
          <w:p w14:paraId="43CADF40" w14:textId="7DDE5359" w:rsidR="00B91FF3" w:rsidRPr="00FE2428" w:rsidRDefault="00FE2428" w:rsidP="00FE2428">
            <w:pPr>
              <w:spacing w:after="120"/>
              <w:ind w:left="607" w:hanging="607"/>
              <w:rPr>
                <w:b/>
              </w:rPr>
            </w:pPr>
            <w:r w:rsidRPr="00FE2428">
              <w:rPr>
                <w:b/>
              </w:rPr>
              <w:t>[ ]</w:t>
            </w:r>
            <w:r w:rsidR="007B1988" w:rsidRPr="00FE2428">
              <w:rPr>
                <w:b/>
              </w:rPr>
              <w:tab/>
            </w:r>
            <w:r w:rsidR="007B1988" w:rsidRPr="00FE2428">
              <w:rPr>
                <w:b/>
                <w:bCs/>
              </w:rPr>
              <w:t>Specific regions or countries:</w:t>
            </w:r>
          </w:p>
        </w:tc>
      </w:tr>
      <w:tr w:rsidR="00FE2428" w:rsidRPr="00FE2428" w14:paraId="13E062B1" w14:textId="77777777" w:rsidTr="00FE242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FAA741" w14:textId="77777777" w:rsidR="00B91FF3" w:rsidRPr="00FE2428" w:rsidRDefault="00B423CA" w:rsidP="00FE2428">
            <w:pPr>
              <w:spacing w:before="120" w:after="120"/>
            </w:pPr>
            <w:r w:rsidRPr="00FE2428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EF2947" w14:textId="4B055357" w:rsidR="00B91FF3" w:rsidRPr="00FE2428" w:rsidRDefault="00B423CA" w:rsidP="00FE2428">
            <w:pPr>
              <w:spacing w:before="120" w:after="120"/>
            </w:pPr>
            <w:r w:rsidRPr="00FE2428">
              <w:rPr>
                <w:b/>
              </w:rPr>
              <w:t>Title of the notified document</w:t>
            </w:r>
            <w:r w:rsidR="00FE2428" w:rsidRPr="00FE2428">
              <w:rPr>
                <w:b/>
              </w:rPr>
              <w:t xml:space="preserve">: </w:t>
            </w:r>
            <w:r w:rsidR="00FE2428" w:rsidRPr="00FE2428">
              <w:rPr>
                <w:i/>
                <w:iCs/>
              </w:rPr>
              <w:t>P</w:t>
            </w:r>
            <w:r w:rsidRPr="00FE2428">
              <w:rPr>
                <w:i/>
                <w:iCs/>
              </w:rPr>
              <w:t xml:space="preserve">royecto de resolución que fija exigencias sanitarias para la internación a Chile de carne de aves de corral fresca enfriada o congelada y despojos comestibles, y deroga Resolución Exenta </w:t>
            </w:r>
            <w:r w:rsidR="00FE2428" w:rsidRPr="00FE2428">
              <w:rPr>
                <w:i/>
                <w:iCs/>
              </w:rPr>
              <w:t xml:space="preserve">No. </w:t>
            </w:r>
            <w:r w:rsidRPr="00FE2428">
              <w:rPr>
                <w:i/>
                <w:iCs/>
              </w:rPr>
              <w:t>3.817 de 2006</w:t>
            </w:r>
            <w:r w:rsidRPr="00FE2428">
              <w:t xml:space="preserve"> (Draft Resolution establishing sanitary requirements for the importation into Chile of fresh, chilled and frozen poultry meat and edible offal, and repealing Exempt Resolution </w:t>
            </w:r>
            <w:r w:rsidR="00FE2428" w:rsidRPr="00FE2428">
              <w:t xml:space="preserve">No. </w:t>
            </w:r>
            <w:r w:rsidRPr="00FE2428">
              <w:t xml:space="preserve">3.817 of 2006) </w:t>
            </w:r>
            <w:r w:rsidRPr="00FE2428">
              <w:rPr>
                <w:b/>
                <w:bCs/>
              </w:rPr>
              <w:t>Language(s)</w:t>
            </w:r>
            <w:r w:rsidR="00FE2428" w:rsidRPr="00FE2428">
              <w:rPr>
                <w:b/>
                <w:bCs/>
              </w:rPr>
              <w:t xml:space="preserve">: </w:t>
            </w:r>
            <w:r w:rsidR="00FE2428" w:rsidRPr="00FE2428">
              <w:t>S</w:t>
            </w:r>
            <w:r w:rsidRPr="00FE2428">
              <w:t xml:space="preserve">panish </w:t>
            </w:r>
            <w:r w:rsidRPr="00FE2428">
              <w:rPr>
                <w:b/>
                <w:bCs/>
              </w:rPr>
              <w:t>Number of pages</w:t>
            </w:r>
            <w:r w:rsidR="00FE2428" w:rsidRPr="00FE2428">
              <w:rPr>
                <w:b/>
                <w:bCs/>
              </w:rPr>
              <w:t xml:space="preserve">: </w:t>
            </w:r>
            <w:r w:rsidR="00FE2428" w:rsidRPr="00FE2428">
              <w:t>4</w:t>
            </w:r>
          </w:p>
          <w:p w14:paraId="1C0F5945" w14:textId="0A924EDC" w:rsidR="00B91FF3" w:rsidRPr="00FE2428" w:rsidRDefault="006366D8" w:rsidP="00FE2428">
            <w:pPr>
              <w:spacing w:after="120"/>
              <w:rPr>
                <w:rStyle w:val="Hyperlink"/>
              </w:rPr>
            </w:pPr>
            <w:hyperlink r:id="rId8" w:tgtFrame="_blank" w:history="1">
              <w:r w:rsidR="00FE2428" w:rsidRPr="00FE2428">
                <w:rPr>
                  <w:rStyle w:val="Hyperlink"/>
                </w:rPr>
                <w:t>https://members.wto.org/crnattachments/2021/SPS/CHL/21_4181_00_s.pdf</w:t>
              </w:r>
            </w:hyperlink>
          </w:p>
        </w:tc>
      </w:tr>
      <w:tr w:rsidR="00FE2428" w:rsidRPr="00FE2428" w14:paraId="12D3B611" w14:textId="77777777" w:rsidTr="00FE242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36E3BD" w14:textId="77777777" w:rsidR="00B91FF3" w:rsidRPr="00FE2428" w:rsidRDefault="00B423CA" w:rsidP="00FE2428">
            <w:pPr>
              <w:spacing w:before="120" w:after="120"/>
            </w:pPr>
            <w:r w:rsidRPr="00FE2428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B8F6B" w14:textId="07716671" w:rsidR="00B91FF3" w:rsidRPr="00FE2428" w:rsidRDefault="00B423CA" w:rsidP="00FE2428">
            <w:pPr>
              <w:spacing w:before="120" w:after="120"/>
            </w:pPr>
            <w:r w:rsidRPr="00FE2428">
              <w:rPr>
                <w:b/>
              </w:rPr>
              <w:t>Description of content</w:t>
            </w:r>
            <w:r w:rsidR="00FE2428" w:rsidRPr="00FE2428">
              <w:rPr>
                <w:b/>
              </w:rPr>
              <w:t xml:space="preserve">: </w:t>
            </w:r>
            <w:r w:rsidR="00FE2428" w:rsidRPr="00FE2428">
              <w:t>T</w:t>
            </w:r>
            <w:r w:rsidRPr="00FE2428">
              <w:t>he notified draft Resolution establishes the following sanitary requirements for the importation into Chile of fresh, chilled and frozen poultry meat and edible offal from industrially farmed birds other than ratites.</w:t>
            </w:r>
          </w:p>
          <w:p w14:paraId="5249D9D5" w14:textId="77777777" w:rsidR="006A5C4A" w:rsidRPr="00FE2428" w:rsidRDefault="00B423CA" w:rsidP="00FE2428">
            <w:pPr>
              <w:spacing w:after="120"/>
            </w:pPr>
            <w:r w:rsidRPr="00FE2428">
              <w:t>The key aspects of the text include the following:</w:t>
            </w:r>
          </w:p>
          <w:p w14:paraId="763691AC" w14:textId="5D1495C4" w:rsidR="006A5C4A" w:rsidRPr="00FE2428" w:rsidRDefault="00B423CA" w:rsidP="00FE2428">
            <w:pPr>
              <w:numPr>
                <w:ilvl w:val="0"/>
                <w:numId w:val="17"/>
              </w:numPr>
              <w:ind w:left="357" w:hanging="357"/>
            </w:pPr>
            <w:r w:rsidRPr="00FE2428">
              <w:t>The following definitions shall apply:</w:t>
            </w:r>
          </w:p>
          <w:p w14:paraId="267F76C3" w14:textId="6D9A9471" w:rsidR="006A5C4A" w:rsidRPr="00FE2428" w:rsidRDefault="00B423CA" w:rsidP="00FE2428">
            <w:pPr>
              <w:numPr>
                <w:ilvl w:val="0"/>
                <w:numId w:val="19"/>
              </w:numPr>
              <w:tabs>
                <w:tab w:val="left" w:pos="722"/>
              </w:tabs>
              <w:ind w:left="714" w:hanging="357"/>
            </w:pPr>
            <w:r w:rsidRPr="00FE2428">
              <w:t>Poultry meat</w:t>
            </w:r>
            <w:r w:rsidR="00FE2428" w:rsidRPr="00FE2428">
              <w:t>: t</w:t>
            </w:r>
            <w:r w:rsidRPr="00FE2428">
              <w:t>he muscular part of the species of bird referred to in this Resolution, comprising all the soft tissue surrounding the skeletal structure</w:t>
            </w:r>
            <w:r w:rsidR="00B6780B">
              <w:t>, including</w:t>
            </w:r>
            <w:r w:rsidR="00FE2428" w:rsidRPr="00FE2428">
              <w:t xml:space="preserve"> </w:t>
            </w:r>
            <w:r w:rsidRPr="00FE2428">
              <w:t>skin, fat cover, tendons, vessels, nerves, aponeuroses and any tissue that has not been removed during the slaughter and dressing process</w:t>
            </w:r>
            <w:r w:rsidR="00FE2428" w:rsidRPr="00FE2428">
              <w:t xml:space="preserve">. </w:t>
            </w:r>
            <w:r w:rsidR="00B6780B">
              <w:t>M</w:t>
            </w:r>
            <w:r w:rsidRPr="00FE2428">
              <w:t xml:space="preserve">arinated and pickled meats </w:t>
            </w:r>
            <w:r w:rsidR="00B6780B">
              <w:t xml:space="preserve">are included, as are </w:t>
            </w:r>
            <w:r w:rsidRPr="00FE2428">
              <w:t>any other product that does not mitigate risk;</w:t>
            </w:r>
          </w:p>
          <w:p w14:paraId="02FBD350" w14:textId="3B18C197" w:rsidR="006A5C4A" w:rsidRPr="00FE2428" w:rsidRDefault="00B423CA" w:rsidP="00FE2428">
            <w:pPr>
              <w:numPr>
                <w:ilvl w:val="0"/>
                <w:numId w:val="19"/>
              </w:numPr>
              <w:tabs>
                <w:tab w:val="left" w:pos="722"/>
              </w:tabs>
              <w:ind w:left="714" w:hanging="357"/>
            </w:pPr>
            <w:r w:rsidRPr="00FE2428">
              <w:t>Edible offal</w:t>
            </w:r>
            <w:r w:rsidR="00FE2428" w:rsidRPr="00FE2428">
              <w:t>: h</w:t>
            </w:r>
            <w:r w:rsidRPr="00FE2428">
              <w:t>eads and feet of slaughtered birds;</w:t>
            </w:r>
          </w:p>
          <w:p w14:paraId="11E64795" w14:textId="3B7186FA" w:rsidR="006A5C4A" w:rsidRPr="00FE2428" w:rsidRDefault="00B423CA" w:rsidP="00FE2428">
            <w:pPr>
              <w:numPr>
                <w:ilvl w:val="0"/>
                <w:numId w:val="17"/>
              </w:numPr>
              <w:ind w:left="357" w:hanging="357"/>
            </w:pPr>
            <w:r w:rsidRPr="00FE2428">
              <w:t xml:space="preserve">The country's </w:t>
            </w:r>
            <w:r w:rsidR="00B6780B">
              <w:t xml:space="preserve">health </w:t>
            </w:r>
            <w:r w:rsidRPr="00FE2428">
              <w:t>status regarding avian influenza and Newcastle disease, and its ongoing surveillance programme for these diseases;</w:t>
            </w:r>
          </w:p>
          <w:p w14:paraId="4A54D65A" w14:textId="39B97E03" w:rsidR="006A5C4A" w:rsidRPr="00FE2428" w:rsidRDefault="00B423CA" w:rsidP="00FE2428">
            <w:pPr>
              <w:numPr>
                <w:ilvl w:val="0"/>
                <w:numId w:val="17"/>
              </w:numPr>
              <w:ind w:left="357" w:hanging="357"/>
            </w:pPr>
            <w:r w:rsidRPr="00FE2428">
              <w:t xml:space="preserve">Requirements to be met by the flock from which the birds </w:t>
            </w:r>
            <w:r w:rsidR="00B6780B">
              <w:t>providing</w:t>
            </w:r>
            <w:r w:rsidRPr="00FE2428">
              <w:t xml:space="preserve"> the meat and edible offal </w:t>
            </w:r>
            <w:r w:rsidR="004959EC">
              <w:t>for</w:t>
            </w:r>
            <w:r w:rsidRPr="00FE2428">
              <w:t xml:space="preserve"> the consignment originate.</w:t>
            </w:r>
          </w:p>
          <w:p w14:paraId="33B02685" w14:textId="6F124146" w:rsidR="006A5C4A" w:rsidRPr="00FE2428" w:rsidRDefault="00B423CA" w:rsidP="00FE2428">
            <w:pPr>
              <w:numPr>
                <w:ilvl w:val="0"/>
                <w:numId w:val="17"/>
              </w:numPr>
              <w:ind w:left="357" w:hanging="357"/>
            </w:pPr>
            <w:r w:rsidRPr="00FE2428">
              <w:t>Requirements for birds in terms of their provenance, the way they are raised, vaccination specifications, the place where they are slaughtered, processed and stored, and ante</w:t>
            </w:r>
            <w:r w:rsidR="00FE2428" w:rsidRPr="00FE2428">
              <w:t>-</w:t>
            </w:r>
            <w:r w:rsidRPr="00FE2428">
              <w:t>mortem and post</w:t>
            </w:r>
            <w:r w:rsidR="00FE2428" w:rsidRPr="00FE2428">
              <w:t>-</w:t>
            </w:r>
            <w:r w:rsidRPr="00FE2428">
              <w:t>mortem inspections;</w:t>
            </w:r>
          </w:p>
          <w:p w14:paraId="07C27E68" w14:textId="41A5A928" w:rsidR="006A5C4A" w:rsidRPr="00FE2428" w:rsidRDefault="00513F6A" w:rsidP="00FE2428">
            <w:pPr>
              <w:numPr>
                <w:ilvl w:val="0"/>
                <w:numId w:val="17"/>
              </w:numPr>
              <w:ind w:left="357" w:hanging="357"/>
            </w:pPr>
            <w:r>
              <w:t>S</w:t>
            </w:r>
            <w:r w:rsidR="00B423CA" w:rsidRPr="00FE2428">
              <w:t xml:space="preserve">torage temperature </w:t>
            </w:r>
            <w:r>
              <w:t xml:space="preserve">requirements </w:t>
            </w:r>
            <w:r w:rsidR="00B423CA" w:rsidRPr="00FE2428">
              <w:t>for meat and offal;</w:t>
            </w:r>
          </w:p>
          <w:p w14:paraId="4B781733" w14:textId="5D15F024" w:rsidR="006A5C4A" w:rsidRPr="00FE2428" w:rsidRDefault="00B423CA" w:rsidP="00FE2428">
            <w:pPr>
              <w:numPr>
                <w:ilvl w:val="0"/>
                <w:numId w:val="17"/>
              </w:numPr>
              <w:spacing w:after="120"/>
              <w:ind w:left="357" w:hanging="357"/>
            </w:pPr>
            <w:r w:rsidRPr="00FE2428">
              <w:t>Requirements regarding packaging and the information that is displayed on packaging to ensure traceability;</w:t>
            </w:r>
          </w:p>
          <w:p w14:paraId="591EDAF0" w14:textId="2DAA895E" w:rsidR="006A5C4A" w:rsidRPr="00FE2428" w:rsidRDefault="00B423CA" w:rsidP="00FE2428">
            <w:pPr>
              <w:numPr>
                <w:ilvl w:val="0"/>
                <w:numId w:val="17"/>
              </w:numPr>
              <w:spacing w:before="240"/>
              <w:ind w:left="357" w:hanging="357"/>
            </w:pPr>
            <w:r w:rsidRPr="00FE2428">
              <w:lastRenderedPageBreak/>
              <w:t>Regarding transport, the text establishes requirements to ensure that compartments remained sealed, the product is kept isolated, and the temperature and health and hygiene conditions maintained;</w:t>
            </w:r>
          </w:p>
          <w:p w14:paraId="0FC21A1C" w14:textId="3E2A2DF7" w:rsidR="006A5C4A" w:rsidRPr="00FE2428" w:rsidRDefault="00B423CA" w:rsidP="00FE2428">
            <w:pPr>
              <w:numPr>
                <w:ilvl w:val="0"/>
                <w:numId w:val="17"/>
              </w:numPr>
              <w:ind w:left="357" w:hanging="357"/>
            </w:pPr>
            <w:r w:rsidRPr="00FE2428">
              <w:t>An animal health certificate previously issued by the exporting country is required</w:t>
            </w:r>
            <w:r w:rsidR="006D4784">
              <w:t>;</w:t>
            </w:r>
          </w:p>
          <w:p w14:paraId="03557EB3" w14:textId="671F7F53" w:rsidR="006A5C4A" w:rsidRPr="00FE2428" w:rsidRDefault="006D4784" w:rsidP="00FE2428">
            <w:pPr>
              <w:numPr>
                <w:ilvl w:val="0"/>
                <w:numId w:val="17"/>
              </w:numPr>
              <w:spacing w:after="120"/>
              <w:ind w:left="357" w:hanging="357"/>
            </w:pPr>
            <w:r>
              <w:t>C</w:t>
            </w:r>
            <w:r w:rsidR="00B423CA" w:rsidRPr="00FE2428">
              <w:t>hecks and inspections are to be determined on good grounds by the Service upon the arrival of the meat products and edible offal.</w:t>
            </w:r>
          </w:p>
          <w:p w14:paraId="01EA4131" w14:textId="77777777" w:rsidR="006A5C4A" w:rsidRPr="00FE2428" w:rsidRDefault="00B423CA" w:rsidP="00FE2428">
            <w:pPr>
              <w:spacing w:after="120"/>
            </w:pPr>
            <w:r w:rsidRPr="00FE2428">
              <w:t>Further details can be found in the document attached to this notification.</w:t>
            </w:r>
          </w:p>
        </w:tc>
      </w:tr>
      <w:tr w:rsidR="00FE2428" w:rsidRPr="00FE2428" w14:paraId="78981A97" w14:textId="77777777" w:rsidTr="00FE242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FC65AB" w14:textId="77777777" w:rsidR="00B91FF3" w:rsidRPr="00FE2428" w:rsidRDefault="00B423CA" w:rsidP="00FE2428">
            <w:pPr>
              <w:spacing w:before="120" w:after="120"/>
              <w:rPr>
                <w:b/>
              </w:rPr>
            </w:pPr>
            <w:r w:rsidRPr="00FE2428">
              <w:rPr>
                <w:b/>
              </w:rPr>
              <w:lastRenderedPageBreak/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D54A82" w14:textId="7B377A15" w:rsidR="00B91FF3" w:rsidRPr="00FE2428" w:rsidRDefault="00B423CA" w:rsidP="00FE2428">
            <w:pPr>
              <w:spacing w:before="120" w:after="120"/>
            </w:pPr>
            <w:r w:rsidRPr="00FE2428">
              <w:rPr>
                <w:b/>
              </w:rPr>
              <w:t>Objective and rationale</w:t>
            </w:r>
            <w:r w:rsidR="00FE2428" w:rsidRPr="00FE2428">
              <w:rPr>
                <w:b/>
              </w:rPr>
              <w:t>: [ ]</w:t>
            </w:r>
            <w:r w:rsidRPr="00FE2428">
              <w:rPr>
                <w:b/>
              </w:rPr>
              <w:t xml:space="preserve"> food safety, [X] animal health, </w:t>
            </w:r>
            <w:r w:rsidR="00FE2428" w:rsidRPr="00FE2428">
              <w:rPr>
                <w:b/>
              </w:rPr>
              <w:t>[ ]</w:t>
            </w:r>
            <w:r w:rsidRPr="00FE2428">
              <w:rPr>
                <w:b/>
              </w:rPr>
              <w:t xml:space="preserve"> plant protection, </w:t>
            </w:r>
            <w:r w:rsidR="00FE2428" w:rsidRPr="00FE2428">
              <w:rPr>
                <w:b/>
              </w:rPr>
              <w:t>[ ]</w:t>
            </w:r>
            <w:r w:rsidRPr="00FE2428">
              <w:rPr>
                <w:b/>
              </w:rPr>
              <w:t xml:space="preserve"> protect humans from animal/plant pest or disease, </w:t>
            </w:r>
            <w:r w:rsidR="00FE2428" w:rsidRPr="00FE2428">
              <w:rPr>
                <w:b/>
              </w:rPr>
              <w:t>[ ]</w:t>
            </w:r>
            <w:r w:rsidRPr="00FE2428">
              <w:rPr>
                <w:b/>
              </w:rPr>
              <w:t xml:space="preserve"> protect territory from other damage from pests.</w:t>
            </w:r>
          </w:p>
        </w:tc>
      </w:tr>
      <w:tr w:rsidR="00FE2428" w:rsidRPr="00FE2428" w14:paraId="74005E11" w14:textId="77777777" w:rsidTr="00FE242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4109FD" w14:textId="77777777" w:rsidR="00B91FF3" w:rsidRPr="00FE2428" w:rsidRDefault="00B423CA" w:rsidP="00FE2428">
            <w:pPr>
              <w:spacing w:before="120" w:after="120"/>
              <w:rPr>
                <w:b/>
              </w:rPr>
            </w:pPr>
            <w:r w:rsidRPr="00FE2428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FE0CA0" w14:textId="45DB678F" w:rsidR="007B1988" w:rsidRPr="00FE2428" w:rsidRDefault="00B423CA" w:rsidP="00FE2428">
            <w:pPr>
              <w:spacing w:before="120" w:after="100"/>
            </w:pPr>
            <w:r w:rsidRPr="00FE2428">
              <w:rPr>
                <w:b/>
              </w:rPr>
              <w:t>Is there a relevant international standard</w:t>
            </w:r>
            <w:r w:rsidR="00FE2428" w:rsidRPr="00FE2428">
              <w:rPr>
                <w:b/>
              </w:rPr>
              <w:t>? I</w:t>
            </w:r>
            <w:r w:rsidRPr="00FE2428">
              <w:rPr>
                <w:b/>
              </w:rPr>
              <w:t>f so, identify the standard:</w:t>
            </w:r>
          </w:p>
          <w:p w14:paraId="6C09D5A2" w14:textId="108D6818" w:rsidR="007B1988" w:rsidRPr="00FE2428" w:rsidRDefault="00FE2428" w:rsidP="00FE2428">
            <w:pPr>
              <w:spacing w:after="100"/>
              <w:ind w:left="720" w:hanging="720"/>
            </w:pPr>
            <w:r w:rsidRPr="00FE2428">
              <w:rPr>
                <w:b/>
                <w:bCs/>
              </w:rPr>
              <w:t>[ ]</w:t>
            </w:r>
            <w:r w:rsidR="007B1988" w:rsidRPr="00FE2428">
              <w:rPr>
                <w:b/>
              </w:rPr>
              <w:tab/>
            </w:r>
            <w:r w:rsidR="007B1988" w:rsidRPr="00FE2428">
              <w:rPr>
                <w:b/>
                <w:bCs/>
              </w:rPr>
              <w:t xml:space="preserve">Codex Alimentarius Commission </w:t>
            </w:r>
            <w:r w:rsidR="007B1988" w:rsidRPr="00FE2428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7B1988" w:rsidRPr="00FE2428">
              <w:rPr>
                <w:b/>
                <w:bCs/>
              </w:rPr>
              <w:t>:</w:t>
            </w:r>
          </w:p>
          <w:p w14:paraId="5B311E02" w14:textId="57393DCB" w:rsidR="00B91FF3" w:rsidRPr="00FE2428" w:rsidRDefault="00B423CA" w:rsidP="00FE2428">
            <w:pPr>
              <w:spacing w:after="100"/>
              <w:ind w:left="720" w:hanging="720"/>
            </w:pPr>
            <w:r w:rsidRPr="00FE2428">
              <w:rPr>
                <w:b/>
              </w:rPr>
              <w:t>[X]</w:t>
            </w:r>
            <w:r w:rsidRPr="00FE2428">
              <w:rPr>
                <w:b/>
              </w:rPr>
              <w:tab/>
              <w:t xml:space="preserve">World Organisation for Animal Health (OIE) </w:t>
            </w:r>
            <w:r w:rsidRPr="00FE2428">
              <w:rPr>
                <w:b/>
                <w:i/>
                <w:iCs/>
              </w:rPr>
              <w:t>(</w:t>
            </w:r>
            <w:r w:rsidR="00FE2428" w:rsidRPr="00FE2428">
              <w:rPr>
                <w:b/>
                <w:i/>
                <w:iCs/>
              </w:rPr>
              <w:t>e.g. T</w:t>
            </w:r>
            <w:r w:rsidRPr="00FE2428">
              <w:rPr>
                <w:b/>
                <w:i/>
                <w:iCs/>
              </w:rPr>
              <w:t>errestrial or Aquatic Animal Health Code, chapter number)</w:t>
            </w:r>
            <w:r w:rsidR="00FE2428" w:rsidRPr="00FE2428">
              <w:rPr>
                <w:b/>
              </w:rPr>
              <w:t xml:space="preserve">: </w:t>
            </w:r>
            <w:r w:rsidR="00FE2428" w:rsidRPr="00FE2428">
              <w:t>C</w:t>
            </w:r>
            <w:r w:rsidRPr="00FE2428">
              <w:t>hapters 10.4 and 10.9 of the Terrestrial Animal Health Code of the World Organisation for Animal Health (OIE)</w:t>
            </w:r>
          </w:p>
          <w:p w14:paraId="19E0D0CB" w14:textId="22F03F80" w:rsidR="007B1988" w:rsidRPr="00FE2428" w:rsidRDefault="00FE2428" w:rsidP="00FE2428">
            <w:pPr>
              <w:spacing w:after="100"/>
              <w:ind w:left="720" w:hanging="720"/>
            </w:pPr>
            <w:r w:rsidRPr="00FE2428">
              <w:rPr>
                <w:b/>
                <w:bCs/>
              </w:rPr>
              <w:t>[ ]</w:t>
            </w:r>
            <w:r w:rsidR="007B1988" w:rsidRPr="00FE2428">
              <w:rPr>
                <w:b/>
                <w:bCs/>
              </w:rPr>
              <w:tab/>
              <w:t xml:space="preserve">International Plant Protection Convention </w:t>
            </w:r>
            <w:r w:rsidR="007B1988" w:rsidRPr="00FE2428">
              <w:rPr>
                <w:b/>
                <w:bCs/>
                <w:i/>
                <w:iCs/>
              </w:rPr>
              <w:t>(</w:t>
            </w:r>
            <w:r w:rsidRPr="00FE2428">
              <w:rPr>
                <w:b/>
                <w:bCs/>
                <w:i/>
                <w:iCs/>
              </w:rPr>
              <w:t>e.g. I</w:t>
            </w:r>
            <w:r w:rsidR="007B1988" w:rsidRPr="00FE2428">
              <w:rPr>
                <w:b/>
                <w:bCs/>
                <w:i/>
                <w:iCs/>
              </w:rPr>
              <w:t>SPM No.)</w:t>
            </w:r>
            <w:r w:rsidR="007B1988" w:rsidRPr="00FE2428">
              <w:rPr>
                <w:b/>
                <w:bCs/>
              </w:rPr>
              <w:t>:</w:t>
            </w:r>
          </w:p>
          <w:p w14:paraId="2503FD28" w14:textId="01C4204E" w:rsidR="00B91FF3" w:rsidRPr="00FE2428" w:rsidRDefault="00FE2428" w:rsidP="00FE2428">
            <w:pPr>
              <w:spacing w:after="100"/>
              <w:ind w:left="720" w:hanging="720"/>
            </w:pPr>
            <w:r w:rsidRPr="00FE2428">
              <w:rPr>
                <w:b/>
              </w:rPr>
              <w:t>[ ]</w:t>
            </w:r>
            <w:r w:rsidR="007B1988" w:rsidRPr="00FE2428">
              <w:rPr>
                <w:b/>
              </w:rPr>
              <w:tab/>
              <w:t>None</w:t>
            </w:r>
          </w:p>
          <w:p w14:paraId="25139F34" w14:textId="77777777" w:rsidR="00B91FF3" w:rsidRPr="00FE2428" w:rsidRDefault="00B423CA" w:rsidP="00FE2428">
            <w:pPr>
              <w:spacing w:after="100"/>
              <w:rPr>
                <w:b/>
              </w:rPr>
            </w:pPr>
            <w:r w:rsidRPr="00FE2428">
              <w:rPr>
                <w:b/>
              </w:rPr>
              <w:t>Does this proposed regulation conform to the relevant international standard?</w:t>
            </w:r>
          </w:p>
          <w:p w14:paraId="7CCF6627" w14:textId="1DDEB0B1" w:rsidR="00B91FF3" w:rsidRPr="00FE2428" w:rsidRDefault="00B423CA" w:rsidP="00FE2428">
            <w:pPr>
              <w:spacing w:after="100"/>
              <w:rPr>
                <w:bCs/>
              </w:rPr>
            </w:pPr>
            <w:r w:rsidRPr="00FE2428">
              <w:rPr>
                <w:b/>
              </w:rPr>
              <w:t xml:space="preserve">[X] Yes </w:t>
            </w:r>
            <w:r w:rsidR="00FE2428" w:rsidRPr="00FE2428">
              <w:rPr>
                <w:b/>
              </w:rPr>
              <w:t>[ ]</w:t>
            </w:r>
            <w:r w:rsidRPr="00FE2428">
              <w:rPr>
                <w:b/>
              </w:rPr>
              <w:t xml:space="preserve"> No</w:t>
            </w:r>
          </w:p>
          <w:p w14:paraId="3B8EE552" w14:textId="6722D0C4" w:rsidR="00B91FF3" w:rsidRPr="00FE2428" w:rsidRDefault="00B423CA" w:rsidP="00FE2428">
            <w:pPr>
              <w:spacing w:after="120"/>
              <w:rPr>
                <w:b/>
              </w:rPr>
            </w:pPr>
            <w:r w:rsidRPr="00FE2428">
              <w:rPr>
                <w:b/>
              </w:rPr>
              <w:t>If no, describe, whenever possible, how and why it deviates from the international standard:</w:t>
            </w:r>
          </w:p>
        </w:tc>
      </w:tr>
      <w:tr w:rsidR="00FE2428" w:rsidRPr="00FE2428" w14:paraId="488F244B" w14:textId="77777777" w:rsidTr="00FE242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25A5DD" w14:textId="77777777" w:rsidR="00B91FF3" w:rsidRPr="00FE2428" w:rsidRDefault="00B423CA" w:rsidP="00FE2428">
            <w:pPr>
              <w:spacing w:before="120" w:after="120"/>
            </w:pPr>
            <w:r w:rsidRPr="00FE2428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58FA82" w14:textId="322C5F0A" w:rsidR="00B91FF3" w:rsidRPr="00FE2428" w:rsidRDefault="00B423CA" w:rsidP="00FE2428">
            <w:pPr>
              <w:spacing w:before="120" w:after="120"/>
            </w:pPr>
            <w:r w:rsidRPr="00FE2428">
              <w:rPr>
                <w:b/>
              </w:rPr>
              <w:t>Other relevant documents and language(s) in which these are available:</w:t>
            </w:r>
          </w:p>
        </w:tc>
      </w:tr>
      <w:tr w:rsidR="00FE2428" w:rsidRPr="00FE2428" w14:paraId="034BE9EE" w14:textId="77777777" w:rsidTr="00FE242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702DA2" w14:textId="77777777" w:rsidR="00B91FF3" w:rsidRPr="00FE2428" w:rsidRDefault="00B423CA" w:rsidP="00FE2428">
            <w:pPr>
              <w:spacing w:before="120" w:after="120"/>
            </w:pPr>
            <w:r w:rsidRPr="00FE2428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937845" w14:textId="47EB50F5" w:rsidR="00B91FF3" w:rsidRPr="00FE2428" w:rsidRDefault="00B423CA" w:rsidP="00FE2428">
            <w:pPr>
              <w:spacing w:before="120" w:after="120"/>
              <w:rPr>
                <w:bCs/>
              </w:rPr>
            </w:pPr>
            <w:r w:rsidRPr="00FE2428">
              <w:rPr>
                <w:b/>
                <w:bCs/>
              </w:rPr>
              <w:t xml:space="preserve">Proposed date of adoption </w:t>
            </w:r>
            <w:r w:rsidRPr="00FE2428">
              <w:rPr>
                <w:b/>
                <w:bCs/>
                <w:i/>
                <w:iCs/>
              </w:rPr>
              <w:t>(dd/mm/yy)</w:t>
            </w:r>
            <w:r w:rsidR="00FE2428" w:rsidRPr="00FE2428">
              <w:rPr>
                <w:b/>
                <w:bCs/>
              </w:rPr>
              <w:t xml:space="preserve">: </w:t>
            </w:r>
            <w:r w:rsidR="00FE2428" w:rsidRPr="00FE2428">
              <w:t>U</w:t>
            </w:r>
            <w:r w:rsidRPr="00FE2428">
              <w:t>pon publication in the Official Journal</w:t>
            </w:r>
          </w:p>
          <w:p w14:paraId="1C79AF6F" w14:textId="23F57270" w:rsidR="00B91FF3" w:rsidRPr="00FE2428" w:rsidRDefault="00B423CA" w:rsidP="00FE2428">
            <w:pPr>
              <w:spacing w:after="120"/>
            </w:pPr>
            <w:r w:rsidRPr="00FE2428">
              <w:rPr>
                <w:b/>
                <w:bCs/>
              </w:rPr>
              <w:t xml:space="preserve">Proposed date of publication </w:t>
            </w:r>
            <w:r w:rsidRPr="00FE2428">
              <w:rPr>
                <w:b/>
                <w:bCs/>
                <w:i/>
                <w:iCs/>
              </w:rPr>
              <w:t>(dd/mm/yy)</w:t>
            </w:r>
            <w:r w:rsidR="00FE2428" w:rsidRPr="00FE2428">
              <w:rPr>
                <w:b/>
                <w:bCs/>
              </w:rPr>
              <w:t xml:space="preserve">: </w:t>
            </w:r>
            <w:r w:rsidR="00FE2428" w:rsidRPr="00FE2428">
              <w:t>A</w:t>
            </w:r>
            <w:r w:rsidRPr="00FE2428">
              <w:t>pproximately 80 days from the date of circulation of the notification</w:t>
            </w:r>
          </w:p>
        </w:tc>
      </w:tr>
      <w:tr w:rsidR="00FE2428" w:rsidRPr="00FE2428" w14:paraId="7AF6EFE4" w14:textId="77777777" w:rsidTr="00FE242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59F035" w14:textId="77777777" w:rsidR="00B91FF3" w:rsidRPr="00FE2428" w:rsidRDefault="00B423CA" w:rsidP="00FE2428">
            <w:pPr>
              <w:spacing w:before="120" w:after="120"/>
            </w:pPr>
            <w:r w:rsidRPr="00FE2428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60E332" w14:textId="77ED5A59" w:rsidR="00B91FF3" w:rsidRPr="00FE2428" w:rsidRDefault="00B423CA" w:rsidP="00FE2428">
            <w:pPr>
              <w:spacing w:before="120" w:after="120"/>
              <w:rPr>
                <w:bCs/>
              </w:rPr>
            </w:pPr>
            <w:r w:rsidRPr="00FE2428">
              <w:rPr>
                <w:b/>
              </w:rPr>
              <w:t>Proposed date of entry into force</w:t>
            </w:r>
            <w:r w:rsidR="00FE2428" w:rsidRPr="00FE2428">
              <w:rPr>
                <w:b/>
              </w:rPr>
              <w:t>: [ ]</w:t>
            </w:r>
            <w:r w:rsidRPr="00FE2428">
              <w:rPr>
                <w:b/>
              </w:rPr>
              <w:t xml:space="preserve"> Six months from date of publication, and/or </w:t>
            </w:r>
            <w:r w:rsidRPr="00FE2428">
              <w:rPr>
                <w:b/>
                <w:i/>
                <w:iCs/>
              </w:rPr>
              <w:t>(dd/mm/yy)</w:t>
            </w:r>
            <w:r w:rsidR="00FE2428" w:rsidRPr="00FE2428">
              <w:rPr>
                <w:b/>
              </w:rPr>
              <w:t xml:space="preserve">: </w:t>
            </w:r>
            <w:r w:rsidR="00FE2428" w:rsidRPr="00FE2428">
              <w:t>U</w:t>
            </w:r>
            <w:r w:rsidRPr="00FE2428">
              <w:t>pon publication in the Official Journal</w:t>
            </w:r>
          </w:p>
          <w:p w14:paraId="62F8B9A6" w14:textId="6667027A" w:rsidR="00B91FF3" w:rsidRPr="00FE2428" w:rsidRDefault="00FE2428" w:rsidP="00FE2428">
            <w:pPr>
              <w:spacing w:after="120"/>
              <w:ind w:left="607" w:hanging="607"/>
            </w:pPr>
            <w:r w:rsidRPr="00FE2428">
              <w:rPr>
                <w:b/>
              </w:rPr>
              <w:t xml:space="preserve">[ ] </w:t>
            </w:r>
            <w:r w:rsidR="007B1988" w:rsidRPr="00FE2428">
              <w:rPr>
                <w:b/>
              </w:rPr>
              <w:t>Trade facilitating measure</w:t>
            </w:r>
          </w:p>
        </w:tc>
      </w:tr>
      <w:tr w:rsidR="00FE2428" w:rsidRPr="00FE2428" w14:paraId="3E018D37" w14:textId="77777777" w:rsidTr="00FE242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5DEED1" w14:textId="77777777" w:rsidR="00B91FF3" w:rsidRPr="00FE2428" w:rsidRDefault="00B423CA" w:rsidP="00FE2428">
            <w:pPr>
              <w:spacing w:before="120" w:after="120"/>
            </w:pPr>
            <w:r w:rsidRPr="00FE2428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9FC4D5" w14:textId="64C35423" w:rsidR="00B91FF3" w:rsidRPr="00FE2428" w:rsidRDefault="00B423CA" w:rsidP="00FE2428">
            <w:pPr>
              <w:spacing w:before="120" w:after="120"/>
            </w:pPr>
            <w:r w:rsidRPr="00FE2428">
              <w:rPr>
                <w:b/>
              </w:rPr>
              <w:t>Final date for comments</w:t>
            </w:r>
            <w:r w:rsidR="00FE2428" w:rsidRPr="00FE2428">
              <w:rPr>
                <w:b/>
              </w:rPr>
              <w:t>: [</w:t>
            </w:r>
            <w:r w:rsidRPr="00FE2428">
              <w:rPr>
                <w:b/>
              </w:rPr>
              <w:t>X]</w:t>
            </w:r>
            <w:r w:rsidR="00FE2428" w:rsidRPr="00FE2428">
              <w:rPr>
                <w:b/>
              </w:rPr>
              <w:t xml:space="preserve"> </w:t>
            </w:r>
            <w:r w:rsidRPr="00FE2428">
              <w:rPr>
                <w:b/>
              </w:rPr>
              <w:t xml:space="preserve">Sixty days from the date of circulation of the notification and/or </w:t>
            </w:r>
            <w:r w:rsidRPr="00FE2428">
              <w:rPr>
                <w:b/>
                <w:i/>
                <w:iCs/>
              </w:rPr>
              <w:t>(dd/mm/yy)</w:t>
            </w:r>
            <w:r w:rsidR="00FE2428" w:rsidRPr="00FE2428">
              <w:rPr>
                <w:b/>
              </w:rPr>
              <w:t xml:space="preserve">: </w:t>
            </w:r>
            <w:r w:rsidR="00FE2428" w:rsidRPr="00FE2428">
              <w:t>15 August 2</w:t>
            </w:r>
            <w:r w:rsidRPr="00FE2428">
              <w:t>021</w:t>
            </w:r>
          </w:p>
          <w:p w14:paraId="5538F48F" w14:textId="1C7FBA98" w:rsidR="007B1988" w:rsidRPr="00FE2428" w:rsidRDefault="00B423CA" w:rsidP="00FE2428">
            <w:pPr>
              <w:keepNext/>
              <w:spacing w:after="120"/>
            </w:pPr>
            <w:r w:rsidRPr="00FE2428">
              <w:rPr>
                <w:b/>
              </w:rPr>
              <w:t>Agency or authority designated to handle comments</w:t>
            </w:r>
            <w:r w:rsidR="00FE2428" w:rsidRPr="00FE2428">
              <w:rPr>
                <w:b/>
              </w:rPr>
              <w:t>: [</w:t>
            </w:r>
            <w:r w:rsidRPr="00FE2428">
              <w:rPr>
                <w:b/>
              </w:rPr>
              <w:t>X]</w:t>
            </w:r>
            <w:r w:rsidR="00FE2428" w:rsidRPr="00FE2428">
              <w:rPr>
                <w:b/>
              </w:rPr>
              <w:t xml:space="preserve"> </w:t>
            </w:r>
            <w:r w:rsidRPr="00FE2428">
              <w:rPr>
                <w:b/>
              </w:rPr>
              <w:t xml:space="preserve">National Notification Authority, </w:t>
            </w:r>
            <w:r w:rsidR="00FE2428" w:rsidRPr="00FE2428">
              <w:rPr>
                <w:b/>
              </w:rPr>
              <w:t xml:space="preserve">[ ] </w:t>
            </w:r>
            <w:r w:rsidRPr="00FE2428">
              <w:rPr>
                <w:b/>
              </w:rPr>
              <w:t>National Enquiry Point Address, fax number and email address (if available) of other body:</w:t>
            </w:r>
          </w:p>
          <w:p w14:paraId="0F90B878" w14:textId="2B10204B" w:rsidR="006A5C4A" w:rsidRPr="00FE2428" w:rsidRDefault="00B423CA" w:rsidP="00FE2428">
            <w:pPr>
              <w:keepNext/>
              <w:spacing w:after="120"/>
            </w:pPr>
            <w:r w:rsidRPr="00FE2428">
              <w:t>Email</w:t>
            </w:r>
            <w:r w:rsidR="00FE2428" w:rsidRPr="00FE2428">
              <w:t>: s</w:t>
            </w:r>
            <w:r w:rsidRPr="00FE2428">
              <w:t>ps.chile@sag.gob.cl</w:t>
            </w:r>
          </w:p>
        </w:tc>
      </w:tr>
      <w:tr w:rsidR="006A5C4A" w:rsidRPr="00FE2428" w14:paraId="17B0CEA7" w14:textId="77777777" w:rsidTr="00FE2428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93449B" w14:textId="77777777" w:rsidR="00B91FF3" w:rsidRPr="00FE2428" w:rsidRDefault="00B423CA" w:rsidP="00FE2428">
            <w:pPr>
              <w:keepNext/>
              <w:keepLines/>
              <w:spacing w:before="120" w:after="120"/>
            </w:pPr>
            <w:r w:rsidRPr="00FE2428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20FD50" w14:textId="3467AF86" w:rsidR="007B1988" w:rsidRPr="00FE2428" w:rsidRDefault="00B423CA" w:rsidP="00FE2428">
            <w:pPr>
              <w:keepNext/>
              <w:keepLines/>
              <w:spacing w:before="120" w:after="120"/>
            </w:pPr>
            <w:r w:rsidRPr="00FE2428">
              <w:rPr>
                <w:b/>
              </w:rPr>
              <w:t>Text(s) available from</w:t>
            </w:r>
            <w:r w:rsidR="00FE2428" w:rsidRPr="00FE2428">
              <w:rPr>
                <w:b/>
              </w:rPr>
              <w:t>: [</w:t>
            </w:r>
            <w:r w:rsidRPr="00FE2428">
              <w:rPr>
                <w:b/>
              </w:rPr>
              <w:t>X]</w:t>
            </w:r>
            <w:r w:rsidR="00FE2428" w:rsidRPr="00FE2428">
              <w:rPr>
                <w:b/>
              </w:rPr>
              <w:t xml:space="preserve"> </w:t>
            </w:r>
            <w:r w:rsidRPr="00FE2428">
              <w:rPr>
                <w:b/>
              </w:rPr>
              <w:t xml:space="preserve">National Notification Authority, </w:t>
            </w:r>
            <w:r w:rsidR="00FE2428" w:rsidRPr="00FE2428">
              <w:rPr>
                <w:b/>
              </w:rPr>
              <w:t xml:space="preserve">[ ] </w:t>
            </w:r>
            <w:r w:rsidRPr="00FE2428">
              <w:rPr>
                <w:b/>
              </w:rPr>
              <w:t>National Enquiry Point</w:t>
            </w:r>
            <w:r w:rsidR="00FE2428" w:rsidRPr="00FE2428">
              <w:rPr>
                <w:b/>
              </w:rPr>
              <w:t>. A</w:t>
            </w:r>
            <w:r w:rsidRPr="00FE2428">
              <w:rPr>
                <w:b/>
              </w:rPr>
              <w:t>ddress, fax number and email address (if available) of other body:</w:t>
            </w:r>
          </w:p>
          <w:p w14:paraId="78029F93" w14:textId="14493141" w:rsidR="006A5C4A" w:rsidRPr="00FE2428" w:rsidRDefault="00B423CA" w:rsidP="00FE2428">
            <w:pPr>
              <w:keepNext/>
              <w:keepLines/>
              <w:spacing w:after="120"/>
            </w:pPr>
            <w:r w:rsidRPr="00FE2428">
              <w:t>Email</w:t>
            </w:r>
            <w:r w:rsidR="00FE2428" w:rsidRPr="00FE2428">
              <w:t>: s</w:t>
            </w:r>
            <w:r w:rsidRPr="00FE2428">
              <w:t>ps.chile@sag.gob.cl</w:t>
            </w:r>
          </w:p>
        </w:tc>
      </w:tr>
      <w:bookmarkEnd w:id="16"/>
    </w:tbl>
    <w:p w14:paraId="74F4A712" w14:textId="77777777" w:rsidR="00337700" w:rsidRPr="00FE2428" w:rsidRDefault="00337700" w:rsidP="00FE2428">
      <w:pPr>
        <w:rPr>
          <w:szCs w:val="2"/>
        </w:rPr>
      </w:pPr>
    </w:p>
    <w:sectPr w:rsidR="00337700" w:rsidRPr="00FE2428" w:rsidSect="00FE24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8CA2" w14:textId="77777777" w:rsidR="00133C09" w:rsidRPr="00FE2428" w:rsidRDefault="00B423CA">
      <w:bookmarkStart w:id="8" w:name="_Hlk75947813"/>
      <w:bookmarkStart w:id="9" w:name="_Hlk75947814"/>
      <w:bookmarkStart w:id="10" w:name="_Hlk75963380"/>
      <w:bookmarkStart w:id="11" w:name="_Hlk75963381"/>
      <w:r w:rsidRPr="00FE2428">
        <w:separator/>
      </w:r>
      <w:bookmarkEnd w:id="8"/>
      <w:bookmarkEnd w:id="9"/>
      <w:bookmarkEnd w:id="10"/>
      <w:bookmarkEnd w:id="11"/>
    </w:p>
  </w:endnote>
  <w:endnote w:type="continuationSeparator" w:id="0">
    <w:p w14:paraId="22B81DEA" w14:textId="77777777" w:rsidR="00133C09" w:rsidRPr="00FE2428" w:rsidRDefault="00B423CA">
      <w:bookmarkStart w:id="12" w:name="_Hlk75947815"/>
      <w:bookmarkStart w:id="13" w:name="_Hlk75947816"/>
      <w:bookmarkStart w:id="14" w:name="_Hlk75963382"/>
      <w:bookmarkStart w:id="15" w:name="_Hlk75963383"/>
      <w:r w:rsidRPr="00FE2428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966AD" w14:textId="3019A97C" w:rsidR="00B91FF3" w:rsidRPr="00FE2428" w:rsidRDefault="00FE2428" w:rsidP="00FE2428">
    <w:pPr>
      <w:pStyle w:val="Footer"/>
    </w:pPr>
    <w:bookmarkStart w:id="21" w:name="_Hlk75963368"/>
    <w:bookmarkStart w:id="22" w:name="_Hlk75963369"/>
    <w:r w:rsidRPr="00FE2428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D91CD" w14:textId="3FB5B887" w:rsidR="00DD65B2" w:rsidRPr="00FE2428" w:rsidRDefault="00FE2428" w:rsidP="00FE2428">
    <w:pPr>
      <w:pStyle w:val="Footer"/>
    </w:pPr>
    <w:bookmarkStart w:id="23" w:name="_Hlk75963370"/>
    <w:bookmarkStart w:id="24" w:name="_Hlk75963371"/>
    <w:r w:rsidRPr="00FE2428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D6FE0" w14:textId="75564E66" w:rsidR="00DD65B2" w:rsidRPr="00FE2428" w:rsidRDefault="00FE2428" w:rsidP="00FE2428">
    <w:pPr>
      <w:pStyle w:val="Footer"/>
    </w:pPr>
    <w:bookmarkStart w:id="27" w:name="_Hlk75963374"/>
    <w:bookmarkStart w:id="28" w:name="_Hlk75963375"/>
    <w:r w:rsidRPr="00FE2428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A458A" w14:textId="77777777" w:rsidR="00133C09" w:rsidRPr="00FE2428" w:rsidRDefault="00B423CA">
      <w:bookmarkStart w:id="0" w:name="_Hlk75947809"/>
      <w:bookmarkStart w:id="1" w:name="_Hlk75947810"/>
      <w:bookmarkStart w:id="2" w:name="_Hlk75963376"/>
      <w:bookmarkStart w:id="3" w:name="_Hlk75963377"/>
      <w:r w:rsidRPr="00FE2428">
        <w:separator/>
      </w:r>
      <w:bookmarkEnd w:id="0"/>
      <w:bookmarkEnd w:id="1"/>
      <w:bookmarkEnd w:id="2"/>
      <w:bookmarkEnd w:id="3"/>
    </w:p>
  </w:footnote>
  <w:footnote w:type="continuationSeparator" w:id="0">
    <w:p w14:paraId="2B47D25F" w14:textId="77777777" w:rsidR="00133C09" w:rsidRPr="00FE2428" w:rsidRDefault="00B423CA">
      <w:bookmarkStart w:id="4" w:name="_Hlk75947811"/>
      <w:bookmarkStart w:id="5" w:name="_Hlk75947812"/>
      <w:bookmarkStart w:id="6" w:name="_Hlk75963378"/>
      <w:bookmarkStart w:id="7" w:name="_Hlk75963379"/>
      <w:r w:rsidRPr="00FE2428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6049B" w14:textId="77777777" w:rsidR="00FE2428" w:rsidRPr="00FE2428" w:rsidRDefault="00FE2428" w:rsidP="00FE2428">
    <w:pPr>
      <w:pStyle w:val="Header"/>
      <w:spacing w:after="240"/>
      <w:jc w:val="center"/>
    </w:pPr>
    <w:bookmarkStart w:id="17" w:name="_Hlk75963364"/>
    <w:bookmarkStart w:id="18" w:name="_Hlk75963365"/>
    <w:r w:rsidRPr="00FE2428">
      <w:t>G/SPS/N/CHL/679</w:t>
    </w:r>
  </w:p>
  <w:p w14:paraId="184B933D" w14:textId="77777777" w:rsidR="00FE2428" w:rsidRPr="00FE2428" w:rsidRDefault="00FE2428" w:rsidP="00FE2428">
    <w:pPr>
      <w:pStyle w:val="Header"/>
      <w:pBdr>
        <w:bottom w:val="single" w:sz="4" w:space="1" w:color="auto"/>
      </w:pBdr>
      <w:jc w:val="center"/>
    </w:pPr>
    <w:r w:rsidRPr="00FE2428">
      <w:t xml:space="preserve">- </w:t>
    </w:r>
    <w:r w:rsidRPr="00FE2428">
      <w:fldChar w:fldCharType="begin"/>
    </w:r>
    <w:r w:rsidRPr="00FE2428">
      <w:instrText xml:space="preserve"> PAGE  \* Arabic  \* MERGEFORMAT </w:instrText>
    </w:r>
    <w:r w:rsidRPr="00FE2428">
      <w:fldChar w:fldCharType="separate"/>
    </w:r>
    <w:r w:rsidRPr="00FE2428">
      <w:t>1</w:t>
    </w:r>
    <w:r w:rsidRPr="00FE2428">
      <w:fldChar w:fldCharType="end"/>
    </w:r>
    <w:r w:rsidRPr="00FE2428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70F21" w14:textId="77777777" w:rsidR="00FE2428" w:rsidRPr="00FE2428" w:rsidRDefault="00FE2428" w:rsidP="00FE2428">
    <w:pPr>
      <w:pStyle w:val="Header"/>
      <w:spacing w:after="240"/>
      <w:jc w:val="center"/>
    </w:pPr>
    <w:bookmarkStart w:id="19" w:name="_Hlk75963366"/>
    <w:bookmarkStart w:id="20" w:name="_Hlk75963367"/>
    <w:r w:rsidRPr="00FE2428">
      <w:t>G/SPS/N/CHL/679</w:t>
    </w:r>
  </w:p>
  <w:p w14:paraId="29DC0582" w14:textId="77777777" w:rsidR="00FE2428" w:rsidRPr="00FE2428" w:rsidRDefault="00FE2428" w:rsidP="00FE2428">
    <w:pPr>
      <w:pStyle w:val="Header"/>
      <w:pBdr>
        <w:bottom w:val="single" w:sz="4" w:space="1" w:color="auto"/>
      </w:pBdr>
      <w:jc w:val="center"/>
    </w:pPr>
    <w:r w:rsidRPr="00FE2428">
      <w:t xml:space="preserve">- </w:t>
    </w:r>
    <w:r w:rsidRPr="00FE2428">
      <w:fldChar w:fldCharType="begin"/>
    </w:r>
    <w:r w:rsidRPr="00FE2428">
      <w:instrText xml:space="preserve"> PAGE  \* Arabic  \* MERGEFORMAT </w:instrText>
    </w:r>
    <w:r w:rsidRPr="00FE2428">
      <w:fldChar w:fldCharType="separate"/>
    </w:r>
    <w:r w:rsidRPr="00FE2428">
      <w:t>1</w:t>
    </w:r>
    <w:r w:rsidRPr="00FE2428">
      <w:fldChar w:fldCharType="end"/>
    </w:r>
    <w:r w:rsidRPr="00FE2428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FE2428" w:rsidRPr="00FE2428" w14:paraId="4E1670BB" w14:textId="77777777" w:rsidTr="00FE242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E1AF39F" w14:textId="77777777" w:rsidR="00FE2428" w:rsidRPr="00FE2428" w:rsidRDefault="00FE2428" w:rsidP="00FE2428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75963372"/>
          <w:bookmarkStart w:id="26" w:name="_Hlk7596337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B00F07A" w14:textId="77777777" w:rsidR="00FE2428" w:rsidRPr="00FE2428" w:rsidRDefault="00FE2428" w:rsidP="00FE242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E2428" w:rsidRPr="00FE2428" w14:paraId="3237B121" w14:textId="77777777" w:rsidTr="00FE242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DEF8BCD" w14:textId="4ACA386D" w:rsidR="00FE2428" w:rsidRPr="00FE2428" w:rsidRDefault="00FE2428" w:rsidP="00FE2428">
          <w:pPr>
            <w:jc w:val="left"/>
            <w:rPr>
              <w:rFonts w:eastAsia="Verdana" w:cs="Verdana"/>
              <w:szCs w:val="18"/>
            </w:rPr>
          </w:pPr>
          <w:r w:rsidRPr="00FE2428">
            <w:rPr>
              <w:rFonts w:eastAsia="Verdana" w:cs="Verdana"/>
              <w:noProof/>
              <w:szCs w:val="18"/>
            </w:rPr>
            <w:drawing>
              <wp:inline distT="0" distB="0" distL="0" distR="0" wp14:anchorId="4AE38F14" wp14:editId="5C5D013D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9D31774" w14:textId="77777777" w:rsidR="00FE2428" w:rsidRPr="00FE2428" w:rsidRDefault="00FE2428" w:rsidP="00FE242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E2428" w:rsidRPr="00FE2428" w14:paraId="73219D44" w14:textId="77777777" w:rsidTr="00FE242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D931FB9" w14:textId="77777777" w:rsidR="00FE2428" w:rsidRPr="00FE2428" w:rsidRDefault="00FE2428" w:rsidP="00FE242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034C2CA" w14:textId="03461688" w:rsidR="00FE2428" w:rsidRPr="00FE2428" w:rsidRDefault="00FE2428" w:rsidP="00FE2428">
          <w:pPr>
            <w:jc w:val="right"/>
            <w:rPr>
              <w:rFonts w:eastAsia="Verdana" w:cs="Verdana"/>
              <w:b/>
              <w:szCs w:val="18"/>
            </w:rPr>
          </w:pPr>
          <w:r w:rsidRPr="00FE2428">
            <w:rPr>
              <w:b/>
              <w:szCs w:val="18"/>
            </w:rPr>
            <w:t>G/SPS/N/CHL/679</w:t>
          </w:r>
        </w:p>
      </w:tc>
    </w:tr>
    <w:tr w:rsidR="00FE2428" w:rsidRPr="00FE2428" w14:paraId="7D9DACBC" w14:textId="77777777" w:rsidTr="00FE242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B9B2A65" w14:textId="77777777" w:rsidR="00FE2428" w:rsidRPr="00FE2428" w:rsidRDefault="00FE2428" w:rsidP="00FE242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AB645B9" w14:textId="3130E62C" w:rsidR="00FE2428" w:rsidRPr="00FE2428" w:rsidRDefault="00FE2428" w:rsidP="00FE2428">
          <w:pPr>
            <w:jc w:val="right"/>
            <w:rPr>
              <w:rFonts w:eastAsia="Verdana" w:cs="Verdana"/>
              <w:szCs w:val="18"/>
            </w:rPr>
          </w:pPr>
          <w:r w:rsidRPr="00FE2428">
            <w:rPr>
              <w:rFonts w:eastAsia="Verdana" w:cs="Verdana"/>
              <w:szCs w:val="18"/>
            </w:rPr>
            <w:t>16 June 2021</w:t>
          </w:r>
        </w:p>
      </w:tc>
    </w:tr>
    <w:tr w:rsidR="00FE2428" w:rsidRPr="00FE2428" w14:paraId="36E8E719" w14:textId="77777777" w:rsidTr="00FE242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F8A308" w14:textId="6383F878" w:rsidR="00FE2428" w:rsidRPr="00FE2428" w:rsidRDefault="00FE2428" w:rsidP="00FE2428">
          <w:pPr>
            <w:jc w:val="left"/>
            <w:rPr>
              <w:rFonts w:eastAsia="Verdana" w:cs="Verdana"/>
              <w:b/>
              <w:szCs w:val="18"/>
            </w:rPr>
          </w:pPr>
          <w:r w:rsidRPr="00FE2428">
            <w:rPr>
              <w:rFonts w:eastAsia="Verdana" w:cs="Verdana"/>
              <w:color w:val="FF0000"/>
              <w:szCs w:val="18"/>
            </w:rPr>
            <w:t>(21</w:t>
          </w:r>
          <w:r w:rsidRPr="00FE2428">
            <w:rPr>
              <w:rFonts w:eastAsia="Verdana" w:cs="Verdana"/>
              <w:color w:val="FF0000"/>
              <w:szCs w:val="18"/>
            </w:rPr>
            <w:noBreakHyphen/>
          </w:r>
          <w:r w:rsidR="006366D8">
            <w:rPr>
              <w:rFonts w:eastAsia="Verdana" w:cs="Verdana"/>
              <w:color w:val="FF0000"/>
              <w:szCs w:val="18"/>
            </w:rPr>
            <w:t>4923</w:t>
          </w:r>
          <w:r w:rsidRPr="00FE242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9331C3" w14:textId="6E5516D1" w:rsidR="00FE2428" w:rsidRPr="00FE2428" w:rsidRDefault="00FE2428" w:rsidP="00FE2428">
          <w:pPr>
            <w:jc w:val="right"/>
            <w:rPr>
              <w:rFonts w:eastAsia="Verdana" w:cs="Verdana"/>
              <w:szCs w:val="18"/>
            </w:rPr>
          </w:pPr>
          <w:r w:rsidRPr="00FE2428">
            <w:rPr>
              <w:rFonts w:eastAsia="Verdana" w:cs="Verdana"/>
              <w:szCs w:val="18"/>
            </w:rPr>
            <w:t xml:space="preserve">Page: </w:t>
          </w:r>
          <w:r w:rsidRPr="00FE2428">
            <w:rPr>
              <w:rFonts w:eastAsia="Verdana" w:cs="Verdana"/>
              <w:szCs w:val="18"/>
            </w:rPr>
            <w:fldChar w:fldCharType="begin"/>
          </w:r>
          <w:r w:rsidRPr="00FE242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E2428">
            <w:rPr>
              <w:rFonts w:eastAsia="Verdana" w:cs="Verdana"/>
              <w:szCs w:val="18"/>
            </w:rPr>
            <w:fldChar w:fldCharType="separate"/>
          </w:r>
          <w:r w:rsidRPr="00FE2428">
            <w:rPr>
              <w:rFonts w:eastAsia="Verdana" w:cs="Verdana"/>
              <w:szCs w:val="18"/>
            </w:rPr>
            <w:t>1</w:t>
          </w:r>
          <w:r w:rsidRPr="00FE2428">
            <w:rPr>
              <w:rFonts w:eastAsia="Verdana" w:cs="Verdana"/>
              <w:szCs w:val="18"/>
            </w:rPr>
            <w:fldChar w:fldCharType="end"/>
          </w:r>
          <w:r w:rsidRPr="00FE2428">
            <w:rPr>
              <w:rFonts w:eastAsia="Verdana" w:cs="Verdana"/>
              <w:szCs w:val="18"/>
            </w:rPr>
            <w:t>/</w:t>
          </w:r>
          <w:r w:rsidRPr="00FE2428">
            <w:rPr>
              <w:rFonts w:eastAsia="Verdana" w:cs="Verdana"/>
              <w:szCs w:val="18"/>
            </w:rPr>
            <w:fldChar w:fldCharType="begin"/>
          </w:r>
          <w:r w:rsidRPr="00FE242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FE2428">
            <w:rPr>
              <w:rFonts w:eastAsia="Verdana" w:cs="Verdana"/>
              <w:szCs w:val="18"/>
            </w:rPr>
            <w:fldChar w:fldCharType="separate"/>
          </w:r>
          <w:r w:rsidRPr="00FE2428">
            <w:rPr>
              <w:rFonts w:eastAsia="Verdana" w:cs="Verdana"/>
              <w:szCs w:val="18"/>
            </w:rPr>
            <w:t>2</w:t>
          </w:r>
          <w:r w:rsidRPr="00FE2428">
            <w:rPr>
              <w:rFonts w:eastAsia="Verdana" w:cs="Verdana"/>
              <w:szCs w:val="18"/>
            </w:rPr>
            <w:fldChar w:fldCharType="end"/>
          </w:r>
        </w:p>
      </w:tc>
    </w:tr>
    <w:tr w:rsidR="00FE2428" w:rsidRPr="00FE2428" w14:paraId="7EF361DA" w14:textId="77777777" w:rsidTr="00FE242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F67B3B" w14:textId="24D77D8A" w:rsidR="00FE2428" w:rsidRPr="00FE2428" w:rsidRDefault="00FE2428" w:rsidP="00FE2428">
          <w:pPr>
            <w:jc w:val="left"/>
            <w:rPr>
              <w:rFonts w:eastAsia="Verdana" w:cs="Verdana"/>
              <w:szCs w:val="18"/>
            </w:rPr>
          </w:pPr>
          <w:r w:rsidRPr="00FE2428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DE25568" w14:textId="77057A51" w:rsidR="00FE2428" w:rsidRPr="00FE2428" w:rsidRDefault="00FE2428" w:rsidP="00FE2428">
          <w:pPr>
            <w:jc w:val="right"/>
            <w:rPr>
              <w:rFonts w:eastAsia="Verdana" w:cs="Verdana"/>
              <w:bCs/>
              <w:szCs w:val="18"/>
            </w:rPr>
          </w:pPr>
          <w:r w:rsidRPr="00FE2428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010148A7" w14:textId="77777777" w:rsidR="00DD65B2" w:rsidRPr="00FE2428" w:rsidRDefault="00DD65B2" w:rsidP="00FE24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33709D5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BC001B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01C64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AC12E31A"/>
    <w:numStyleLink w:val="LegalHeadings"/>
  </w:abstractNum>
  <w:abstractNum w:abstractNumId="14" w15:restartNumberingAfterBreak="0">
    <w:nsid w:val="57551E12"/>
    <w:multiLevelType w:val="multilevel"/>
    <w:tmpl w:val="AC12E31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5DCD3FFB"/>
    <w:multiLevelType w:val="hybridMultilevel"/>
    <w:tmpl w:val="678A8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26AFA"/>
    <w:multiLevelType w:val="hybridMultilevel"/>
    <w:tmpl w:val="79D45E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C134C7"/>
    <w:multiLevelType w:val="hybridMultilevel"/>
    <w:tmpl w:val="C0167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D1F89"/>
    <w:multiLevelType w:val="hybridMultilevel"/>
    <w:tmpl w:val="0EAE6BBE"/>
    <w:lvl w:ilvl="0" w:tplc="6BBEB7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7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8"/>
  </w:num>
  <w:num w:numId="19">
    <w:abstractNumId w:val="19"/>
  </w:num>
  <w:num w:numId="20">
    <w:abstractNumId w:val="1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33C09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153EF"/>
    <w:rsid w:val="00322BAF"/>
    <w:rsid w:val="00326259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959EC"/>
    <w:rsid w:val="004E1A35"/>
    <w:rsid w:val="004E55A0"/>
    <w:rsid w:val="004F4ADE"/>
    <w:rsid w:val="00513F6A"/>
    <w:rsid w:val="00524772"/>
    <w:rsid w:val="00533502"/>
    <w:rsid w:val="0055674C"/>
    <w:rsid w:val="00571EE1"/>
    <w:rsid w:val="00592965"/>
    <w:rsid w:val="00594227"/>
    <w:rsid w:val="005953D3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366D8"/>
    <w:rsid w:val="0064695B"/>
    <w:rsid w:val="006518BC"/>
    <w:rsid w:val="006652F7"/>
    <w:rsid w:val="00674833"/>
    <w:rsid w:val="006A2F2A"/>
    <w:rsid w:val="006A5C4A"/>
    <w:rsid w:val="006D4784"/>
    <w:rsid w:val="006E0C67"/>
    <w:rsid w:val="00727F5B"/>
    <w:rsid w:val="007322C2"/>
    <w:rsid w:val="00735ADA"/>
    <w:rsid w:val="0078182B"/>
    <w:rsid w:val="00795114"/>
    <w:rsid w:val="007A761F"/>
    <w:rsid w:val="007B1988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55D6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23CA"/>
    <w:rsid w:val="00B4336E"/>
    <w:rsid w:val="00B45F9E"/>
    <w:rsid w:val="00B46156"/>
    <w:rsid w:val="00B512F6"/>
    <w:rsid w:val="00B52654"/>
    <w:rsid w:val="00B6780B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11EF4"/>
    <w:rsid w:val="00D53061"/>
    <w:rsid w:val="00D65AF6"/>
    <w:rsid w:val="00D66DCB"/>
    <w:rsid w:val="00D66F5C"/>
    <w:rsid w:val="00D74D66"/>
    <w:rsid w:val="00D84E2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2428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75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E242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E242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E242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E242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E242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E242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E242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E242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E242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E242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242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FE2428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FE2428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FE2428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FE2428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FE242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FE242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FE2428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FE2428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28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FE242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FE2428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E2428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FE242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FE2428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FE242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FE2428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FE2428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FE242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E24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FE242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E2428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FE2428"/>
    <w:rPr>
      <w:szCs w:val="20"/>
    </w:rPr>
  </w:style>
  <w:style w:type="character" w:customStyle="1" w:styleId="EndnoteTextChar">
    <w:name w:val="Endnote Text Char"/>
    <w:link w:val="EndnoteText"/>
    <w:uiPriority w:val="49"/>
    <w:rsid w:val="00FE2428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FE242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FE2428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FE242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FE2428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FE2428"/>
    <w:pPr>
      <w:ind w:left="567" w:right="567" w:firstLine="0"/>
    </w:pPr>
  </w:style>
  <w:style w:type="character" w:styleId="FootnoteReference">
    <w:name w:val="footnote reference"/>
    <w:uiPriority w:val="5"/>
    <w:rsid w:val="00FE24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FE242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FE2428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FE2428"/>
    <w:pPr>
      <w:numPr>
        <w:numId w:val="6"/>
      </w:numPr>
    </w:pPr>
  </w:style>
  <w:style w:type="paragraph" w:styleId="ListBullet">
    <w:name w:val="List Bullet"/>
    <w:basedOn w:val="Normal"/>
    <w:uiPriority w:val="1"/>
    <w:rsid w:val="00FE242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E242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E242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E2428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E2428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FE2428"/>
    <w:pPr>
      <w:ind w:left="720"/>
      <w:contextualSpacing/>
    </w:pPr>
  </w:style>
  <w:style w:type="numbering" w:customStyle="1" w:styleId="ListBullets">
    <w:name w:val="ListBullets"/>
    <w:uiPriority w:val="99"/>
    <w:rsid w:val="00FE242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E242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E242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E242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FE2428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FE242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E24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E242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FE24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E24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FE242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FE242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FE242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E242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E242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E24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E24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E24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E24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E24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E24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E24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E24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E24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E242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FE24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E24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FE24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E242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FE24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E24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E24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FE2428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FE2428"/>
  </w:style>
  <w:style w:type="paragraph" w:styleId="BlockText">
    <w:name w:val="Block Text"/>
    <w:basedOn w:val="Normal"/>
    <w:uiPriority w:val="99"/>
    <w:semiHidden/>
    <w:unhideWhenUsed/>
    <w:rsid w:val="00FE242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24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242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24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242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242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242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24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242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24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2428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FE24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FE242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242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24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E24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428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E2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E2428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2428"/>
  </w:style>
  <w:style w:type="character" w:customStyle="1" w:styleId="DateChar">
    <w:name w:val="Date Char"/>
    <w:basedOn w:val="DefaultParagraphFont"/>
    <w:link w:val="Date"/>
    <w:uiPriority w:val="99"/>
    <w:semiHidden/>
    <w:rsid w:val="00FE242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24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2428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242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242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FE24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FE242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E242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FE2428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FE24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E242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2428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FE242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FE24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FE242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FE24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24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2428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FE24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FE24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FE24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E24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E24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E24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E24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E24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E24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E24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E24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E24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242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FE2428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E24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FE242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FE2428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FE2428"/>
    <w:rPr>
      <w:lang w:val="en-GB"/>
    </w:rPr>
  </w:style>
  <w:style w:type="paragraph" w:styleId="List">
    <w:name w:val="List"/>
    <w:basedOn w:val="Normal"/>
    <w:uiPriority w:val="99"/>
    <w:semiHidden/>
    <w:unhideWhenUsed/>
    <w:rsid w:val="00FE24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24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24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24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24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E24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24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24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24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24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E2428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E2428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E24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E2428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E24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E24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2428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24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242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FE242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E242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E24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242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242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E242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FE24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E24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2428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FE24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FE242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242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242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E242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242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FE2428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FE2428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FE2428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FE2428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7B198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B198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B198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B198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B198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B198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B198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B198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B198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B198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B198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B198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B198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B198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B198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B198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B198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B198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B198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B198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B198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B198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B198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B198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B198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B198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B198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B198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B19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B19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B19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B19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B19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B19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B19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B198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B198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B198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B198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B198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B19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B198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B198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B198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B198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B198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B198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B19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B198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7B1988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7B19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B19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B19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B19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B19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B19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B19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B198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B198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B198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B198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B198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B198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B198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B198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B198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B198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B198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B198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B198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B198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B198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B198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B198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B198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B198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B198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B198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B198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B198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B198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B198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B198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B198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B198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B198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B198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B198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B198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B198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B19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B198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B198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B198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B198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B198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B198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B198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B198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7B1988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7B19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B198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B198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B198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B198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7B1988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7B1988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7B19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7B1988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FE2428"/>
    <w:pPr>
      <w:numPr>
        <w:numId w:val="21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CHL/21_4181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727</Words>
  <Characters>4135</Characters>
  <Application>Microsoft Office Word</Application>
  <DocSecurity>0</DocSecurity>
  <Lines>91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2</cp:revision>
  <dcterms:created xsi:type="dcterms:W3CDTF">2021-06-30T15:12:00Z</dcterms:created>
  <dcterms:modified xsi:type="dcterms:W3CDTF">2021-07-01T09:58:00Z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c12e8a2c-fb01-421d-8b1e-7724fe351f8d</vt:lpwstr>
  </property>
  <property fmtid="{D5CDD505-2E9C-101B-9397-08002B2CF9AE}" pid="3" name="WTOCLASSIFICATION">
    <vt:lpwstr>WTO OFFICIAL</vt:lpwstr>
  </property>
</Properties>
</file>