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E2BA" w14:textId="7763686F" w:rsidR="00DC5F83" w:rsidRPr="00A94257" w:rsidRDefault="00A94257" w:rsidP="00A94257">
      <w:pPr>
        <w:pStyle w:val="Titre"/>
        <w:rPr>
          <w:caps w:val="0"/>
          <w:kern w:val="0"/>
        </w:rPr>
      </w:pPr>
      <w:bookmarkStart w:id="24" w:name="_Hlk102730821"/>
      <w:bookmarkStart w:id="25" w:name="_Hlk102732933"/>
      <w:bookmarkStart w:id="26" w:name="_Hlk102733719"/>
      <w:r w:rsidRPr="00A94257">
        <w:rPr>
          <w:caps w:val="0"/>
          <w:kern w:val="0"/>
        </w:rPr>
        <w:t>NOTIFICATION</w:t>
      </w:r>
    </w:p>
    <w:p w14:paraId="76F1C578" w14:textId="77777777" w:rsidR="00DC5F83" w:rsidRPr="00A94257" w:rsidRDefault="005F2563" w:rsidP="00A94257">
      <w:pPr>
        <w:pStyle w:val="Title3"/>
      </w:pPr>
      <w:r w:rsidRPr="00A94257">
        <w:t>Corrigendum</w:t>
      </w:r>
    </w:p>
    <w:p w14:paraId="34318CDF" w14:textId="5C612A13" w:rsidR="00DC5F83" w:rsidRPr="00A94257" w:rsidRDefault="005F2563" w:rsidP="00A94257">
      <w:r w:rsidRPr="00A94257">
        <w:t xml:space="preserve">The following communication, received on </w:t>
      </w:r>
      <w:r w:rsidR="00A94257" w:rsidRPr="00A94257">
        <w:t>5 May 2</w:t>
      </w:r>
      <w:r w:rsidRPr="00A94257">
        <w:t xml:space="preserve">022, is being circulated at the request of the delegation of </w:t>
      </w:r>
      <w:r w:rsidRPr="00A94257">
        <w:rPr>
          <w:u w:val="single"/>
        </w:rPr>
        <w:t>Chile</w:t>
      </w:r>
      <w:r w:rsidRPr="00A94257">
        <w:t>.</w:t>
      </w:r>
    </w:p>
    <w:p w14:paraId="6BF61FA6" w14:textId="77777777" w:rsidR="00DC5F83" w:rsidRPr="00A94257" w:rsidRDefault="00DC5F83" w:rsidP="00A94257"/>
    <w:p w14:paraId="5C291EEF" w14:textId="02A71175" w:rsidR="00DC5F83" w:rsidRPr="00A94257" w:rsidRDefault="00A94257" w:rsidP="00A94257">
      <w:pPr>
        <w:jc w:val="center"/>
        <w:rPr>
          <w:b/>
        </w:rPr>
      </w:pPr>
      <w:r w:rsidRPr="00A94257">
        <w:rPr>
          <w:b/>
        </w:rPr>
        <w:t>_______________</w:t>
      </w:r>
    </w:p>
    <w:p w14:paraId="3094ABF0" w14:textId="77777777" w:rsidR="00DC5F83" w:rsidRPr="00A94257" w:rsidRDefault="00DC5F83" w:rsidP="00A94257"/>
    <w:p w14:paraId="5294EC5B" w14:textId="77777777" w:rsidR="00DC5F83" w:rsidRPr="00A94257" w:rsidRDefault="00DC5F83" w:rsidP="00A94257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B10F94" w:rsidRPr="00A94257" w14:paraId="3EB8E8BA" w14:textId="77777777" w:rsidTr="00A94257">
        <w:tc>
          <w:tcPr>
            <w:tcW w:w="9189" w:type="dxa"/>
            <w:shd w:val="clear" w:color="auto" w:fill="auto"/>
          </w:tcPr>
          <w:p w14:paraId="363C348D" w14:textId="41CF3D10" w:rsidR="00DC5F83" w:rsidRPr="00A94257" w:rsidRDefault="00F31576" w:rsidP="00A94257">
            <w:pPr>
              <w:spacing w:before="120" w:after="120"/>
              <w:rPr>
                <w:u w:val="single"/>
              </w:rPr>
            </w:pPr>
            <w:proofErr w:type="spellStart"/>
            <w:r w:rsidRPr="00A94257">
              <w:rPr>
                <w:i/>
                <w:iCs/>
                <w:u w:val="single"/>
              </w:rPr>
              <w:t>Resolución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</w:t>
            </w:r>
            <w:proofErr w:type="spellStart"/>
            <w:r w:rsidRPr="00A94257">
              <w:rPr>
                <w:i/>
                <w:iCs/>
                <w:u w:val="single"/>
              </w:rPr>
              <w:t>Exenta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Nº 6.508/2021, </w:t>
            </w:r>
            <w:proofErr w:type="spellStart"/>
            <w:r w:rsidRPr="00A94257">
              <w:rPr>
                <w:i/>
                <w:iCs/>
                <w:u w:val="single"/>
              </w:rPr>
              <w:t>Fija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</w:t>
            </w:r>
            <w:proofErr w:type="spellStart"/>
            <w:r w:rsidRPr="00A94257">
              <w:rPr>
                <w:i/>
                <w:iCs/>
                <w:u w:val="single"/>
              </w:rPr>
              <w:t>exigencias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</w:t>
            </w:r>
            <w:proofErr w:type="spellStart"/>
            <w:r w:rsidRPr="00A94257">
              <w:rPr>
                <w:i/>
                <w:iCs/>
                <w:u w:val="single"/>
              </w:rPr>
              <w:t>sanitarias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para la </w:t>
            </w:r>
            <w:proofErr w:type="spellStart"/>
            <w:r w:rsidRPr="00A94257">
              <w:rPr>
                <w:i/>
                <w:iCs/>
                <w:u w:val="single"/>
              </w:rPr>
              <w:t>internación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a Chile de </w:t>
            </w:r>
            <w:proofErr w:type="spellStart"/>
            <w:r w:rsidRPr="00A94257">
              <w:rPr>
                <w:i/>
                <w:iCs/>
                <w:u w:val="single"/>
              </w:rPr>
              <w:t>perros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, </w:t>
            </w:r>
            <w:proofErr w:type="spellStart"/>
            <w:r w:rsidRPr="00A94257">
              <w:rPr>
                <w:i/>
                <w:iCs/>
                <w:u w:val="single"/>
              </w:rPr>
              <w:t>gatos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y </w:t>
            </w:r>
            <w:proofErr w:type="spellStart"/>
            <w:r w:rsidRPr="00A94257">
              <w:rPr>
                <w:i/>
                <w:iCs/>
                <w:u w:val="single"/>
              </w:rPr>
              <w:t>hurones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y </w:t>
            </w:r>
            <w:proofErr w:type="spellStart"/>
            <w:r w:rsidRPr="00A94257">
              <w:rPr>
                <w:i/>
                <w:iCs/>
                <w:u w:val="single"/>
              </w:rPr>
              <w:t>deroga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</w:t>
            </w:r>
            <w:proofErr w:type="spellStart"/>
            <w:r w:rsidRPr="00A94257">
              <w:rPr>
                <w:i/>
                <w:iCs/>
                <w:u w:val="single"/>
              </w:rPr>
              <w:t>Resolución</w:t>
            </w:r>
            <w:proofErr w:type="spellEnd"/>
            <w:r w:rsidRPr="00A94257">
              <w:rPr>
                <w:i/>
                <w:iCs/>
                <w:u w:val="single"/>
              </w:rPr>
              <w:t xml:space="preserve"> N° 6</w:t>
            </w:r>
            <w:r w:rsidR="007472EE" w:rsidRPr="00A94257">
              <w:rPr>
                <w:i/>
                <w:iCs/>
                <w:u w:val="single"/>
              </w:rPr>
              <w:t>.</w:t>
            </w:r>
            <w:r w:rsidRPr="00A94257">
              <w:rPr>
                <w:i/>
                <w:iCs/>
                <w:u w:val="single"/>
              </w:rPr>
              <w:t>056/2009</w:t>
            </w:r>
            <w:r w:rsidRPr="00A94257">
              <w:rPr>
                <w:u w:val="single"/>
              </w:rPr>
              <w:t xml:space="preserve"> (</w:t>
            </w:r>
            <w:r w:rsidR="005F2563" w:rsidRPr="00A94257">
              <w:rPr>
                <w:u w:val="single"/>
              </w:rPr>
              <w:t xml:space="preserve">Exempt Resolution </w:t>
            </w:r>
            <w:r w:rsidR="00A94257" w:rsidRPr="00A94257">
              <w:rPr>
                <w:u w:val="single"/>
              </w:rPr>
              <w:t xml:space="preserve">No. </w:t>
            </w:r>
            <w:r w:rsidR="005F2563" w:rsidRPr="00A94257">
              <w:rPr>
                <w:u w:val="single"/>
              </w:rPr>
              <w:t xml:space="preserve">6.508/2021, Health requirements for the entry into Chile of dogs, cats and ferrets, and repeal of Resolution </w:t>
            </w:r>
            <w:r w:rsidR="00A94257" w:rsidRPr="00A94257">
              <w:rPr>
                <w:u w:val="single"/>
              </w:rPr>
              <w:t xml:space="preserve">No. </w:t>
            </w:r>
            <w:r w:rsidR="005F2563" w:rsidRPr="00A94257">
              <w:rPr>
                <w:u w:val="single"/>
              </w:rPr>
              <w:t>6.056/2009</w:t>
            </w:r>
            <w:r w:rsidR="007472EE" w:rsidRPr="00A94257">
              <w:rPr>
                <w:u w:val="single"/>
              </w:rPr>
              <w:t>)</w:t>
            </w:r>
          </w:p>
        </w:tc>
      </w:tr>
      <w:tr w:rsidR="00B10F94" w:rsidRPr="00A94257" w14:paraId="6015DC55" w14:textId="77777777" w:rsidTr="00A94257">
        <w:tc>
          <w:tcPr>
            <w:tcW w:w="9189" w:type="dxa"/>
            <w:shd w:val="clear" w:color="auto" w:fill="auto"/>
          </w:tcPr>
          <w:p w14:paraId="6CCACB34" w14:textId="22B4AC3A" w:rsidR="00433DFD" w:rsidRPr="00A94257" w:rsidRDefault="00323207" w:rsidP="00A94257">
            <w:pPr>
              <w:spacing w:before="120" w:after="240"/>
            </w:pPr>
            <w:r w:rsidRPr="00A94257">
              <w:t>Chile hereby advises that the correct date of the entry into force of the measure notified in document G/SPS/N/</w:t>
            </w:r>
            <w:proofErr w:type="spellStart"/>
            <w:r w:rsidRPr="00A94257">
              <w:t>CHL</w:t>
            </w:r>
            <w:proofErr w:type="spellEnd"/>
            <w:r w:rsidRPr="00A94257">
              <w:t>/663 is 1</w:t>
            </w:r>
            <w:r w:rsidR="00A94257" w:rsidRPr="00A94257">
              <w:t>8 April 2</w:t>
            </w:r>
            <w:r w:rsidRPr="00A94257">
              <w:t xml:space="preserve">022 </w:t>
            </w:r>
            <w:r w:rsidR="00A94257" w:rsidRPr="00A94257">
              <w:t>-</w:t>
            </w:r>
            <w:r w:rsidRPr="00A94257">
              <w:t xml:space="preserve"> i.e. six months after its publication in the Official Journal.</w:t>
            </w:r>
          </w:p>
          <w:p w14:paraId="56C509CD" w14:textId="24620CDF" w:rsidR="00DC5F83" w:rsidRPr="00A94257" w:rsidRDefault="003427F1" w:rsidP="00A94257">
            <w:pPr>
              <w:spacing w:after="120"/>
              <w:rPr>
                <w:rStyle w:val="Lienhypertexte"/>
              </w:rPr>
            </w:pPr>
            <w:hyperlink r:id="rId8" w:history="1">
              <w:r w:rsidR="00A94257" w:rsidRPr="00A94257">
                <w:rPr>
                  <w:rStyle w:val="Lienhypertexte"/>
                </w:rPr>
                <w:t>https://members.wto.org/crnattachments/2022/SPS/CHL/22_3246_00</w:t>
              </w:r>
              <w:r w:rsidR="00A94257" w:rsidRPr="00A94257">
                <w:rPr>
                  <w:rStyle w:val="Lienhypertexte"/>
                </w:rPr>
                <w:t>_s.pdf</w:t>
              </w:r>
            </w:hyperlink>
          </w:p>
        </w:tc>
      </w:tr>
      <w:tr w:rsidR="00B10F94" w:rsidRPr="00A94257" w14:paraId="780E615C" w14:textId="77777777" w:rsidTr="00A94257">
        <w:tc>
          <w:tcPr>
            <w:tcW w:w="9189" w:type="dxa"/>
            <w:shd w:val="clear" w:color="auto" w:fill="auto"/>
          </w:tcPr>
          <w:p w14:paraId="41B28112" w14:textId="0849F4F5" w:rsidR="00DC5F83" w:rsidRPr="00A94257" w:rsidRDefault="005F2563" w:rsidP="00A94257">
            <w:pPr>
              <w:spacing w:before="120" w:after="120"/>
              <w:rPr>
                <w:b/>
              </w:rPr>
            </w:pPr>
            <w:r w:rsidRPr="00A94257">
              <w:rPr>
                <w:b/>
              </w:rPr>
              <w:t>Text(s) available from</w:t>
            </w:r>
            <w:r w:rsidR="00A94257" w:rsidRPr="00A94257">
              <w:rPr>
                <w:b/>
              </w:rPr>
              <w:t>: [</w:t>
            </w:r>
            <w:r w:rsidRPr="00A94257">
              <w:rPr>
                <w:b/>
              </w:rPr>
              <w:t>X] National Notification Authority, [X] National Enquiry Point</w:t>
            </w:r>
            <w:r w:rsidR="00A94257" w:rsidRPr="00A94257">
              <w:rPr>
                <w:b/>
              </w:rPr>
              <w:t>. A</w:t>
            </w:r>
            <w:r w:rsidRPr="00A94257">
              <w:rPr>
                <w:b/>
              </w:rPr>
              <w:t>ddress, fax number and email address (if available) of other body:</w:t>
            </w:r>
          </w:p>
        </w:tc>
      </w:tr>
      <w:tr w:rsidR="00B10F94" w:rsidRPr="00A94257" w14:paraId="36432764" w14:textId="77777777" w:rsidTr="00A94257">
        <w:tc>
          <w:tcPr>
            <w:tcW w:w="9189" w:type="dxa"/>
            <w:shd w:val="clear" w:color="auto" w:fill="auto"/>
          </w:tcPr>
          <w:p w14:paraId="7BD49BA1" w14:textId="77777777" w:rsidR="00433DFD" w:rsidRPr="00A94257" w:rsidRDefault="005F2563" w:rsidP="00A94257">
            <w:pPr>
              <w:spacing w:before="120"/>
            </w:pPr>
            <w:proofErr w:type="spellStart"/>
            <w:r w:rsidRPr="00A94257">
              <w:rPr>
                <w:i/>
                <w:iCs/>
              </w:rPr>
              <w:t>Servicio</w:t>
            </w:r>
            <w:proofErr w:type="spellEnd"/>
            <w:r w:rsidRPr="00A94257">
              <w:rPr>
                <w:i/>
                <w:iCs/>
              </w:rPr>
              <w:t xml:space="preserve"> </w:t>
            </w:r>
            <w:proofErr w:type="spellStart"/>
            <w:r w:rsidRPr="00A94257">
              <w:rPr>
                <w:i/>
                <w:iCs/>
              </w:rPr>
              <w:t>Agrícola</w:t>
            </w:r>
            <w:proofErr w:type="spellEnd"/>
            <w:r w:rsidRPr="00A94257">
              <w:rPr>
                <w:i/>
                <w:iCs/>
              </w:rPr>
              <w:t xml:space="preserve"> y </w:t>
            </w:r>
            <w:proofErr w:type="spellStart"/>
            <w:r w:rsidRPr="00A94257">
              <w:rPr>
                <w:i/>
                <w:iCs/>
              </w:rPr>
              <w:t>Ganadero</w:t>
            </w:r>
            <w:proofErr w:type="spellEnd"/>
            <w:r w:rsidRPr="00A94257">
              <w:t>, SAG (Agriculture and Livestock Service)</w:t>
            </w:r>
          </w:p>
          <w:p w14:paraId="5AB9EDBF" w14:textId="2663625B" w:rsidR="00DC5F83" w:rsidRPr="00A94257" w:rsidRDefault="005F2563" w:rsidP="00A94257">
            <w:proofErr w:type="spellStart"/>
            <w:r w:rsidRPr="00A94257">
              <w:rPr>
                <w:i/>
                <w:iCs/>
              </w:rPr>
              <w:t>Departamento</w:t>
            </w:r>
            <w:proofErr w:type="spellEnd"/>
            <w:r w:rsidRPr="00A94257">
              <w:rPr>
                <w:i/>
                <w:iCs/>
              </w:rPr>
              <w:t xml:space="preserve"> de </w:t>
            </w:r>
            <w:proofErr w:type="spellStart"/>
            <w:r w:rsidRPr="00A94257">
              <w:rPr>
                <w:i/>
                <w:iCs/>
              </w:rPr>
              <w:t>Asuntos</w:t>
            </w:r>
            <w:proofErr w:type="spellEnd"/>
            <w:r w:rsidRPr="00A94257">
              <w:rPr>
                <w:i/>
                <w:iCs/>
              </w:rPr>
              <w:t xml:space="preserve"> </w:t>
            </w:r>
            <w:proofErr w:type="spellStart"/>
            <w:r w:rsidRPr="00A94257">
              <w:rPr>
                <w:i/>
                <w:iCs/>
              </w:rPr>
              <w:t>Internacionales</w:t>
            </w:r>
            <w:proofErr w:type="spellEnd"/>
            <w:r w:rsidRPr="00A94257">
              <w:t xml:space="preserve"> (International Affairs Department)</w:t>
            </w:r>
          </w:p>
          <w:p w14:paraId="29E2A4CF" w14:textId="122C5ACE" w:rsidR="00B10F94" w:rsidRPr="00A94257" w:rsidRDefault="005F2563" w:rsidP="00A94257">
            <w:r w:rsidRPr="00A94257">
              <w:t xml:space="preserve">Avenida </w:t>
            </w:r>
            <w:proofErr w:type="spellStart"/>
            <w:r w:rsidRPr="00A94257">
              <w:t>Bulnes</w:t>
            </w:r>
            <w:proofErr w:type="spellEnd"/>
            <w:r w:rsidRPr="00A94257">
              <w:t xml:space="preserve"> 140</w:t>
            </w:r>
          </w:p>
          <w:p w14:paraId="76D96CAB" w14:textId="50B12830" w:rsidR="00B10F94" w:rsidRPr="00A94257" w:rsidRDefault="005F2563" w:rsidP="00A94257">
            <w:r w:rsidRPr="00A94257">
              <w:t>Tel.</w:t>
            </w:r>
            <w:r w:rsidR="00A94257" w:rsidRPr="00A94257">
              <w:t>: (</w:t>
            </w:r>
            <w:r w:rsidRPr="00A94257">
              <w:t>+562) 2345 1577</w:t>
            </w:r>
          </w:p>
          <w:p w14:paraId="0E2AC34D" w14:textId="627AAC0C" w:rsidR="00B10F94" w:rsidRPr="00A94257" w:rsidRDefault="005F2563" w:rsidP="00A94257">
            <w:r w:rsidRPr="00A94257">
              <w:t xml:space="preserve">Email: </w:t>
            </w:r>
            <w:hyperlink r:id="rId9" w:history="1">
              <w:r w:rsidR="00A94257" w:rsidRPr="00A94257">
                <w:rPr>
                  <w:rStyle w:val="Lienhypertexte"/>
                </w:rPr>
                <w:t>sps.chile@sag.gob.cl</w:t>
              </w:r>
            </w:hyperlink>
          </w:p>
          <w:p w14:paraId="3B36896E" w14:textId="67D0EC6A" w:rsidR="00DC5F83" w:rsidRPr="00A94257" w:rsidRDefault="005F2563" w:rsidP="00A94257">
            <w:pPr>
              <w:spacing w:after="120"/>
            </w:pPr>
            <w:r w:rsidRPr="00A94257">
              <w:t xml:space="preserve">Website: </w:t>
            </w:r>
            <w:hyperlink r:id="rId10" w:tgtFrame="_blank" w:history="1">
              <w:r w:rsidR="00A94257" w:rsidRPr="00A94257">
                <w:rPr>
                  <w:rStyle w:val="Lienhypertexte"/>
                </w:rPr>
                <w:t>http://www.sag.cl</w:t>
              </w:r>
            </w:hyperlink>
          </w:p>
        </w:tc>
      </w:tr>
    </w:tbl>
    <w:p w14:paraId="494AE66B" w14:textId="77777777" w:rsidR="00DC5F83" w:rsidRPr="00A94257" w:rsidRDefault="00DC5F83" w:rsidP="00A94257"/>
    <w:bookmarkEnd w:id="24"/>
    <w:bookmarkEnd w:id="25"/>
    <w:p w14:paraId="59766E76" w14:textId="41D88815" w:rsidR="00B15EAC" w:rsidRPr="00A94257" w:rsidRDefault="00A94257" w:rsidP="00A94257">
      <w:pPr>
        <w:jc w:val="center"/>
        <w:rPr>
          <w:b/>
        </w:rPr>
      </w:pPr>
      <w:r w:rsidRPr="00A94257">
        <w:rPr>
          <w:b/>
        </w:rPr>
        <w:t>__________</w:t>
      </w:r>
      <w:bookmarkEnd w:id="26"/>
    </w:p>
    <w:sectPr w:rsidR="00B15EAC" w:rsidRPr="00A94257" w:rsidSect="00A942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1E4F" w14:textId="77777777" w:rsidR="009A1989" w:rsidRPr="00A94257" w:rsidRDefault="005F2563">
      <w:bookmarkStart w:id="12" w:name="_Hlk102730838"/>
      <w:bookmarkStart w:id="13" w:name="_Hlk102730839"/>
      <w:bookmarkStart w:id="14" w:name="_Hlk102732950"/>
      <w:bookmarkStart w:id="15" w:name="_Hlk102732951"/>
      <w:bookmarkStart w:id="16" w:name="_Hlk102733736"/>
      <w:bookmarkStart w:id="17" w:name="_Hlk102733737"/>
      <w:r w:rsidRPr="00A94257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729952A4" w14:textId="77777777" w:rsidR="009A1989" w:rsidRPr="00A94257" w:rsidRDefault="005F2563">
      <w:bookmarkStart w:id="18" w:name="_Hlk102730840"/>
      <w:bookmarkStart w:id="19" w:name="_Hlk102730841"/>
      <w:bookmarkStart w:id="20" w:name="_Hlk102732952"/>
      <w:bookmarkStart w:id="21" w:name="_Hlk102732953"/>
      <w:bookmarkStart w:id="22" w:name="_Hlk102733738"/>
      <w:bookmarkStart w:id="23" w:name="_Hlk102733739"/>
      <w:r w:rsidRPr="00A94257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4316" w14:textId="2B19541E" w:rsidR="00DC5F83" w:rsidRPr="00A94257" w:rsidRDefault="00A94257" w:rsidP="00A94257">
    <w:pPr>
      <w:pStyle w:val="Pieddepage"/>
    </w:pPr>
    <w:bookmarkStart w:id="31" w:name="_Hlk102733724"/>
    <w:bookmarkStart w:id="32" w:name="_Hlk102733725"/>
    <w:r w:rsidRPr="00A94257">
      <w:t xml:space="preserve"> </w:t>
    </w:r>
    <w:bookmarkEnd w:id="31"/>
    <w:bookmarkEnd w:id="3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4677" w14:textId="255E020C" w:rsidR="00DD65B2" w:rsidRPr="00A94257" w:rsidRDefault="00A94257" w:rsidP="00A94257">
    <w:pPr>
      <w:pStyle w:val="Pieddepage"/>
    </w:pPr>
    <w:bookmarkStart w:id="33" w:name="_Hlk102733726"/>
    <w:bookmarkStart w:id="34" w:name="_Hlk102733727"/>
    <w:r w:rsidRPr="00A94257">
      <w:t xml:space="preserve"> </w:t>
    </w:r>
    <w:bookmarkEnd w:id="33"/>
    <w:bookmarkEnd w:id="3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59E3" w14:textId="54C23F53" w:rsidR="00DD65B2" w:rsidRPr="00A94257" w:rsidRDefault="00A94257" w:rsidP="00A94257">
    <w:pPr>
      <w:pStyle w:val="Pieddepage"/>
    </w:pPr>
    <w:bookmarkStart w:id="37" w:name="_Hlk102733730"/>
    <w:bookmarkStart w:id="38" w:name="_Hlk102733731"/>
    <w:r w:rsidRPr="00A94257">
      <w:t xml:space="preserve"> </w:t>
    </w:r>
    <w:bookmarkEnd w:id="37"/>
    <w:bookmarkEnd w:id="3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8BAC" w14:textId="77777777" w:rsidR="009A1989" w:rsidRPr="00A94257" w:rsidRDefault="005F2563">
      <w:bookmarkStart w:id="0" w:name="_Hlk102730834"/>
      <w:bookmarkStart w:id="1" w:name="_Hlk102730835"/>
      <w:bookmarkStart w:id="2" w:name="_Hlk102732946"/>
      <w:bookmarkStart w:id="3" w:name="_Hlk102732947"/>
      <w:bookmarkStart w:id="4" w:name="_Hlk102733732"/>
      <w:bookmarkStart w:id="5" w:name="_Hlk102733733"/>
      <w:r w:rsidRPr="00A94257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289C3913" w14:textId="77777777" w:rsidR="009A1989" w:rsidRPr="00A94257" w:rsidRDefault="005F2563">
      <w:bookmarkStart w:id="6" w:name="_Hlk102730836"/>
      <w:bookmarkStart w:id="7" w:name="_Hlk102730837"/>
      <w:bookmarkStart w:id="8" w:name="_Hlk102732948"/>
      <w:bookmarkStart w:id="9" w:name="_Hlk102732949"/>
      <w:bookmarkStart w:id="10" w:name="_Hlk102733734"/>
      <w:bookmarkStart w:id="11" w:name="_Hlk102733735"/>
      <w:r w:rsidRPr="00A94257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E52" w14:textId="77777777" w:rsidR="00A94257" w:rsidRPr="00A94257" w:rsidRDefault="00A94257" w:rsidP="00A94257">
    <w:pPr>
      <w:pStyle w:val="En-tte"/>
      <w:spacing w:after="240"/>
      <w:jc w:val="center"/>
    </w:pPr>
    <w:bookmarkStart w:id="27" w:name="_Hlk102733720"/>
    <w:bookmarkStart w:id="28" w:name="_Hlk102733721"/>
    <w:r w:rsidRPr="00A94257">
      <w:t>G/SPS/N/</w:t>
    </w:r>
    <w:proofErr w:type="spellStart"/>
    <w:r w:rsidRPr="00A94257">
      <w:t>CHL</w:t>
    </w:r>
    <w:proofErr w:type="spellEnd"/>
    <w:r w:rsidRPr="00A94257">
      <w:t>/663/Add.1/Corr.1</w:t>
    </w:r>
  </w:p>
  <w:p w14:paraId="6311DF83" w14:textId="77777777" w:rsidR="00A94257" w:rsidRPr="00A94257" w:rsidRDefault="00A94257" w:rsidP="00A94257">
    <w:pPr>
      <w:pStyle w:val="En-tte"/>
      <w:pBdr>
        <w:bottom w:val="single" w:sz="4" w:space="1" w:color="auto"/>
      </w:pBdr>
      <w:jc w:val="center"/>
    </w:pPr>
    <w:r w:rsidRPr="00A94257">
      <w:t xml:space="preserve">- </w:t>
    </w:r>
    <w:r w:rsidRPr="00A94257">
      <w:fldChar w:fldCharType="begin"/>
    </w:r>
    <w:r w:rsidRPr="00A94257">
      <w:instrText xml:space="preserve"> PAGE  \* Arabic  \* MERGEFORMAT </w:instrText>
    </w:r>
    <w:r w:rsidRPr="00A94257">
      <w:fldChar w:fldCharType="separate"/>
    </w:r>
    <w:r w:rsidRPr="00A94257">
      <w:t>1</w:t>
    </w:r>
    <w:r w:rsidRPr="00A94257">
      <w:fldChar w:fldCharType="end"/>
    </w:r>
    <w:r w:rsidRPr="00A94257">
      <w:t xml:space="preserve"> -</w:t>
    </w:r>
    <w:bookmarkEnd w:id="27"/>
    <w:bookmarkEnd w:id="2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8EC1" w14:textId="77777777" w:rsidR="00A94257" w:rsidRPr="00A94257" w:rsidRDefault="00A94257" w:rsidP="00A94257">
    <w:pPr>
      <w:pStyle w:val="En-tte"/>
      <w:spacing w:after="240"/>
      <w:jc w:val="center"/>
    </w:pPr>
    <w:bookmarkStart w:id="29" w:name="_Hlk102733722"/>
    <w:bookmarkStart w:id="30" w:name="_Hlk102733723"/>
    <w:r w:rsidRPr="00A94257">
      <w:t>G/SPS/N/</w:t>
    </w:r>
    <w:proofErr w:type="spellStart"/>
    <w:r w:rsidRPr="00A94257">
      <w:t>CHL</w:t>
    </w:r>
    <w:proofErr w:type="spellEnd"/>
    <w:r w:rsidRPr="00A94257">
      <w:t>/663/Add.1/Corr.1</w:t>
    </w:r>
  </w:p>
  <w:p w14:paraId="78F6532F" w14:textId="77777777" w:rsidR="00A94257" w:rsidRPr="00A94257" w:rsidRDefault="00A94257" w:rsidP="00A94257">
    <w:pPr>
      <w:pStyle w:val="En-tte"/>
      <w:pBdr>
        <w:bottom w:val="single" w:sz="4" w:space="1" w:color="auto"/>
      </w:pBdr>
      <w:jc w:val="center"/>
    </w:pPr>
    <w:r w:rsidRPr="00A94257">
      <w:t xml:space="preserve">- </w:t>
    </w:r>
    <w:r w:rsidRPr="00A94257">
      <w:fldChar w:fldCharType="begin"/>
    </w:r>
    <w:r w:rsidRPr="00A94257">
      <w:instrText xml:space="preserve"> PAGE  \* Arabic  \* MERGEFORMAT </w:instrText>
    </w:r>
    <w:r w:rsidRPr="00A94257">
      <w:fldChar w:fldCharType="separate"/>
    </w:r>
    <w:r w:rsidRPr="00A94257">
      <w:t>1</w:t>
    </w:r>
    <w:r w:rsidRPr="00A94257">
      <w:fldChar w:fldCharType="end"/>
    </w:r>
    <w:r w:rsidRPr="00A94257">
      <w:t xml:space="preserve"> -</w:t>
    </w:r>
    <w:bookmarkEnd w:id="29"/>
    <w:bookmarkEnd w:id="3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94257" w:rsidRPr="00A94257" w14:paraId="1691DA12" w14:textId="77777777" w:rsidTr="00A9425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FD5045E" w14:textId="77777777" w:rsidR="00A94257" w:rsidRPr="00A94257" w:rsidRDefault="00A94257" w:rsidP="00A9425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5" w:name="_Hlk102733728"/>
          <w:bookmarkStart w:id="36" w:name="_Hlk10273372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1584BC" w14:textId="77777777" w:rsidR="00A94257" w:rsidRPr="00A94257" w:rsidRDefault="00A94257" w:rsidP="00A9425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94257" w:rsidRPr="00A94257" w14:paraId="1DB55F94" w14:textId="77777777" w:rsidTr="00A9425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46799BC" w14:textId="3A118B94" w:rsidR="00A94257" w:rsidRPr="00A94257" w:rsidRDefault="00A94257" w:rsidP="00A94257">
          <w:pPr>
            <w:jc w:val="left"/>
            <w:rPr>
              <w:rFonts w:eastAsia="Verdana" w:cs="Verdana"/>
              <w:szCs w:val="18"/>
            </w:rPr>
          </w:pPr>
          <w:r w:rsidRPr="00A94257">
            <w:rPr>
              <w:rFonts w:eastAsia="Verdana" w:cs="Verdana"/>
              <w:noProof/>
              <w:szCs w:val="18"/>
            </w:rPr>
            <w:drawing>
              <wp:inline distT="0" distB="0" distL="0" distR="0" wp14:anchorId="4E24711A" wp14:editId="2BF46B4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581C027" w14:textId="77777777" w:rsidR="00A94257" w:rsidRPr="00A94257" w:rsidRDefault="00A94257" w:rsidP="00A9425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94257" w:rsidRPr="00A94257" w14:paraId="101AF3C3" w14:textId="77777777" w:rsidTr="00A9425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2206836" w14:textId="77777777" w:rsidR="00A94257" w:rsidRPr="00A94257" w:rsidRDefault="00A94257" w:rsidP="00A9425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04AC957" w14:textId="13A2AAD2" w:rsidR="00A94257" w:rsidRPr="00A94257" w:rsidRDefault="00A94257" w:rsidP="00A94257">
          <w:pPr>
            <w:jc w:val="right"/>
            <w:rPr>
              <w:rFonts w:eastAsia="Verdana" w:cs="Verdana"/>
              <w:b/>
              <w:szCs w:val="18"/>
            </w:rPr>
          </w:pPr>
          <w:r w:rsidRPr="00A94257">
            <w:rPr>
              <w:b/>
              <w:szCs w:val="18"/>
            </w:rPr>
            <w:t>G/SPS/N/</w:t>
          </w:r>
          <w:proofErr w:type="spellStart"/>
          <w:r w:rsidRPr="00A94257">
            <w:rPr>
              <w:b/>
              <w:szCs w:val="18"/>
            </w:rPr>
            <w:t>CHL</w:t>
          </w:r>
          <w:proofErr w:type="spellEnd"/>
          <w:r w:rsidRPr="00A94257">
            <w:rPr>
              <w:b/>
              <w:szCs w:val="18"/>
            </w:rPr>
            <w:t>/663/Add.1/Corr.1</w:t>
          </w:r>
        </w:p>
      </w:tc>
    </w:tr>
    <w:tr w:rsidR="00A94257" w:rsidRPr="00A94257" w14:paraId="0C462473" w14:textId="77777777" w:rsidTr="00A9425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5063B8E" w14:textId="77777777" w:rsidR="00A94257" w:rsidRPr="00A94257" w:rsidRDefault="00A94257" w:rsidP="00A9425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27ADE0" w14:textId="40C5DB9F" w:rsidR="00A94257" w:rsidRPr="00A94257" w:rsidRDefault="00A94257" w:rsidP="00A94257">
          <w:pPr>
            <w:jc w:val="right"/>
            <w:rPr>
              <w:rFonts w:eastAsia="Verdana" w:cs="Verdana"/>
              <w:szCs w:val="18"/>
            </w:rPr>
          </w:pPr>
          <w:r w:rsidRPr="00A94257">
            <w:rPr>
              <w:rFonts w:eastAsia="Verdana" w:cs="Verdana"/>
              <w:szCs w:val="18"/>
            </w:rPr>
            <w:t>6 May 2022</w:t>
          </w:r>
        </w:p>
      </w:tc>
    </w:tr>
    <w:tr w:rsidR="00A94257" w:rsidRPr="00A94257" w14:paraId="4FC7B2C7" w14:textId="77777777" w:rsidTr="00A9425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F0FA7C" w14:textId="5C102F17" w:rsidR="00A94257" w:rsidRPr="00A94257" w:rsidRDefault="00A94257" w:rsidP="00A94257">
          <w:pPr>
            <w:jc w:val="left"/>
            <w:rPr>
              <w:rFonts w:eastAsia="Verdana" w:cs="Verdana"/>
              <w:b/>
              <w:szCs w:val="18"/>
            </w:rPr>
          </w:pPr>
          <w:r w:rsidRPr="00A94257"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3427F1">
            <w:rPr>
              <w:rFonts w:eastAsia="Verdana" w:cs="Verdana"/>
              <w:color w:val="FF0000"/>
              <w:szCs w:val="18"/>
            </w:rPr>
            <w:t>3549</w:t>
          </w:r>
          <w:r w:rsidRPr="00A9425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C6556B" w14:textId="4AB7EAE4" w:rsidR="00A94257" w:rsidRPr="00A94257" w:rsidRDefault="00A94257" w:rsidP="00A94257">
          <w:pPr>
            <w:jc w:val="right"/>
            <w:rPr>
              <w:rFonts w:eastAsia="Verdana" w:cs="Verdana"/>
              <w:szCs w:val="18"/>
            </w:rPr>
          </w:pPr>
          <w:r w:rsidRPr="00A94257">
            <w:rPr>
              <w:rFonts w:eastAsia="Verdana" w:cs="Verdana"/>
              <w:szCs w:val="18"/>
            </w:rPr>
            <w:t xml:space="preserve">Page: </w:t>
          </w:r>
          <w:r w:rsidRPr="00A94257">
            <w:rPr>
              <w:rFonts w:eastAsia="Verdana" w:cs="Verdana"/>
              <w:szCs w:val="18"/>
            </w:rPr>
            <w:fldChar w:fldCharType="begin"/>
          </w:r>
          <w:r w:rsidRPr="00A9425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94257">
            <w:rPr>
              <w:rFonts w:eastAsia="Verdana" w:cs="Verdana"/>
              <w:szCs w:val="18"/>
            </w:rPr>
            <w:fldChar w:fldCharType="separate"/>
          </w:r>
          <w:r w:rsidRPr="00A94257">
            <w:rPr>
              <w:rFonts w:eastAsia="Verdana" w:cs="Verdana"/>
              <w:szCs w:val="18"/>
            </w:rPr>
            <w:t>1</w:t>
          </w:r>
          <w:r w:rsidRPr="00A94257">
            <w:rPr>
              <w:rFonts w:eastAsia="Verdana" w:cs="Verdana"/>
              <w:szCs w:val="18"/>
            </w:rPr>
            <w:fldChar w:fldCharType="end"/>
          </w:r>
          <w:r w:rsidRPr="00A94257">
            <w:rPr>
              <w:rFonts w:eastAsia="Verdana" w:cs="Verdana"/>
              <w:szCs w:val="18"/>
            </w:rPr>
            <w:t>/</w:t>
          </w:r>
          <w:r w:rsidRPr="00A94257">
            <w:rPr>
              <w:rFonts w:eastAsia="Verdana" w:cs="Verdana"/>
              <w:szCs w:val="18"/>
            </w:rPr>
            <w:fldChar w:fldCharType="begin"/>
          </w:r>
          <w:r w:rsidRPr="00A9425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94257">
            <w:rPr>
              <w:rFonts w:eastAsia="Verdana" w:cs="Verdana"/>
              <w:szCs w:val="18"/>
            </w:rPr>
            <w:fldChar w:fldCharType="separate"/>
          </w:r>
          <w:r w:rsidRPr="00A94257">
            <w:rPr>
              <w:rFonts w:eastAsia="Verdana" w:cs="Verdana"/>
              <w:szCs w:val="18"/>
            </w:rPr>
            <w:t>1</w:t>
          </w:r>
          <w:r w:rsidRPr="00A94257">
            <w:rPr>
              <w:rFonts w:eastAsia="Verdana" w:cs="Verdana"/>
              <w:szCs w:val="18"/>
            </w:rPr>
            <w:fldChar w:fldCharType="end"/>
          </w:r>
        </w:p>
      </w:tc>
    </w:tr>
    <w:tr w:rsidR="00A94257" w:rsidRPr="00A94257" w14:paraId="639D7054" w14:textId="77777777" w:rsidTr="00A9425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224C04" w14:textId="7AF5F392" w:rsidR="00A94257" w:rsidRPr="00A94257" w:rsidRDefault="00A94257" w:rsidP="00A94257">
          <w:pPr>
            <w:jc w:val="left"/>
            <w:rPr>
              <w:rFonts w:eastAsia="Verdana" w:cs="Verdana"/>
              <w:szCs w:val="18"/>
            </w:rPr>
          </w:pPr>
          <w:r w:rsidRPr="00A94257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DCB197C" w14:textId="5AC51CD2" w:rsidR="00A94257" w:rsidRPr="00A94257" w:rsidRDefault="00A94257" w:rsidP="00A94257">
          <w:pPr>
            <w:jc w:val="right"/>
            <w:rPr>
              <w:rFonts w:eastAsia="Verdana" w:cs="Verdana"/>
              <w:bCs/>
              <w:szCs w:val="18"/>
            </w:rPr>
          </w:pPr>
          <w:r w:rsidRPr="00A94257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5"/>
    <w:bookmarkEnd w:id="36"/>
  </w:tbl>
  <w:p w14:paraId="7668ED88" w14:textId="77777777" w:rsidR="00DD65B2" w:rsidRPr="00A94257" w:rsidRDefault="00DD65B2" w:rsidP="00A942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7DEFC3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67EF14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44305EA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1A20A1A6"/>
    <w:numStyleLink w:val="LegalHeadings"/>
  </w:abstractNum>
  <w:abstractNum w:abstractNumId="13" w15:restartNumberingAfterBreak="0">
    <w:nsid w:val="57551E12"/>
    <w:multiLevelType w:val="multilevel"/>
    <w:tmpl w:val="1A20A1A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83"/>
    <w:rsid w:val="00001BC7"/>
    <w:rsid w:val="000074D5"/>
    <w:rsid w:val="0002424F"/>
    <w:rsid w:val="00033711"/>
    <w:rsid w:val="00057BEF"/>
    <w:rsid w:val="00067D73"/>
    <w:rsid w:val="00071B26"/>
    <w:rsid w:val="0008008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71559"/>
    <w:rsid w:val="0019477E"/>
    <w:rsid w:val="001B50DF"/>
    <w:rsid w:val="001D0E4B"/>
    <w:rsid w:val="002149CB"/>
    <w:rsid w:val="002242B5"/>
    <w:rsid w:val="00255119"/>
    <w:rsid w:val="00276383"/>
    <w:rsid w:val="002838E2"/>
    <w:rsid w:val="00287066"/>
    <w:rsid w:val="002A6B88"/>
    <w:rsid w:val="002C21B9"/>
    <w:rsid w:val="002C5F5F"/>
    <w:rsid w:val="00317B39"/>
    <w:rsid w:val="00323207"/>
    <w:rsid w:val="003267CD"/>
    <w:rsid w:val="00334600"/>
    <w:rsid w:val="00337700"/>
    <w:rsid w:val="003422F5"/>
    <w:rsid w:val="003427F1"/>
    <w:rsid w:val="00342A86"/>
    <w:rsid w:val="003A0E78"/>
    <w:rsid w:val="003A19CB"/>
    <w:rsid w:val="003B0391"/>
    <w:rsid w:val="003B6D4C"/>
    <w:rsid w:val="003F0353"/>
    <w:rsid w:val="003F46BB"/>
    <w:rsid w:val="00400CD8"/>
    <w:rsid w:val="00422E5D"/>
    <w:rsid w:val="00433DFD"/>
    <w:rsid w:val="0043612A"/>
    <w:rsid w:val="00490B26"/>
    <w:rsid w:val="004B5F59"/>
    <w:rsid w:val="004E1A35"/>
    <w:rsid w:val="004E55A0"/>
    <w:rsid w:val="004F4ADE"/>
    <w:rsid w:val="00515110"/>
    <w:rsid w:val="00524772"/>
    <w:rsid w:val="00533502"/>
    <w:rsid w:val="00551B8A"/>
    <w:rsid w:val="00571EE1"/>
    <w:rsid w:val="00592965"/>
    <w:rsid w:val="005B571A"/>
    <w:rsid w:val="005C6D4E"/>
    <w:rsid w:val="005D21E5"/>
    <w:rsid w:val="005D43A7"/>
    <w:rsid w:val="005D4F0E"/>
    <w:rsid w:val="005E14C9"/>
    <w:rsid w:val="005F2563"/>
    <w:rsid w:val="005F449D"/>
    <w:rsid w:val="00605630"/>
    <w:rsid w:val="006517BF"/>
    <w:rsid w:val="006652F7"/>
    <w:rsid w:val="00674833"/>
    <w:rsid w:val="006A2F2A"/>
    <w:rsid w:val="006A403A"/>
    <w:rsid w:val="006E0C67"/>
    <w:rsid w:val="007000FD"/>
    <w:rsid w:val="007015A6"/>
    <w:rsid w:val="00727F5B"/>
    <w:rsid w:val="00735ADA"/>
    <w:rsid w:val="007472EE"/>
    <w:rsid w:val="007550A7"/>
    <w:rsid w:val="0077727F"/>
    <w:rsid w:val="00795114"/>
    <w:rsid w:val="007A761F"/>
    <w:rsid w:val="007B7BB1"/>
    <w:rsid w:val="007C4766"/>
    <w:rsid w:val="007D39B5"/>
    <w:rsid w:val="0081167C"/>
    <w:rsid w:val="00827789"/>
    <w:rsid w:val="00834FB6"/>
    <w:rsid w:val="008402D9"/>
    <w:rsid w:val="00842D59"/>
    <w:rsid w:val="00847E33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683D"/>
    <w:rsid w:val="009A0D78"/>
    <w:rsid w:val="009A1989"/>
    <w:rsid w:val="009D63FB"/>
    <w:rsid w:val="009F4023"/>
    <w:rsid w:val="009F491D"/>
    <w:rsid w:val="009F4D54"/>
    <w:rsid w:val="00A37C79"/>
    <w:rsid w:val="00A46611"/>
    <w:rsid w:val="00A60556"/>
    <w:rsid w:val="00A67526"/>
    <w:rsid w:val="00A71940"/>
    <w:rsid w:val="00A73F8C"/>
    <w:rsid w:val="00A76CF4"/>
    <w:rsid w:val="00A80119"/>
    <w:rsid w:val="00A84BF5"/>
    <w:rsid w:val="00A94257"/>
    <w:rsid w:val="00AC2DD5"/>
    <w:rsid w:val="00AC7C4D"/>
    <w:rsid w:val="00AD1003"/>
    <w:rsid w:val="00AD59FD"/>
    <w:rsid w:val="00AE3C0C"/>
    <w:rsid w:val="00AF33E8"/>
    <w:rsid w:val="00B016F2"/>
    <w:rsid w:val="00B07663"/>
    <w:rsid w:val="00B10F94"/>
    <w:rsid w:val="00B15EAC"/>
    <w:rsid w:val="00B24B85"/>
    <w:rsid w:val="00B30392"/>
    <w:rsid w:val="00B4336E"/>
    <w:rsid w:val="00B45F9E"/>
    <w:rsid w:val="00B46156"/>
    <w:rsid w:val="00B63581"/>
    <w:rsid w:val="00B7461A"/>
    <w:rsid w:val="00B83FE6"/>
    <w:rsid w:val="00B86771"/>
    <w:rsid w:val="00B87A9C"/>
    <w:rsid w:val="00B96CC4"/>
    <w:rsid w:val="00BA17C2"/>
    <w:rsid w:val="00BA5D80"/>
    <w:rsid w:val="00BB432E"/>
    <w:rsid w:val="00BC17E5"/>
    <w:rsid w:val="00BC2650"/>
    <w:rsid w:val="00C05660"/>
    <w:rsid w:val="00C171E0"/>
    <w:rsid w:val="00C21A81"/>
    <w:rsid w:val="00C34F2D"/>
    <w:rsid w:val="00C400B5"/>
    <w:rsid w:val="00C41B3D"/>
    <w:rsid w:val="00C61717"/>
    <w:rsid w:val="00C65229"/>
    <w:rsid w:val="00C65F6E"/>
    <w:rsid w:val="00C67AA4"/>
    <w:rsid w:val="00C71274"/>
    <w:rsid w:val="00C97117"/>
    <w:rsid w:val="00C97830"/>
    <w:rsid w:val="00CB2591"/>
    <w:rsid w:val="00CD0195"/>
    <w:rsid w:val="00CD5EC3"/>
    <w:rsid w:val="00CE1C9D"/>
    <w:rsid w:val="00D65AF6"/>
    <w:rsid w:val="00D66DCB"/>
    <w:rsid w:val="00D66F5C"/>
    <w:rsid w:val="00D748BC"/>
    <w:rsid w:val="00DB47DD"/>
    <w:rsid w:val="00DB7CB0"/>
    <w:rsid w:val="00DC5F83"/>
    <w:rsid w:val="00DD65B2"/>
    <w:rsid w:val="00E0420D"/>
    <w:rsid w:val="00E464CD"/>
    <w:rsid w:val="00E47B1B"/>
    <w:rsid w:val="00E81A56"/>
    <w:rsid w:val="00E844E4"/>
    <w:rsid w:val="00E97806"/>
    <w:rsid w:val="00EA1572"/>
    <w:rsid w:val="00EB1D8F"/>
    <w:rsid w:val="00EB4982"/>
    <w:rsid w:val="00ED41BB"/>
    <w:rsid w:val="00EE0886"/>
    <w:rsid w:val="00EE50B7"/>
    <w:rsid w:val="00EF3772"/>
    <w:rsid w:val="00F009AC"/>
    <w:rsid w:val="00F11361"/>
    <w:rsid w:val="00F11625"/>
    <w:rsid w:val="00F31576"/>
    <w:rsid w:val="00F325A3"/>
    <w:rsid w:val="00F73EAC"/>
    <w:rsid w:val="00F84BAB"/>
    <w:rsid w:val="00F854DF"/>
    <w:rsid w:val="00F94181"/>
    <w:rsid w:val="00F94FC2"/>
    <w:rsid w:val="00FB17AE"/>
    <w:rsid w:val="00FC4ECA"/>
    <w:rsid w:val="00FD5C46"/>
    <w:rsid w:val="00FD6F22"/>
    <w:rsid w:val="00FE550F"/>
    <w:rsid w:val="00FF0748"/>
    <w:rsid w:val="00FF19AA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ABFF1F"/>
  <w15:docId w15:val="{7BE8A1DA-2ECB-4264-9E26-CF6239F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25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A9425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9425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9425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9425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9425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9425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9425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9425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9425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9425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A94257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A94257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A94257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A94257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A9425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A9425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A94257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A94257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2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257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9425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94257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94257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A94257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A94257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94257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A9425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94257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9425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94257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A94257"/>
    <w:rPr>
      <w:szCs w:val="20"/>
    </w:rPr>
  </w:style>
  <w:style w:type="character" w:customStyle="1" w:styleId="NotedefinCar">
    <w:name w:val="Note de fin Car"/>
    <w:link w:val="Notedefin"/>
    <w:uiPriority w:val="49"/>
    <w:rsid w:val="00A94257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9425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94257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A9425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94257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A94257"/>
    <w:pPr>
      <w:ind w:left="567" w:right="567" w:firstLine="0"/>
    </w:pPr>
  </w:style>
  <w:style w:type="character" w:styleId="Appelnotedebasdep">
    <w:name w:val="footnote reference"/>
    <w:uiPriority w:val="5"/>
    <w:rsid w:val="00A94257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9425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94257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94257"/>
    <w:pPr>
      <w:numPr>
        <w:numId w:val="6"/>
      </w:numPr>
    </w:pPr>
  </w:style>
  <w:style w:type="paragraph" w:styleId="Listepuces">
    <w:name w:val="List Bullet"/>
    <w:basedOn w:val="Normal"/>
    <w:uiPriority w:val="1"/>
    <w:rsid w:val="00A9425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9425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9425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94257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94257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94257"/>
    <w:pPr>
      <w:ind w:left="720"/>
      <w:contextualSpacing/>
    </w:pPr>
  </w:style>
  <w:style w:type="numbering" w:customStyle="1" w:styleId="ListBullets">
    <w:name w:val="ListBullets"/>
    <w:uiPriority w:val="99"/>
    <w:rsid w:val="00A9425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9425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9425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9425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94257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9425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9425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9425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9425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9425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9425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9425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9425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9425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9425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94257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94257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94257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9425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A942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A942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94257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94257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94257"/>
  </w:style>
  <w:style w:type="paragraph" w:styleId="Normalcentr">
    <w:name w:val="Block Text"/>
    <w:basedOn w:val="Normal"/>
    <w:uiPriority w:val="99"/>
    <w:semiHidden/>
    <w:unhideWhenUsed/>
    <w:rsid w:val="00A9425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94257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942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9425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9425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9425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94257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A94257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9425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94257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942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4257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942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94257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94257"/>
  </w:style>
  <w:style w:type="character" w:customStyle="1" w:styleId="DateCar">
    <w:name w:val="Date Car"/>
    <w:basedOn w:val="Policepardfaut"/>
    <w:link w:val="Date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9425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94257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9425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A94257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942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94257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94257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94257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9425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94257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A94257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94257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94257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94257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9425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4257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A94257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94257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9425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9425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9425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9425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9425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9425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9425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9425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9425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94257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94257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A94257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942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9425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A94257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94257"/>
    <w:rPr>
      <w:lang w:val="en-GB"/>
    </w:rPr>
  </w:style>
  <w:style w:type="paragraph" w:styleId="Liste">
    <w:name w:val="List"/>
    <w:basedOn w:val="Normal"/>
    <w:uiPriority w:val="99"/>
    <w:semiHidden/>
    <w:unhideWhenUsed/>
    <w:rsid w:val="00A9425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9425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9425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9425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94257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9425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9425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9425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9425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94257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94257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94257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94257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94257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94257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94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94257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94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9425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A9425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425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94257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9425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A94257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94257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9425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94257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A9425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9425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94257"/>
  </w:style>
  <w:style w:type="character" w:customStyle="1" w:styleId="SalutationsCar">
    <w:name w:val="Salutations Car"/>
    <w:basedOn w:val="Policepardfaut"/>
    <w:link w:val="Salutations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94257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9425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A94257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A94257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A94257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DC5F8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90B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90B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90B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90B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90B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90B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90B2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90B2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90B2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90B2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90B2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90B2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90B2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90B2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90B2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90B2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90B2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90B2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90B2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90B2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90B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90B2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90B2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90B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90B2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94257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433DFD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EF37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F377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F377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F377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F377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F377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F377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F377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F377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F377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F377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F377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F377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F377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F37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F37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F37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F37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F37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F37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F37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F37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F37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F37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F37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F37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F37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F37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F37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F37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F37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F37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F37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F37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F37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EF377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EF37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F37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F37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F37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F37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F37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F37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EF377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F377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F377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F377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F377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F377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F377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F377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F37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F377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F377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F377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F377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F377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F377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F377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F377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F37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F37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F37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F37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F37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F37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F377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F377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F377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F377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F377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F377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F377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EF377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EF37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EF37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EF377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F37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F377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EF3772"/>
    <w:rPr>
      <w:u w:val="dotted"/>
      <w:lang w:val="en-GB"/>
    </w:rPr>
  </w:style>
  <w:style w:type="character" w:styleId="SmartLink">
    <w:name w:val="Smart Link"/>
    <w:basedOn w:val="Policepardfaut"/>
    <w:uiPriority w:val="99"/>
    <w:rsid w:val="00EF3772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EF37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A94257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3246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ag.c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LDSD - DTU</dc:description>
  <cp:lastModifiedBy>Fernandes, Francisca</cp:lastModifiedBy>
  <cp:revision>5</cp:revision>
  <dcterms:created xsi:type="dcterms:W3CDTF">2022-05-06T10:43:00Z</dcterms:created>
  <dcterms:modified xsi:type="dcterms:W3CDTF">2022-05-06T12:30:00Z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9abaed59-cea1-4c04-b027-1e6cd576c39f</vt:lpwstr>
  </property>
  <property fmtid="{D5CDD505-2E9C-101B-9397-08002B2CF9AE}" pid="3" name="WTOCLASSIFICATION">
    <vt:lpwstr>WTO OFFICIAL</vt:lpwstr>
  </property>
</Properties>
</file>