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6CD7" w14:textId="51A1E5AB" w:rsidR="00730687" w:rsidRPr="001B3D35" w:rsidRDefault="001B3D35" w:rsidP="001B3D35">
      <w:pPr>
        <w:pStyle w:val="Titre"/>
        <w:rPr>
          <w:caps w:val="0"/>
          <w:kern w:val="0"/>
        </w:rPr>
      </w:pPr>
      <w:r w:rsidRPr="001B3D35">
        <w:rPr>
          <w:caps w:val="0"/>
          <w:kern w:val="0"/>
        </w:rPr>
        <w:t>NOTIFICATION</w:t>
      </w:r>
    </w:p>
    <w:p w14:paraId="5E0A537D" w14:textId="77777777" w:rsidR="00730687" w:rsidRPr="001B3D35" w:rsidRDefault="00D25281" w:rsidP="001B3D35">
      <w:pPr>
        <w:pStyle w:val="Title3"/>
      </w:pPr>
      <w:r w:rsidRPr="001B3D35">
        <w:t>Addendum</w:t>
      </w:r>
    </w:p>
    <w:p w14:paraId="4D31C504" w14:textId="6BE79E0A" w:rsidR="00337700" w:rsidRPr="001B3D35" w:rsidRDefault="00D25281" w:rsidP="001B3D35">
      <w:pPr>
        <w:spacing w:after="120"/>
      </w:pPr>
      <w:r w:rsidRPr="001B3D35">
        <w:t>The following communication, received on 1</w:t>
      </w:r>
      <w:r w:rsidR="001B3D35" w:rsidRPr="001B3D35">
        <w:t>2 February 2</w:t>
      </w:r>
      <w:r w:rsidRPr="001B3D35">
        <w:t xml:space="preserve">021, is being circulated at the request of the delegation of </w:t>
      </w:r>
      <w:r w:rsidRPr="001B3D35">
        <w:rPr>
          <w:u w:val="single"/>
        </w:rPr>
        <w:t>Chile</w:t>
      </w:r>
      <w:r w:rsidRPr="001B3D35">
        <w:t>.</w:t>
      </w:r>
    </w:p>
    <w:p w14:paraId="096005CB" w14:textId="77777777" w:rsidR="00730687" w:rsidRPr="001B3D35" w:rsidRDefault="00730687" w:rsidP="001B3D35"/>
    <w:p w14:paraId="43CB0055" w14:textId="29F193EE" w:rsidR="00730687" w:rsidRPr="001B3D35" w:rsidRDefault="001B3D35" w:rsidP="001B3D35">
      <w:pPr>
        <w:jc w:val="center"/>
        <w:rPr>
          <w:b/>
        </w:rPr>
      </w:pPr>
      <w:r w:rsidRPr="001B3D35">
        <w:rPr>
          <w:b/>
        </w:rPr>
        <w:t>_______________</w:t>
      </w:r>
    </w:p>
    <w:p w14:paraId="5DD89093" w14:textId="77777777" w:rsidR="00730687" w:rsidRPr="001B3D35" w:rsidRDefault="00730687" w:rsidP="001B3D35"/>
    <w:p w14:paraId="582F2D1F" w14:textId="77777777" w:rsidR="00730687" w:rsidRPr="001B3D35" w:rsidRDefault="00730687" w:rsidP="001B3D35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384741" w:rsidRPr="001B3D35" w14:paraId="2C5E3C92" w14:textId="77777777" w:rsidTr="001B3D35">
        <w:tc>
          <w:tcPr>
            <w:tcW w:w="9242" w:type="dxa"/>
            <w:shd w:val="clear" w:color="auto" w:fill="auto"/>
          </w:tcPr>
          <w:p w14:paraId="24E2D04F" w14:textId="77777777" w:rsidR="00730687" w:rsidRPr="001B3D35" w:rsidRDefault="00D25281" w:rsidP="001B3D35">
            <w:pPr>
              <w:spacing w:before="120" w:after="120"/>
              <w:rPr>
                <w:u w:val="single"/>
              </w:rPr>
            </w:pPr>
            <w:r w:rsidRPr="001B3D35">
              <w:rPr>
                <w:u w:val="single"/>
              </w:rPr>
              <w:t xml:space="preserve">Protocol for the entry into Chile of fresh, </w:t>
            </w:r>
            <w:proofErr w:type="gramStart"/>
            <w:r w:rsidRPr="001B3D35">
              <w:rPr>
                <w:u w:val="single"/>
              </w:rPr>
              <w:t>chilled</w:t>
            </w:r>
            <w:proofErr w:type="gramEnd"/>
            <w:r w:rsidRPr="001B3D35">
              <w:rPr>
                <w:u w:val="single"/>
              </w:rPr>
              <w:t xml:space="preserve"> or frozen swine meat and swine meat products from areas free from African swine fever (ASF) in countries affected by ASF</w:t>
            </w:r>
          </w:p>
        </w:tc>
      </w:tr>
      <w:tr w:rsidR="00384741" w:rsidRPr="001B3D35" w14:paraId="45DD2F05" w14:textId="77777777" w:rsidTr="001B3D35">
        <w:tc>
          <w:tcPr>
            <w:tcW w:w="9242" w:type="dxa"/>
            <w:shd w:val="clear" w:color="auto" w:fill="auto"/>
          </w:tcPr>
          <w:p w14:paraId="364666A9" w14:textId="0071A725" w:rsidR="00730687" w:rsidRPr="001B3D35" w:rsidRDefault="00D25281" w:rsidP="001B3D35">
            <w:pPr>
              <w:spacing w:before="120" w:after="120"/>
            </w:pPr>
            <w:r w:rsidRPr="001B3D35">
              <w:t xml:space="preserve">Please be advised that the draft measure, notified on Wednesday </w:t>
            </w:r>
            <w:r w:rsidR="001B3D35" w:rsidRPr="001B3D35">
              <w:t>6 January 2</w:t>
            </w:r>
            <w:r w:rsidRPr="001B3D35">
              <w:t>021, has been withdrawn.</w:t>
            </w:r>
          </w:p>
        </w:tc>
      </w:tr>
      <w:tr w:rsidR="00384741" w:rsidRPr="001B3D35" w14:paraId="2C31EECF" w14:textId="77777777" w:rsidTr="001B3D35">
        <w:tc>
          <w:tcPr>
            <w:tcW w:w="9242" w:type="dxa"/>
            <w:shd w:val="clear" w:color="auto" w:fill="auto"/>
          </w:tcPr>
          <w:p w14:paraId="5161B38C" w14:textId="77777777" w:rsidR="00730687" w:rsidRPr="001B3D35" w:rsidRDefault="00D25281" w:rsidP="001B3D35">
            <w:pPr>
              <w:spacing w:before="120" w:after="120"/>
              <w:rPr>
                <w:b/>
              </w:rPr>
            </w:pPr>
            <w:r w:rsidRPr="001B3D35">
              <w:rPr>
                <w:b/>
              </w:rPr>
              <w:t>This addendum concerns a:</w:t>
            </w:r>
          </w:p>
        </w:tc>
      </w:tr>
      <w:tr w:rsidR="00384741" w:rsidRPr="001B3D35" w14:paraId="19DDAD8A" w14:textId="77777777" w:rsidTr="001B3D35">
        <w:tc>
          <w:tcPr>
            <w:tcW w:w="9242" w:type="dxa"/>
            <w:shd w:val="clear" w:color="auto" w:fill="auto"/>
          </w:tcPr>
          <w:p w14:paraId="12A332B9" w14:textId="7E5B2742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Modification of final date for comments</w:t>
            </w:r>
          </w:p>
        </w:tc>
      </w:tr>
      <w:tr w:rsidR="00384741" w:rsidRPr="001B3D35" w14:paraId="768437ED" w14:textId="77777777" w:rsidTr="001B3D35">
        <w:tc>
          <w:tcPr>
            <w:tcW w:w="9242" w:type="dxa"/>
            <w:shd w:val="clear" w:color="auto" w:fill="auto"/>
          </w:tcPr>
          <w:p w14:paraId="685741CD" w14:textId="73F389D5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Notification of adoption, publication, or entry into force of regulation</w:t>
            </w:r>
          </w:p>
        </w:tc>
      </w:tr>
      <w:tr w:rsidR="00384741" w:rsidRPr="001B3D35" w14:paraId="60DD5430" w14:textId="77777777" w:rsidTr="001B3D35">
        <w:tc>
          <w:tcPr>
            <w:tcW w:w="9242" w:type="dxa"/>
            <w:shd w:val="clear" w:color="auto" w:fill="auto"/>
          </w:tcPr>
          <w:p w14:paraId="496272DD" w14:textId="33786CE1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Modification of content and/or scope of previously notified draft regulation</w:t>
            </w:r>
          </w:p>
        </w:tc>
      </w:tr>
      <w:tr w:rsidR="00384741" w:rsidRPr="001B3D35" w14:paraId="0BCF4857" w14:textId="77777777" w:rsidTr="001B3D35">
        <w:tc>
          <w:tcPr>
            <w:tcW w:w="9242" w:type="dxa"/>
            <w:shd w:val="clear" w:color="auto" w:fill="auto"/>
          </w:tcPr>
          <w:p w14:paraId="25F38F5A" w14:textId="52308DC3" w:rsidR="00730687" w:rsidRPr="001B3D35" w:rsidRDefault="00D25281" w:rsidP="001B3D35">
            <w:pPr>
              <w:spacing w:before="120" w:after="120"/>
              <w:ind w:left="1440" w:hanging="873"/>
            </w:pPr>
            <w:r w:rsidRPr="001B3D35">
              <w:t>[</w:t>
            </w:r>
            <w:r w:rsidRPr="001B3D35">
              <w:rPr>
                <w:b/>
                <w:bCs/>
              </w:rPr>
              <w:t>X</w:t>
            </w:r>
            <w:r w:rsidR="001B3D35" w:rsidRPr="001B3D35">
              <w:t xml:space="preserve">] </w:t>
            </w:r>
            <w:r w:rsidRPr="001B3D35">
              <w:t>Withdrawal of proposed regulation</w:t>
            </w:r>
          </w:p>
        </w:tc>
      </w:tr>
      <w:tr w:rsidR="00384741" w:rsidRPr="001B3D35" w14:paraId="4AAFD030" w14:textId="77777777" w:rsidTr="001B3D35">
        <w:tc>
          <w:tcPr>
            <w:tcW w:w="9242" w:type="dxa"/>
            <w:shd w:val="clear" w:color="auto" w:fill="auto"/>
          </w:tcPr>
          <w:p w14:paraId="2A16E083" w14:textId="476CB480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Change in proposed date of adoption, publication or date of entry into force</w:t>
            </w:r>
          </w:p>
        </w:tc>
      </w:tr>
      <w:tr w:rsidR="00384741" w:rsidRPr="001B3D35" w14:paraId="0EB800A5" w14:textId="77777777" w:rsidTr="001B3D35">
        <w:tc>
          <w:tcPr>
            <w:tcW w:w="9242" w:type="dxa"/>
            <w:shd w:val="clear" w:color="auto" w:fill="auto"/>
          </w:tcPr>
          <w:p w14:paraId="55D2B008" w14:textId="59E1E37D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Other:</w:t>
            </w:r>
          </w:p>
        </w:tc>
      </w:tr>
      <w:tr w:rsidR="00384741" w:rsidRPr="001B3D35" w14:paraId="6DB18427" w14:textId="77777777" w:rsidTr="001B3D35">
        <w:tc>
          <w:tcPr>
            <w:tcW w:w="9242" w:type="dxa"/>
            <w:shd w:val="clear" w:color="auto" w:fill="auto"/>
          </w:tcPr>
          <w:p w14:paraId="43FD7655" w14:textId="31D6F72C" w:rsidR="00730687" w:rsidRPr="001B3D35" w:rsidRDefault="00D25281" w:rsidP="001B3D35">
            <w:pPr>
              <w:spacing w:before="120" w:after="120"/>
              <w:rPr>
                <w:b/>
              </w:rPr>
            </w:pPr>
            <w:r w:rsidRPr="001B3D35">
              <w:rPr>
                <w:b/>
              </w:rPr>
              <w:t>Comment period</w:t>
            </w:r>
            <w:r w:rsidR="001B3D35" w:rsidRPr="001B3D35">
              <w:rPr>
                <w:b/>
              </w:rPr>
              <w:t xml:space="preserve">: </w:t>
            </w:r>
            <w:r w:rsidR="001B3D35" w:rsidRPr="001B3D35">
              <w:rPr>
                <w:b/>
                <w:i/>
              </w:rPr>
              <w:t>(</w:t>
            </w:r>
            <w:r w:rsidRPr="001B3D3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B3D35" w:rsidRPr="001B3D35">
              <w:rPr>
                <w:b/>
                <w:i/>
              </w:rPr>
              <w:t>. U</w:t>
            </w:r>
            <w:r w:rsidRPr="001B3D35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384741" w:rsidRPr="001B3D35" w14:paraId="63463ED1" w14:textId="77777777" w:rsidTr="001B3D35">
        <w:tc>
          <w:tcPr>
            <w:tcW w:w="9242" w:type="dxa"/>
            <w:shd w:val="clear" w:color="auto" w:fill="auto"/>
          </w:tcPr>
          <w:p w14:paraId="4E27ADE0" w14:textId="5CCD4052" w:rsidR="00730687" w:rsidRPr="001B3D35" w:rsidRDefault="001B3D35" w:rsidP="001B3D35">
            <w:pPr>
              <w:spacing w:before="120" w:after="120"/>
              <w:ind w:left="1440" w:hanging="873"/>
            </w:pPr>
            <w:proofErr w:type="gramStart"/>
            <w:r w:rsidRPr="001B3D35">
              <w:t>[ ]</w:t>
            </w:r>
            <w:proofErr w:type="gramEnd"/>
            <w:r w:rsidR="00E40498" w:rsidRPr="001B3D35">
              <w:tab/>
              <w:t>Sixty days from the date of circulation of the addendum to the notification and/or (</w:t>
            </w:r>
            <w:r w:rsidR="00E40498" w:rsidRPr="001B3D35">
              <w:rPr>
                <w:i/>
                <w:iCs/>
              </w:rPr>
              <w:t>dd/mm/</w:t>
            </w:r>
            <w:proofErr w:type="spellStart"/>
            <w:r w:rsidR="00E40498" w:rsidRPr="001B3D35">
              <w:rPr>
                <w:i/>
                <w:iCs/>
              </w:rPr>
              <w:t>yy</w:t>
            </w:r>
            <w:proofErr w:type="spellEnd"/>
            <w:r w:rsidR="00E40498" w:rsidRPr="001B3D35">
              <w:t>)</w:t>
            </w:r>
            <w:r w:rsidRPr="001B3D35">
              <w:t>: N</w:t>
            </w:r>
            <w:r w:rsidR="00E40498" w:rsidRPr="001B3D35">
              <w:t>ot applicable</w:t>
            </w:r>
          </w:p>
        </w:tc>
      </w:tr>
      <w:tr w:rsidR="00384741" w:rsidRPr="001B3D35" w14:paraId="1C97EEEF" w14:textId="77777777" w:rsidTr="001B3D35">
        <w:tc>
          <w:tcPr>
            <w:tcW w:w="9242" w:type="dxa"/>
            <w:shd w:val="clear" w:color="auto" w:fill="auto"/>
          </w:tcPr>
          <w:p w14:paraId="18E4CCF7" w14:textId="3684F7C4" w:rsidR="00730687" w:rsidRPr="001B3D35" w:rsidRDefault="00D25281" w:rsidP="001B3D35">
            <w:pPr>
              <w:spacing w:before="120" w:after="120"/>
              <w:rPr>
                <w:b/>
              </w:rPr>
            </w:pPr>
            <w:r w:rsidRPr="001B3D35">
              <w:rPr>
                <w:b/>
              </w:rPr>
              <w:t>Agency or authority designated to handle comments</w:t>
            </w:r>
            <w:r w:rsidR="001B3D35" w:rsidRPr="001B3D35">
              <w:rPr>
                <w:b/>
              </w:rPr>
              <w:t>: [</w:t>
            </w:r>
            <w:r w:rsidRPr="001B3D35">
              <w:rPr>
                <w:b/>
              </w:rPr>
              <w:t>X]</w:t>
            </w:r>
            <w:r w:rsidR="001B3D35" w:rsidRPr="001B3D35">
              <w:rPr>
                <w:b/>
              </w:rPr>
              <w:t xml:space="preserve"> </w:t>
            </w:r>
            <w:r w:rsidRPr="001B3D35">
              <w:rPr>
                <w:b/>
              </w:rPr>
              <w:t xml:space="preserve">National Notification Authority, </w:t>
            </w:r>
            <w:proofErr w:type="gramStart"/>
            <w:r w:rsidR="001B3D35" w:rsidRPr="001B3D35">
              <w:rPr>
                <w:b/>
              </w:rPr>
              <w:t>[ ]</w:t>
            </w:r>
            <w:proofErr w:type="gramEnd"/>
            <w:r w:rsidR="001B3D35" w:rsidRPr="001B3D35">
              <w:rPr>
                <w:b/>
              </w:rPr>
              <w:t xml:space="preserve"> </w:t>
            </w:r>
            <w:r w:rsidRPr="001B3D35">
              <w:rPr>
                <w:b/>
              </w:rPr>
              <w:t>National Enquiry Point</w:t>
            </w:r>
            <w:r w:rsidR="001B3D35" w:rsidRPr="001B3D35">
              <w:rPr>
                <w:b/>
              </w:rPr>
              <w:t>. A</w:t>
            </w:r>
            <w:r w:rsidRPr="001B3D35">
              <w:rPr>
                <w:b/>
              </w:rPr>
              <w:t>ddress, fax number and email address (if available) of other body:</w:t>
            </w:r>
          </w:p>
        </w:tc>
      </w:tr>
      <w:tr w:rsidR="00384741" w:rsidRPr="001B3D35" w14:paraId="5F478E08" w14:textId="77777777" w:rsidTr="001B3D35">
        <w:tc>
          <w:tcPr>
            <w:tcW w:w="9242" w:type="dxa"/>
            <w:shd w:val="clear" w:color="auto" w:fill="auto"/>
          </w:tcPr>
          <w:p w14:paraId="0BB5FA14" w14:textId="4F7AF8E3" w:rsidR="00730687" w:rsidRPr="001B3D35" w:rsidRDefault="00D25281" w:rsidP="001B3D35">
            <w:pPr>
              <w:spacing w:before="120" w:after="120"/>
            </w:pPr>
            <w:r w:rsidRPr="001B3D35">
              <w:t>Email</w:t>
            </w:r>
            <w:r w:rsidR="001B3D35" w:rsidRPr="001B3D35">
              <w:t xml:space="preserve">: </w:t>
            </w:r>
            <w:hyperlink r:id="rId8" w:history="1">
              <w:r w:rsidR="00AF7347" w:rsidRPr="00BE4201">
                <w:rPr>
                  <w:rStyle w:val="Lienhypertexte"/>
                </w:rPr>
                <w:t>sps.chile@sag.gob.cl</w:t>
              </w:r>
            </w:hyperlink>
            <w:r w:rsidR="00AF7347">
              <w:t xml:space="preserve"> </w:t>
            </w:r>
          </w:p>
        </w:tc>
      </w:tr>
      <w:tr w:rsidR="00384741" w:rsidRPr="001B3D35" w14:paraId="1BD95680" w14:textId="77777777" w:rsidTr="001B3D35">
        <w:tc>
          <w:tcPr>
            <w:tcW w:w="9242" w:type="dxa"/>
            <w:shd w:val="clear" w:color="auto" w:fill="auto"/>
          </w:tcPr>
          <w:p w14:paraId="5720AEA8" w14:textId="646D0FEE" w:rsidR="00730687" w:rsidRPr="001B3D35" w:rsidRDefault="00D25281" w:rsidP="001B3D35">
            <w:pPr>
              <w:spacing w:before="120" w:after="120"/>
              <w:rPr>
                <w:b/>
              </w:rPr>
            </w:pPr>
            <w:r w:rsidRPr="001B3D35">
              <w:rPr>
                <w:b/>
              </w:rPr>
              <w:t>Text(s) available from</w:t>
            </w:r>
            <w:r w:rsidR="001B3D35" w:rsidRPr="001B3D35">
              <w:rPr>
                <w:b/>
              </w:rPr>
              <w:t>: [</w:t>
            </w:r>
            <w:r w:rsidRPr="001B3D35">
              <w:rPr>
                <w:b/>
              </w:rPr>
              <w:t>X]</w:t>
            </w:r>
            <w:r w:rsidR="001B3D35" w:rsidRPr="001B3D35">
              <w:rPr>
                <w:b/>
              </w:rPr>
              <w:t xml:space="preserve"> </w:t>
            </w:r>
            <w:r w:rsidRPr="001B3D35">
              <w:rPr>
                <w:b/>
              </w:rPr>
              <w:t xml:space="preserve">National Notification Authority, </w:t>
            </w:r>
            <w:proofErr w:type="gramStart"/>
            <w:r w:rsidR="001B3D35" w:rsidRPr="001B3D35">
              <w:rPr>
                <w:b/>
              </w:rPr>
              <w:t>[ ]</w:t>
            </w:r>
            <w:proofErr w:type="gramEnd"/>
            <w:r w:rsidR="001B3D35" w:rsidRPr="001B3D35">
              <w:rPr>
                <w:b/>
              </w:rPr>
              <w:t xml:space="preserve"> </w:t>
            </w:r>
            <w:r w:rsidRPr="001B3D35">
              <w:rPr>
                <w:b/>
              </w:rPr>
              <w:t>National Enquiry Point</w:t>
            </w:r>
            <w:r w:rsidR="001B3D35" w:rsidRPr="001B3D35">
              <w:rPr>
                <w:b/>
              </w:rPr>
              <w:t>. A</w:t>
            </w:r>
            <w:r w:rsidRPr="001B3D35">
              <w:rPr>
                <w:b/>
              </w:rPr>
              <w:t>ddress, fax number and email address (if available) of other body:</w:t>
            </w:r>
          </w:p>
        </w:tc>
      </w:tr>
      <w:tr w:rsidR="00384741" w:rsidRPr="001B3D35" w14:paraId="2CC87192" w14:textId="77777777" w:rsidTr="001B3D35">
        <w:tc>
          <w:tcPr>
            <w:tcW w:w="9242" w:type="dxa"/>
            <w:shd w:val="clear" w:color="auto" w:fill="auto"/>
          </w:tcPr>
          <w:p w14:paraId="7BD81C73" w14:textId="665DCF0B" w:rsidR="00730687" w:rsidRPr="001B3D35" w:rsidRDefault="00D25281" w:rsidP="001B3D35">
            <w:pPr>
              <w:spacing w:before="120" w:after="120"/>
            </w:pPr>
            <w:r w:rsidRPr="001B3D35">
              <w:lastRenderedPageBreak/>
              <w:t>Email</w:t>
            </w:r>
            <w:r w:rsidR="001B3D35" w:rsidRPr="001B3D35">
              <w:t xml:space="preserve">: </w:t>
            </w:r>
            <w:hyperlink r:id="rId9" w:history="1">
              <w:r w:rsidR="00AF7347" w:rsidRPr="00BE4201">
                <w:rPr>
                  <w:rStyle w:val="Lienhypertexte"/>
                </w:rPr>
                <w:t>sps.chile@sag.gob.cl</w:t>
              </w:r>
            </w:hyperlink>
            <w:r w:rsidR="00AF7347">
              <w:t xml:space="preserve"> </w:t>
            </w:r>
          </w:p>
        </w:tc>
      </w:tr>
    </w:tbl>
    <w:p w14:paraId="20B9C961" w14:textId="77777777" w:rsidR="00293E6A" w:rsidRPr="001B3D35" w:rsidRDefault="00293E6A" w:rsidP="001B3D35"/>
    <w:p w14:paraId="126F51D4" w14:textId="161EEF9D" w:rsidR="00293E6A" w:rsidRPr="001B3D35" w:rsidRDefault="001B3D35" w:rsidP="001B3D35">
      <w:pPr>
        <w:jc w:val="center"/>
        <w:rPr>
          <w:b/>
        </w:rPr>
      </w:pPr>
      <w:r w:rsidRPr="001B3D35">
        <w:rPr>
          <w:b/>
        </w:rPr>
        <w:t>__________</w:t>
      </w:r>
    </w:p>
    <w:sectPr w:rsidR="00293E6A" w:rsidRPr="001B3D35" w:rsidSect="001B3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604F" w14:textId="77777777" w:rsidR="0047547A" w:rsidRPr="001B3D35" w:rsidRDefault="00D25281">
      <w:r w:rsidRPr="001B3D35">
        <w:separator/>
      </w:r>
    </w:p>
  </w:endnote>
  <w:endnote w:type="continuationSeparator" w:id="0">
    <w:p w14:paraId="670244E2" w14:textId="77777777" w:rsidR="0047547A" w:rsidRPr="001B3D35" w:rsidRDefault="00D25281">
      <w:r w:rsidRPr="001B3D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0016" w14:textId="43948A11" w:rsidR="00730687" w:rsidRPr="001B3D35" w:rsidRDefault="001B3D35" w:rsidP="001B3D35">
    <w:pPr>
      <w:pStyle w:val="Pieddepage"/>
    </w:pPr>
    <w:r w:rsidRPr="001B3D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CA90" w14:textId="2B934317" w:rsidR="00DD65B2" w:rsidRPr="001B3D35" w:rsidRDefault="001B3D35" w:rsidP="001B3D35">
    <w:pPr>
      <w:pStyle w:val="Pieddepage"/>
    </w:pPr>
    <w:r w:rsidRPr="001B3D3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BEBE" w14:textId="42DAFAD3" w:rsidR="00DD65B2" w:rsidRPr="001B3D35" w:rsidRDefault="001B3D35" w:rsidP="001B3D35">
    <w:pPr>
      <w:pStyle w:val="Pieddepage"/>
    </w:pPr>
    <w:r w:rsidRPr="001B3D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DF59" w14:textId="77777777" w:rsidR="0047547A" w:rsidRPr="001B3D35" w:rsidRDefault="00D25281">
      <w:r w:rsidRPr="001B3D35">
        <w:separator/>
      </w:r>
    </w:p>
  </w:footnote>
  <w:footnote w:type="continuationSeparator" w:id="0">
    <w:p w14:paraId="209CD7C5" w14:textId="77777777" w:rsidR="0047547A" w:rsidRPr="001B3D35" w:rsidRDefault="00D25281">
      <w:r w:rsidRPr="001B3D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44E8" w14:textId="77777777" w:rsidR="001B3D35" w:rsidRPr="001B3D35" w:rsidRDefault="001B3D35" w:rsidP="001B3D35">
    <w:pPr>
      <w:pStyle w:val="En-tte"/>
      <w:spacing w:after="240"/>
      <w:jc w:val="center"/>
    </w:pPr>
    <w:r w:rsidRPr="001B3D35">
      <w:t>G/SPS/N/CHL/660/Add.2</w:t>
    </w:r>
  </w:p>
  <w:p w14:paraId="11A756EB" w14:textId="77777777" w:rsidR="001B3D35" w:rsidRPr="001B3D35" w:rsidRDefault="001B3D35" w:rsidP="001B3D35">
    <w:pPr>
      <w:pStyle w:val="En-tte"/>
      <w:pBdr>
        <w:bottom w:val="single" w:sz="4" w:space="1" w:color="auto"/>
      </w:pBdr>
      <w:jc w:val="center"/>
    </w:pPr>
    <w:r w:rsidRPr="001B3D35">
      <w:t xml:space="preserve">- </w:t>
    </w:r>
    <w:r w:rsidRPr="001B3D35">
      <w:fldChar w:fldCharType="begin"/>
    </w:r>
    <w:r w:rsidRPr="001B3D35">
      <w:instrText xml:space="preserve"> PAGE  \* Arabic  \* MERGEFORMAT </w:instrText>
    </w:r>
    <w:r w:rsidRPr="001B3D35">
      <w:fldChar w:fldCharType="separate"/>
    </w:r>
    <w:r w:rsidRPr="001B3D35">
      <w:t>1</w:t>
    </w:r>
    <w:r w:rsidRPr="001B3D35">
      <w:fldChar w:fldCharType="end"/>
    </w:r>
    <w:r w:rsidRPr="001B3D35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9963" w14:textId="77777777" w:rsidR="001B3D35" w:rsidRPr="001B3D35" w:rsidRDefault="001B3D35" w:rsidP="001B3D35">
    <w:pPr>
      <w:pStyle w:val="En-tte"/>
      <w:spacing w:after="240"/>
      <w:jc w:val="center"/>
    </w:pPr>
    <w:r w:rsidRPr="001B3D35">
      <w:t>G/SPS/N/CHL/660/Add.2</w:t>
    </w:r>
  </w:p>
  <w:p w14:paraId="13265FEE" w14:textId="77777777" w:rsidR="001B3D35" w:rsidRPr="001B3D35" w:rsidRDefault="001B3D35" w:rsidP="001B3D35">
    <w:pPr>
      <w:pStyle w:val="En-tte"/>
      <w:pBdr>
        <w:bottom w:val="single" w:sz="4" w:space="1" w:color="auto"/>
      </w:pBdr>
      <w:jc w:val="center"/>
    </w:pPr>
    <w:r w:rsidRPr="001B3D35">
      <w:t xml:space="preserve">- </w:t>
    </w:r>
    <w:r w:rsidRPr="001B3D35">
      <w:fldChar w:fldCharType="begin"/>
    </w:r>
    <w:r w:rsidRPr="001B3D35">
      <w:instrText xml:space="preserve"> PAGE  \* Arabic  \* MERGEFORMAT </w:instrText>
    </w:r>
    <w:r w:rsidRPr="001B3D35">
      <w:fldChar w:fldCharType="separate"/>
    </w:r>
    <w:r w:rsidRPr="001B3D35">
      <w:t>1</w:t>
    </w:r>
    <w:r w:rsidRPr="001B3D35">
      <w:fldChar w:fldCharType="end"/>
    </w:r>
    <w:r w:rsidRPr="001B3D35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B3D35" w:rsidRPr="001B3D35" w14:paraId="26FBED60" w14:textId="77777777" w:rsidTr="001B3D3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CC1820" w14:textId="77777777" w:rsidR="001B3D35" w:rsidRPr="001B3D35" w:rsidRDefault="001B3D35" w:rsidP="001B3D3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C67179" w14:textId="77777777" w:rsidR="001B3D35" w:rsidRPr="001B3D35" w:rsidRDefault="001B3D35" w:rsidP="001B3D3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B3D35" w:rsidRPr="001B3D35" w14:paraId="19021D60" w14:textId="77777777" w:rsidTr="001B3D3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9CE3B1E" w14:textId="1FD05B97" w:rsidR="001B3D35" w:rsidRPr="001B3D35" w:rsidRDefault="001B3D35" w:rsidP="001B3D35">
          <w:pPr>
            <w:jc w:val="left"/>
            <w:rPr>
              <w:rFonts w:eastAsia="Verdana" w:cs="Verdana"/>
              <w:szCs w:val="18"/>
            </w:rPr>
          </w:pPr>
          <w:r w:rsidRPr="001B3D35">
            <w:rPr>
              <w:rFonts w:eastAsia="Verdana" w:cs="Verdana"/>
              <w:noProof/>
              <w:szCs w:val="18"/>
            </w:rPr>
            <w:drawing>
              <wp:inline distT="0" distB="0" distL="0" distR="0" wp14:anchorId="175670BF" wp14:editId="6249431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BEAD10" w14:textId="77777777" w:rsidR="001B3D35" w:rsidRPr="001B3D35" w:rsidRDefault="001B3D35" w:rsidP="001B3D3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B3D35" w:rsidRPr="001B3D35" w14:paraId="6BE6EBA3" w14:textId="77777777" w:rsidTr="001B3D3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12DA832" w14:textId="77777777" w:rsidR="001B3D35" w:rsidRPr="001B3D35" w:rsidRDefault="001B3D35" w:rsidP="001B3D3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9A421B" w14:textId="29CEF30D" w:rsidR="001B3D35" w:rsidRPr="001B3D35" w:rsidRDefault="001B3D35" w:rsidP="001B3D35">
          <w:pPr>
            <w:jc w:val="right"/>
            <w:rPr>
              <w:rFonts w:eastAsia="Verdana" w:cs="Verdana"/>
              <w:b/>
              <w:szCs w:val="18"/>
            </w:rPr>
          </w:pPr>
          <w:r w:rsidRPr="001B3D35">
            <w:rPr>
              <w:b/>
              <w:szCs w:val="18"/>
            </w:rPr>
            <w:t>G/SPS/N/CHL/660/Add.2</w:t>
          </w:r>
        </w:p>
      </w:tc>
    </w:tr>
    <w:tr w:rsidR="001B3D35" w:rsidRPr="001B3D35" w14:paraId="6605936D" w14:textId="77777777" w:rsidTr="001B3D3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4EAABC0" w14:textId="77777777" w:rsidR="001B3D35" w:rsidRPr="001B3D35" w:rsidRDefault="001B3D35" w:rsidP="001B3D3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9CBAF02" w14:textId="365149BD" w:rsidR="001B3D35" w:rsidRPr="001B3D35" w:rsidRDefault="001B3D35" w:rsidP="001B3D35">
          <w:pPr>
            <w:jc w:val="right"/>
            <w:rPr>
              <w:rFonts w:eastAsia="Verdana" w:cs="Verdana"/>
              <w:szCs w:val="18"/>
            </w:rPr>
          </w:pPr>
          <w:r w:rsidRPr="001B3D35">
            <w:rPr>
              <w:rFonts w:eastAsia="Verdana" w:cs="Verdana"/>
              <w:szCs w:val="18"/>
            </w:rPr>
            <w:t>15 February 2021</w:t>
          </w:r>
        </w:p>
      </w:tc>
    </w:tr>
    <w:tr w:rsidR="001B3D35" w:rsidRPr="001B3D35" w14:paraId="7D0AAC38" w14:textId="77777777" w:rsidTr="001B3D3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5A32C" w14:textId="20E29AE6" w:rsidR="001B3D35" w:rsidRPr="001B3D35" w:rsidRDefault="001B3D35" w:rsidP="001B3D35">
          <w:pPr>
            <w:jc w:val="left"/>
            <w:rPr>
              <w:rFonts w:eastAsia="Verdana" w:cs="Verdana"/>
              <w:b/>
              <w:szCs w:val="18"/>
            </w:rPr>
          </w:pPr>
          <w:r w:rsidRPr="001B3D35">
            <w:rPr>
              <w:rFonts w:eastAsia="Verdana" w:cs="Verdana"/>
              <w:color w:val="FF0000"/>
              <w:szCs w:val="18"/>
            </w:rPr>
            <w:t>(21</w:t>
          </w:r>
          <w:r w:rsidRPr="001B3D35">
            <w:rPr>
              <w:rFonts w:eastAsia="Verdana" w:cs="Verdana"/>
              <w:color w:val="FF0000"/>
              <w:szCs w:val="18"/>
            </w:rPr>
            <w:noBreakHyphen/>
          </w:r>
          <w:r w:rsidR="003973B5">
            <w:rPr>
              <w:rFonts w:eastAsia="Verdana" w:cs="Verdana"/>
              <w:color w:val="FF0000"/>
              <w:szCs w:val="18"/>
            </w:rPr>
            <w:t>1244</w:t>
          </w:r>
          <w:r w:rsidRPr="001B3D3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81C260" w14:textId="22DBFE81" w:rsidR="001B3D35" w:rsidRPr="001B3D35" w:rsidRDefault="001B3D35" w:rsidP="001B3D35">
          <w:pPr>
            <w:jc w:val="right"/>
            <w:rPr>
              <w:rFonts w:eastAsia="Verdana" w:cs="Verdana"/>
              <w:szCs w:val="18"/>
            </w:rPr>
          </w:pPr>
          <w:r w:rsidRPr="001B3D35">
            <w:rPr>
              <w:rFonts w:eastAsia="Verdana" w:cs="Verdana"/>
              <w:szCs w:val="18"/>
            </w:rPr>
            <w:t xml:space="preserve">Page: </w:t>
          </w:r>
          <w:r w:rsidRPr="001B3D35">
            <w:rPr>
              <w:rFonts w:eastAsia="Verdana" w:cs="Verdana"/>
              <w:szCs w:val="18"/>
            </w:rPr>
            <w:fldChar w:fldCharType="begin"/>
          </w:r>
          <w:r w:rsidRPr="001B3D3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B3D35">
            <w:rPr>
              <w:rFonts w:eastAsia="Verdana" w:cs="Verdana"/>
              <w:szCs w:val="18"/>
            </w:rPr>
            <w:fldChar w:fldCharType="separate"/>
          </w:r>
          <w:r w:rsidRPr="001B3D35">
            <w:rPr>
              <w:rFonts w:eastAsia="Verdana" w:cs="Verdana"/>
              <w:szCs w:val="18"/>
            </w:rPr>
            <w:t>1</w:t>
          </w:r>
          <w:r w:rsidRPr="001B3D35">
            <w:rPr>
              <w:rFonts w:eastAsia="Verdana" w:cs="Verdana"/>
              <w:szCs w:val="18"/>
            </w:rPr>
            <w:fldChar w:fldCharType="end"/>
          </w:r>
          <w:r w:rsidRPr="001B3D35">
            <w:rPr>
              <w:rFonts w:eastAsia="Verdana" w:cs="Verdana"/>
              <w:szCs w:val="18"/>
            </w:rPr>
            <w:t>/</w:t>
          </w:r>
          <w:r w:rsidRPr="001B3D35">
            <w:rPr>
              <w:rFonts w:eastAsia="Verdana" w:cs="Verdana"/>
              <w:szCs w:val="18"/>
            </w:rPr>
            <w:fldChar w:fldCharType="begin"/>
          </w:r>
          <w:r w:rsidRPr="001B3D3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B3D35">
            <w:rPr>
              <w:rFonts w:eastAsia="Verdana" w:cs="Verdana"/>
              <w:szCs w:val="18"/>
            </w:rPr>
            <w:fldChar w:fldCharType="separate"/>
          </w:r>
          <w:r w:rsidRPr="001B3D35">
            <w:rPr>
              <w:rFonts w:eastAsia="Verdana" w:cs="Verdana"/>
              <w:szCs w:val="18"/>
            </w:rPr>
            <w:t>1</w:t>
          </w:r>
          <w:r w:rsidRPr="001B3D35">
            <w:rPr>
              <w:rFonts w:eastAsia="Verdana" w:cs="Verdana"/>
              <w:szCs w:val="18"/>
            </w:rPr>
            <w:fldChar w:fldCharType="end"/>
          </w:r>
        </w:p>
      </w:tc>
    </w:tr>
    <w:tr w:rsidR="001B3D35" w:rsidRPr="001B3D35" w14:paraId="0540A888" w14:textId="77777777" w:rsidTr="001B3D3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7DEE43" w14:textId="0CAA0A8B" w:rsidR="001B3D35" w:rsidRPr="001B3D35" w:rsidRDefault="001B3D35" w:rsidP="001B3D35">
          <w:pPr>
            <w:jc w:val="left"/>
            <w:rPr>
              <w:rFonts w:eastAsia="Verdana" w:cs="Verdana"/>
              <w:szCs w:val="18"/>
            </w:rPr>
          </w:pPr>
          <w:r w:rsidRPr="001B3D3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32A3505" w14:textId="2F9FF504" w:rsidR="001B3D35" w:rsidRPr="001B3D35" w:rsidRDefault="001B3D35" w:rsidP="001B3D35">
          <w:pPr>
            <w:jc w:val="right"/>
            <w:rPr>
              <w:rFonts w:eastAsia="Verdana" w:cs="Verdana"/>
              <w:bCs/>
              <w:szCs w:val="18"/>
            </w:rPr>
          </w:pPr>
          <w:r w:rsidRPr="001B3D3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4C2910D" w14:textId="77777777" w:rsidR="00DD65B2" w:rsidRPr="001B3D35" w:rsidRDefault="00DD65B2" w:rsidP="001B3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7AF8FFF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AEC52F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72301C9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BE9A9184"/>
    <w:numStyleLink w:val="LegalHeadings"/>
  </w:abstractNum>
  <w:abstractNum w:abstractNumId="12" w15:restartNumberingAfterBreak="0">
    <w:nsid w:val="57551E12"/>
    <w:multiLevelType w:val="multilevel"/>
    <w:tmpl w:val="BE9A918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3DE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3D35"/>
    <w:rsid w:val="001B50DF"/>
    <w:rsid w:val="001B73EF"/>
    <w:rsid w:val="001D0E4B"/>
    <w:rsid w:val="00211E77"/>
    <w:rsid w:val="002149CB"/>
    <w:rsid w:val="002242B5"/>
    <w:rsid w:val="0023020E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84741"/>
    <w:rsid w:val="003973B5"/>
    <w:rsid w:val="003A0E78"/>
    <w:rsid w:val="003A19CB"/>
    <w:rsid w:val="003B0391"/>
    <w:rsid w:val="003B6D4C"/>
    <w:rsid w:val="003E4FEF"/>
    <w:rsid w:val="003F0353"/>
    <w:rsid w:val="003F44C9"/>
    <w:rsid w:val="003F46BB"/>
    <w:rsid w:val="00403661"/>
    <w:rsid w:val="00433BE0"/>
    <w:rsid w:val="00434407"/>
    <w:rsid w:val="0043612A"/>
    <w:rsid w:val="0047547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1648A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AF7347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25281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0498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BE8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3D3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1B3D3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1B3D3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1B3D3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1B3D3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1B3D3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1B3D3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1B3D3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1B3D3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1B3D3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B3D3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1B3D3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1B3D3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1B3D3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1B3D3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1B3D3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1B3D3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1B3D3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1B3D3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D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D3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B3D3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B3D35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B3D35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1B3D35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1B3D35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1B3D3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1B3D3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1B3D35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1B3D3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1B3D35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1B3D35"/>
    <w:rPr>
      <w:szCs w:val="20"/>
    </w:rPr>
  </w:style>
  <w:style w:type="character" w:customStyle="1" w:styleId="NotedefinCar">
    <w:name w:val="Note de fin Car"/>
    <w:link w:val="Notedefin"/>
    <w:uiPriority w:val="49"/>
    <w:rsid w:val="001B3D3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B3D3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B3D35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1B3D3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1B3D3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1B3D35"/>
    <w:pPr>
      <w:ind w:left="567" w:right="567" w:firstLine="0"/>
    </w:pPr>
  </w:style>
  <w:style w:type="character" w:styleId="Appelnotedebasdep">
    <w:name w:val="footnote reference"/>
    <w:uiPriority w:val="5"/>
    <w:rsid w:val="001B3D35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1B3D3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1B3D3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B3D35"/>
    <w:pPr>
      <w:numPr>
        <w:numId w:val="6"/>
      </w:numPr>
    </w:pPr>
  </w:style>
  <w:style w:type="paragraph" w:styleId="Listepuces">
    <w:name w:val="List Bullet"/>
    <w:basedOn w:val="Normal"/>
    <w:uiPriority w:val="1"/>
    <w:rsid w:val="001B3D3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1B3D3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1B3D3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1B3D3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1B3D3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1B3D35"/>
    <w:pPr>
      <w:ind w:left="720"/>
      <w:contextualSpacing/>
    </w:pPr>
  </w:style>
  <w:style w:type="numbering" w:customStyle="1" w:styleId="ListBullets">
    <w:name w:val="ListBullets"/>
    <w:uiPriority w:val="99"/>
    <w:rsid w:val="001B3D3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B3D3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B3D3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1B3D3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1B3D3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B3D3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B3D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B3D3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1B3D3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1B3D3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B3D3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B3D3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B3D3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1B3D3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1B3D3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1B3D3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1B3D3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1B3D3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B3D3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1B3D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B3D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B3D35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1B3D35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B3D35"/>
  </w:style>
  <w:style w:type="paragraph" w:styleId="Normalcentr">
    <w:name w:val="Block Text"/>
    <w:basedOn w:val="Normal"/>
    <w:uiPriority w:val="99"/>
    <w:semiHidden/>
    <w:unhideWhenUsed/>
    <w:rsid w:val="001B3D3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B3D35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B3D3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B3D3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B3D3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B3D3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B3D3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1B3D35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B3D3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B3D35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B3D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3D35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B3D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B3D3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B3D35"/>
  </w:style>
  <w:style w:type="character" w:customStyle="1" w:styleId="DateCar">
    <w:name w:val="Date Car"/>
    <w:basedOn w:val="Policepardfaut"/>
    <w:link w:val="Dat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3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3D3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B3D3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1B3D35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1B3D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B3D3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B3D35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1B3D35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B3D3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B3D3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1B3D35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1B3D35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1B3D35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1B3D35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B3D3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3D35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1B3D35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1B3D35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1B3D3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B3D3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B3D3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B3D3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B3D3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B3D3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B3D3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B3D3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B3D3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B3D35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B3D3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B3D35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B3D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1B3D3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1B3D35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1B3D35"/>
    <w:rPr>
      <w:lang w:val="en-GB"/>
    </w:rPr>
  </w:style>
  <w:style w:type="paragraph" w:styleId="Liste">
    <w:name w:val="List"/>
    <w:basedOn w:val="Normal"/>
    <w:uiPriority w:val="99"/>
    <w:semiHidden/>
    <w:unhideWhenUsed/>
    <w:rsid w:val="001B3D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B3D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B3D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B3D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B3D35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B3D3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B3D3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B3D3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B3D3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B3D3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B3D35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B3D35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B3D35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B3D35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B3D35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1B3D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B3D35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B3D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B3D3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1B3D3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3D3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B3D35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B3D3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1B3D35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1B3D35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1B3D3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B3D3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1B3D3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1B3D3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B3D35"/>
  </w:style>
  <w:style w:type="character" w:customStyle="1" w:styleId="SalutationsCar">
    <w:name w:val="Salutations Car"/>
    <w:basedOn w:val="Policepardfaut"/>
    <w:link w:val="Salutations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B3D3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B3D3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1B3D35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1B3D35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1B3D3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B3D35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404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4049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404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404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404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404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404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404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404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404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404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404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404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404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404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404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404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40498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404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4049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4049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404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4049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4049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404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404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404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404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404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404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404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4049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4049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4049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4049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4049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4049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40498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404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404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404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404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4049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E40498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E40498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404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E40498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262</Words>
  <Characters>1446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2021-02-17T11:07:00Z</dcterms:created>
  <dcterms:modified xsi:type="dcterms:W3CDTF">2021-02-17T11:34:00Z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be80065d-d821-41c1-8d35-f33a7c610f04</vt:lpwstr>
  </property>
  <property fmtid="{D5CDD505-2E9C-101B-9397-08002B2CF9AE}" pid="3" name="WTOCLASSIFICATION">
    <vt:lpwstr>WTO OFFICIAL</vt:lpwstr>
  </property>
</Properties>
</file>