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7A80" w14:textId="77777777" w:rsidR="00EA4725" w:rsidRPr="00441372" w:rsidRDefault="00674AC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74158" w14:paraId="6A2062E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DDD2969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8A81BA" w14:textId="77777777" w:rsidR="00EA4725" w:rsidRPr="00441372" w:rsidRDefault="00674AC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349F9B95" w14:textId="77777777" w:rsidR="00EA4725" w:rsidRPr="00441372" w:rsidRDefault="00674AC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74158" w14:paraId="6F1C65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EB4C5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9D1A4" w14:textId="77777777" w:rsidR="00EA4725" w:rsidRPr="00441372" w:rsidRDefault="00674AC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174158" w14:paraId="2E77D6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038A1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93D0C" w14:textId="77777777" w:rsidR="00EA4725" w:rsidRPr="00441372" w:rsidRDefault="00674AC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acequinocyl in or on hops (dried) (ICS codes: 65.020, 65.100, 67.040, 67.220)</w:t>
            </w:r>
            <w:bookmarkStart w:id="7" w:name="sps3a"/>
            <w:bookmarkEnd w:id="7"/>
          </w:p>
        </w:tc>
      </w:tr>
      <w:tr w:rsidR="00174158" w14:paraId="473F26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CBBE1" w14:textId="77777777" w:rsidR="00EA4725" w:rsidRPr="00441372" w:rsidRDefault="00674A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07DA8" w14:textId="77777777" w:rsidR="00EA4725" w:rsidRPr="00441372" w:rsidRDefault="00674AC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21647B" w14:textId="77777777" w:rsidR="00EA4725" w:rsidRPr="00441372" w:rsidRDefault="00674A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718A358" w14:textId="77777777" w:rsidR="00EA4725" w:rsidRPr="00441372" w:rsidRDefault="00674A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74158" w14:paraId="415290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80422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37CAC" w14:textId="77777777" w:rsidR="00EA4725" w:rsidRPr="00441372" w:rsidRDefault="00674AC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Acequinocyl (PMRL2020-06)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174158" w14:paraId="1C62F1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50D8C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57F63" w14:textId="77777777" w:rsidR="00EA4725" w:rsidRPr="00441372" w:rsidRDefault="00674AC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PMRL2020-06 is to consult on the listed maximum residue limit (MRL) for acequinocyl that has been proposed by Health Canada's Pest Management Regulatory Agency (PMRA).</w:t>
            </w:r>
          </w:p>
          <w:p w14:paraId="2631F44D" w14:textId="3E815958" w:rsidR="00AA2DFF" w:rsidRPr="0065690F" w:rsidRDefault="00674ACE" w:rsidP="00EF688F">
            <w:pPr>
              <w:tabs>
                <w:tab w:val="left" w:pos="2115"/>
              </w:tabs>
              <w:spacing w:after="120"/>
            </w:pPr>
            <w:r w:rsidRPr="00EF688F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EF688F">
              <w:rPr>
                <w:u w:val="single"/>
              </w:rPr>
              <w:t>Raw Agricultural Commodity (RAC) and/or Processed Commodity</w:t>
            </w:r>
          </w:p>
          <w:p w14:paraId="7B1F535A" w14:textId="43513226" w:rsidR="00AA2DFF" w:rsidRPr="0065690F" w:rsidRDefault="00674ACE" w:rsidP="00EF688F">
            <w:pPr>
              <w:tabs>
                <w:tab w:val="left" w:pos="2115"/>
              </w:tabs>
              <w:spacing w:after="120"/>
            </w:pPr>
            <w:r w:rsidRPr="0065690F">
              <w:t>6.0</w:t>
            </w:r>
            <w:r>
              <w:tab/>
            </w:r>
            <w:r w:rsidRPr="0065690F">
              <w:t>Hops (dried)</w:t>
            </w:r>
          </w:p>
          <w:p w14:paraId="7BCDAC96" w14:textId="77777777" w:rsidR="00AA2DFF" w:rsidRPr="0065690F" w:rsidRDefault="00674ACE" w:rsidP="00441372">
            <w:pPr>
              <w:spacing w:after="120"/>
            </w:pPr>
            <w:r w:rsidRPr="00EF688F">
              <w:rPr>
                <w:sz w:val="16"/>
                <w:szCs w:val="20"/>
                <w:vertAlign w:val="superscript"/>
              </w:rPr>
              <w:t xml:space="preserve">1 </w:t>
            </w:r>
            <w:r w:rsidRPr="00EF688F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174158" w14:paraId="625CF8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FE5BA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CC060" w14:textId="77777777" w:rsidR="00EA4725" w:rsidRPr="00441372" w:rsidRDefault="00674AC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174158" w14:paraId="74AE7C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111A8" w14:textId="77777777" w:rsidR="00EA4725" w:rsidRPr="00441372" w:rsidRDefault="00674A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F15E6" w14:textId="77777777" w:rsidR="00EA4725" w:rsidRPr="00441372" w:rsidRDefault="00674AC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06F7F76B" w14:textId="77777777" w:rsidR="00EA4725" w:rsidRPr="00441372" w:rsidRDefault="00674AC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71DB75B2" w14:textId="77777777" w:rsidR="00EA4725" w:rsidRPr="00441372" w:rsidRDefault="00674A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B3F25DA" w14:textId="77777777" w:rsidR="00EA4725" w:rsidRPr="00441372" w:rsidRDefault="00674A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09BDD29" w14:textId="77777777" w:rsidR="00EA4725" w:rsidRPr="00441372" w:rsidRDefault="00674A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468033E1" w14:textId="77777777" w:rsidR="00EA4725" w:rsidRPr="00441372" w:rsidRDefault="00674AC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3F530B3E" w14:textId="77777777" w:rsidR="00EA4725" w:rsidRPr="00441372" w:rsidRDefault="00674A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FE30E74" w14:textId="77777777" w:rsidR="00EA4725" w:rsidRPr="00441372" w:rsidRDefault="00674AC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acequinocyl in or on any commodity according to the Codex Alimentarius Pesticide Index website.</w:t>
            </w:r>
            <w:bookmarkEnd w:id="53"/>
          </w:p>
        </w:tc>
      </w:tr>
      <w:tr w:rsidR="00174158" w14:paraId="631D2A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C9279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C0BCA" w14:textId="7C5E403D" w:rsidR="00EA4725" w:rsidRPr="00441372" w:rsidRDefault="00674AC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PMRL2020-06, posted: 15</w:t>
            </w:r>
            <w:r>
              <w:t> </w:t>
            </w:r>
            <w:r w:rsidRPr="0065690F">
              <w:t>July 2020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174158" w14:paraId="364C0B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1CD4C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DC8CF" w14:textId="77777777" w:rsidR="00EA4725" w:rsidRPr="00441372" w:rsidRDefault="00674AC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33ED6BC4" w14:textId="77777777" w:rsidR="00EA4725" w:rsidRPr="00441372" w:rsidRDefault="00674AC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174158" w14:paraId="40D22F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D6587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CA4FE" w14:textId="77777777" w:rsidR="00EA4725" w:rsidRPr="00441372" w:rsidRDefault="00674AC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0022598D" w14:textId="77777777" w:rsidR="00EA4725" w:rsidRPr="00441372" w:rsidRDefault="00674A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74158" w14:paraId="62BD3E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E2DA7" w14:textId="77777777" w:rsidR="00EA4725" w:rsidRPr="00441372" w:rsidRDefault="00674A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A54C8" w14:textId="77777777" w:rsidR="00EA4725" w:rsidRPr="00441372" w:rsidRDefault="00674AC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28 September 2020</w:t>
            </w:r>
            <w:bookmarkEnd w:id="71"/>
          </w:p>
          <w:p w14:paraId="05F352D4" w14:textId="77777777" w:rsidR="00EA4725" w:rsidRPr="00441372" w:rsidRDefault="00674AC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174158" w14:paraId="724BD13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05F4F3" w14:textId="77777777" w:rsidR="00EA4725" w:rsidRPr="00441372" w:rsidRDefault="00674A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92CA26" w14:textId="77777777" w:rsidR="00EA4725" w:rsidRPr="00441372" w:rsidRDefault="00674AC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661CC4E" w14:textId="77777777" w:rsidR="00EA4725" w:rsidRPr="0065690F" w:rsidRDefault="00674A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 </w:t>
            </w:r>
          </w:p>
          <w:p w14:paraId="40E77E2A" w14:textId="77777777" w:rsidR="00EA4725" w:rsidRPr="0065690F" w:rsidRDefault="00D51E5B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674AC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https://www.canada.ca/en/health-canada/services/consumer-product-safety/pesticides-pest-management/public/consultations/proposed-maximum-residue-limit/2020/acequinocyl/document.html</w:t>
              </w:r>
            </w:hyperlink>
            <w:r w:rsidR="00674ACE" w:rsidRPr="0065690F">
              <w:rPr>
                <w:bCs/>
              </w:rPr>
              <w:t xml:space="preserve"> (English)</w:t>
            </w:r>
          </w:p>
          <w:p w14:paraId="0BDFE315" w14:textId="46D369C2" w:rsidR="00EA4725" w:rsidRDefault="00D51E5B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674AC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https://www.canada.ca/fr/sante-canada/services/securite-produits-consommation/pesticides-lutte-antiparasitaire/public/consultations/limites-maximales-residus-proposees/2020/acequinocyle/document.html</w:t>
              </w:r>
            </w:hyperlink>
            <w:r w:rsidR="00674ACE" w:rsidRPr="0065690F">
              <w:rPr>
                <w:bCs/>
              </w:rPr>
              <w:t xml:space="preserve"> (French) </w:t>
            </w:r>
          </w:p>
          <w:p w14:paraId="378D0C39" w14:textId="77777777" w:rsidR="00EF688F" w:rsidRPr="0065690F" w:rsidRDefault="00EF688F" w:rsidP="00F3021D">
            <w:pPr>
              <w:keepNext/>
              <w:keepLines/>
              <w:rPr>
                <w:bCs/>
              </w:rPr>
            </w:pPr>
          </w:p>
          <w:p w14:paraId="27175D98" w14:textId="77777777" w:rsidR="00EA4725" w:rsidRPr="0065690F" w:rsidRDefault="00674A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66E5634" w14:textId="77777777" w:rsidR="00EA4725" w:rsidRPr="0065690F" w:rsidRDefault="00674A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11EDD565" w14:textId="77777777" w:rsidR="00EA4725" w:rsidRPr="0065690F" w:rsidRDefault="00674A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C2048A0" w14:textId="77777777" w:rsidR="00EA4725" w:rsidRPr="0065690F" w:rsidRDefault="00674A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D8F0029" w14:textId="77777777" w:rsidR="00EA4725" w:rsidRPr="0065690F" w:rsidRDefault="00674A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6205FD3C" w14:textId="77777777" w:rsidR="00EA4725" w:rsidRPr="0065690F" w:rsidRDefault="00674A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14:paraId="1AD0C68F" w14:textId="77777777" w:rsidR="00EA4725" w:rsidRPr="0065690F" w:rsidRDefault="00674A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14:paraId="565E14AB" w14:textId="77777777" w:rsidR="00EA4725" w:rsidRPr="0065690F" w:rsidRDefault="00674AC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61A616CD" w14:textId="77777777" w:rsidR="007141CF" w:rsidRPr="00441372" w:rsidRDefault="007141CF" w:rsidP="00441372"/>
    <w:sectPr w:rsidR="007141CF" w:rsidRPr="00441372" w:rsidSect="00EF6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C9A86" w14:textId="77777777" w:rsidR="008F20EB" w:rsidRDefault="00674ACE">
      <w:r>
        <w:separator/>
      </w:r>
    </w:p>
  </w:endnote>
  <w:endnote w:type="continuationSeparator" w:id="0">
    <w:p w14:paraId="0E3A855F" w14:textId="77777777" w:rsidR="008F20EB" w:rsidRDefault="0067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2EC4" w14:textId="54AEF12B" w:rsidR="00EA4725" w:rsidRPr="00EF688F" w:rsidRDefault="00674ACE" w:rsidP="00EF688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4A9C" w14:textId="0B130223" w:rsidR="00EA4725" w:rsidRPr="00EF688F" w:rsidRDefault="00674ACE" w:rsidP="00EF688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59E9" w14:textId="77777777" w:rsidR="00C863EB" w:rsidRPr="00441372" w:rsidRDefault="00674AC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0E58" w14:textId="77777777" w:rsidR="008F20EB" w:rsidRDefault="00674ACE">
      <w:r>
        <w:separator/>
      </w:r>
    </w:p>
  </w:footnote>
  <w:footnote w:type="continuationSeparator" w:id="0">
    <w:p w14:paraId="6F8D0DB1" w14:textId="77777777" w:rsidR="008F20EB" w:rsidRDefault="0067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E6FB" w14:textId="77777777" w:rsidR="00EF688F" w:rsidRPr="00EF688F" w:rsidRDefault="00674ACE" w:rsidP="00EF6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8F">
      <w:t>G/SPS/N/CAN/1315</w:t>
    </w:r>
  </w:p>
  <w:p w14:paraId="675BDCE1" w14:textId="77777777" w:rsidR="00EF688F" w:rsidRPr="00EF688F" w:rsidRDefault="00EF688F" w:rsidP="00EF6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ECD4BC" w14:textId="50E11E7F" w:rsidR="00EF688F" w:rsidRPr="00EF688F" w:rsidRDefault="00674ACE" w:rsidP="00EF6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8F">
      <w:t xml:space="preserve">- </w:t>
    </w:r>
    <w:r w:rsidRPr="00EF688F">
      <w:fldChar w:fldCharType="begin"/>
    </w:r>
    <w:r w:rsidRPr="00EF688F">
      <w:instrText xml:space="preserve"> PAGE </w:instrText>
    </w:r>
    <w:r w:rsidRPr="00EF688F">
      <w:fldChar w:fldCharType="separate"/>
    </w:r>
    <w:r w:rsidRPr="00EF688F">
      <w:rPr>
        <w:noProof/>
      </w:rPr>
      <w:t>1</w:t>
    </w:r>
    <w:r w:rsidRPr="00EF688F">
      <w:fldChar w:fldCharType="end"/>
    </w:r>
    <w:r w:rsidRPr="00EF688F">
      <w:t xml:space="preserve"> -</w:t>
    </w:r>
  </w:p>
  <w:p w14:paraId="44FCE119" w14:textId="2C16FCCB" w:rsidR="00EA4725" w:rsidRPr="00EF688F" w:rsidRDefault="00EA4725" w:rsidP="00EF688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1D2B5" w14:textId="77777777" w:rsidR="00EF688F" w:rsidRPr="00EF688F" w:rsidRDefault="00674ACE" w:rsidP="00EF6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8F">
      <w:t>G/SPS/N/CAN/1315</w:t>
    </w:r>
  </w:p>
  <w:p w14:paraId="2111347A" w14:textId="77777777" w:rsidR="00EF688F" w:rsidRPr="00EF688F" w:rsidRDefault="00EF688F" w:rsidP="00EF6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42F043" w14:textId="540D660F" w:rsidR="00EF688F" w:rsidRPr="00EF688F" w:rsidRDefault="00674ACE" w:rsidP="00EF688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8F">
      <w:t xml:space="preserve">- </w:t>
    </w:r>
    <w:r w:rsidRPr="00EF688F">
      <w:fldChar w:fldCharType="begin"/>
    </w:r>
    <w:r w:rsidRPr="00EF688F">
      <w:instrText xml:space="preserve"> PAGE </w:instrText>
    </w:r>
    <w:r w:rsidRPr="00EF688F">
      <w:fldChar w:fldCharType="separate"/>
    </w:r>
    <w:r w:rsidRPr="00EF688F">
      <w:rPr>
        <w:noProof/>
      </w:rPr>
      <w:t>2</w:t>
    </w:r>
    <w:r w:rsidRPr="00EF688F">
      <w:fldChar w:fldCharType="end"/>
    </w:r>
    <w:r w:rsidRPr="00EF688F">
      <w:t xml:space="preserve"> -</w:t>
    </w:r>
  </w:p>
  <w:p w14:paraId="054DDE47" w14:textId="5666DD41" w:rsidR="00EA4725" w:rsidRPr="00EF688F" w:rsidRDefault="00EA4725" w:rsidP="00EF688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4158" w14:paraId="48869C1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1F1CE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A3D748" w14:textId="17C5AAAF" w:rsidR="00ED54E0" w:rsidRPr="00EA4725" w:rsidRDefault="00674A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74158" w14:paraId="6549302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1E8A92" w14:textId="77777777" w:rsidR="00ED54E0" w:rsidRPr="00EA4725" w:rsidRDefault="00D51E5B" w:rsidP="00422B6F">
          <w:pPr>
            <w:jc w:val="left"/>
          </w:pPr>
          <w:r>
            <w:rPr>
              <w:lang w:eastAsia="en-GB"/>
            </w:rPr>
            <w:pict w14:anchorId="76F5D9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B7050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74158" w14:paraId="5AF796F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C9ABC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A1DF37" w14:textId="77777777" w:rsidR="00EF688F" w:rsidRDefault="00674AC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G/SPS/N/CAN/1315</w:t>
          </w:r>
          <w:bookmarkEnd w:id="87"/>
        </w:p>
      </w:tc>
    </w:tr>
    <w:tr w:rsidR="00174158" w14:paraId="75D592C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72E2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62D014" w14:textId="79E8E9CE" w:rsidR="00ED54E0" w:rsidRPr="00EA4725" w:rsidRDefault="00674ACE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20 July 2020</w:t>
          </w:r>
        </w:p>
      </w:tc>
    </w:tr>
    <w:tr w:rsidR="00174158" w14:paraId="5ABDDBA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6C3AA7" w14:textId="7D41F96E" w:rsidR="00ED54E0" w:rsidRPr="00EA4725" w:rsidRDefault="00674AC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20-</w:t>
          </w:r>
          <w:r w:rsidR="00D51E5B">
            <w:rPr>
              <w:color w:val="FF0000"/>
              <w:szCs w:val="16"/>
            </w:rPr>
            <w:t>4962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12DD3A" w14:textId="77777777" w:rsidR="00ED54E0" w:rsidRPr="00EA4725" w:rsidRDefault="00674AC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74158" w14:paraId="522FAC0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9F75FF" w14:textId="07FB6A9C" w:rsidR="00ED54E0" w:rsidRPr="00EA4725" w:rsidRDefault="00674AC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7E8E8E" w14:textId="79701656" w:rsidR="00ED54E0" w:rsidRPr="00441372" w:rsidRDefault="00674AC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09E7B5E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3EFA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19416F0" w:tentative="1">
      <w:start w:val="1"/>
      <w:numFmt w:val="lowerLetter"/>
      <w:lvlText w:val="%2."/>
      <w:lvlJc w:val="left"/>
      <w:pPr>
        <w:ind w:left="1080" w:hanging="360"/>
      </w:pPr>
    </w:lvl>
    <w:lvl w:ilvl="2" w:tplc="6B22577A" w:tentative="1">
      <w:start w:val="1"/>
      <w:numFmt w:val="lowerRoman"/>
      <w:lvlText w:val="%3."/>
      <w:lvlJc w:val="right"/>
      <w:pPr>
        <w:ind w:left="1800" w:hanging="180"/>
      </w:pPr>
    </w:lvl>
    <w:lvl w:ilvl="3" w:tplc="62F84D02" w:tentative="1">
      <w:start w:val="1"/>
      <w:numFmt w:val="decimal"/>
      <w:lvlText w:val="%4."/>
      <w:lvlJc w:val="left"/>
      <w:pPr>
        <w:ind w:left="2520" w:hanging="360"/>
      </w:pPr>
    </w:lvl>
    <w:lvl w:ilvl="4" w:tplc="D098E5F8" w:tentative="1">
      <w:start w:val="1"/>
      <w:numFmt w:val="lowerLetter"/>
      <w:lvlText w:val="%5."/>
      <w:lvlJc w:val="left"/>
      <w:pPr>
        <w:ind w:left="3240" w:hanging="360"/>
      </w:pPr>
    </w:lvl>
    <w:lvl w:ilvl="5" w:tplc="ECD2D84E" w:tentative="1">
      <w:start w:val="1"/>
      <w:numFmt w:val="lowerRoman"/>
      <w:lvlText w:val="%6."/>
      <w:lvlJc w:val="right"/>
      <w:pPr>
        <w:ind w:left="3960" w:hanging="180"/>
      </w:pPr>
    </w:lvl>
    <w:lvl w:ilvl="6" w:tplc="AE627E66" w:tentative="1">
      <w:start w:val="1"/>
      <w:numFmt w:val="decimal"/>
      <w:lvlText w:val="%7."/>
      <w:lvlJc w:val="left"/>
      <w:pPr>
        <w:ind w:left="4680" w:hanging="360"/>
      </w:pPr>
    </w:lvl>
    <w:lvl w:ilvl="7" w:tplc="A790E0D4" w:tentative="1">
      <w:start w:val="1"/>
      <w:numFmt w:val="lowerLetter"/>
      <w:lvlText w:val="%8."/>
      <w:lvlJc w:val="left"/>
      <w:pPr>
        <w:ind w:left="5400" w:hanging="360"/>
      </w:pPr>
    </w:lvl>
    <w:lvl w:ilvl="8" w:tplc="DC5664F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4158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ACE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20EB"/>
    <w:rsid w:val="00903AB0"/>
    <w:rsid w:val="009A2161"/>
    <w:rsid w:val="009A6F54"/>
    <w:rsid w:val="00A52B02"/>
    <w:rsid w:val="00A6057A"/>
    <w:rsid w:val="00A62304"/>
    <w:rsid w:val="00A74017"/>
    <w:rsid w:val="00AA2DFF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1E5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688F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B4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acequinocyl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acequinocyle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6537D4E8.dotm</Template>
  <TotalTime>19</TotalTime>
  <Pages>2</Pages>
  <Words>587</Words>
  <Characters>3828</Characters>
  <Application>Microsoft Office Word</Application>
  <DocSecurity>0</DocSecurity>
  <Lines>93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2020-07-20T09:55:00Z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G/SPS/N/CAN/1315</vt:lpwstr>
  </property>
  <property fmtid="{D5CDD505-2E9C-101B-9397-08002B2CF9AE}" pid="3" name="TitusGUID">
    <vt:lpwstr>d73ca7d1-9f28-467f-a17e-cc00fbc794d0</vt:lpwstr>
  </property>
  <property fmtid="{D5CDD505-2E9C-101B-9397-08002B2CF9AE}" pid="4" name="WTOCLASSIFICATION">
    <vt:lpwstr>WTO OFFICIAL</vt:lpwstr>
  </property>
</Properties>
</file>