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CA153" w14:textId="77777777" w:rsidR="00EA4725" w:rsidRPr="00441372" w:rsidRDefault="0059167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B5D22" w14:paraId="26C9287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425C4BE" w14:textId="77777777" w:rsidR="00EA4725" w:rsidRPr="00441372" w:rsidRDefault="005916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7F993D3" w14:textId="77777777" w:rsidR="00EA4725" w:rsidRPr="00441372" w:rsidRDefault="0059167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6CA8E795" w14:textId="77777777" w:rsidR="00EA4725" w:rsidRPr="00441372" w:rsidRDefault="0059167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B5D22" w14:paraId="6F4626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22B926" w14:textId="77777777" w:rsidR="00EA4725" w:rsidRPr="00441372" w:rsidRDefault="005916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259EB3" w14:textId="77777777" w:rsidR="00EA4725" w:rsidRPr="00441372" w:rsidRDefault="0059167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3B5D22" w14:paraId="092BDE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343EF4" w14:textId="77777777" w:rsidR="00EA4725" w:rsidRPr="00441372" w:rsidRDefault="005916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5FFAF7" w14:textId="77777777" w:rsidR="00EA4725" w:rsidRPr="00441372" w:rsidRDefault="0059167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Seeds (Category 4, Class 3) of desert rose (</w:t>
            </w:r>
            <w:r w:rsidRPr="0065690F">
              <w:rPr>
                <w:i/>
                <w:iCs/>
              </w:rPr>
              <w:t>Adenium obesum</w:t>
            </w:r>
            <w:r w:rsidRPr="0065690F">
              <w:t>), produced in Thailand</w:t>
            </w:r>
            <w:bookmarkStart w:id="7" w:name="sps3a"/>
            <w:bookmarkEnd w:id="7"/>
          </w:p>
        </w:tc>
      </w:tr>
      <w:tr w:rsidR="003B5D22" w14:paraId="336C57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FCF515" w14:textId="77777777" w:rsidR="00EA4725" w:rsidRPr="00441372" w:rsidRDefault="0059167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532C26" w14:textId="77777777" w:rsidR="00EA4725" w:rsidRPr="00441372" w:rsidRDefault="0059167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AD1A205" w14:textId="77777777" w:rsidR="00EA4725" w:rsidRPr="00441372" w:rsidRDefault="0059167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741692A" w14:textId="77777777" w:rsidR="00EA4725" w:rsidRPr="00441372" w:rsidRDefault="0059167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Thailand</w:t>
            </w:r>
            <w:bookmarkStart w:id="14" w:name="sps4a"/>
            <w:bookmarkEnd w:id="14"/>
          </w:p>
        </w:tc>
      </w:tr>
      <w:tr w:rsidR="003B5D22" w14:paraId="761EBE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17B16" w14:textId="77777777" w:rsidR="00EA4725" w:rsidRPr="00441372" w:rsidRDefault="005916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8BE17F" w14:textId="4A5961E8" w:rsidR="00EA4725" w:rsidRPr="00441372" w:rsidRDefault="0059167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Normative Instruction (Instrução Normativa) nº 62 of 02 July 2020. Phytosanitary requirements for the import of desert rose (Category 4, Class</w:t>
            </w:r>
            <w:r>
              <w:t> </w:t>
            </w:r>
            <w:r w:rsidRPr="0065690F">
              <w:t>3) seeds (</w:t>
            </w:r>
            <w:r w:rsidRPr="0065690F">
              <w:rPr>
                <w:i/>
                <w:iCs/>
              </w:rPr>
              <w:t>Adenium obesum</w:t>
            </w:r>
            <w:r w:rsidRPr="0065690F">
              <w:t>) produced in Thailand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0B568B33" w14:textId="77777777" w:rsidR="00EA4725" w:rsidRPr="00441372" w:rsidRDefault="0098237E" w:rsidP="00591676">
            <w:pPr>
              <w:spacing w:after="120"/>
            </w:pPr>
            <w:hyperlink r:id="rId7" w:tgtFrame="_blank" w:history="1">
              <w:r w:rsidR="00591676" w:rsidRPr="00441372">
                <w:rPr>
                  <w:color w:val="0000FF"/>
                  <w:u w:val="single"/>
                </w:rPr>
                <w:t>http://www.in.gov.br/web/dou/-/instrucao-normativa-n-62-de-2-de-julho-de-2020-265059673</w:t>
              </w:r>
            </w:hyperlink>
          </w:p>
          <w:p w14:paraId="1226D0A3" w14:textId="77777777" w:rsidR="003B5D22" w:rsidRPr="00441372" w:rsidRDefault="0098237E" w:rsidP="00441372">
            <w:pPr>
              <w:spacing w:after="120"/>
            </w:pPr>
            <w:hyperlink r:id="rId8" w:tgtFrame="_blank" w:history="1">
              <w:r w:rsidR="00591676" w:rsidRPr="00441372">
                <w:rPr>
                  <w:color w:val="0000FF"/>
                  <w:u w:val="single"/>
                </w:rPr>
                <w:t>https://members.wto.org/crnattachments/2020/SPS/BRA/20_4209_00_x.pdf</w:t>
              </w:r>
            </w:hyperlink>
            <w:bookmarkStart w:id="21" w:name="sps5d"/>
            <w:bookmarkEnd w:id="21"/>
          </w:p>
        </w:tc>
      </w:tr>
      <w:tr w:rsidR="003B5D22" w14:paraId="57C3BB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CF0F5" w14:textId="77777777" w:rsidR="00EA4725" w:rsidRPr="00441372" w:rsidRDefault="005916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49563" w14:textId="77777777" w:rsidR="00EA4725" w:rsidRPr="00441372" w:rsidRDefault="0059167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Establishes phytosanitary requirements for the import of desert rose (Category 4, Class 3) seeds (</w:t>
            </w:r>
            <w:r w:rsidRPr="0065690F">
              <w:rPr>
                <w:i/>
                <w:iCs/>
              </w:rPr>
              <w:t>Adenium obesum</w:t>
            </w:r>
            <w:r w:rsidRPr="0065690F">
              <w:t>), produced in Thailand</w:t>
            </w:r>
            <w:bookmarkStart w:id="23" w:name="sps6a"/>
            <w:bookmarkEnd w:id="23"/>
          </w:p>
        </w:tc>
      </w:tr>
      <w:tr w:rsidR="003B5D22" w14:paraId="10C4B5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F85E3" w14:textId="77777777" w:rsidR="00EA4725" w:rsidRPr="00441372" w:rsidRDefault="005916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F00A37" w14:textId="77777777" w:rsidR="00EA4725" w:rsidRPr="00441372" w:rsidRDefault="0059167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B5D22" w14:paraId="1F8F97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61873C" w14:textId="77777777" w:rsidR="00EA4725" w:rsidRPr="00441372" w:rsidRDefault="0059167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E03C1" w14:textId="77777777" w:rsidR="00EA4725" w:rsidRPr="00441372" w:rsidRDefault="0059167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832DFBA" w14:textId="77777777" w:rsidR="00EA4725" w:rsidRPr="00441372" w:rsidRDefault="0059167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2BDA988" w14:textId="77777777" w:rsidR="00EA4725" w:rsidRPr="00441372" w:rsidRDefault="0059167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11D7A68" w14:textId="77777777" w:rsidR="00EA4725" w:rsidRPr="00441372" w:rsidRDefault="0059167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2EDC3DE" w14:textId="77777777" w:rsidR="00EA4725" w:rsidRPr="00441372" w:rsidRDefault="0059167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67FFE8E" w14:textId="77777777" w:rsidR="00EA4725" w:rsidRPr="00441372" w:rsidRDefault="0059167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7555E6E" w14:textId="77777777" w:rsidR="00EA4725" w:rsidRPr="00441372" w:rsidRDefault="0059167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114A1CA" w14:textId="77777777" w:rsidR="00EA4725" w:rsidRPr="00441372" w:rsidRDefault="0059167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B5D22" w14:paraId="488764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B6D065" w14:textId="77777777" w:rsidR="00EA4725" w:rsidRPr="00441372" w:rsidRDefault="005916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65A569" w14:textId="620DCB62" w:rsidR="00EA4725" w:rsidRPr="00441372" w:rsidRDefault="0059167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3B5D22" w14:paraId="51A1B3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199F5C" w14:textId="77777777" w:rsidR="00EA4725" w:rsidRPr="00441372" w:rsidRDefault="005916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033D94" w14:textId="77777777" w:rsidR="00EA4725" w:rsidRPr="00441372" w:rsidRDefault="0059167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3 August 2020</w:t>
            </w:r>
            <w:bookmarkStart w:id="59" w:name="sps10a"/>
            <w:bookmarkEnd w:id="59"/>
          </w:p>
          <w:p w14:paraId="365E103D" w14:textId="77777777" w:rsidR="00EA4725" w:rsidRPr="00441372" w:rsidRDefault="0059167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6 July 2020</w:t>
            </w:r>
            <w:bookmarkStart w:id="61" w:name="sps10bisa"/>
            <w:bookmarkEnd w:id="61"/>
          </w:p>
        </w:tc>
      </w:tr>
      <w:tr w:rsidR="003B5D22" w14:paraId="1609E0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7D74CF" w14:textId="77777777" w:rsidR="00EA4725" w:rsidRPr="00441372" w:rsidRDefault="005916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F6EF08" w14:textId="77777777" w:rsidR="00EA4725" w:rsidRPr="00441372" w:rsidRDefault="0059167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3 August 2020</w:t>
            </w:r>
            <w:bookmarkStart w:id="65" w:name="sps11a"/>
            <w:bookmarkEnd w:id="65"/>
          </w:p>
          <w:p w14:paraId="223CEAD6" w14:textId="77777777" w:rsidR="00EA4725" w:rsidRPr="00441372" w:rsidRDefault="0059167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B5D22" w14:paraId="4D8A71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674A9" w14:textId="77777777" w:rsidR="00EA4725" w:rsidRPr="00441372" w:rsidRDefault="005916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63057" w14:textId="77777777" w:rsidR="00EA4725" w:rsidRPr="00441372" w:rsidRDefault="0059167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bookmarkEnd w:id="72"/>
          </w:p>
          <w:p w14:paraId="2669553F" w14:textId="77777777" w:rsidR="00EA4725" w:rsidRPr="00441372" w:rsidRDefault="0059167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1F80AFC" w14:textId="77777777" w:rsidR="003B5D22" w:rsidRPr="0065690F" w:rsidRDefault="00591676" w:rsidP="00441372">
            <w:r w:rsidRPr="0065690F">
              <w:t>Ministry of Agriculture, Livestock and Food Supply Secretariat of Trade and International Relations</w:t>
            </w:r>
          </w:p>
          <w:p w14:paraId="13CA28C3" w14:textId="70B72E69" w:rsidR="003B5D22" w:rsidRPr="0065690F" w:rsidRDefault="00591676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533FB0">
                <w:rPr>
                  <w:rStyle w:val="Hyperlink"/>
                </w:rPr>
                <w:t>sps@agricultura.gov.br</w:t>
              </w:r>
            </w:hyperlink>
            <w:bookmarkStart w:id="79" w:name="sps12d"/>
            <w:bookmarkEnd w:id="79"/>
            <w:r>
              <w:t xml:space="preserve"> </w:t>
            </w:r>
          </w:p>
        </w:tc>
      </w:tr>
      <w:tr w:rsidR="003B5D22" w14:paraId="0E07FA4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3387DA0" w14:textId="77777777" w:rsidR="00EA4725" w:rsidRPr="00441372" w:rsidRDefault="0059167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938334D" w14:textId="77777777" w:rsidR="00EA4725" w:rsidRPr="00441372" w:rsidRDefault="0059167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C14D216" w14:textId="77777777" w:rsidR="00EA4725" w:rsidRPr="0065690F" w:rsidRDefault="0059167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 Secretariat of Trade and International Relations</w:t>
            </w:r>
          </w:p>
          <w:p w14:paraId="05CC69EA" w14:textId="7C0F5803" w:rsidR="00EA4725" w:rsidRPr="0065690F" w:rsidRDefault="0059167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533FB0">
                <w:rPr>
                  <w:rStyle w:val="Hyperlink"/>
                  <w:bCs/>
                </w:rPr>
                <w:t>sps@agricultura.gov.br</w:t>
              </w:r>
            </w:hyperlink>
            <w:bookmarkStart w:id="86" w:name="sps13c"/>
            <w:bookmarkEnd w:id="86"/>
            <w:r>
              <w:rPr>
                <w:bCs/>
              </w:rPr>
              <w:t xml:space="preserve"> </w:t>
            </w:r>
          </w:p>
        </w:tc>
      </w:tr>
    </w:tbl>
    <w:p w14:paraId="6318EEBF" w14:textId="77777777" w:rsidR="007141CF" w:rsidRPr="00441372" w:rsidRDefault="007141CF" w:rsidP="00441372"/>
    <w:sectPr w:rsidR="007141CF" w:rsidRPr="00441372" w:rsidSect="005916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497D3" w14:textId="77777777" w:rsidR="00406226" w:rsidRDefault="00591676">
      <w:r>
        <w:separator/>
      </w:r>
    </w:p>
  </w:endnote>
  <w:endnote w:type="continuationSeparator" w:id="0">
    <w:p w14:paraId="72B69E53" w14:textId="77777777" w:rsidR="00406226" w:rsidRDefault="0059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0F2D5" w14:textId="26ED1A4F" w:rsidR="00EA4725" w:rsidRPr="00591676" w:rsidRDefault="00591676" w:rsidP="0059167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0996C" w14:textId="3CB497D0" w:rsidR="00EA4725" w:rsidRPr="00591676" w:rsidRDefault="00591676" w:rsidP="0059167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B30F1" w14:textId="77777777" w:rsidR="00C863EB" w:rsidRPr="00441372" w:rsidRDefault="0059167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C12BE" w14:textId="77777777" w:rsidR="00406226" w:rsidRDefault="00591676">
      <w:r>
        <w:separator/>
      </w:r>
    </w:p>
  </w:footnote>
  <w:footnote w:type="continuationSeparator" w:id="0">
    <w:p w14:paraId="1DF74397" w14:textId="77777777" w:rsidR="00406226" w:rsidRDefault="00591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45616" w14:textId="77777777" w:rsidR="00591676" w:rsidRPr="00591676" w:rsidRDefault="00591676" w:rsidP="005916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91676">
      <w:t>G/SPS/N/BRA/1690</w:t>
    </w:r>
  </w:p>
  <w:p w14:paraId="0C351EEB" w14:textId="77777777" w:rsidR="00591676" w:rsidRPr="00591676" w:rsidRDefault="00591676" w:rsidP="005916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01DAF8" w14:textId="4617701F" w:rsidR="00591676" w:rsidRPr="00591676" w:rsidRDefault="00591676" w:rsidP="005916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91676">
      <w:t xml:space="preserve">- </w:t>
    </w:r>
    <w:r w:rsidRPr="00591676">
      <w:fldChar w:fldCharType="begin"/>
    </w:r>
    <w:r w:rsidRPr="00591676">
      <w:instrText xml:space="preserve"> PAGE </w:instrText>
    </w:r>
    <w:r w:rsidRPr="00591676">
      <w:fldChar w:fldCharType="separate"/>
    </w:r>
    <w:r w:rsidRPr="00591676">
      <w:rPr>
        <w:noProof/>
      </w:rPr>
      <w:t>2</w:t>
    </w:r>
    <w:r w:rsidRPr="00591676">
      <w:fldChar w:fldCharType="end"/>
    </w:r>
    <w:r w:rsidRPr="00591676">
      <w:t xml:space="preserve"> -</w:t>
    </w:r>
  </w:p>
  <w:p w14:paraId="7DC41ADB" w14:textId="20840D60" w:rsidR="00EA4725" w:rsidRPr="00591676" w:rsidRDefault="00EA4725" w:rsidP="0059167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3DE18" w14:textId="77777777" w:rsidR="00591676" w:rsidRPr="00591676" w:rsidRDefault="00591676" w:rsidP="005916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91676">
      <w:t>G/SPS/N/BRA/1690</w:t>
    </w:r>
  </w:p>
  <w:p w14:paraId="48592F9A" w14:textId="77777777" w:rsidR="00591676" w:rsidRPr="00591676" w:rsidRDefault="00591676" w:rsidP="005916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38DDF2" w14:textId="65DC1D34" w:rsidR="00591676" w:rsidRPr="00591676" w:rsidRDefault="00591676" w:rsidP="0059167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91676">
      <w:t xml:space="preserve">- </w:t>
    </w:r>
    <w:r w:rsidRPr="00591676">
      <w:fldChar w:fldCharType="begin"/>
    </w:r>
    <w:r w:rsidRPr="00591676">
      <w:instrText xml:space="preserve"> PAGE </w:instrText>
    </w:r>
    <w:r w:rsidRPr="00591676">
      <w:fldChar w:fldCharType="separate"/>
    </w:r>
    <w:r w:rsidRPr="00591676">
      <w:rPr>
        <w:noProof/>
      </w:rPr>
      <w:t>2</w:t>
    </w:r>
    <w:r w:rsidRPr="00591676">
      <w:fldChar w:fldCharType="end"/>
    </w:r>
    <w:r w:rsidRPr="00591676">
      <w:t xml:space="preserve"> -</w:t>
    </w:r>
  </w:p>
  <w:p w14:paraId="0F3E0D5B" w14:textId="71172023" w:rsidR="00EA4725" w:rsidRPr="00591676" w:rsidRDefault="00EA4725" w:rsidP="0059167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B5D22" w14:paraId="6D6B796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1FB25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087B34" w14:textId="70B9657F" w:rsidR="00ED54E0" w:rsidRPr="00EA4725" w:rsidRDefault="0059167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B5D22" w14:paraId="71523FE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F1DDDB4" w14:textId="0A9F709A" w:rsidR="00ED54E0" w:rsidRPr="00EA4725" w:rsidRDefault="00F531F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D3CB0E" wp14:editId="4A93292D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CF288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B5D22" w14:paraId="6BBA920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B6A1C4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6B23195" w14:textId="77777777" w:rsidR="00591676" w:rsidRDefault="0059167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G/SPS/N/BRA/1690</w:t>
          </w:r>
        </w:p>
        <w:bookmarkEnd w:id="88"/>
        <w:p w14:paraId="00B2F055" w14:textId="765DC742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B5D22" w14:paraId="38E82AA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818D6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1BADD2" w14:textId="304C1D52" w:rsidR="00ED54E0" w:rsidRPr="00EA4725" w:rsidRDefault="00F17F4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16 July 2020</w:t>
          </w:r>
        </w:p>
      </w:tc>
    </w:tr>
    <w:tr w:rsidR="003B5D22" w14:paraId="58D0FA0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BA2370" w14:textId="36E90EE6" w:rsidR="00ED54E0" w:rsidRPr="00EA4725" w:rsidRDefault="0059167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17F4C">
            <w:rPr>
              <w:color w:val="FF0000"/>
              <w:szCs w:val="16"/>
            </w:rPr>
            <w:t>20-</w:t>
          </w:r>
          <w:r w:rsidR="0098237E">
            <w:rPr>
              <w:color w:val="FF0000"/>
              <w:szCs w:val="16"/>
            </w:rPr>
            <w:t>4859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EE4B71" w14:textId="77777777" w:rsidR="00ED54E0" w:rsidRPr="00EA4725" w:rsidRDefault="00591676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3B5D22" w14:paraId="2F328D8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14BF6C" w14:textId="426C2A7B" w:rsidR="00ED54E0" w:rsidRPr="00EA4725" w:rsidRDefault="00591676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008D1F" w14:textId="1668F433" w:rsidR="00ED54E0" w:rsidRPr="00441372" w:rsidRDefault="00591676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416CD89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87408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2F8D2F6" w:tentative="1">
      <w:start w:val="1"/>
      <w:numFmt w:val="lowerLetter"/>
      <w:lvlText w:val="%2."/>
      <w:lvlJc w:val="left"/>
      <w:pPr>
        <w:ind w:left="1080" w:hanging="360"/>
      </w:pPr>
    </w:lvl>
    <w:lvl w:ilvl="2" w:tplc="AEEC2F5E" w:tentative="1">
      <w:start w:val="1"/>
      <w:numFmt w:val="lowerRoman"/>
      <w:lvlText w:val="%3."/>
      <w:lvlJc w:val="right"/>
      <w:pPr>
        <w:ind w:left="1800" w:hanging="180"/>
      </w:pPr>
    </w:lvl>
    <w:lvl w:ilvl="3" w:tplc="A094F5A2" w:tentative="1">
      <w:start w:val="1"/>
      <w:numFmt w:val="decimal"/>
      <w:lvlText w:val="%4."/>
      <w:lvlJc w:val="left"/>
      <w:pPr>
        <w:ind w:left="2520" w:hanging="360"/>
      </w:pPr>
    </w:lvl>
    <w:lvl w:ilvl="4" w:tplc="06902FB8" w:tentative="1">
      <w:start w:val="1"/>
      <w:numFmt w:val="lowerLetter"/>
      <w:lvlText w:val="%5."/>
      <w:lvlJc w:val="left"/>
      <w:pPr>
        <w:ind w:left="3240" w:hanging="360"/>
      </w:pPr>
    </w:lvl>
    <w:lvl w:ilvl="5" w:tplc="1E4CA9DA" w:tentative="1">
      <w:start w:val="1"/>
      <w:numFmt w:val="lowerRoman"/>
      <w:lvlText w:val="%6."/>
      <w:lvlJc w:val="right"/>
      <w:pPr>
        <w:ind w:left="3960" w:hanging="180"/>
      </w:pPr>
    </w:lvl>
    <w:lvl w:ilvl="6" w:tplc="A64C5F58" w:tentative="1">
      <w:start w:val="1"/>
      <w:numFmt w:val="decimal"/>
      <w:lvlText w:val="%7."/>
      <w:lvlJc w:val="left"/>
      <w:pPr>
        <w:ind w:left="4680" w:hanging="360"/>
      </w:pPr>
    </w:lvl>
    <w:lvl w:ilvl="7" w:tplc="409E3E84" w:tentative="1">
      <w:start w:val="1"/>
      <w:numFmt w:val="lowerLetter"/>
      <w:lvlText w:val="%8."/>
      <w:lvlJc w:val="left"/>
      <w:pPr>
        <w:ind w:left="5400" w:hanging="360"/>
      </w:pPr>
    </w:lvl>
    <w:lvl w:ilvl="8" w:tplc="AA889D0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B5D22"/>
    <w:rsid w:val="003E2958"/>
    <w:rsid w:val="00406226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91676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8237E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17F4C"/>
    <w:rsid w:val="00F3021D"/>
    <w:rsid w:val="00F32397"/>
    <w:rsid w:val="00F35A6A"/>
    <w:rsid w:val="00F36972"/>
    <w:rsid w:val="00F40595"/>
    <w:rsid w:val="00F531FC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29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591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BRA/20_4209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.gov.br/web/dou/-/instrucao-normativa-n-62-de-2-de-julho-de-2020-265059673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ps@agricultura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@agricultura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95E1BB83.dotm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2020-07-16T09:59:00Z</dcterms:created>
  <dcterms:modified xsi:type="dcterms:W3CDTF">2020-07-16T10:23:00Z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G/SPS/N/BRA/1690</vt:lpwstr>
  </property>
  <property fmtid="{D5CDD505-2E9C-101B-9397-08002B2CF9AE}" pid="3" name="TitusGUID">
    <vt:lpwstr>8105000c-104f-4b97-83f1-f25db8be9424</vt:lpwstr>
  </property>
  <property fmtid="{D5CDD505-2E9C-101B-9397-08002B2CF9AE}" pid="4" name="WTOCLASSIFICATION">
    <vt:lpwstr>WTO OFFICIAL</vt:lpwstr>
  </property>
</Properties>
</file>