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12C5C" w14:textId="77777777" w:rsidR="004A19AF" w:rsidRPr="003C63F2" w:rsidRDefault="00521E29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07EF66D8" w14:textId="77777777" w:rsidR="004A19AF" w:rsidRPr="003C63F2" w:rsidRDefault="00521E29" w:rsidP="003C63F2">
      <w:pPr>
        <w:pStyle w:val="Title3"/>
      </w:pPr>
      <w:r w:rsidRPr="003C63F2">
        <w:t>Addendum</w:t>
      </w:r>
    </w:p>
    <w:p w14:paraId="06492066" w14:textId="77777777" w:rsidR="004A19AF" w:rsidRPr="003C63F2" w:rsidRDefault="00521E29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23 July 2020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 </w:t>
      </w:r>
      <w:bookmarkStart w:id="3" w:name="spsMember"/>
      <w:r w:rsidRPr="00934B4C">
        <w:rPr>
          <w:u w:val="single"/>
        </w:rPr>
        <w:t>Australia</w:t>
      </w:r>
      <w:bookmarkEnd w:id="3"/>
      <w:r w:rsidRPr="00934B4C">
        <w:t>.</w:t>
      </w:r>
    </w:p>
    <w:p w14:paraId="3E6CA350" w14:textId="77777777" w:rsidR="004A19AF" w:rsidRPr="003C63F2" w:rsidRDefault="004A19AF" w:rsidP="003C63F2"/>
    <w:p w14:paraId="68C2035F" w14:textId="77777777" w:rsidR="004A19AF" w:rsidRPr="003C63F2" w:rsidRDefault="00521E29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76084ACB" w14:textId="77777777" w:rsidR="004A19AF" w:rsidRPr="003C63F2" w:rsidRDefault="004A19AF" w:rsidP="003C63F2"/>
    <w:p w14:paraId="372A548B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1F63E5" w14:paraId="311C6DEB" w14:textId="77777777" w:rsidTr="00C9391C">
        <w:tc>
          <w:tcPr>
            <w:tcW w:w="9242" w:type="dxa"/>
            <w:shd w:val="clear" w:color="auto" w:fill="auto"/>
          </w:tcPr>
          <w:p w14:paraId="6DFA29A4" w14:textId="77777777" w:rsidR="004A19AF" w:rsidRPr="003C63F2" w:rsidRDefault="00521E29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 xml:space="preserve">Emergency measures for nursery stock and tissue culture against </w:t>
            </w:r>
            <w:r w:rsidRPr="003C63F2">
              <w:rPr>
                <w:i/>
                <w:iCs/>
                <w:u w:val="single"/>
              </w:rPr>
              <w:t>Xylella fastidiosa</w:t>
            </w:r>
            <w:r w:rsidRPr="003C63F2">
              <w:rPr>
                <w:u w:val="single"/>
              </w:rPr>
              <w:t xml:space="preserve"> and related </w:t>
            </w:r>
            <w:r w:rsidRPr="003C63F2">
              <w:rPr>
                <w:i/>
                <w:iCs/>
                <w:u w:val="single"/>
              </w:rPr>
              <w:t>Xylella</w:t>
            </w:r>
            <w:r w:rsidRPr="003C63F2">
              <w:rPr>
                <w:u w:val="single"/>
              </w:rPr>
              <w:t xml:space="preserve"> species</w:t>
            </w:r>
            <w:bookmarkStart w:id="4" w:name="spsTitle"/>
            <w:bookmarkEnd w:id="4"/>
          </w:p>
        </w:tc>
      </w:tr>
      <w:tr w:rsidR="001F63E5" w14:paraId="63E75D60" w14:textId="77777777" w:rsidTr="00C9391C">
        <w:tc>
          <w:tcPr>
            <w:tcW w:w="9242" w:type="dxa"/>
            <w:shd w:val="clear" w:color="auto" w:fill="auto"/>
          </w:tcPr>
          <w:p w14:paraId="2AB1953B" w14:textId="77777777" w:rsidR="004A19AF" w:rsidRPr="003C63F2" w:rsidRDefault="00521E29" w:rsidP="003C63F2">
            <w:pPr>
              <w:spacing w:after="240"/>
              <w:rPr>
                <w:u w:val="single"/>
              </w:rPr>
            </w:pPr>
            <w:r w:rsidRPr="003C63F2">
              <w:t xml:space="preserve">On 9 November 2015 Australia notified of the implementation of emergency measures for the import of nursery stock, tissue cultures, cuttings, budwood, rooted plants, corms and bulbs against </w:t>
            </w:r>
            <w:r w:rsidRPr="003C63F2">
              <w:rPr>
                <w:i/>
                <w:iCs/>
              </w:rPr>
              <w:t>Xylella fastidiosa</w:t>
            </w:r>
            <w:r w:rsidRPr="003C63F2">
              <w:t xml:space="preserve"> and related </w:t>
            </w:r>
            <w:r w:rsidRPr="003C63F2">
              <w:rPr>
                <w:i/>
                <w:iCs/>
              </w:rPr>
              <w:t>Xylella</w:t>
            </w:r>
            <w:r w:rsidRPr="003C63F2">
              <w:t xml:space="preserve"> species.</w:t>
            </w:r>
          </w:p>
          <w:p w14:paraId="79B6CF7F" w14:textId="77777777" w:rsidR="001F63E5" w:rsidRPr="003C63F2" w:rsidRDefault="00521E29" w:rsidP="00521E29">
            <w:pPr>
              <w:spacing w:after="120"/>
            </w:pPr>
            <w:r w:rsidRPr="003C63F2">
              <w:t xml:space="preserve">Based on additional information on the host range of </w:t>
            </w:r>
            <w:r w:rsidRPr="003C63F2">
              <w:rPr>
                <w:i/>
                <w:iCs/>
              </w:rPr>
              <w:t>Xylella</w:t>
            </w:r>
            <w:r w:rsidRPr="003C63F2">
              <w:t xml:space="preserve"> bacteria, Australia notifies that emergency measures for </w:t>
            </w:r>
            <w:r w:rsidRPr="003C63F2">
              <w:rPr>
                <w:i/>
                <w:iCs/>
              </w:rPr>
              <w:t>Xylella</w:t>
            </w:r>
            <w:r w:rsidRPr="003C63F2">
              <w:t xml:space="preserve"> will be extended to nursery stock belonging to the following nine additional plant families, effective 3 August 2020:</w:t>
            </w:r>
          </w:p>
          <w:p w14:paraId="75433DE2" w14:textId="77777777" w:rsidR="001F63E5" w:rsidRPr="003C63F2" w:rsidRDefault="00521E29" w:rsidP="00521E29">
            <w:pPr>
              <w:pStyle w:val="ListParagraph"/>
              <w:numPr>
                <w:ilvl w:val="0"/>
                <w:numId w:val="16"/>
              </w:numPr>
              <w:spacing w:after="240"/>
            </w:pPr>
            <w:r w:rsidRPr="003C63F2">
              <w:t>Cannaceae</w:t>
            </w:r>
          </w:p>
          <w:p w14:paraId="2FAA05F5" w14:textId="77777777" w:rsidR="001F63E5" w:rsidRPr="003C63F2" w:rsidRDefault="00521E29" w:rsidP="00521E29">
            <w:pPr>
              <w:pStyle w:val="ListParagraph"/>
              <w:numPr>
                <w:ilvl w:val="0"/>
                <w:numId w:val="16"/>
              </w:numPr>
              <w:spacing w:after="240"/>
            </w:pPr>
            <w:r w:rsidRPr="003C63F2">
              <w:t>Gesneriaceae</w:t>
            </w:r>
          </w:p>
          <w:p w14:paraId="28B34F6A" w14:textId="77777777" w:rsidR="001F63E5" w:rsidRPr="003C63F2" w:rsidRDefault="00521E29" w:rsidP="00521E29">
            <w:pPr>
              <w:pStyle w:val="ListParagraph"/>
              <w:numPr>
                <w:ilvl w:val="0"/>
                <w:numId w:val="16"/>
              </w:numPr>
              <w:spacing w:after="240"/>
            </w:pPr>
            <w:r w:rsidRPr="003C63F2">
              <w:t>Linaceae</w:t>
            </w:r>
          </w:p>
          <w:p w14:paraId="01FA4CF5" w14:textId="77777777" w:rsidR="001F63E5" w:rsidRPr="003C63F2" w:rsidRDefault="00521E29" w:rsidP="00521E29">
            <w:pPr>
              <w:pStyle w:val="ListParagraph"/>
              <w:numPr>
                <w:ilvl w:val="0"/>
                <w:numId w:val="16"/>
              </w:numPr>
              <w:spacing w:after="240"/>
            </w:pPr>
            <w:r w:rsidRPr="003C63F2">
              <w:t>Polemoniaceae</w:t>
            </w:r>
          </w:p>
          <w:p w14:paraId="7A67165C" w14:textId="77777777" w:rsidR="001F63E5" w:rsidRPr="003C63F2" w:rsidRDefault="00521E29" w:rsidP="00521E29">
            <w:pPr>
              <w:pStyle w:val="ListParagraph"/>
              <w:numPr>
                <w:ilvl w:val="0"/>
                <w:numId w:val="16"/>
              </w:numPr>
              <w:spacing w:after="240"/>
            </w:pPr>
            <w:r w:rsidRPr="003C63F2">
              <w:t>Resedaceae</w:t>
            </w:r>
          </w:p>
          <w:p w14:paraId="5FD1D2F0" w14:textId="77777777" w:rsidR="001F63E5" w:rsidRPr="003C63F2" w:rsidRDefault="00521E29" w:rsidP="00521E29">
            <w:pPr>
              <w:pStyle w:val="ListParagraph"/>
              <w:numPr>
                <w:ilvl w:val="0"/>
                <w:numId w:val="16"/>
              </w:numPr>
              <w:spacing w:after="240"/>
            </w:pPr>
            <w:r w:rsidRPr="003C63F2">
              <w:t>Scrophulariaceae</w:t>
            </w:r>
          </w:p>
          <w:p w14:paraId="0F963A5A" w14:textId="77777777" w:rsidR="001F63E5" w:rsidRPr="003C63F2" w:rsidRDefault="00521E29" w:rsidP="00521E29">
            <w:pPr>
              <w:pStyle w:val="ListParagraph"/>
              <w:numPr>
                <w:ilvl w:val="0"/>
                <w:numId w:val="16"/>
              </w:numPr>
              <w:spacing w:after="240"/>
            </w:pPr>
            <w:r w:rsidRPr="003C63F2">
              <w:t>Simmondsiaceae</w:t>
            </w:r>
          </w:p>
          <w:p w14:paraId="11493729" w14:textId="77777777" w:rsidR="001F63E5" w:rsidRPr="003C63F2" w:rsidRDefault="00521E29" w:rsidP="00521E29">
            <w:pPr>
              <w:pStyle w:val="ListParagraph"/>
              <w:numPr>
                <w:ilvl w:val="0"/>
                <w:numId w:val="16"/>
              </w:numPr>
              <w:spacing w:after="240"/>
            </w:pPr>
            <w:r w:rsidRPr="003C63F2">
              <w:t>Strelitziaceae</w:t>
            </w:r>
          </w:p>
          <w:p w14:paraId="40D5D6AB" w14:textId="77777777" w:rsidR="001F63E5" w:rsidRPr="003C63F2" w:rsidRDefault="00521E29" w:rsidP="00521E29">
            <w:pPr>
              <w:pStyle w:val="ListParagraph"/>
              <w:numPr>
                <w:ilvl w:val="0"/>
                <w:numId w:val="16"/>
              </w:numPr>
              <w:spacing w:after="240"/>
            </w:pPr>
            <w:r w:rsidRPr="003C63F2">
              <w:t>Tamaricaceae.</w:t>
            </w:r>
          </w:p>
          <w:p w14:paraId="66992F7E" w14:textId="77777777" w:rsidR="001F63E5" w:rsidRPr="003C63F2" w:rsidRDefault="00521E29" w:rsidP="003C63F2">
            <w:pPr>
              <w:spacing w:after="240"/>
            </w:pPr>
            <w:r w:rsidRPr="003C63F2">
              <w:t xml:space="preserve">These additions and current measures are described in the following link: </w:t>
            </w:r>
            <w:hyperlink r:id="rId7" w:tgtFrame="_blank" w:history="1">
              <w:r w:rsidRPr="003C63F2">
                <w:rPr>
                  <w:color w:val="0000FF"/>
                  <w:u w:val="single"/>
                </w:rPr>
                <w:t>https://www.agriculture.gov.au/import/goods/plant-products/how-to-import-plants/xylella/notification-amended-emergency-quarantine-measures</w:t>
              </w:r>
            </w:hyperlink>
            <w:r w:rsidRPr="003C63F2">
              <w:t xml:space="preserve"> </w:t>
            </w:r>
          </w:p>
          <w:p w14:paraId="1DBFD8A8" w14:textId="77777777" w:rsidR="001F63E5" w:rsidRPr="003C63F2" w:rsidRDefault="00521E29" w:rsidP="003C63F2">
            <w:pPr>
              <w:spacing w:after="240"/>
            </w:pPr>
            <w:r w:rsidRPr="003C63F2">
              <w:t xml:space="preserve">When published, the revised import conditions will be made available in the Biosecurity Import Conditions system: </w:t>
            </w:r>
            <w:hyperlink r:id="rId8" w:tgtFrame="_blank" w:history="1">
              <w:r w:rsidRPr="003C63F2">
                <w:rPr>
                  <w:color w:val="0000FF"/>
                  <w:u w:val="single"/>
                </w:rPr>
                <w:t>https://bicon.agriculture.gov.au/BiconWeb4.0/</w:t>
              </w:r>
            </w:hyperlink>
            <w:bookmarkStart w:id="5" w:name="spsMeasure"/>
            <w:bookmarkEnd w:id="5"/>
          </w:p>
        </w:tc>
      </w:tr>
      <w:tr w:rsidR="001F63E5" w14:paraId="25AFE7D7" w14:textId="77777777" w:rsidTr="00C9391C">
        <w:tc>
          <w:tcPr>
            <w:tcW w:w="9242" w:type="dxa"/>
            <w:shd w:val="clear" w:color="auto" w:fill="auto"/>
          </w:tcPr>
          <w:p w14:paraId="3DF61C7E" w14:textId="77777777" w:rsidR="004A19AF" w:rsidRPr="003C63F2" w:rsidRDefault="00521E29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1F63E5" w14:paraId="74E68DD0" w14:textId="77777777" w:rsidTr="00C9391C">
        <w:tc>
          <w:tcPr>
            <w:tcW w:w="9242" w:type="dxa"/>
            <w:shd w:val="clear" w:color="auto" w:fill="auto"/>
          </w:tcPr>
          <w:p w14:paraId="685DE351" w14:textId="77777777" w:rsidR="004A19AF" w:rsidRPr="003C63F2" w:rsidRDefault="00521E29" w:rsidP="003C63F2">
            <w:pPr>
              <w:ind w:left="1440" w:hanging="873"/>
            </w:pPr>
            <w:r w:rsidRPr="003C63F2">
              <w:t>[ ]</w:t>
            </w:r>
            <w:bookmarkStart w:id="6" w:name="spsModificationComment"/>
            <w:bookmarkEnd w:id="6"/>
            <w:r w:rsidRPr="003C63F2">
              <w:tab/>
              <w:t>Modification of final date for comments</w:t>
            </w:r>
          </w:p>
        </w:tc>
      </w:tr>
      <w:tr w:rsidR="001F63E5" w14:paraId="3923170E" w14:textId="77777777" w:rsidTr="00C9391C">
        <w:tc>
          <w:tcPr>
            <w:tcW w:w="9242" w:type="dxa"/>
            <w:shd w:val="clear" w:color="auto" w:fill="auto"/>
          </w:tcPr>
          <w:p w14:paraId="4BDB5A46" w14:textId="77777777" w:rsidR="004A19AF" w:rsidRPr="003C63F2" w:rsidRDefault="00521E29" w:rsidP="003C63F2">
            <w:pPr>
              <w:ind w:left="1440" w:hanging="873"/>
            </w:pPr>
            <w:r w:rsidRPr="003C63F2">
              <w:t>[</w:t>
            </w:r>
            <w:bookmarkStart w:id="7" w:name="spsModificationContent"/>
            <w:r w:rsidRPr="003C63F2">
              <w:rPr>
                <w:b/>
              </w:rPr>
              <w:t>X</w:t>
            </w:r>
            <w:bookmarkEnd w:id="7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1F63E5" w14:paraId="1645E0EF" w14:textId="77777777" w:rsidTr="00C9391C">
        <w:tc>
          <w:tcPr>
            <w:tcW w:w="9242" w:type="dxa"/>
            <w:shd w:val="clear" w:color="auto" w:fill="auto"/>
          </w:tcPr>
          <w:p w14:paraId="123855F2" w14:textId="77777777" w:rsidR="004A19AF" w:rsidRPr="003C63F2" w:rsidRDefault="00521E29" w:rsidP="003C63F2">
            <w:pPr>
              <w:ind w:left="1440" w:hanging="873"/>
            </w:pPr>
            <w:r w:rsidRPr="003C63F2">
              <w:t>[ ]</w:t>
            </w:r>
            <w:bookmarkStart w:id="8" w:name="spsWithdraw"/>
            <w:bookmarkEnd w:id="8"/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1F63E5" w14:paraId="65646EEC" w14:textId="77777777" w:rsidTr="00C9391C">
        <w:tc>
          <w:tcPr>
            <w:tcW w:w="9242" w:type="dxa"/>
            <w:shd w:val="clear" w:color="auto" w:fill="auto"/>
          </w:tcPr>
          <w:p w14:paraId="11D2F743" w14:textId="77777777" w:rsidR="004A19AF" w:rsidRPr="003C63F2" w:rsidRDefault="00521E29" w:rsidP="003C63F2">
            <w:pPr>
              <w:ind w:left="1440" w:hanging="873"/>
            </w:pPr>
            <w:r w:rsidRPr="003C63F2">
              <w:t>[ ]</w:t>
            </w:r>
            <w:bookmarkStart w:id="9" w:name="spsModificationDate"/>
            <w:bookmarkEnd w:id="9"/>
            <w:r w:rsidRPr="003C63F2">
              <w:tab/>
              <w:t>Change in period of application of measure</w:t>
            </w:r>
          </w:p>
        </w:tc>
      </w:tr>
      <w:tr w:rsidR="001F63E5" w14:paraId="7B8A1C67" w14:textId="77777777" w:rsidTr="00C9391C">
        <w:tc>
          <w:tcPr>
            <w:tcW w:w="9242" w:type="dxa"/>
            <w:shd w:val="clear" w:color="auto" w:fill="auto"/>
          </w:tcPr>
          <w:p w14:paraId="59004CAB" w14:textId="77777777" w:rsidR="004A19AF" w:rsidRPr="003C63F2" w:rsidRDefault="00521E29" w:rsidP="003C63F2">
            <w:pPr>
              <w:spacing w:after="240"/>
              <w:ind w:left="1440" w:hanging="873"/>
            </w:pPr>
            <w:r w:rsidRPr="003C63F2">
              <w:t>[ ]</w:t>
            </w:r>
            <w:bookmarkStart w:id="10" w:name="spsModificationOther"/>
            <w:bookmarkEnd w:id="10"/>
            <w:r w:rsidRPr="003C63F2">
              <w:tab/>
              <w:t xml:space="preserve">Other: </w:t>
            </w:r>
            <w:bookmarkStart w:id="11" w:name="spsModificationOtherText"/>
            <w:bookmarkEnd w:id="11"/>
          </w:p>
        </w:tc>
      </w:tr>
      <w:tr w:rsidR="001F63E5" w14:paraId="03A7FBA0" w14:textId="77777777" w:rsidTr="00C9391C">
        <w:tc>
          <w:tcPr>
            <w:tcW w:w="9242" w:type="dxa"/>
            <w:shd w:val="clear" w:color="auto" w:fill="auto"/>
          </w:tcPr>
          <w:p w14:paraId="7C7084EA" w14:textId="77777777" w:rsidR="004A19AF" w:rsidRPr="003C63F2" w:rsidRDefault="00521E29" w:rsidP="00521E29">
            <w:pPr>
              <w:keepNext/>
              <w:keepLines/>
              <w:spacing w:after="240"/>
              <w:rPr>
                <w:b/>
              </w:rPr>
            </w:pPr>
            <w:r w:rsidRPr="003C63F2">
              <w:rPr>
                <w:b/>
              </w:rPr>
              <w:lastRenderedPageBreak/>
              <w:t>Agency or authority designated to handle comments: [</w:t>
            </w:r>
            <w:bookmarkStart w:id="12" w:name="spsCommentNNA"/>
            <w:r w:rsidRPr="003C63F2">
              <w:rPr>
                <w:b/>
              </w:rPr>
              <w:t>X</w:t>
            </w:r>
            <w:bookmarkEnd w:id="12"/>
            <w:r w:rsidRPr="003C63F2">
              <w:rPr>
                <w:b/>
              </w:rPr>
              <w:t>] National Notification Authority, [</w:t>
            </w:r>
            <w:bookmarkStart w:id="13" w:name="spsCommentNEP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1F63E5" w14:paraId="37EFD358" w14:textId="77777777" w:rsidTr="00C9391C">
        <w:tc>
          <w:tcPr>
            <w:tcW w:w="9242" w:type="dxa"/>
            <w:shd w:val="clear" w:color="auto" w:fill="auto"/>
          </w:tcPr>
          <w:p w14:paraId="5E6CCAEB" w14:textId="77777777" w:rsidR="004A19AF" w:rsidRPr="003C63F2" w:rsidRDefault="00521E29" w:rsidP="00521E29">
            <w:pPr>
              <w:keepNext/>
              <w:keepLines/>
            </w:pPr>
            <w:r w:rsidRPr="003C63F2">
              <w:t>The Australian SPS contact point</w:t>
            </w:r>
          </w:p>
          <w:p w14:paraId="0EB17024" w14:textId="77777777" w:rsidR="001F63E5" w:rsidRPr="003C63F2" w:rsidRDefault="00521E29" w:rsidP="00521E29">
            <w:pPr>
              <w:keepNext/>
              <w:keepLines/>
            </w:pPr>
            <w:r w:rsidRPr="003C63F2">
              <w:t>GP Box 858</w:t>
            </w:r>
          </w:p>
          <w:p w14:paraId="4827D597" w14:textId="77777777" w:rsidR="001F63E5" w:rsidRPr="003C63F2" w:rsidRDefault="00521E29" w:rsidP="00521E29">
            <w:pPr>
              <w:keepNext/>
              <w:keepLines/>
            </w:pPr>
            <w:r w:rsidRPr="003C63F2">
              <w:t>Canberra ACT 2601</w:t>
            </w:r>
          </w:p>
          <w:p w14:paraId="3B39EAC1" w14:textId="77777777" w:rsidR="001F63E5" w:rsidRPr="003C63F2" w:rsidRDefault="00521E29" w:rsidP="00521E29">
            <w:pPr>
              <w:keepNext/>
              <w:keepLines/>
              <w:spacing w:after="240"/>
            </w:pPr>
            <w:r w:rsidRPr="003C63F2">
              <w:t>Australia</w:t>
            </w:r>
            <w:bookmarkStart w:id="14" w:name="spsCommentAddress"/>
            <w:bookmarkEnd w:id="14"/>
            <w:r w:rsidRPr="003C63F2">
              <w:t xml:space="preserve"> </w:t>
            </w:r>
          </w:p>
        </w:tc>
      </w:tr>
      <w:tr w:rsidR="001F63E5" w14:paraId="34928ED5" w14:textId="77777777" w:rsidTr="00C9391C">
        <w:tc>
          <w:tcPr>
            <w:tcW w:w="9242" w:type="dxa"/>
            <w:shd w:val="clear" w:color="auto" w:fill="auto"/>
          </w:tcPr>
          <w:p w14:paraId="068B99A9" w14:textId="77777777" w:rsidR="004A19AF" w:rsidRPr="003C63F2" w:rsidRDefault="00521E29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5" w:name="spsTextAvailableNNA"/>
            <w:r w:rsidRPr="003C63F2">
              <w:rPr>
                <w:b/>
              </w:rPr>
              <w:t>X</w:t>
            </w:r>
            <w:bookmarkEnd w:id="15"/>
            <w:r w:rsidRPr="003C63F2">
              <w:rPr>
                <w:b/>
              </w:rPr>
              <w:t>] National Notification Authority, [</w:t>
            </w:r>
            <w:bookmarkStart w:id="16" w:name="spsTextAvailableNEP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1F63E5" w14:paraId="7CE4F69F" w14:textId="77777777" w:rsidTr="00C9391C">
        <w:tc>
          <w:tcPr>
            <w:tcW w:w="9242" w:type="dxa"/>
            <w:shd w:val="clear" w:color="auto" w:fill="auto"/>
          </w:tcPr>
          <w:p w14:paraId="757E622F" w14:textId="77777777" w:rsidR="004A19AF" w:rsidRPr="003C63F2" w:rsidRDefault="00521E29" w:rsidP="003C63F2">
            <w:r w:rsidRPr="003C63F2">
              <w:t>The Australian SPS contact point</w:t>
            </w:r>
          </w:p>
          <w:p w14:paraId="0C8998FE" w14:textId="77777777" w:rsidR="001F63E5" w:rsidRPr="003C63F2" w:rsidRDefault="00521E29" w:rsidP="003C63F2">
            <w:r w:rsidRPr="003C63F2">
              <w:t>GP Box 858</w:t>
            </w:r>
          </w:p>
          <w:p w14:paraId="15BEFBC1" w14:textId="77777777" w:rsidR="001F63E5" w:rsidRPr="003C63F2" w:rsidRDefault="00521E29" w:rsidP="003C63F2">
            <w:r w:rsidRPr="003C63F2">
              <w:t>Canberra ACT 2601</w:t>
            </w:r>
          </w:p>
          <w:p w14:paraId="5ACCC66C" w14:textId="77777777" w:rsidR="001F63E5" w:rsidRPr="003C63F2" w:rsidRDefault="00521E29" w:rsidP="003C63F2">
            <w:pPr>
              <w:spacing w:after="240"/>
            </w:pPr>
            <w:r w:rsidRPr="003C63F2">
              <w:t>Australia</w:t>
            </w:r>
            <w:bookmarkStart w:id="17" w:name="spsTextSupplierAddress"/>
            <w:bookmarkEnd w:id="17"/>
            <w:r w:rsidRPr="003C63F2">
              <w:t xml:space="preserve"> </w:t>
            </w:r>
          </w:p>
        </w:tc>
      </w:tr>
    </w:tbl>
    <w:p w14:paraId="76D62659" w14:textId="77777777" w:rsidR="004A19AF" w:rsidRPr="003C63F2" w:rsidRDefault="004A19AF" w:rsidP="003C63F2"/>
    <w:p w14:paraId="108A1673" w14:textId="77777777" w:rsidR="00CD1985" w:rsidRPr="003C63F2" w:rsidRDefault="00521E29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521E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A18CC" w14:textId="77777777" w:rsidR="004604BE" w:rsidRDefault="00521E29">
      <w:r>
        <w:separator/>
      </w:r>
    </w:p>
  </w:endnote>
  <w:endnote w:type="continuationSeparator" w:id="0">
    <w:p w14:paraId="679D3641" w14:textId="77777777" w:rsidR="004604BE" w:rsidRDefault="0052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64D33" w14:textId="77777777" w:rsidR="004A19AF" w:rsidRPr="00521E29" w:rsidRDefault="00521E29" w:rsidP="00521E2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FB0BB" w14:textId="77777777" w:rsidR="004A19AF" w:rsidRPr="00521E29" w:rsidRDefault="00521E29" w:rsidP="00521E2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D55BC" w14:textId="77777777" w:rsidR="00F41DD8" w:rsidRPr="003C63F2" w:rsidRDefault="00521E29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C05D5" w14:textId="77777777" w:rsidR="004604BE" w:rsidRDefault="00521E29">
      <w:r>
        <w:separator/>
      </w:r>
    </w:p>
  </w:footnote>
  <w:footnote w:type="continuationSeparator" w:id="0">
    <w:p w14:paraId="20917E0C" w14:textId="77777777" w:rsidR="004604BE" w:rsidRDefault="00521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93FFF" w14:textId="77777777" w:rsidR="00521E29" w:rsidRPr="00521E29" w:rsidRDefault="00521E29" w:rsidP="00521E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21E29">
      <w:t>G/SPS/N/AUS/376/Add.2</w:t>
    </w:r>
  </w:p>
  <w:p w14:paraId="4078C159" w14:textId="77777777" w:rsidR="00521E29" w:rsidRPr="00521E29" w:rsidRDefault="00521E29" w:rsidP="00521E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39E5782" w14:textId="77777777" w:rsidR="00521E29" w:rsidRPr="00521E29" w:rsidRDefault="00521E29" w:rsidP="00521E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21E29">
      <w:t xml:space="preserve">- </w:t>
    </w:r>
    <w:r w:rsidRPr="00521E29">
      <w:fldChar w:fldCharType="begin"/>
    </w:r>
    <w:r w:rsidRPr="00521E29">
      <w:instrText xml:space="preserve"> PAGE </w:instrText>
    </w:r>
    <w:r w:rsidRPr="00521E29">
      <w:fldChar w:fldCharType="separate"/>
    </w:r>
    <w:r w:rsidRPr="00521E29">
      <w:rPr>
        <w:noProof/>
      </w:rPr>
      <w:t>2</w:t>
    </w:r>
    <w:r w:rsidRPr="00521E29">
      <w:fldChar w:fldCharType="end"/>
    </w:r>
    <w:r w:rsidRPr="00521E29">
      <w:t xml:space="preserve"> -</w:t>
    </w:r>
  </w:p>
  <w:p w14:paraId="1C9010D0" w14:textId="77777777" w:rsidR="004A19AF" w:rsidRPr="00521E29" w:rsidRDefault="004A19AF" w:rsidP="00521E2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65971" w14:textId="77777777" w:rsidR="00521E29" w:rsidRPr="00521E29" w:rsidRDefault="00521E29" w:rsidP="00521E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21E29">
      <w:t>G/SPS/N/AUS/376/Add.2</w:t>
    </w:r>
  </w:p>
  <w:p w14:paraId="23D21C8B" w14:textId="77777777" w:rsidR="00521E29" w:rsidRPr="00521E29" w:rsidRDefault="00521E29" w:rsidP="00521E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9DC7D4" w14:textId="77777777" w:rsidR="00521E29" w:rsidRPr="00521E29" w:rsidRDefault="00521E29" w:rsidP="00521E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21E29">
      <w:t xml:space="preserve">- </w:t>
    </w:r>
    <w:r w:rsidRPr="00521E29">
      <w:fldChar w:fldCharType="begin"/>
    </w:r>
    <w:r w:rsidRPr="00521E29">
      <w:instrText xml:space="preserve"> PAGE </w:instrText>
    </w:r>
    <w:r w:rsidRPr="00521E29">
      <w:fldChar w:fldCharType="separate"/>
    </w:r>
    <w:r w:rsidRPr="00521E29">
      <w:rPr>
        <w:noProof/>
      </w:rPr>
      <w:t>2</w:t>
    </w:r>
    <w:r w:rsidRPr="00521E29">
      <w:fldChar w:fldCharType="end"/>
    </w:r>
    <w:r w:rsidRPr="00521E29">
      <w:t xml:space="preserve"> -</w:t>
    </w:r>
  </w:p>
  <w:p w14:paraId="1607E6DC" w14:textId="77777777" w:rsidR="004A19AF" w:rsidRPr="00521E29" w:rsidRDefault="004A19AF" w:rsidP="00521E2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F63E5" w14:paraId="43C8763D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31D0DE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267E4F" w14:textId="77777777" w:rsidR="00ED54E0" w:rsidRPr="004A19AF" w:rsidRDefault="00521E29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1F63E5" w14:paraId="64401B8F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C6CDE52" w14:textId="77777777" w:rsidR="00ED54E0" w:rsidRPr="004A19AF" w:rsidRDefault="00521E29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50E348F" wp14:editId="4D032904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894062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799D9A9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1F63E5" w14:paraId="02A4F09C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A6E1DD6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D7B48E6" w14:textId="77777777" w:rsidR="00521E29" w:rsidRDefault="00521E29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G/SPS/N/AUS/376/Add.2</w:t>
          </w:r>
        </w:p>
        <w:bookmarkEnd w:id="19"/>
        <w:p w14:paraId="3DA87533" w14:textId="77777777"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1F63E5" w14:paraId="23A8077D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AF444D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DBF739" w14:textId="22FEB8EC" w:rsidR="00ED54E0" w:rsidRPr="004A19AF" w:rsidRDefault="00AF325A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24 July 2020</w:t>
          </w:r>
        </w:p>
      </w:tc>
    </w:tr>
    <w:tr w:rsidR="001F63E5" w14:paraId="550AB683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33FD09" w14:textId="54F059CD" w:rsidR="00ED54E0" w:rsidRPr="004A19AF" w:rsidRDefault="00521E29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AF325A">
            <w:rPr>
              <w:color w:val="FF0000"/>
              <w:szCs w:val="16"/>
            </w:rPr>
            <w:t>20-</w:t>
          </w:r>
          <w:r w:rsidR="00F15163">
            <w:rPr>
              <w:color w:val="FF0000"/>
              <w:szCs w:val="16"/>
            </w:rPr>
            <w:t>5091</w:t>
          </w:r>
          <w:bookmarkStart w:id="24" w:name="_GoBack"/>
          <w:bookmarkEnd w:id="24"/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7F05B4" w14:textId="77777777" w:rsidR="00ED54E0" w:rsidRPr="004A19AF" w:rsidRDefault="00521E29" w:rsidP="00C10B2E">
          <w:pPr>
            <w:jc w:val="right"/>
            <w:rPr>
              <w:szCs w:val="16"/>
            </w:rPr>
          </w:pPr>
          <w:bookmarkStart w:id="25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5"/>
        </w:p>
      </w:tc>
    </w:tr>
    <w:tr w:rsidR="001F63E5" w14:paraId="49DD653C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708ABF0" w14:textId="77777777" w:rsidR="00ED54E0" w:rsidRPr="004A19AF" w:rsidRDefault="00521E29" w:rsidP="00C10B2E">
          <w:pPr>
            <w:jc w:val="left"/>
            <w:rPr>
              <w:sz w:val="14"/>
              <w:szCs w:val="16"/>
            </w:rPr>
          </w:pPr>
          <w:bookmarkStart w:id="26" w:name="bmkCommittee"/>
          <w:r>
            <w:rPr>
              <w:b/>
            </w:rPr>
            <w:t>Committee on Sanitary and Phytosanitary Measures</w:t>
          </w:r>
          <w:bookmarkEnd w:id="2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B8E2B0" w14:textId="77777777" w:rsidR="00ED54E0" w:rsidRPr="003C63F2" w:rsidRDefault="00521E29" w:rsidP="00B728D5">
          <w:pPr>
            <w:jc w:val="right"/>
            <w:rPr>
              <w:bCs/>
              <w:szCs w:val="18"/>
            </w:rPr>
          </w:pPr>
          <w:bookmarkStart w:id="27" w:name="bmkLanguage"/>
          <w:r>
            <w:rPr>
              <w:bCs/>
              <w:szCs w:val="18"/>
            </w:rPr>
            <w:t>Original: English</w:t>
          </w:r>
          <w:bookmarkEnd w:id="27"/>
        </w:p>
      </w:tc>
    </w:tr>
  </w:tbl>
  <w:p w14:paraId="4D818CD5" w14:textId="77777777"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BB335B"/>
    <w:multiLevelType w:val="hybridMultilevel"/>
    <w:tmpl w:val="F6CC7F92"/>
    <w:lvl w:ilvl="0" w:tplc="D7904C98">
      <w:numFmt w:val="bullet"/>
      <w:lvlText w:val="·"/>
      <w:lvlJc w:val="left"/>
      <w:pPr>
        <w:ind w:left="930" w:hanging="57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A6EE6510"/>
    <w:numStyleLink w:val="LegalHeadings"/>
  </w:abstractNum>
  <w:abstractNum w:abstractNumId="13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7234A10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E3EEEF4" w:tentative="1">
      <w:start w:val="1"/>
      <w:numFmt w:val="lowerLetter"/>
      <w:lvlText w:val="%2."/>
      <w:lvlJc w:val="left"/>
      <w:pPr>
        <w:ind w:left="1080" w:hanging="360"/>
      </w:pPr>
    </w:lvl>
    <w:lvl w:ilvl="2" w:tplc="CC9E6920" w:tentative="1">
      <w:start w:val="1"/>
      <w:numFmt w:val="lowerRoman"/>
      <w:lvlText w:val="%3."/>
      <w:lvlJc w:val="right"/>
      <w:pPr>
        <w:ind w:left="1800" w:hanging="180"/>
      </w:pPr>
    </w:lvl>
    <w:lvl w:ilvl="3" w:tplc="5B0C3638" w:tentative="1">
      <w:start w:val="1"/>
      <w:numFmt w:val="decimal"/>
      <w:lvlText w:val="%4."/>
      <w:lvlJc w:val="left"/>
      <w:pPr>
        <w:ind w:left="2520" w:hanging="360"/>
      </w:pPr>
    </w:lvl>
    <w:lvl w:ilvl="4" w:tplc="7F0A4942" w:tentative="1">
      <w:start w:val="1"/>
      <w:numFmt w:val="lowerLetter"/>
      <w:lvlText w:val="%5."/>
      <w:lvlJc w:val="left"/>
      <w:pPr>
        <w:ind w:left="3240" w:hanging="360"/>
      </w:pPr>
    </w:lvl>
    <w:lvl w:ilvl="5" w:tplc="E1449F92" w:tentative="1">
      <w:start w:val="1"/>
      <w:numFmt w:val="lowerRoman"/>
      <w:lvlText w:val="%6."/>
      <w:lvlJc w:val="right"/>
      <w:pPr>
        <w:ind w:left="3960" w:hanging="180"/>
      </w:pPr>
    </w:lvl>
    <w:lvl w:ilvl="6" w:tplc="192634C0" w:tentative="1">
      <w:start w:val="1"/>
      <w:numFmt w:val="decimal"/>
      <w:lvlText w:val="%7."/>
      <w:lvlJc w:val="left"/>
      <w:pPr>
        <w:ind w:left="4680" w:hanging="360"/>
      </w:pPr>
    </w:lvl>
    <w:lvl w:ilvl="7" w:tplc="02B64C66" w:tentative="1">
      <w:start w:val="1"/>
      <w:numFmt w:val="lowerLetter"/>
      <w:lvlText w:val="%8."/>
      <w:lvlJc w:val="left"/>
      <w:pPr>
        <w:ind w:left="5400" w:hanging="360"/>
      </w:pPr>
    </w:lvl>
    <w:lvl w:ilvl="8" w:tplc="529A585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3C02D7"/>
    <w:multiLevelType w:val="hybridMultilevel"/>
    <w:tmpl w:val="1FB0ECA6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E291F"/>
    <w:rsid w:val="001F63E5"/>
    <w:rsid w:val="00233408"/>
    <w:rsid w:val="0027067B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04BE"/>
    <w:rsid w:val="00467032"/>
    <w:rsid w:val="0046754A"/>
    <w:rsid w:val="00470D10"/>
    <w:rsid w:val="004A19AF"/>
    <w:rsid w:val="004B25F5"/>
    <w:rsid w:val="004F203A"/>
    <w:rsid w:val="00521E29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3479F"/>
    <w:rsid w:val="00745146"/>
    <w:rsid w:val="007577E3"/>
    <w:rsid w:val="00760DB3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0722A"/>
    <w:rsid w:val="00A6057A"/>
    <w:rsid w:val="00A74017"/>
    <w:rsid w:val="00AA332C"/>
    <w:rsid w:val="00AC2017"/>
    <w:rsid w:val="00AC27F8"/>
    <w:rsid w:val="00AD2F60"/>
    <w:rsid w:val="00AD4C72"/>
    <w:rsid w:val="00AE2AEE"/>
    <w:rsid w:val="00AF325A"/>
    <w:rsid w:val="00B00276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5163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2EC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con.agriculture.gov.au/BiconWeb4.0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agriculture.gov.au/import/goods/plant-products/how-to-import-plants/xylella/notification-amended-emergency-quarantine-measur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C91AAB77.dotm</Template>
  <TotalTime>4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3</cp:revision>
  <dcterms:created xsi:type="dcterms:W3CDTF">2020-07-24T07:03:00Z</dcterms:created>
  <dcterms:modified xsi:type="dcterms:W3CDTF">2020-07-24T08:19:00Z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G/SPS/N/AUS/376/Add.2</vt:lpwstr>
  </property>
  <property fmtid="{D5CDD505-2E9C-101B-9397-08002B2CF9AE}" pid="3" name="TitusGUID">
    <vt:lpwstr>9a359cad-21fe-46c9-8dea-83ce29a64560</vt:lpwstr>
  </property>
  <property fmtid="{D5CDD505-2E9C-101B-9397-08002B2CF9AE}" pid="4" name="WTOCLASSIFICATION">
    <vt:lpwstr>WTO OFFICIAL</vt:lpwstr>
  </property>
</Properties>
</file>