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B30D" w14:textId="3BDA9F0E" w:rsidR="00B91FF3" w:rsidRPr="00FD3695" w:rsidRDefault="00FD3695" w:rsidP="00FD3695">
      <w:pPr>
        <w:pStyle w:val="Titre"/>
        <w:rPr>
          <w:caps w:val="0"/>
          <w:kern w:val="0"/>
        </w:rPr>
      </w:pPr>
      <w:bookmarkStart w:id="8" w:name="_Hlk138860763"/>
      <w:r w:rsidRPr="00FD3695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FD3695" w:rsidRPr="00FD3695" w14:paraId="7627092C" w14:textId="77777777" w:rsidTr="00FD3695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2EC03B" w14:textId="77777777" w:rsidR="00B91FF3" w:rsidRPr="00FD3695" w:rsidRDefault="00FC09FF" w:rsidP="00FD3695">
            <w:pPr>
              <w:spacing w:before="120" w:after="120"/>
            </w:pPr>
            <w:r w:rsidRPr="00FD3695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916E59" w14:textId="50B2FDAB" w:rsidR="00B91FF3" w:rsidRPr="00FD3695" w:rsidRDefault="00FC09FF" w:rsidP="00FD3695">
            <w:pPr>
              <w:spacing w:before="120" w:after="120"/>
            </w:pPr>
            <w:r w:rsidRPr="00FD3695">
              <w:rPr>
                <w:b/>
              </w:rPr>
              <w:t>Notifying Member</w:t>
            </w:r>
            <w:r w:rsidR="00FD3695" w:rsidRPr="00FD3695">
              <w:rPr>
                <w:b/>
              </w:rPr>
              <w:t xml:space="preserve">: </w:t>
            </w:r>
            <w:r w:rsidR="00FD3695" w:rsidRPr="00FD3695">
              <w:rPr>
                <w:u w:val="single"/>
              </w:rPr>
              <w:t>A</w:t>
            </w:r>
            <w:r w:rsidRPr="00FD3695">
              <w:rPr>
                <w:u w:val="single"/>
              </w:rPr>
              <w:t>RGENTINA</w:t>
            </w:r>
          </w:p>
          <w:p w14:paraId="73434124" w14:textId="5EA1A678" w:rsidR="00B91FF3" w:rsidRPr="00FD3695" w:rsidRDefault="00FC09FF" w:rsidP="00FD3695">
            <w:pPr>
              <w:spacing w:after="120"/>
              <w:rPr>
                <w:b/>
              </w:rPr>
            </w:pPr>
            <w:r w:rsidRPr="00FD3695">
              <w:rPr>
                <w:b/>
              </w:rPr>
              <w:t>If applicable, name of local government involved:</w:t>
            </w:r>
          </w:p>
        </w:tc>
      </w:tr>
      <w:tr w:rsidR="00FD3695" w:rsidRPr="00FD3695" w14:paraId="7DC6A36B" w14:textId="77777777" w:rsidTr="00FD369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97CA01" w14:textId="77777777" w:rsidR="00B91FF3" w:rsidRPr="00FD3695" w:rsidRDefault="00FC09FF" w:rsidP="00FD3695">
            <w:pPr>
              <w:spacing w:before="120" w:after="120"/>
            </w:pPr>
            <w:r w:rsidRPr="00FD3695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2D6D4B" w14:textId="245D26C8" w:rsidR="00B91FF3" w:rsidRPr="00FD3695" w:rsidRDefault="00FC09FF" w:rsidP="00FD3695">
            <w:pPr>
              <w:spacing w:before="120" w:after="120"/>
            </w:pPr>
            <w:r w:rsidRPr="00FD3695">
              <w:rPr>
                <w:b/>
              </w:rPr>
              <w:t>Agency responsible</w:t>
            </w:r>
            <w:r w:rsidR="00FD3695" w:rsidRPr="00FD3695">
              <w:rPr>
                <w:b/>
              </w:rPr>
              <w:t xml:space="preserve">: </w:t>
            </w:r>
            <w:proofErr w:type="spellStart"/>
            <w:r w:rsidR="00FD3695" w:rsidRPr="00FD3695">
              <w:rPr>
                <w:i/>
                <w:iCs/>
              </w:rPr>
              <w:t>S</w:t>
            </w:r>
            <w:r w:rsidRPr="00FD3695">
              <w:rPr>
                <w:i/>
                <w:iCs/>
              </w:rPr>
              <w:t>ervicio</w:t>
            </w:r>
            <w:proofErr w:type="spellEnd"/>
            <w:r w:rsidRPr="00FD3695">
              <w:rPr>
                <w:i/>
                <w:iCs/>
              </w:rPr>
              <w:t xml:space="preserve"> Nacional de </w:t>
            </w:r>
            <w:proofErr w:type="spellStart"/>
            <w:r w:rsidRPr="00FD3695">
              <w:rPr>
                <w:i/>
                <w:iCs/>
              </w:rPr>
              <w:t>Sanidad</w:t>
            </w:r>
            <w:proofErr w:type="spellEnd"/>
            <w:r w:rsidRPr="00FD3695">
              <w:rPr>
                <w:i/>
                <w:iCs/>
              </w:rPr>
              <w:t xml:space="preserve"> y Calidad </w:t>
            </w:r>
            <w:proofErr w:type="spellStart"/>
            <w:r w:rsidRPr="00FD3695">
              <w:rPr>
                <w:i/>
                <w:iCs/>
              </w:rPr>
              <w:t>Agroalimentaria</w:t>
            </w:r>
            <w:proofErr w:type="spellEnd"/>
            <w:r w:rsidRPr="00FD3695">
              <w:t>, SENASA (National Agriculture and Food Quality and Health Service)</w:t>
            </w:r>
          </w:p>
        </w:tc>
      </w:tr>
      <w:tr w:rsidR="00FD3695" w:rsidRPr="00FD3695" w14:paraId="0163C9A3" w14:textId="77777777" w:rsidTr="00FD369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784385" w14:textId="77777777" w:rsidR="00B91FF3" w:rsidRPr="00FD3695" w:rsidRDefault="00FC09FF" w:rsidP="00FD3695">
            <w:pPr>
              <w:spacing w:before="120" w:after="120"/>
            </w:pPr>
            <w:r w:rsidRPr="00FD3695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C324B3" w14:textId="71213CB1" w:rsidR="00B91FF3" w:rsidRPr="00FD3695" w:rsidRDefault="00FC09FF" w:rsidP="00FD3695">
            <w:pPr>
              <w:spacing w:before="120" w:after="120"/>
            </w:pPr>
            <w:r w:rsidRPr="00FD3695">
              <w:rPr>
                <w:b/>
              </w:rPr>
              <w:t>Products covered (provide tariff item number(s) as specified in national schedules deposited with the WTO</w:t>
            </w:r>
            <w:r w:rsidR="00FD3695" w:rsidRPr="00FD3695">
              <w:rPr>
                <w:b/>
              </w:rPr>
              <w:t>; I</w:t>
            </w:r>
            <w:r w:rsidRPr="00FD3695">
              <w:rPr>
                <w:b/>
              </w:rPr>
              <w:t>CS numbers should be provided in addition, where applicable)</w:t>
            </w:r>
            <w:r w:rsidR="00FD3695" w:rsidRPr="00FD3695">
              <w:rPr>
                <w:b/>
              </w:rPr>
              <w:t xml:space="preserve">: </w:t>
            </w:r>
            <w:r w:rsidR="00FD3695" w:rsidRPr="00FD3695">
              <w:t>C</w:t>
            </w:r>
            <w:r w:rsidRPr="00FD3695">
              <w:t>hickpea (</w:t>
            </w:r>
            <w:r w:rsidRPr="00FD3695">
              <w:rPr>
                <w:i/>
              </w:rPr>
              <w:t>Cicer arietinum</w:t>
            </w:r>
            <w:r w:rsidRPr="00FD3695">
              <w:t>) seeds for propagation</w:t>
            </w:r>
          </w:p>
        </w:tc>
      </w:tr>
      <w:tr w:rsidR="00FD3695" w:rsidRPr="00FD3695" w14:paraId="4A54D1BE" w14:textId="77777777" w:rsidTr="00FD369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3B2730" w14:textId="77777777" w:rsidR="00B91FF3" w:rsidRPr="00FD3695" w:rsidRDefault="00FC09FF" w:rsidP="00FD3695">
            <w:pPr>
              <w:spacing w:before="120" w:after="120"/>
              <w:rPr>
                <w:b/>
              </w:rPr>
            </w:pPr>
            <w:r w:rsidRPr="00FD3695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5B4663" w14:textId="77777777" w:rsidR="00B91FF3" w:rsidRPr="00FD3695" w:rsidRDefault="00FC09FF" w:rsidP="00FD3695">
            <w:pPr>
              <w:spacing w:before="120" w:after="120"/>
              <w:rPr>
                <w:b/>
              </w:rPr>
            </w:pPr>
            <w:r w:rsidRPr="00FD3695">
              <w:rPr>
                <w:b/>
              </w:rPr>
              <w:t>Regions or countries likely to be affected, to the extent relevant or practicable:</w:t>
            </w:r>
          </w:p>
          <w:p w14:paraId="0DB28F2F" w14:textId="5A08CE7C" w:rsidR="00595759" w:rsidRPr="00FD3695" w:rsidRDefault="00FD3695" w:rsidP="00FD3695">
            <w:pPr>
              <w:spacing w:after="120"/>
              <w:ind w:left="607" w:hanging="607"/>
              <w:rPr>
                <w:b/>
              </w:rPr>
            </w:pPr>
            <w:r w:rsidRPr="00FD3695">
              <w:rPr>
                <w:b/>
              </w:rPr>
              <w:t>[ ]</w:t>
            </w:r>
            <w:r w:rsidR="00595759" w:rsidRPr="00FD3695">
              <w:rPr>
                <w:b/>
              </w:rPr>
              <w:tab/>
            </w:r>
            <w:r w:rsidR="00595759" w:rsidRPr="00FD3695">
              <w:rPr>
                <w:b/>
                <w:bCs/>
              </w:rPr>
              <w:t>All trading partners</w:t>
            </w:r>
          </w:p>
          <w:p w14:paraId="495B3032" w14:textId="2566BF9E" w:rsidR="00B91FF3" w:rsidRPr="00FD3695" w:rsidRDefault="00FC09FF" w:rsidP="00FD3695">
            <w:pPr>
              <w:spacing w:after="120"/>
              <w:ind w:left="607" w:hanging="607"/>
              <w:rPr>
                <w:b/>
              </w:rPr>
            </w:pPr>
            <w:r w:rsidRPr="00FD3695">
              <w:rPr>
                <w:b/>
              </w:rPr>
              <w:t>[X]</w:t>
            </w:r>
            <w:r w:rsidRPr="00FD3695">
              <w:rPr>
                <w:b/>
              </w:rPr>
              <w:tab/>
              <w:t>Specific regions or countries</w:t>
            </w:r>
            <w:r w:rsidR="00FD3695" w:rsidRPr="00FD3695">
              <w:rPr>
                <w:b/>
              </w:rPr>
              <w:t xml:space="preserve">: </w:t>
            </w:r>
            <w:r w:rsidR="00FD3695" w:rsidRPr="00FD3695">
              <w:t>U</w:t>
            </w:r>
            <w:r w:rsidRPr="00FD3695">
              <w:t>nited States of America</w:t>
            </w:r>
          </w:p>
        </w:tc>
      </w:tr>
      <w:tr w:rsidR="00FD3695" w:rsidRPr="00FD3695" w14:paraId="62515C7B" w14:textId="77777777" w:rsidTr="00FD369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FF4F39" w14:textId="77777777" w:rsidR="00B91FF3" w:rsidRPr="00FD3695" w:rsidRDefault="00FC09FF" w:rsidP="00FD3695">
            <w:pPr>
              <w:spacing w:before="120" w:after="120"/>
            </w:pPr>
            <w:r w:rsidRPr="00FD3695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8F1873" w14:textId="48DFC15F" w:rsidR="00B91FF3" w:rsidRPr="00FD3695" w:rsidRDefault="00FC09FF" w:rsidP="00FD3695">
            <w:pPr>
              <w:spacing w:before="120" w:after="120"/>
            </w:pPr>
            <w:r w:rsidRPr="00FD3695">
              <w:rPr>
                <w:b/>
              </w:rPr>
              <w:t>Title of the notified document</w:t>
            </w:r>
            <w:r w:rsidR="00FD3695" w:rsidRPr="00FD3695">
              <w:rPr>
                <w:b/>
              </w:rPr>
              <w:t xml:space="preserve">: </w:t>
            </w:r>
            <w:proofErr w:type="spellStart"/>
            <w:r w:rsidR="00FD3695" w:rsidRPr="00FD3695">
              <w:rPr>
                <w:i/>
                <w:iCs/>
              </w:rPr>
              <w:t>R</w:t>
            </w:r>
            <w:r w:rsidRPr="00FD3695">
              <w:rPr>
                <w:i/>
                <w:iCs/>
              </w:rPr>
              <w:t>equisitos</w:t>
            </w:r>
            <w:proofErr w:type="spellEnd"/>
            <w:r w:rsidRPr="00FD3695">
              <w:rPr>
                <w:i/>
                <w:iCs/>
              </w:rPr>
              <w:t xml:space="preserve"> </w:t>
            </w:r>
            <w:proofErr w:type="spellStart"/>
            <w:r w:rsidRPr="00FD3695">
              <w:rPr>
                <w:i/>
                <w:iCs/>
              </w:rPr>
              <w:t>fitosanitarios</w:t>
            </w:r>
            <w:proofErr w:type="spellEnd"/>
            <w:r w:rsidRPr="00FD3695">
              <w:rPr>
                <w:i/>
                <w:iCs/>
              </w:rPr>
              <w:t xml:space="preserve"> para la </w:t>
            </w:r>
            <w:proofErr w:type="spellStart"/>
            <w:r w:rsidRPr="00FD3695">
              <w:rPr>
                <w:i/>
                <w:iCs/>
              </w:rPr>
              <w:t>importación</w:t>
            </w:r>
            <w:proofErr w:type="spellEnd"/>
            <w:r w:rsidRPr="00FD3695">
              <w:rPr>
                <w:i/>
                <w:iCs/>
              </w:rPr>
              <w:t xml:space="preserve"> de </w:t>
            </w:r>
            <w:proofErr w:type="spellStart"/>
            <w:r w:rsidRPr="00FD3695">
              <w:rPr>
                <w:i/>
                <w:iCs/>
              </w:rPr>
              <w:t>semillas</w:t>
            </w:r>
            <w:proofErr w:type="spellEnd"/>
            <w:r w:rsidRPr="00FD3695">
              <w:rPr>
                <w:i/>
                <w:iCs/>
              </w:rPr>
              <w:t xml:space="preserve"> de garbanzo (Cicer arietinum) </w:t>
            </w:r>
            <w:proofErr w:type="spellStart"/>
            <w:r w:rsidRPr="00FD3695">
              <w:rPr>
                <w:i/>
                <w:iCs/>
              </w:rPr>
              <w:t>destino</w:t>
            </w:r>
            <w:proofErr w:type="spellEnd"/>
            <w:r w:rsidRPr="00FD3695">
              <w:rPr>
                <w:i/>
                <w:iCs/>
              </w:rPr>
              <w:t xml:space="preserve"> </w:t>
            </w:r>
            <w:proofErr w:type="spellStart"/>
            <w:r w:rsidRPr="00FD3695">
              <w:rPr>
                <w:i/>
                <w:iCs/>
              </w:rPr>
              <w:t>propagación</w:t>
            </w:r>
            <w:proofErr w:type="spellEnd"/>
            <w:r w:rsidRPr="00FD3695">
              <w:rPr>
                <w:i/>
                <w:iCs/>
              </w:rPr>
              <w:t xml:space="preserve">, </w:t>
            </w:r>
            <w:proofErr w:type="spellStart"/>
            <w:r w:rsidRPr="00FD3695">
              <w:rPr>
                <w:i/>
                <w:iCs/>
              </w:rPr>
              <w:t>provenientes</w:t>
            </w:r>
            <w:proofErr w:type="spellEnd"/>
            <w:r w:rsidRPr="00FD3695">
              <w:rPr>
                <w:i/>
                <w:iCs/>
              </w:rPr>
              <w:t xml:space="preserve"> de </w:t>
            </w:r>
            <w:proofErr w:type="spellStart"/>
            <w:r w:rsidRPr="00FD3695">
              <w:rPr>
                <w:i/>
                <w:iCs/>
              </w:rPr>
              <w:t>los</w:t>
            </w:r>
            <w:proofErr w:type="spellEnd"/>
            <w:r w:rsidRPr="00FD3695">
              <w:rPr>
                <w:i/>
                <w:iCs/>
              </w:rPr>
              <w:t xml:space="preserve"> </w:t>
            </w:r>
            <w:proofErr w:type="spellStart"/>
            <w:r w:rsidRPr="00FD3695">
              <w:rPr>
                <w:i/>
                <w:iCs/>
              </w:rPr>
              <w:t>Estados</w:t>
            </w:r>
            <w:proofErr w:type="spellEnd"/>
            <w:r w:rsidRPr="00FD3695">
              <w:rPr>
                <w:i/>
                <w:iCs/>
              </w:rPr>
              <w:t xml:space="preserve"> Unidos, </w:t>
            </w:r>
            <w:proofErr w:type="spellStart"/>
            <w:r w:rsidRPr="00FD3695">
              <w:rPr>
                <w:i/>
                <w:iCs/>
              </w:rPr>
              <w:t>hacia</w:t>
            </w:r>
            <w:proofErr w:type="spellEnd"/>
            <w:r w:rsidRPr="00FD3695">
              <w:rPr>
                <w:i/>
                <w:iCs/>
              </w:rPr>
              <w:t xml:space="preserve"> la República Argentina </w:t>
            </w:r>
            <w:r w:rsidRPr="00FD3695">
              <w:t>(Phytosanitary requirements for the importation into the Argentine Republic of chickpea (</w:t>
            </w:r>
            <w:r w:rsidRPr="00FD3695">
              <w:rPr>
                <w:i/>
                <w:iCs/>
              </w:rPr>
              <w:t>Cicer arietinum</w:t>
            </w:r>
            <w:r w:rsidRPr="00FD3695">
              <w:t xml:space="preserve">) seeds for propagation from the United States) </w:t>
            </w:r>
            <w:r w:rsidRPr="00FD3695">
              <w:rPr>
                <w:b/>
                <w:bCs/>
              </w:rPr>
              <w:t>Language(s)</w:t>
            </w:r>
            <w:r w:rsidR="00FD3695" w:rsidRPr="00FD3695">
              <w:rPr>
                <w:b/>
                <w:bCs/>
              </w:rPr>
              <w:t xml:space="preserve">: </w:t>
            </w:r>
            <w:r w:rsidR="00FD3695" w:rsidRPr="00FD3695">
              <w:t>S</w:t>
            </w:r>
            <w:r w:rsidRPr="00FD3695">
              <w:t>panish</w:t>
            </w:r>
            <w:r w:rsidR="00FD3695" w:rsidRPr="00FD3695">
              <w:t xml:space="preserve">. </w:t>
            </w:r>
            <w:r w:rsidR="00FD3695" w:rsidRPr="00FD3695">
              <w:rPr>
                <w:b/>
                <w:bCs/>
              </w:rPr>
              <w:t>N</w:t>
            </w:r>
            <w:r w:rsidRPr="00FD3695">
              <w:rPr>
                <w:b/>
                <w:bCs/>
              </w:rPr>
              <w:t>umber of pages</w:t>
            </w:r>
            <w:r w:rsidR="00FD3695" w:rsidRPr="00FD3695">
              <w:rPr>
                <w:b/>
                <w:bCs/>
              </w:rPr>
              <w:t xml:space="preserve">: </w:t>
            </w:r>
            <w:r w:rsidR="00FD3695" w:rsidRPr="00FD3695">
              <w:t>2</w:t>
            </w:r>
          </w:p>
          <w:p w14:paraId="17A9A5FB" w14:textId="5E3A5C63" w:rsidR="00B91FF3" w:rsidRPr="00FD3695" w:rsidRDefault="004D7D99" w:rsidP="00FD3695">
            <w:pPr>
              <w:spacing w:after="120"/>
              <w:rPr>
                <w:rStyle w:val="Lienhypertexte"/>
              </w:rPr>
            </w:pPr>
            <w:hyperlink r:id="rId8" w:tgtFrame="_blank" w:history="1">
              <w:r w:rsidR="00FD3695" w:rsidRPr="00FD3695">
                <w:rPr>
                  <w:rStyle w:val="Lienhypertexte"/>
                </w:rPr>
                <w:t>https://members.wto.org/crnattachments/2023/SPS/ARG/23_10328_00_s.pdf</w:t>
              </w:r>
            </w:hyperlink>
          </w:p>
        </w:tc>
      </w:tr>
      <w:tr w:rsidR="00FD3695" w:rsidRPr="00FD3695" w14:paraId="6412B47D" w14:textId="77777777" w:rsidTr="00FD369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55D3C4" w14:textId="77777777" w:rsidR="00B91FF3" w:rsidRPr="00FD3695" w:rsidRDefault="00FC09FF" w:rsidP="00FD3695">
            <w:pPr>
              <w:spacing w:before="120" w:after="120"/>
            </w:pPr>
            <w:r w:rsidRPr="00FD3695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A9F46D" w14:textId="4CC0043F" w:rsidR="00B91FF3" w:rsidRPr="00FD3695" w:rsidRDefault="00FC09FF" w:rsidP="00FD3695">
            <w:pPr>
              <w:spacing w:before="120" w:after="120"/>
            </w:pPr>
            <w:r w:rsidRPr="00FD3695">
              <w:rPr>
                <w:b/>
              </w:rPr>
              <w:t>Description of content</w:t>
            </w:r>
            <w:r w:rsidR="00FD3695" w:rsidRPr="00FD3695">
              <w:rPr>
                <w:b/>
              </w:rPr>
              <w:t xml:space="preserve">: </w:t>
            </w:r>
            <w:r w:rsidR="00FD3695" w:rsidRPr="00FD3695">
              <w:t>P</w:t>
            </w:r>
            <w:r w:rsidRPr="00FD3695">
              <w:t>hytosanitary requirements for the importation into the Argentine Republic of chickpea (</w:t>
            </w:r>
            <w:r w:rsidRPr="00FD3695">
              <w:rPr>
                <w:i/>
                <w:iCs/>
              </w:rPr>
              <w:t>Cicer arietinum</w:t>
            </w:r>
            <w:r w:rsidRPr="00FD3695">
              <w:t>) seeds for propagation from the United States.</w:t>
            </w:r>
          </w:p>
        </w:tc>
      </w:tr>
      <w:tr w:rsidR="00FD3695" w:rsidRPr="00FD3695" w14:paraId="32ED790C" w14:textId="77777777" w:rsidTr="00FD369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A316C5" w14:textId="77777777" w:rsidR="00B91FF3" w:rsidRPr="00FD3695" w:rsidRDefault="00FC09FF" w:rsidP="00FD3695">
            <w:pPr>
              <w:spacing w:before="120" w:after="120"/>
              <w:rPr>
                <w:b/>
              </w:rPr>
            </w:pPr>
            <w:r w:rsidRPr="00FD3695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AD6AF7" w14:textId="5C771E92" w:rsidR="00B91FF3" w:rsidRPr="00FD3695" w:rsidRDefault="00FC09FF" w:rsidP="00FD3695">
            <w:pPr>
              <w:spacing w:before="120" w:after="120"/>
            </w:pPr>
            <w:r w:rsidRPr="00FD3695">
              <w:rPr>
                <w:b/>
              </w:rPr>
              <w:t>Objective and rationale</w:t>
            </w:r>
            <w:r w:rsidR="00FD3695" w:rsidRPr="00FD3695">
              <w:rPr>
                <w:b/>
              </w:rPr>
              <w:t>: [ ]</w:t>
            </w:r>
            <w:r w:rsidRPr="00FD3695">
              <w:rPr>
                <w:b/>
              </w:rPr>
              <w:t xml:space="preserve"> food safety, </w:t>
            </w:r>
            <w:r w:rsidR="00FD3695" w:rsidRPr="00FD3695">
              <w:rPr>
                <w:b/>
              </w:rPr>
              <w:t>[ ]</w:t>
            </w:r>
            <w:r w:rsidRPr="00FD3695">
              <w:rPr>
                <w:b/>
              </w:rPr>
              <w:t xml:space="preserve"> animal health, [X] plant protection, </w:t>
            </w:r>
            <w:r w:rsidR="00FD3695" w:rsidRPr="00FD3695">
              <w:rPr>
                <w:b/>
              </w:rPr>
              <w:t>[ ]</w:t>
            </w:r>
            <w:r w:rsidRPr="00FD3695">
              <w:rPr>
                <w:b/>
              </w:rPr>
              <w:t xml:space="preserve"> protect humans from animal/plant pest or disease, </w:t>
            </w:r>
            <w:r w:rsidR="00FD3695" w:rsidRPr="00FD3695">
              <w:rPr>
                <w:b/>
              </w:rPr>
              <w:t>[ ]</w:t>
            </w:r>
            <w:r w:rsidRPr="00FD3695">
              <w:rPr>
                <w:b/>
              </w:rPr>
              <w:t xml:space="preserve"> protect territory from other damage from pests.</w:t>
            </w:r>
          </w:p>
        </w:tc>
      </w:tr>
      <w:tr w:rsidR="00FD3695" w:rsidRPr="00FD3695" w14:paraId="2867CC54" w14:textId="77777777" w:rsidTr="00FD369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4989BD" w14:textId="77777777" w:rsidR="00B91FF3" w:rsidRPr="00FD3695" w:rsidRDefault="00FC09FF" w:rsidP="00FD3695">
            <w:pPr>
              <w:spacing w:before="120" w:after="120"/>
              <w:rPr>
                <w:b/>
              </w:rPr>
            </w:pPr>
            <w:r w:rsidRPr="00FD3695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9A8653" w14:textId="1BE8BEE4" w:rsidR="00595759" w:rsidRPr="00FD3695" w:rsidRDefault="00FC09FF" w:rsidP="00FD3695">
            <w:pPr>
              <w:spacing w:before="120" w:after="120"/>
            </w:pPr>
            <w:r w:rsidRPr="00FD3695">
              <w:rPr>
                <w:b/>
              </w:rPr>
              <w:t>Is there a relevant international standard</w:t>
            </w:r>
            <w:r w:rsidR="00FD3695" w:rsidRPr="00FD3695">
              <w:rPr>
                <w:b/>
              </w:rPr>
              <w:t>? I</w:t>
            </w:r>
            <w:r w:rsidRPr="00FD3695">
              <w:rPr>
                <w:b/>
              </w:rPr>
              <w:t>f so, identify the standard:</w:t>
            </w:r>
          </w:p>
          <w:p w14:paraId="01F7F79F" w14:textId="0F2AFA57" w:rsidR="00595759" w:rsidRPr="00FD3695" w:rsidRDefault="00FD3695" w:rsidP="00FD3695">
            <w:pPr>
              <w:spacing w:after="120"/>
              <w:ind w:left="720" w:hanging="720"/>
            </w:pPr>
            <w:r w:rsidRPr="00FD3695">
              <w:rPr>
                <w:b/>
              </w:rPr>
              <w:t>[ ]</w:t>
            </w:r>
            <w:r w:rsidR="00595759" w:rsidRPr="00FD3695">
              <w:rPr>
                <w:b/>
              </w:rPr>
              <w:tab/>
            </w:r>
            <w:r w:rsidR="00595759" w:rsidRPr="00FD3695">
              <w:rPr>
                <w:b/>
                <w:bCs/>
              </w:rPr>
              <w:t xml:space="preserve">Codex Alimentarius Commission </w:t>
            </w:r>
            <w:r w:rsidR="00595759" w:rsidRPr="00FD3695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595759" w:rsidRPr="00FD3695">
              <w:rPr>
                <w:b/>
                <w:bCs/>
              </w:rPr>
              <w:t>:</w:t>
            </w:r>
          </w:p>
          <w:p w14:paraId="63DF5E21" w14:textId="7B174352" w:rsidR="00595759" w:rsidRPr="00FD3695" w:rsidRDefault="00FD3695" w:rsidP="00FD3695">
            <w:pPr>
              <w:spacing w:after="120"/>
              <w:ind w:left="720" w:hanging="720"/>
            </w:pPr>
            <w:r w:rsidRPr="00FD3695">
              <w:rPr>
                <w:b/>
              </w:rPr>
              <w:t>[ ]</w:t>
            </w:r>
            <w:r w:rsidR="00595759" w:rsidRPr="00FD3695">
              <w:rPr>
                <w:b/>
              </w:rPr>
              <w:tab/>
              <w:t xml:space="preserve">World Organisation for Animal Health (OIE) </w:t>
            </w:r>
            <w:r w:rsidR="00595759" w:rsidRPr="00FD3695">
              <w:rPr>
                <w:b/>
                <w:i/>
                <w:iCs/>
              </w:rPr>
              <w:t>(</w:t>
            </w:r>
            <w:r w:rsidRPr="00FD3695">
              <w:rPr>
                <w:b/>
                <w:i/>
                <w:iCs/>
              </w:rPr>
              <w:t>e.g. T</w:t>
            </w:r>
            <w:r w:rsidR="00595759" w:rsidRPr="00FD3695">
              <w:rPr>
                <w:b/>
                <w:i/>
                <w:iCs/>
              </w:rPr>
              <w:t>errestrial or Aquatic Animal Health Code, chapter number)</w:t>
            </w:r>
            <w:r w:rsidR="00595759" w:rsidRPr="00FD3695">
              <w:rPr>
                <w:b/>
              </w:rPr>
              <w:t>:</w:t>
            </w:r>
          </w:p>
          <w:p w14:paraId="0459835D" w14:textId="047DE2BE" w:rsidR="00B91FF3" w:rsidRPr="00FD3695" w:rsidRDefault="00FC09FF" w:rsidP="00FD3695">
            <w:pPr>
              <w:spacing w:after="120"/>
              <w:ind w:left="720" w:hanging="720"/>
            </w:pPr>
            <w:r w:rsidRPr="00FD3695">
              <w:rPr>
                <w:b/>
              </w:rPr>
              <w:t>[X]</w:t>
            </w:r>
            <w:r w:rsidRPr="00FD3695">
              <w:rPr>
                <w:b/>
              </w:rPr>
              <w:tab/>
              <w:t xml:space="preserve">International Plant Protection Convention </w:t>
            </w:r>
            <w:r w:rsidRPr="00FD3695">
              <w:rPr>
                <w:b/>
                <w:i/>
                <w:iCs/>
              </w:rPr>
              <w:t>(</w:t>
            </w:r>
            <w:r w:rsidR="00FD3695" w:rsidRPr="00FD3695">
              <w:rPr>
                <w:b/>
                <w:i/>
                <w:iCs/>
              </w:rPr>
              <w:t xml:space="preserve">e.g. </w:t>
            </w:r>
            <w:proofErr w:type="spellStart"/>
            <w:r w:rsidR="00FD3695" w:rsidRPr="00FD3695">
              <w:rPr>
                <w:b/>
                <w:i/>
                <w:iCs/>
              </w:rPr>
              <w:t>I</w:t>
            </w:r>
            <w:r w:rsidRPr="00FD3695">
              <w:rPr>
                <w:b/>
                <w:i/>
                <w:iCs/>
              </w:rPr>
              <w:t>SPM</w:t>
            </w:r>
            <w:proofErr w:type="spellEnd"/>
            <w:r w:rsidRPr="00FD3695">
              <w:rPr>
                <w:b/>
                <w:i/>
                <w:iCs/>
              </w:rPr>
              <w:t xml:space="preserve"> No.)</w:t>
            </w:r>
            <w:r w:rsidR="00FD3695" w:rsidRPr="00FD3695">
              <w:rPr>
                <w:b/>
              </w:rPr>
              <w:t xml:space="preserve">: </w:t>
            </w:r>
            <w:proofErr w:type="spellStart"/>
            <w:r w:rsidR="00FD3695" w:rsidRPr="00FD3695">
              <w:t>I</w:t>
            </w:r>
            <w:r w:rsidRPr="00FD3695">
              <w:t>SPM</w:t>
            </w:r>
            <w:proofErr w:type="spellEnd"/>
            <w:r w:rsidRPr="00FD3695">
              <w:t xml:space="preserve"> </w:t>
            </w:r>
            <w:r w:rsidR="00FD3695" w:rsidRPr="00FD3695">
              <w:t xml:space="preserve">Nos. </w:t>
            </w:r>
            <w:r w:rsidRPr="00FD3695">
              <w:t>2 and 11</w:t>
            </w:r>
          </w:p>
          <w:p w14:paraId="7911322A" w14:textId="2B13C540" w:rsidR="00B91FF3" w:rsidRPr="00FD3695" w:rsidRDefault="00FD3695" w:rsidP="00FD3695">
            <w:pPr>
              <w:spacing w:after="120"/>
              <w:ind w:left="720" w:hanging="720"/>
            </w:pPr>
            <w:r w:rsidRPr="00FD3695">
              <w:rPr>
                <w:b/>
              </w:rPr>
              <w:t>[ ]</w:t>
            </w:r>
            <w:r w:rsidR="00595759" w:rsidRPr="00FD3695">
              <w:rPr>
                <w:b/>
              </w:rPr>
              <w:tab/>
              <w:t>None</w:t>
            </w:r>
          </w:p>
          <w:p w14:paraId="23BE7BFB" w14:textId="77777777" w:rsidR="00B91FF3" w:rsidRPr="00FD3695" w:rsidRDefault="00FC09FF" w:rsidP="00FD3695">
            <w:pPr>
              <w:spacing w:after="120"/>
              <w:rPr>
                <w:b/>
              </w:rPr>
            </w:pPr>
            <w:r w:rsidRPr="00FD3695">
              <w:rPr>
                <w:b/>
              </w:rPr>
              <w:t>Does this proposed regulation conform to the relevant international standard?</w:t>
            </w:r>
          </w:p>
          <w:p w14:paraId="5DA71670" w14:textId="2A8719F7" w:rsidR="00B91FF3" w:rsidRPr="00FD3695" w:rsidRDefault="00FC09FF" w:rsidP="00FD3695">
            <w:pPr>
              <w:spacing w:before="240" w:after="120"/>
              <w:rPr>
                <w:bCs/>
              </w:rPr>
            </w:pPr>
            <w:r w:rsidRPr="00FD3695">
              <w:rPr>
                <w:b/>
              </w:rPr>
              <w:t xml:space="preserve">[X] Yes </w:t>
            </w:r>
            <w:r w:rsidR="00FD3695" w:rsidRPr="00FD3695">
              <w:rPr>
                <w:b/>
              </w:rPr>
              <w:t>[ ]</w:t>
            </w:r>
            <w:r w:rsidRPr="00FD3695">
              <w:rPr>
                <w:b/>
              </w:rPr>
              <w:t xml:space="preserve"> No</w:t>
            </w:r>
          </w:p>
          <w:p w14:paraId="6E14A0C0" w14:textId="131F0B01" w:rsidR="00B91FF3" w:rsidRPr="00FD3695" w:rsidRDefault="00FC09FF" w:rsidP="00FD3695">
            <w:pPr>
              <w:spacing w:after="120"/>
              <w:rPr>
                <w:b/>
              </w:rPr>
            </w:pPr>
            <w:r w:rsidRPr="00FD3695">
              <w:rPr>
                <w:b/>
              </w:rPr>
              <w:t>If no, describe, whenever possible, how and why it deviates from the international standard:</w:t>
            </w:r>
          </w:p>
        </w:tc>
      </w:tr>
      <w:tr w:rsidR="00FD3695" w:rsidRPr="00FD3695" w14:paraId="4A4A9DE9" w14:textId="77777777" w:rsidTr="00FD369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167F9E" w14:textId="77777777" w:rsidR="00B91FF3" w:rsidRPr="00FD3695" w:rsidRDefault="00FC09FF" w:rsidP="00FD3695">
            <w:pPr>
              <w:spacing w:before="120" w:after="120"/>
            </w:pPr>
            <w:r w:rsidRPr="00FD3695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2AA6B7" w14:textId="04DDFD01" w:rsidR="00B91FF3" w:rsidRPr="00FD3695" w:rsidRDefault="00FC09FF" w:rsidP="00FD3695">
            <w:pPr>
              <w:spacing w:before="120" w:after="120"/>
            </w:pPr>
            <w:r w:rsidRPr="00FD3695">
              <w:rPr>
                <w:b/>
              </w:rPr>
              <w:t>Other relevant documents and language(s) in which these are available:</w:t>
            </w:r>
          </w:p>
        </w:tc>
      </w:tr>
      <w:tr w:rsidR="00FD3695" w:rsidRPr="00FD3695" w14:paraId="7C9012DF" w14:textId="77777777" w:rsidTr="00FD369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98CEE9" w14:textId="77777777" w:rsidR="00B91FF3" w:rsidRPr="00FD3695" w:rsidRDefault="00FC09FF" w:rsidP="00FD3695">
            <w:pPr>
              <w:spacing w:before="120" w:after="120"/>
            </w:pPr>
            <w:r w:rsidRPr="00FD3695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467D44" w14:textId="28875482" w:rsidR="00B91FF3" w:rsidRPr="00FD3695" w:rsidRDefault="00FC09FF" w:rsidP="00FD3695">
            <w:pPr>
              <w:spacing w:before="120" w:after="120"/>
              <w:rPr>
                <w:bCs/>
              </w:rPr>
            </w:pPr>
            <w:r w:rsidRPr="00FD3695">
              <w:rPr>
                <w:b/>
              </w:rPr>
              <w:t xml:space="preserve">Proposed date of adoption </w:t>
            </w:r>
            <w:r w:rsidRPr="00FD3695">
              <w:rPr>
                <w:b/>
                <w:i/>
                <w:iCs/>
              </w:rPr>
              <w:t>(dd/mm/</w:t>
            </w:r>
            <w:proofErr w:type="spellStart"/>
            <w:r w:rsidRPr="00FD3695">
              <w:rPr>
                <w:b/>
                <w:i/>
                <w:iCs/>
              </w:rPr>
              <w:t>yy</w:t>
            </w:r>
            <w:proofErr w:type="spellEnd"/>
            <w:r w:rsidRPr="00FD3695">
              <w:rPr>
                <w:b/>
                <w:i/>
                <w:iCs/>
              </w:rPr>
              <w:t>)</w:t>
            </w:r>
            <w:r w:rsidR="00FD3695" w:rsidRPr="00FD3695">
              <w:rPr>
                <w:b/>
              </w:rPr>
              <w:t xml:space="preserve">: </w:t>
            </w:r>
            <w:r w:rsidR="00FD3695" w:rsidRPr="00FD3695">
              <w:t>12 June 2</w:t>
            </w:r>
            <w:r w:rsidRPr="00FD3695">
              <w:t>023</w:t>
            </w:r>
          </w:p>
          <w:p w14:paraId="4B404B28" w14:textId="2D1C7B38" w:rsidR="00B91FF3" w:rsidRPr="00FD3695" w:rsidRDefault="00FC09FF" w:rsidP="00FD3695">
            <w:pPr>
              <w:spacing w:after="120"/>
            </w:pPr>
            <w:r w:rsidRPr="00FD3695">
              <w:rPr>
                <w:b/>
                <w:bCs/>
              </w:rPr>
              <w:t xml:space="preserve">Proposed date of publication </w:t>
            </w:r>
            <w:r w:rsidRPr="00FD3695">
              <w:rPr>
                <w:b/>
                <w:bCs/>
                <w:i/>
                <w:iCs/>
              </w:rPr>
              <w:t>(dd/mm/</w:t>
            </w:r>
            <w:proofErr w:type="spellStart"/>
            <w:r w:rsidRPr="00FD3695">
              <w:rPr>
                <w:b/>
                <w:bCs/>
                <w:i/>
                <w:iCs/>
              </w:rPr>
              <w:t>yy</w:t>
            </w:r>
            <w:proofErr w:type="spellEnd"/>
            <w:r w:rsidRPr="00FD3695">
              <w:rPr>
                <w:b/>
                <w:bCs/>
                <w:i/>
                <w:iCs/>
              </w:rPr>
              <w:t>)</w:t>
            </w:r>
            <w:r w:rsidR="00FD3695" w:rsidRPr="00FD3695">
              <w:rPr>
                <w:b/>
                <w:bCs/>
              </w:rPr>
              <w:t xml:space="preserve">: </w:t>
            </w:r>
            <w:r w:rsidR="00FD3695" w:rsidRPr="00FD3695">
              <w:t>12 June 2</w:t>
            </w:r>
            <w:r w:rsidRPr="00FD3695">
              <w:t>023</w:t>
            </w:r>
          </w:p>
        </w:tc>
      </w:tr>
      <w:tr w:rsidR="00FD3695" w:rsidRPr="00FD3695" w14:paraId="1D98F60D" w14:textId="77777777" w:rsidTr="00FD369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30F0F2" w14:textId="77777777" w:rsidR="00B91FF3" w:rsidRPr="00FD3695" w:rsidRDefault="00FC09FF" w:rsidP="00FD3695">
            <w:pPr>
              <w:spacing w:before="120" w:after="120"/>
            </w:pPr>
            <w:r w:rsidRPr="00FD3695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98382C" w14:textId="543C5F5D" w:rsidR="00B91FF3" w:rsidRPr="00FD3695" w:rsidRDefault="00FC09FF" w:rsidP="00FD3695">
            <w:pPr>
              <w:spacing w:before="120" w:after="120"/>
              <w:rPr>
                <w:bCs/>
              </w:rPr>
            </w:pPr>
            <w:r w:rsidRPr="00FD3695">
              <w:rPr>
                <w:b/>
              </w:rPr>
              <w:t>Proposed date of entry into force</w:t>
            </w:r>
            <w:r w:rsidR="00FD3695" w:rsidRPr="00FD3695">
              <w:rPr>
                <w:b/>
              </w:rPr>
              <w:t>: [ ]</w:t>
            </w:r>
            <w:r w:rsidRPr="00FD3695">
              <w:rPr>
                <w:b/>
              </w:rPr>
              <w:t xml:space="preserve"> Six months from date of publication, and/or </w:t>
            </w:r>
            <w:r w:rsidRPr="00FD3695">
              <w:rPr>
                <w:b/>
                <w:i/>
                <w:iCs/>
              </w:rPr>
              <w:t>(dd/mm/</w:t>
            </w:r>
            <w:proofErr w:type="spellStart"/>
            <w:r w:rsidRPr="00FD3695">
              <w:rPr>
                <w:b/>
                <w:i/>
                <w:iCs/>
              </w:rPr>
              <w:t>yy</w:t>
            </w:r>
            <w:proofErr w:type="spellEnd"/>
            <w:r w:rsidRPr="00FD3695">
              <w:rPr>
                <w:b/>
                <w:i/>
                <w:iCs/>
              </w:rPr>
              <w:t>)</w:t>
            </w:r>
            <w:r w:rsidR="00FD3695" w:rsidRPr="00FD3695">
              <w:rPr>
                <w:b/>
              </w:rPr>
              <w:t xml:space="preserve">: </w:t>
            </w:r>
            <w:r w:rsidR="00FD3695" w:rsidRPr="00FD3695">
              <w:t>12 June 2</w:t>
            </w:r>
            <w:r w:rsidRPr="00FD3695">
              <w:t>023</w:t>
            </w:r>
          </w:p>
          <w:p w14:paraId="48AFDC08" w14:textId="759A513E" w:rsidR="00B91FF3" w:rsidRPr="00FD3695" w:rsidRDefault="00FC09FF" w:rsidP="00FD3695">
            <w:pPr>
              <w:spacing w:after="120"/>
              <w:ind w:left="607" w:hanging="607"/>
            </w:pPr>
            <w:r w:rsidRPr="00FD3695">
              <w:rPr>
                <w:b/>
              </w:rPr>
              <w:t>[X]</w:t>
            </w:r>
            <w:r w:rsidRPr="00FD3695">
              <w:rPr>
                <w:b/>
              </w:rPr>
              <w:tab/>
              <w:t>Trade facilitating measure</w:t>
            </w:r>
          </w:p>
        </w:tc>
      </w:tr>
      <w:tr w:rsidR="00FD3695" w:rsidRPr="00FD3695" w14:paraId="1CC953A2" w14:textId="77777777" w:rsidTr="00FD369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240DB8" w14:textId="77777777" w:rsidR="00B91FF3" w:rsidRPr="00FD3695" w:rsidRDefault="00FC09FF" w:rsidP="00FD3695">
            <w:pPr>
              <w:spacing w:before="120" w:after="120"/>
            </w:pPr>
            <w:r w:rsidRPr="00FD3695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2EF9C6" w14:textId="0400361C" w:rsidR="00B91FF3" w:rsidRPr="00FD3695" w:rsidRDefault="00FC09FF" w:rsidP="00FD3695">
            <w:pPr>
              <w:spacing w:before="120" w:after="120"/>
            </w:pPr>
            <w:r w:rsidRPr="00FD3695">
              <w:rPr>
                <w:b/>
              </w:rPr>
              <w:t>Final date for comments</w:t>
            </w:r>
            <w:r w:rsidR="00FD3695" w:rsidRPr="00FD3695">
              <w:rPr>
                <w:b/>
              </w:rPr>
              <w:t>: [ ]</w:t>
            </w:r>
            <w:r w:rsidRPr="00FD3695">
              <w:rPr>
                <w:b/>
              </w:rPr>
              <w:t xml:space="preserve"> Sixty days from the date of circulation of the notification and/or </w:t>
            </w:r>
            <w:r w:rsidRPr="00FD3695">
              <w:rPr>
                <w:b/>
                <w:i/>
                <w:iCs/>
              </w:rPr>
              <w:t>(dd/mm/</w:t>
            </w:r>
            <w:proofErr w:type="spellStart"/>
            <w:r w:rsidRPr="00FD3695">
              <w:rPr>
                <w:b/>
                <w:i/>
                <w:iCs/>
              </w:rPr>
              <w:t>yy</w:t>
            </w:r>
            <w:proofErr w:type="spellEnd"/>
            <w:r w:rsidRPr="00FD3695">
              <w:rPr>
                <w:b/>
                <w:i/>
                <w:iCs/>
              </w:rPr>
              <w:t>)</w:t>
            </w:r>
            <w:r w:rsidR="00FD3695" w:rsidRPr="00FD3695">
              <w:rPr>
                <w:b/>
              </w:rPr>
              <w:t xml:space="preserve">: </w:t>
            </w:r>
            <w:r w:rsidR="00FD3695" w:rsidRPr="00FD3695">
              <w:t>N</w:t>
            </w:r>
            <w:r w:rsidRPr="00FD3695">
              <w:t>ot applicable</w:t>
            </w:r>
          </w:p>
          <w:p w14:paraId="29C93939" w14:textId="2B665CA5" w:rsidR="00595759" w:rsidRPr="00FD3695" w:rsidRDefault="00FC09FF" w:rsidP="00FD3695">
            <w:pPr>
              <w:keepNext/>
              <w:spacing w:after="120"/>
            </w:pPr>
            <w:r w:rsidRPr="00FD3695">
              <w:rPr>
                <w:b/>
              </w:rPr>
              <w:t>Agency or authority designated to handle comments</w:t>
            </w:r>
            <w:r w:rsidR="00FD3695" w:rsidRPr="00FD3695">
              <w:rPr>
                <w:b/>
              </w:rPr>
              <w:t>: [</w:t>
            </w:r>
            <w:r w:rsidRPr="00FD3695">
              <w:rPr>
                <w:b/>
              </w:rPr>
              <w:t xml:space="preserve">X] National Notification Authority, </w:t>
            </w:r>
            <w:r w:rsidR="00FD3695" w:rsidRPr="00FD3695">
              <w:rPr>
                <w:b/>
              </w:rPr>
              <w:t xml:space="preserve">[ ] </w:t>
            </w:r>
            <w:r w:rsidRPr="00FD3695">
              <w:rPr>
                <w:b/>
              </w:rPr>
              <w:t>National Enquiry Point</w:t>
            </w:r>
            <w:r w:rsidR="00FD3695" w:rsidRPr="00FD3695">
              <w:rPr>
                <w:b/>
              </w:rPr>
              <w:t>. A</w:t>
            </w:r>
            <w:r w:rsidRPr="00FD3695">
              <w:rPr>
                <w:b/>
              </w:rPr>
              <w:t>ddress, fax number and email address (if available) of other body:</w:t>
            </w:r>
          </w:p>
          <w:p w14:paraId="470DF259" w14:textId="27A5010C" w:rsidR="00C32918" w:rsidRPr="00FD3695" w:rsidRDefault="00FC09FF" w:rsidP="00FD3695">
            <w:pPr>
              <w:keepNext/>
            </w:pPr>
            <w:proofErr w:type="spellStart"/>
            <w:r w:rsidRPr="00FD3695">
              <w:rPr>
                <w:i/>
                <w:iCs/>
              </w:rPr>
              <w:t>Secretaría</w:t>
            </w:r>
            <w:proofErr w:type="spellEnd"/>
            <w:r w:rsidRPr="00FD3695">
              <w:rPr>
                <w:i/>
                <w:iCs/>
              </w:rPr>
              <w:t xml:space="preserve"> de Agricultura, </w:t>
            </w:r>
            <w:proofErr w:type="spellStart"/>
            <w:r w:rsidRPr="00FD3695">
              <w:rPr>
                <w:i/>
                <w:iCs/>
              </w:rPr>
              <w:t>Ganadería</w:t>
            </w:r>
            <w:proofErr w:type="spellEnd"/>
            <w:r w:rsidRPr="00FD3695">
              <w:rPr>
                <w:i/>
                <w:iCs/>
              </w:rPr>
              <w:t xml:space="preserve"> y </w:t>
            </w:r>
            <w:proofErr w:type="spellStart"/>
            <w:r w:rsidRPr="00FD3695">
              <w:rPr>
                <w:i/>
                <w:iCs/>
              </w:rPr>
              <w:t>Pesca</w:t>
            </w:r>
            <w:proofErr w:type="spellEnd"/>
            <w:r w:rsidRPr="00FD3695">
              <w:t xml:space="preserve"> (Secretariat for Agriculture, Livestock and Fisheries)</w:t>
            </w:r>
          </w:p>
          <w:p w14:paraId="7D171945" w14:textId="55294F7A" w:rsidR="00C32918" w:rsidRPr="00FD3695" w:rsidRDefault="00FC09FF" w:rsidP="00FD3695">
            <w:pPr>
              <w:keepNext/>
            </w:pPr>
            <w:proofErr w:type="spellStart"/>
            <w:r w:rsidRPr="00FD3695">
              <w:rPr>
                <w:i/>
                <w:iCs/>
              </w:rPr>
              <w:t>Dirección</w:t>
            </w:r>
            <w:proofErr w:type="spellEnd"/>
            <w:r w:rsidRPr="00FD3695">
              <w:rPr>
                <w:i/>
                <w:iCs/>
              </w:rPr>
              <w:t xml:space="preserve"> Nacional de Mercados </w:t>
            </w:r>
            <w:proofErr w:type="spellStart"/>
            <w:r w:rsidRPr="00FD3695">
              <w:rPr>
                <w:i/>
                <w:iCs/>
              </w:rPr>
              <w:t>Agroindustriales</w:t>
            </w:r>
            <w:proofErr w:type="spellEnd"/>
            <w:r w:rsidRPr="00FD3695">
              <w:rPr>
                <w:i/>
                <w:iCs/>
              </w:rPr>
              <w:t xml:space="preserve"> </w:t>
            </w:r>
            <w:proofErr w:type="spellStart"/>
            <w:r w:rsidRPr="00FD3695">
              <w:rPr>
                <w:i/>
                <w:iCs/>
              </w:rPr>
              <w:t>Internacionales</w:t>
            </w:r>
            <w:proofErr w:type="spellEnd"/>
            <w:r w:rsidRPr="00FD3695">
              <w:rPr>
                <w:i/>
                <w:iCs/>
              </w:rPr>
              <w:t xml:space="preserve"> </w:t>
            </w:r>
            <w:r w:rsidRPr="00FD3695">
              <w:t>(National Directorate of International Agro</w:t>
            </w:r>
            <w:r w:rsidR="00FD3695" w:rsidRPr="00FD3695">
              <w:t>-</w:t>
            </w:r>
            <w:r w:rsidRPr="00FD3695">
              <w:t>Industrial Markets)</w:t>
            </w:r>
          </w:p>
          <w:p w14:paraId="7A315D34" w14:textId="77777777" w:rsidR="00C32918" w:rsidRPr="00FD3695" w:rsidRDefault="00FC09FF" w:rsidP="00FD3695">
            <w:pPr>
              <w:keepNext/>
            </w:pPr>
            <w:proofErr w:type="spellStart"/>
            <w:r w:rsidRPr="00FD3695">
              <w:t>Paseo</w:t>
            </w:r>
            <w:proofErr w:type="spellEnd"/>
            <w:r w:rsidRPr="00FD3695">
              <w:t xml:space="preserve"> Colón 982, </w:t>
            </w:r>
            <w:proofErr w:type="spellStart"/>
            <w:r w:rsidRPr="00FD3695">
              <w:t>Piso</w:t>
            </w:r>
            <w:proofErr w:type="spellEnd"/>
            <w:r w:rsidRPr="00FD3695">
              <w:t xml:space="preserve"> 2, </w:t>
            </w:r>
            <w:proofErr w:type="spellStart"/>
            <w:r w:rsidRPr="00FD3695">
              <w:t>Oficina</w:t>
            </w:r>
            <w:proofErr w:type="spellEnd"/>
            <w:r w:rsidRPr="00FD3695">
              <w:t xml:space="preserve"> 222 (CP 1063)</w:t>
            </w:r>
          </w:p>
          <w:p w14:paraId="52D19EE2" w14:textId="77777777" w:rsidR="00C32918" w:rsidRPr="00FD3695" w:rsidRDefault="00FC09FF" w:rsidP="00FD3695">
            <w:pPr>
              <w:keepNext/>
            </w:pPr>
            <w:r w:rsidRPr="00FD3695">
              <w:t>Buenos Aires, Argentina</w:t>
            </w:r>
          </w:p>
          <w:p w14:paraId="4EC91BD8" w14:textId="08E516AF" w:rsidR="00C32918" w:rsidRPr="00FD3695" w:rsidRDefault="00FC09FF" w:rsidP="00FD3695">
            <w:pPr>
              <w:keepNext/>
            </w:pPr>
            <w:r w:rsidRPr="00FD3695">
              <w:t>Tel.</w:t>
            </w:r>
            <w:r w:rsidR="00FD3695" w:rsidRPr="00FD3695">
              <w:t>: (</w:t>
            </w:r>
            <w:r w:rsidRPr="00FD3695">
              <w:t>+5411) 4349 1673</w:t>
            </w:r>
          </w:p>
          <w:p w14:paraId="143DFBD9" w14:textId="15EF686B" w:rsidR="00C32918" w:rsidRPr="00FD3695" w:rsidRDefault="00FC09FF" w:rsidP="00FD3695">
            <w:pPr>
              <w:keepNext/>
              <w:tabs>
                <w:tab w:val="left" w:pos="1996"/>
              </w:tabs>
            </w:pPr>
            <w:r w:rsidRPr="00FD3695">
              <w:t>Email:</w:t>
            </w:r>
            <w:r w:rsidRPr="00FD3695">
              <w:tab/>
            </w:r>
            <w:hyperlink r:id="rId9" w:history="1">
              <w:r w:rsidR="00FD3695" w:rsidRPr="00FD3695">
                <w:rPr>
                  <w:rStyle w:val="Lienhypertexte"/>
                </w:rPr>
                <w:t>sps-argentina@magyp.gob.ar</w:t>
              </w:r>
            </w:hyperlink>
          </w:p>
          <w:p w14:paraId="28F36729" w14:textId="75CA0DC5" w:rsidR="00C32918" w:rsidRPr="00FD3695" w:rsidRDefault="00FC09FF" w:rsidP="00FD3695">
            <w:pPr>
              <w:keepNext/>
              <w:tabs>
                <w:tab w:val="left" w:pos="1996"/>
              </w:tabs>
              <w:spacing w:after="120"/>
              <w:rPr>
                <w:rStyle w:val="Lienhypertexte"/>
              </w:rPr>
            </w:pPr>
            <w:r w:rsidRPr="00FD3695">
              <w:tab/>
            </w:r>
            <w:hyperlink r:id="rId10" w:history="1">
              <w:r w:rsidR="00FD3695" w:rsidRPr="00FD3695">
                <w:rPr>
                  <w:rStyle w:val="Lienhypertexte"/>
                </w:rPr>
                <w:t>maxmor@magyp.gob.ar</w:t>
              </w:r>
            </w:hyperlink>
          </w:p>
        </w:tc>
      </w:tr>
      <w:tr w:rsidR="00300E0A" w:rsidRPr="00FD3695" w14:paraId="7030E60D" w14:textId="77777777" w:rsidTr="00FD3695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9A291E" w14:textId="77777777" w:rsidR="00B91FF3" w:rsidRPr="00FD3695" w:rsidRDefault="00FC09FF" w:rsidP="00FD3695">
            <w:pPr>
              <w:keepNext/>
              <w:keepLines/>
              <w:spacing w:before="120" w:after="120"/>
            </w:pPr>
            <w:r w:rsidRPr="00FD3695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BB4A1F" w14:textId="1F607B70" w:rsidR="00595759" w:rsidRPr="00FD3695" w:rsidRDefault="00FC09FF" w:rsidP="00FD3695">
            <w:pPr>
              <w:keepNext/>
              <w:keepLines/>
              <w:spacing w:before="120" w:after="120"/>
            </w:pPr>
            <w:r w:rsidRPr="00FD3695">
              <w:rPr>
                <w:b/>
              </w:rPr>
              <w:t>Text(s) available from</w:t>
            </w:r>
            <w:r w:rsidR="00FD3695" w:rsidRPr="00FD3695">
              <w:rPr>
                <w:b/>
              </w:rPr>
              <w:t xml:space="preserve">: </w:t>
            </w:r>
            <w:r w:rsidR="00FD3695" w:rsidRPr="00FD3695">
              <w:rPr>
                <w:b/>
                <w:bCs/>
              </w:rPr>
              <w:t xml:space="preserve">[ ] </w:t>
            </w:r>
            <w:r w:rsidRPr="00FD3695">
              <w:rPr>
                <w:b/>
                <w:bCs/>
              </w:rPr>
              <w:t>National Notification Authority, [X]</w:t>
            </w:r>
            <w:r w:rsidR="00FD3695" w:rsidRPr="00FD3695">
              <w:rPr>
                <w:b/>
                <w:bCs/>
              </w:rPr>
              <w:t xml:space="preserve"> </w:t>
            </w:r>
            <w:r w:rsidRPr="00FD3695">
              <w:rPr>
                <w:b/>
                <w:bCs/>
              </w:rPr>
              <w:t>National Enquiry Point</w:t>
            </w:r>
            <w:r w:rsidR="00FD3695" w:rsidRPr="00FD3695">
              <w:rPr>
                <w:b/>
                <w:bCs/>
              </w:rPr>
              <w:t xml:space="preserve">. </w:t>
            </w:r>
            <w:r w:rsidR="00FD3695" w:rsidRPr="00FD3695">
              <w:rPr>
                <w:b/>
              </w:rPr>
              <w:t>A</w:t>
            </w:r>
            <w:r w:rsidRPr="00FD3695">
              <w:rPr>
                <w:b/>
              </w:rPr>
              <w:t>ddress, fax number and email address (if available) of other body:</w:t>
            </w:r>
          </w:p>
          <w:p w14:paraId="69BAC09B" w14:textId="01177E41" w:rsidR="00C32918" w:rsidRPr="00FD3695" w:rsidRDefault="00FC09FF" w:rsidP="00FD3695">
            <w:pPr>
              <w:keepNext/>
              <w:keepLines/>
            </w:pPr>
            <w:proofErr w:type="spellStart"/>
            <w:r w:rsidRPr="00FD3695">
              <w:rPr>
                <w:i/>
                <w:iCs/>
              </w:rPr>
              <w:t>Servicio</w:t>
            </w:r>
            <w:proofErr w:type="spellEnd"/>
            <w:r w:rsidRPr="00FD3695">
              <w:rPr>
                <w:i/>
                <w:iCs/>
              </w:rPr>
              <w:t xml:space="preserve"> Nacional de </w:t>
            </w:r>
            <w:proofErr w:type="spellStart"/>
            <w:r w:rsidRPr="00FD3695">
              <w:rPr>
                <w:i/>
                <w:iCs/>
              </w:rPr>
              <w:t>Sanidad</w:t>
            </w:r>
            <w:proofErr w:type="spellEnd"/>
            <w:r w:rsidRPr="00FD3695">
              <w:rPr>
                <w:i/>
                <w:iCs/>
              </w:rPr>
              <w:t xml:space="preserve"> y Calidad </w:t>
            </w:r>
            <w:proofErr w:type="spellStart"/>
            <w:r w:rsidRPr="00FD3695">
              <w:rPr>
                <w:i/>
                <w:iCs/>
              </w:rPr>
              <w:t>Agroalimentaria</w:t>
            </w:r>
            <w:proofErr w:type="spellEnd"/>
            <w:r w:rsidRPr="00FD3695">
              <w:t>, SENASA (National Agriculture and Food Quality and Health Service)</w:t>
            </w:r>
          </w:p>
          <w:p w14:paraId="3C7BD712" w14:textId="77777777" w:rsidR="00C32918" w:rsidRPr="00FD3695" w:rsidRDefault="00FC09FF" w:rsidP="00FD3695">
            <w:pPr>
              <w:keepNext/>
              <w:keepLines/>
            </w:pPr>
            <w:proofErr w:type="spellStart"/>
            <w:r w:rsidRPr="00FD3695">
              <w:rPr>
                <w:i/>
                <w:iCs/>
              </w:rPr>
              <w:t>Coordinación</w:t>
            </w:r>
            <w:proofErr w:type="spellEnd"/>
            <w:r w:rsidRPr="00FD3695">
              <w:rPr>
                <w:i/>
                <w:iCs/>
              </w:rPr>
              <w:t xml:space="preserve"> de </w:t>
            </w:r>
            <w:proofErr w:type="spellStart"/>
            <w:r w:rsidRPr="00FD3695">
              <w:rPr>
                <w:i/>
                <w:iCs/>
              </w:rPr>
              <w:t>Relaciones</w:t>
            </w:r>
            <w:proofErr w:type="spellEnd"/>
            <w:r w:rsidRPr="00FD3695">
              <w:rPr>
                <w:i/>
                <w:iCs/>
              </w:rPr>
              <w:t xml:space="preserve"> </w:t>
            </w:r>
            <w:proofErr w:type="spellStart"/>
            <w:r w:rsidRPr="00FD3695">
              <w:rPr>
                <w:i/>
                <w:iCs/>
              </w:rPr>
              <w:t>Internacionales</w:t>
            </w:r>
            <w:proofErr w:type="spellEnd"/>
            <w:r w:rsidRPr="00FD3695">
              <w:rPr>
                <w:i/>
                <w:iCs/>
              </w:rPr>
              <w:t xml:space="preserve"> </w:t>
            </w:r>
            <w:r w:rsidRPr="00FD3695">
              <w:t>(Coordinating Office for International Relations)</w:t>
            </w:r>
          </w:p>
          <w:p w14:paraId="75F6A26E" w14:textId="4680E6AF" w:rsidR="00C32918" w:rsidRPr="00FD3695" w:rsidRDefault="00FC09FF" w:rsidP="00FD3695">
            <w:pPr>
              <w:keepNext/>
              <w:keepLines/>
            </w:pPr>
            <w:r w:rsidRPr="00FD3695">
              <w:t>Tel.</w:t>
            </w:r>
            <w:r w:rsidR="00FD3695" w:rsidRPr="00FD3695">
              <w:t>: (</w:t>
            </w:r>
            <w:r w:rsidRPr="00FD3695">
              <w:t>+5411) 4121 5353</w:t>
            </w:r>
          </w:p>
          <w:p w14:paraId="11C24E73" w14:textId="1DA94BCC" w:rsidR="00C32918" w:rsidRPr="00FD3695" w:rsidRDefault="00FC09FF" w:rsidP="00FD3695">
            <w:pPr>
              <w:keepNext/>
              <w:keepLines/>
            </w:pPr>
            <w:r w:rsidRPr="00FD3695">
              <w:t>Fax</w:t>
            </w:r>
            <w:r w:rsidR="00FD3695" w:rsidRPr="00FD3695">
              <w:t>: (</w:t>
            </w:r>
            <w:r w:rsidRPr="00FD3695">
              <w:t>+5411) 4121 5360</w:t>
            </w:r>
          </w:p>
          <w:p w14:paraId="66484840" w14:textId="241F8DA4" w:rsidR="00C32918" w:rsidRPr="00FD3695" w:rsidRDefault="00FC09FF" w:rsidP="00FD3695">
            <w:pPr>
              <w:keepNext/>
              <w:keepLines/>
              <w:tabs>
                <w:tab w:val="left" w:pos="1996"/>
              </w:tabs>
            </w:pPr>
            <w:r w:rsidRPr="00FD3695">
              <w:t>Email:</w:t>
            </w:r>
            <w:r w:rsidRPr="00FD3695">
              <w:tab/>
            </w:r>
            <w:hyperlink r:id="rId11" w:history="1">
              <w:r w:rsidR="00FD3695" w:rsidRPr="00FD3695">
                <w:rPr>
                  <w:rStyle w:val="Lienhypertexte"/>
                </w:rPr>
                <w:t>relint@senasa.gov.ar</w:t>
              </w:r>
            </w:hyperlink>
          </w:p>
          <w:p w14:paraId="7E089B1C" w14:textId="759D24DE" w:rsidR="00C32918" w:rsidRPr="00FD3695" w:rsidRDefault="00FC09FF" w:rsidP="00FD3695">
            <w:pPr>
              <w:keepNext/>
              <w:keepLines/>
              <w:tabs>
                <w:tab w:val="left" w:pos="1996"/>
              </w:tabs>
              <w:rPr>
                <w:rStyle w:val="Lienhypertexte"/>
              </w:rPr>
            </w:pPr>
            <w:r w:rsidRPr="00FD3695">
              <w:tab/>
            </w:r>
            <w:hyperlink r:id="rId12" w:history="1">
              <w:r w:rsidR="00FD3695" w:rsidRPr="00FD3695">
                <w:rPr>
                  <w:rStyle w:val="Lienhypertexte"/>
                </w:rPr>
                <w:t>afidi@senasa.gob.ar</w:t>
              </w:r>
            </w:hyperlink>
          </w:p>
          <w:p w14:paraId="2B33758A" w14:textId="0E7EF7EC" w:rsidR="00C32918" w:rsidRPr="00FD3695" w:rsidRDefault="00FC09FF" w:rsidP="00FD3695">
            <w:pPr>
              <w:keepNext/>
              <w:keepLines/>
              <w:spacing w:after="120"/>
            </w:pPr>
            <w:r w:rsidRPr="00FD3695">
              <w:t xml:space="preserve">Website: </w:t>
            </w:r>
            <w:hyperlink r:id="rId13" w:history="1">
              <w:r w:rsidR="00FD3695" w:rsidRPr="00FD3695">
                <w:rPr>
                  <w:rStyle w:val="Lienhypertexte"/>
                </w:rPr>
                <w:t>http://www.senasa.gov.ar</w:t>
              </w:r>
            </w:hyperlink>
          </w:p>
        </w:tc>
      </w:tr>
      <w:bookmarkEnd w:id="8"/>
    </w:tbl>
    <w:p w14:paraId="1EF68666" w14:textId="77777777" w:rsidR="00337700" w:rsidRPr="00FD3695" w:rsidRDefault="00337700" w:rsidP="00FD3695"/>
    <w:sectPr w:rsidR="00337700" w:rsidRPr="00FD3695" w:rsidSect="00FD369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831D" w14:textId="77777777" w:rsidR="00305481" w:rsidRPr="00FD3695" w:rsidRDefault="00FC09FF">
      <w:bookmarkStart w:id="4" w:name="_Hlk138860780"/>
      <w:bookmarkStart w:id="5" w:name="_Hlk138860781"/>
      <w:r w:rsidRPr="00FD3695">
        <w:separator/>
      </w:r>
      <w:bookmarkEnd w:id="4"/>
      <w:bookmarkEnd w:id="5"/>
    </w:p>
  </w:endnote>
  <w:endnote w:type="continuationSeparator" w:id="0">
    <w:p w14:paraId="0355844C" w14:textId="77777777" w:rsidR="00305481" w:rsidRPr="00FD3695" w:rsidRDefault="00FC09FF">
      <w:bookmarkStart w:id="6" w:name="_Hlk138860782"/>
      <w:bookmarkStart w:id="7" w:name="_Hlk138860783"/>
      <w:r w:rsidRPr="00FD3695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E57C" w14:textId="5A6AEAC8" w:rsidR="00B91FF3" w:rsidRPr="00FD3695" w:rsidRDefault="00FD3695" w:rsidP="00FD3695">
    <w:pPr>
      <w:pStyle w:val="Pieddepage"/>
    </w:pPr>
    <w:r w:rsidRPr="00FD369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348D" w14:textId="730C2554" w:rsidR="00DD65B2" w:rsidRPr="00FD3695" w:rsidRDefault="00FD3695" w:rsidP="00FD3695">
    <w:pPr>
      <w:pStyle w:val="Pieddepage"/>
    </w:pPr>
    <w:r w:rsidRPr="00FD369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9A39" w14:textId="01D03A05" w:rsidR="00DD65B2" w:rsidRPr="00FD3695" w:rsidRDefault="00FD3695" w:rsidP="00FD3695">
    <w:pPr>
      <w:pStyle w:val="Pieddepage"/>
    </w:pPr>
    <w:r w:rsidRPr="00FD369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BC78E" w14:textId="77777777" w:rsidR="00305481" w:rsidRPr="00FD3695" w:rsidRDefault="00FC09FF">
      <w:bookmarkStart w:id="0" w:name="_Hlk138860776"/>
      <w:bookmarkStart w:id="1" w:name="_Hlk138860777"/>
      <w:r w:rsidRPr="00FD3695">
        <w:separator/>
      </w:r>
      <w:bookmarkEnd w:id="0"/>
      <w:bookmarkEnd w:id="1"/>
    </w:p>
  </w:footnote>
  <w:footnote w:type="continuationSeparator" w:id="0">
    <w:p w14:paraId="14A2D8AA" w14:textId="77777777" w:rsidR="00305481" w:rsidRPr="00FD3695" w:rsidRDefault="00FC09FF">
      <w:bookmarkStart w:id="2" w:name="_Hlk138860778"/>
      <w:bookmarkStart w:id="3" w:name="_Hlk138860779"/>
      <w:r w:rsidRPr="00FD3695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611B" w14:textId="77777777" w:rsidR="00FD3695" w:rsidRPr="00FD3695" w:rsidRDefault="00FD3695" w:rsidP="00FD3695">
    <w:pPr>
      <w:pStyle w:val="En-tte"/>
      <w:spacing w:after="240"/>
      <w:jc w:val="center"/>
    </w:pPr>
    <w:r w:rsidRPr="00FD3695">
      <w:t>G/SPS/N/ARG/264</w:t>
    </w:r>
  </w:p>
  <w:p w14:paraId="18ED1E74" w14:textId="77777777" w:rsidR="00FD3695" w:rsidRPr="00FD3695" w:rsidRDefault="00FD3695" w:rsidP="00FD3695">
    <w:pPr>
      <w:pStyle w:val="En-tte"/>
      <w:pBdr>
        <w:bottom w:val="single" w:sz="4" w:space="1" w:color="auto"/>
      </w:pBdr>
      <w:jc w:val="center"/>
    </w:pPr>
    <w:r w:rsidRPr="00FD3695">
      <w:t xml:space="preserve">- </w:t>
    </w:r>
    <w:r w:rsidRPr="00FD3695">
      <w:fldChar w:fldCharType="begin"/>
    </w:r>
    <w:r w:rsidRPr="00FD3695">
      <w:instrText xml:space="preserve"> PAGE  \* Arabic  \* MERGEFORMAT </w:instrText>
    </w:r>
    <w:r w:rsidRPr="00FD3695">
      <w:fldChar w:fldCharType="separate"/>
    </w:r>
    <w:r w:rsidRPr="00FD3695">
      <w:t>1</w:t>
    </w:r>
    <w:r w:rsidRPr="00FD3695">
      <w:fldChar w:fldCharType="end"/>
    </w:r>
    <w:r w:rsidRPr="00FD3695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C7F46" w14:textId="77777777" w:rsidR="00FD3695" w:rsidRPr="00FD3695" w:rsidRDefault="00FD3695" w:rsidP="00FD3695">
    <w:pPr>
      <w:pStyle w:val="En-tte"/>
      <w:spacing w:after="240"/>
      <w:jc w:val="center"/>
    </w:pPr>
    <w:r w:rsidRPr="00FD3695">
      <w:t>G/SPS/N/ARG/264</w:t>
    </w:r>
  </w:p>
  <w:p w14:paraId="308B4DB0" w14:textId="77777777" w:rsidR="00FD3695" w:rsidRPr="00FD3695" w:rsidRDefault="00FD3695" w:rsidP="00FD3695">
    <w:pPr>
      <w:pStyle w:val="En-tte"/>
      <w:pBdr>
        <w:bottom w:val="single" w:sz="4" w:space="1" w:color="auto"/>
      </w:pBdr>
      <w:jc w:val="center"/>
    </w:pPr>
    <w:r w:rsidRPr="00FD3695">
      <w:t xml:space="preserve">- </w:t>
    </w:r>
    <w:r w:rsidRPr="00FD3695">
      <w:fldChar w:fldCharType="begin"/>
    </w:r>
    <w:r w:rsidRPr="00FD3695">
      <w:instrText xml:space="preserve"> PAGE  \* Arabic  \* MERGEFORMAT </w:instrText>
    </w:r>
    <w:r w:rsidRPr="00FD3695">
      <w:fldChar w:fldCharType="separate"/>
    </w:r>
    <w:r w:rsidRPr="00FD3695">
      <w:t>1</w:t>
    </w:r>
    <w:r w:rsidRPr="00FD3695">
      <w:fldChar w:fldCharType="end"/>
    </w:r>
    <w:r w:rsidRPr="00FD3695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FD3695" w:rsidRPr="00FD3695" w14:paraId="72B63D73" w14:textId="77777777" w:rsidTr="00FD3695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BD2446A" w14:textId="77777777" w:rsidR="00FD3695" w:rsidRPr="00FD3695" w:rsidRDefault="00FD3695" w:rsidP="00FD3695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C97481D" w14:textId="77777777" w:rsidR="00FD3695" w:rsidRPr="00FD3695" w:rsidRDefault="00FD3695" w:rsidP="00FD3695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FD3695" w:rsidRPr="00FD3695" w14:paraId="0E671136" w14:textId="77777777" w:rsidTr="00FD3695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4605877" w14:textId="51DEDA97" w:rsidR="00FD3695" w:rsidRPr="00FD3695" w:rsidRDefault="00FD3695" w:rsidP="00FD3695">
          <w:pPr>
            <w:jc w:val="left"/>
            <w:rPr>
              <w:rFonts w:eastAsia="Verdana" w:cs="Verdana"/>
              <w:szCs w:val="18"/>
            </w:rPr>
          </w:pPr>
          <w:r w:rsidRPr="00FD3695">
            <w:rPr>
              <w:rFonts w:eastAsia="Verdana" w:cs="Verdana"/>
              <w:noProof/>
              <w:szCs w:val="18"/>
            </w:rPr>
            <w:drawing>
              <wp:inline distT="0" distB="0" distL="0" distR="0" wp14:anchorId="6D74B1B6" wp14:editId="296874FB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F2EB875" w14:textId="77777777" w:rsidR="00FD3695" w:rsidRPr="00FD3695" w:rsidRDefault="00FD3695" w:rsidP="00FD3695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FD3695" w:rsidRPr="00FD3695" w14:paraId="67A61FFF" w14:textId="77777777" w:rsidTr="00FD3695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30BFAA5" w14:textId="77777777" w:rsidR="00FD3695" w:rsidRPr="00FD3695" w:rsidRDefault="00FD3695" w:rsidP="00FD3695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D9B3DFF" w14:textId="323BC5A1" w:rsidR="00FD3695" w:rsidRPr="00FD3695" w:rsidRDefault="00FD3695" w:rsidP="00FD3695">
          <w:pPr>
            <w:jc w:val="right"/>
            <w:rPr>
              <w:rFonts w:eastAsia="Verdana" w:cs="Verdana"/>
              <w:b/>
              <w:szCs w:val="18"/>
            </w:rPr>
          </w:pPr>
          <w:r w:rsidRPr="00FD3695">
            <w:rPr>
              <w:b/>
              <w:szCs w:val="18"/>
            </w:rPr>
            <w:t>G/SPS/N/ARG/264</w:t>
          </w:r>
        </w:p>
      </w:tc>
    </w:tr>
    <w:tr w:rsidR="00FD3695" w:rsidRPr="00FD3695" w14:paraId="6F87261D" w14:textId="77777777" w:rsidTr="00FD3695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B267AF6" w14:textId="77777777" w:rsidR="00FD3695" w:rsidRPr="00FD3695" w:rsidRDefault="00FD3695" w:rsidP="00FD3695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E481CD6" w14:textId="20FAB3D0" w:rsidR="00FD3695" w:rsidRPr="00FD3695" w:rsidRDefault="00FD3695" w:rsidP="00FD3695">
          <w:pPr>
            <w:jc w:val="right"/>
            <w:rPr>
              <w:rFonts w:eastAsia="Verdana" w:cs="Verdana"/>
              <w:szCs w:val="18"/>
            </w:rPr>
          </w:pPr>
          <w:r w:rsidRPr="00FD3695">
            <w:rPr>
              <w:rFonts w:eastAsia="Verdana" w:cs="Verdana"/>
              <w:szCs w:val="18"/>
            </w:rPr>
            <w:t>21 June 2023</w:t>
          </w:r>
        </w:p>
      </w:tc>
    </w:tr>
    <w:tr w:rsidR="00FD3695" w:rsidRPr="00FD3695" w14:paraId="79E0E0D8" w14:textId="77777777" w:rsidTr="00FD3695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CE27B7" w14:textId="7122198A" w:rsidR="00FD3695" w:rsidRPr="00FD3695" w:rsidRDefault="00FD3695" w:rsidP="00FD3695">
          <w:pPr>
            <w:jc w:val="left"/>
            <w:rPr>
              <w:rFonts w:eastAsia="Verdana" w:cs="Verdana"/>
              <w:b/>
              <w:szCs w:val="18"/>
            </w:rPr>
          </w:pPr>
          <w:r w:rsidRPr="00FD3695">
            <w:rPr>
              <w:rFonts w:eastAsia="Verdana" w:cs="Verdana"/>
              <w:color w:val="FF0000"/>
              <w:szCs w:val="18"/>
            </w:rPr>
            <w:t>(23</w:t>
          </w:r>
          <w:r w:rsidRPr="00FD3695">
            <w:rPr>
              <w:rFonts w:eastAsia="Verdana" w:cs="Verdana"/>
              <w:color w:val="FF0000"/>
              <w:szCs w:val="18"/>
            </w:rPr>
            <w:noBreakHyphen/>
          </w:r>
          <w:r w:rsidR="004D7D99">
            <w:rPr>
              <w:rFonts w:eastAsia="Verdana" w:cs="Verdana"/>
              <w:color w:val="FF0000"/>
              <w:szCs w:val="18"/>
            </w:rPr>
            <w:t>4268</w:t>
          </w:r>
          <w:r w:rsidRPr="00FD3695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D650A7" w14:textId="0746690F" w:rsidR="00FD3695" w:rsidRPr="00FD3695" w:rsidRDefault="00FD3695" w:rsidP="00FD3695">
          <w:pPr>
            <w:jc w:val="right"/>
            <w:rPr>
              <w:rFonts w:eastAsia="Verdana" w:cs="Verdana"/>
              <w:szCs w:val="18"/>
            </w:rPr>
          </w:pPr>
          <w:r w:rsidRPr="00FD3695">
            <w:rPr>
              <w:rFonts w:eastAsia="Verdana" w:cs="Verdana"/>
              <w:szCs w:val="18"/>
            </w:rPr>
            <w:t xml:space="preserve">Page: </w:t>
          </w:r>
          <w:r w:rsidRPr="00FD3695">
            <w:rPr>
              <w:rFonts w:eastAsia="Verdana" w:cs="Verdana"/>
              <w:szCs w:val="18"/>
            </w:rPr>
            <w:fldChar w:fldCharType="begin"/>
          </w:r>
          <w:r w:rsidRPr="00FD3695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FD3695">
            <w:rPr>
              <w:rFonts w:eastAsia="Verdana" w:cs="Verdana"/>
              <w:szCs w:val="18"/>
            </w:rPr>
            <w:fldChar w:fldCharType="separate"/>
          </w:r>
          <w:r w:rsidRPr="00FD3695">
            <w:rPr>
              <w:rFonts w:eastAsia="Verdana" w:cs="Verdana"/>
              <w:szCs w:val="18"/>
            </w:rPr>
            <w:t>1</w:t>
          </w:r>
          <w:r w:rsidRPr="00FD3695">
            <w:rPr>
              <w:rFonts w:eastAsia="Verdana" w:cs="Verdana"/>
              <w:szCs w:val="18"/>
            </w:rPr>
            <w:fldChar w:fldCharType="end"/>
          </w:r>
          <w:r w:rsidRPr="00FD3695">
            <w:rPr>
              <w:rFonts w:eastAsia="Verdana" w:cs="Verdana"/>
              <w:szCs w:val="18"/>
            </w:rPr>
            <w:t>/</w:t>
          </w:r>
          <w:r w:rsidRPr="00FD3695">
            <w:rPr>
              <w:rFonts w:eastAsia="Verdana" w:cs="Verdana"/>
              <w:szCs w:val="18"/>
            </w:rPr>
            <w:fldChar w:fldCharType="begin"/>
          </w:r>
          <w:r w:rsidRPr="00FD3695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FD3695">
            <w:rPr>
              <w:rFonts w:eastAsia="Verdana" w:cs="Verdana"/>
              <w:szCs w:val="18"/>
            </w:rPr>
            <w:fldChar w:fldCharType="separate"/>
          </w:r>
          <w:r w:rsidRPr="00FD3695">
            <w:rPr>
              <w:rFonts w:eastAsia="Verdana" w:cs="Verdana"/>
              <w:szCs w:val="18"/>
            </w:rPr>
            <w:t>2</w:t>
          </w:r>
          <w:r w:rsidRPr="00FD3695">
            <w:rPr>
              <w:rFonts w:eastAsia="Verdana" w:cs="Verdana"/>
              <w:szCs w:val="18"/>
            </w:rPr>
            <w:fldChar w:fldCharType="end"/>
          </w:r>
        </w:p>
      </w:tc>
    </w:tr>
    <w:tr w:rsidR="00FD3695" w:rsidRPr="00FD3695" w14:paraId="1552E3A2" w14:textId="77777777" w:rsidTr="00FD3695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1EB7ED" w14:textId="44CA3F63" w:rsidR="00FD3695" w:rsidRPr="00FD3695" w:rsidRDefault="00FD3695" w:rsidP="00FD3695">
          <w:pPr>
            <w:jc w:val="left"/>
            <w:rPr>
              <w:rFonts w:eastAsia="Verdana" w:cs="Verdana"/>
              <w:szCs w:val="18"/>
            </w:rPr>
          </w:pPr>
          <w:r w:rsidRPr="00FD3695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0C82E9E0" w14:textId="275C885E" w:rsidR="00FD3695" w:rsidRPr="00FD3695" w:rsidRDefault="00FD3695" w:rsidP="00FD3695">
          <w:pPr>
            <w:jc w:val="right"/>
            <w:rPr>
              <w:rFonts w:eastAsia="Verdana" w:cs="Verdana"/>
              <w:bCs/>
              <w:szCs w:val="18"/>
            </w:rPr>
          </w:pPr>
          <w:r w:rsidRPr="00FD3695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78E97264" w14:textId="77777777" w:rsidR="00DD65B2" w:rsidRPr="00FD3695" w:rsidRDefault="00DD65B2" w:rsidP="00FD36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80B2C9F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DE0A860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F7E751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C00A8D4"/>
    <w:numStyleLink w:val="LegalHeadings"/>
  </w:abstractNum>
  <w:abstractNum w:abstractNumId="14" w15:restartNumberingAfterBreak="0">
    <w:nsid w:val="57551E12"/>
    <w:multiLevelType w:val="multilevel"/>
    <w:tmpl w:val="CC00A8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4823135">
    <w:abstractNumId w:val="8"/>
  </w:num>
  <w:num w:numId="2" w16cid:durableId="1524857937">
    <w:abstractNumId w:val="3"/>
  </w:num>
  <w:num w:numId="3" w16cid:durableId="797836786">
    <w:abstractNumId w:val="2"/>
  </w:num>
  <w:num w:numId="4" w16cid:durableId="2088771429">
    <w:abstractNumId w:val="1"/>
  </w:num>
  <w:num w:numId="5" w16cid:durableId="728915192">
    <w:abstractNumId w:val="0"/>
  </w:num>
  <w:num w:numId="6" w16cid:durableId="847525946">
    <w:abstractNumId w:val="14"/>
  </w:num>
  <w:num w:numId="7" w16cid:durableId="1832059251">
    <w:abstractNumId w:val="12"/>
  </w:num>
  <w:num w:numId="8" w16cid:durableId="1414551929">
    <w:abstractNumId w:val="15"/>
  </w:num>
  <w:num w:numId="9" w16cid:durableId="1459301417">
    <w:abstractNumId w:val="10"/>
  </w:num>
  <w:num w:numId="10" w16cid:durableId="613443778">
    <w:abstractNumId w:val="9"/>
  </w:num>
  <w:num w:numId="11" w16cid:durableId="1177844360">
    <w:abstractNumId w:val="7"/>
  </w:num>
  <w:num w:numId="12" w16cid:durableId="1878275637">
    <w:abstractNumId w:val="6"/>
  </w:num>
  <w:num w:numId="13" w16cid:durableId="428432730">
    <w:abstractNumId w:val="5"/>
  </w:num>
  <w:num w:numId="14" w16cid:durableId="342049788">
    <w:abstractNumId w:val="4"/>
  </w:num>
  <w:num w:numId="15" w16cid:durableId="470752987">
    <w:abstractNumId w:val="13"/>
  </w:num>
  <w:num w:numId="16" w16cid:durableId="935945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0D7547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00E0A"/>
    <w:rsid w:val="0030548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3E53"/>
    <w:rsid w:val="003B6D4C"/>
    <w:rsid w:val="003D7C6C"/>
    <w:rsid w:val="003F0353"/>
    <w:rsid w:val="003F46BB"/>
    <w:rsid w:val="00435530"/>
    <w:rsid w:val="0043612A"/>
    <w:rsid w:val="00461798"/>
    <w:rsid w:val="00484AF1"/>
    <w:rsid w:val="004D7D99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95759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822DA"/>
    <w:rsid w:val="00795114"/>
    <w:rsid w:val="007A761F"/>
    <w:rsid w:val="007B7BB1"/>
    <w:rsid w:val="007C4766"/>
    <w:rsid w:val="007D39B5"/>
    <w:rsid w:val="00827789"/>
    <w:rsid w:val="008311FC"/>
    <w:rsid w:val="00834FB6"/>
    <w:rsid w:val="008402D9"/>
    <w:rsid w:val="00842D59"/>
    <w:rsid w:val="0085388D"/>
    <w:rsid w:val="008654F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9F77A7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2918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04EB"/>
    <w:rsid w:val="00CD5EC3"/>
    <w:rsid w:val="00CE1C9D"/>
    <w:rsid w:val="00CE54C5"/>
    <w:rsid w:val="00D55BC1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C1671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09FF"/>
    <w:rsid w:val="00FC4ECA"/>
    <w:rsid w:val="00FD23EE"/>
    <w:rsid w:val="00FD3695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9A6D7"/>
  <w15:docId w15:val="{E5DB9602-A8D0-456E-8CF8-1A8BE16E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695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FD3695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FD3695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FD3695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FD369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FD369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FD369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FD3695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FD3695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FD3695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FD3695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FD3695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FD3695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FD3695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FD3695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FD3695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FD3695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FD3695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FD3695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36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695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FD3695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FD3695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FD3695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FD369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FD3695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FD369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FD3695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FD3695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FD3695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FD3695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FD369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FD3695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FD3695"/>
    <w:rPr>
      <w:szCs w:val="20"/>
    </w:rPr>
  </w:style>
  <w:style w:type="character" w:customStyle="1" w:styleId="NotedefinCar">
    <w:name w:val="Note de fin Car"/>
    <w:link w:val="Notedefin"/>
    <w:uiPriority w:val="49"/>
    <w:rsid w:val="00FD3695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FD3695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FD3695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FD3695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FD3695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FD3695"/>
    <w:pPr>
      <w:ind w:left="567" w:right="567" w:firstLine="0"/>
    </w:pPr>
  </w:style>
  <w:style w:type="character" w:styleId="Appelnotedebasdep">
    <w:name w:val="footnote reference"/>
    <w:uiPriority w:val="5"/>
    <w:rsid w:val="00FD3695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FD3695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FD3695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FD3695"/>
    <w:pPr>
      <w:numPr>
        <w:numId w:val="6"/>
      </w:numPr>
    </w:pPr>
  </w:style>
  <w:style w:type="paragraph" w:styleId="Listepuces">
    <w:name w:val="List Bullet"/>
    <w:basedOn w:val="Normal"/>
    <w:uiPriority w:val="1"/>
    <w:rsid w:val="00FD369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FD369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FD369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FD3695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FD3695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FD3695"/>
    <w:pPr>
      <w:ind w:left="720"/>
      <w:contextualSpacing/>
    </w:pPr>
  </w:style>
  <w:style w:type="numbering" w:customStyle="1" w:styleId="ListBullets">
    <w:name w:val="ListBullets"/>
    <w:uiPriority w:val="99"/>
    <w:rsid w:val="00FD369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FD3695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D3695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FD369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FD3695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FD3695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D369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D3695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FD369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FD369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FD3695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FD3695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FD3695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D3695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D3695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FD3695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FD3695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FD3695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FD3695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FD3695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FD3695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FD3695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FD3695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FD3695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FD3695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FD369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FD369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FD369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FD3695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FD369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FD36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D3695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FD3695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FD3695"/>
  </w:style>
  <w:style w:type="paragraph" w:styleId="Normalcentr">
    <w:name w:val="Block Text"/>
    <w:basedOn w:val="Normal"/>
    <w:uiPriority w:val="99"/>
    <w:semiHidden/>
    <w:unhideWhenUsed/>
    <w:rsid w:val="00FD369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FD3695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FD369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D3695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D369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FD3695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FD369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FD369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FD369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D3695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D3695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FD3695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FD3695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FD369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FD3695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FD369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3695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FD36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FD3695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FD3695"/>
  </w:style>
  <w:style w:type="character" w:customStyle="1" w:styleId="DateCar">
    <w:name w:val="Date Car"/>
    <w:basedOn w:val="Policepardfaut"/>
    <w:link w:val="Date"/>
    <w:uiPriority w:val="99"/>
    <w:semiHidden/>
    <w:rsid w:val="00FD369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D3695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D3695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FD3695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D369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FD3695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FD369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FD3695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FD3695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FD3695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FD3695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D3695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FD3695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FD3695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FD3695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FD3695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D3695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D3695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FD3695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FD3695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FD3695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FD3695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D3695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D3695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D3695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D3695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D3695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D3695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D3695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D3695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FD3695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FD3695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FD36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FD3695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FD3695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FD3695"/>
    <w:rPr>
      <w:lang w:val="en-GB"/>
    </w:rPr>
  </w:style>
  <w:style w:type="paragraph" w:styleId="Liste">
    <w:name w:val="List"/>
    <w:basedOn w:val="Normal"/>
    <w:uiPriority w:val="99"/>
    <w:semiHidden/>
    <w:unhideWhenUsed/>
    <w:rsid w:val="00FD369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FD369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FD369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FD369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FD3695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FD3695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FD3695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FD3695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FD3695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FD3695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FD3695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FD3695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FD3695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FD3695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FD3695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FD36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FD3695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FD36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FD3695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FD3695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D3695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FD3695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FD3695"/>
  </w:style>
  <w:style w:type="character" w:customStyle="1" w:styleId="TitredenoteCar">
    <w:name w:val="Titre de note Car"/>
    <w:basedOn w:val="Policepardfaut"/>
    <w:link w:val="Titredenote"/>
    <w:uiPriority w:val="99"/>
    <w:semiHidden/>
    <w:rsid w:val="00FD369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FD3695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FD3695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FD3695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FD3695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FD369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FD3695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FD3695"/>
  </w:style>
  <w:style w:type="character" w:customStyle="1" w:styleId="SalutationsCar">
    <w:name w:val="Salutations Car"/>
    <w:basedOn w:val="Policepardfaut"/>
    <w:link w:val="Salutations"/>
    <w:uiPriority w:val="99"/>
    <w:semiHidden/>
    <w:rsid w:val="00FD369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FD3695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FD369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FD3695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FD3695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FD3695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FD3695"/>
    <w:pPr>
      <w:spacing w:after="240"/>
      <w:jc w:val="center"/>
    </w:pPr>
    <w:rPr>
      <w:rFonts w:eastAsia="Calibri" w:cs="Times New Roman"/>
      <w:color w:val="006283"/>
    </w:rPr>
  </w:style>
  <w:style w:type="paragraph" w:styleId="Rvision">
    <w:name w:val="Revision"/>
    <w:hidden/>
    <w:uiPriority w:val="99"/>
    <w:semiHidden/>
    <w:rsid w:val="003B3E53"/>
    <w:rPr>
      <w:rFonts w:ascii="Verdana" w:hAnsi="Verdana"/>
      <w:sz w:val="18"/>
      <w:szCs w:val="22"/>
      <w:lang w:eastAsia="en-US"/>
    </w:rPr>
  </w:style>
  <w:style w:type="character" w:customStyle="1" w:styleId="UnresolvedMention1">
    <w:name w:val="Unresolved Mention1"/>
    <w:basedOn w:val="Policepardfaut"/>
    <w:uiPriority w:val="99"/>
    <w:rsid w:val="003B3E53"/>
    <w:rPr>
      <w:color w:val="605E5C"/>
      <w:shd w:val="clear" w:color="auto" w:fill="E1DFDD"/>
      <w:lang w:val="en-GB"/>
    </w:rPr>
  </w:style>
  <w:style w:type="table" w:styleId="TableauGrille1Clair">
    <w:name w:val="Grid Table 1 Light"/>
    <w:basedOn w:val="TableauNormal"/>
    <w:uiPriority w:val="46"/>
    <w:rsid w:val="0059575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59575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59575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59575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59575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59575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59575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59575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59575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59575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59575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59575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59575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59575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59575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59575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59575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59575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59575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59575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59575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59575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59575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59575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59575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59575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59575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59575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5957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5957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5957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5957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5957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5957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5957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59575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59575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59575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59575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59575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59575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59575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59575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59575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59575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59575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59575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59575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59575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595759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5957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5957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5957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5957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5957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5957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5957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59575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59575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59575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59575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59575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59575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59575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59575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59575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59575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59575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59575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59575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59575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59575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59575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59575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59575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59575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59575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59575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59575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59575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59575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59575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59575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59575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59575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59575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59575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59575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59575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59575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59575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59575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59575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59575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59575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59575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59575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59575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59575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595759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59575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59575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59575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59575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59575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595759"/>
    <w:rPr>
      <w:u w:val="dotted"/>
      <w:lang w:val="en-GB"/>
    </w:rPr>
  </w:style>
  <w:style w:type="character" w:styleId="SmartLink">
    <w:name w:val="Smart Link"/>
    <w:basedOn w:val="Policepardfaut"/>
    <w:uiPriority w:val="99"/>
    <w:rsid w:val="00595759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59575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595759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FD3695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FD3695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ARG/23_10328_00_s.pdf" TargetMode="External"/><Relationship Id="rId13" Type="http://schemas.openxmlformats.org/officeDocument/2006/relationships/hyperlink" Target="http://www.senasa.gov.ar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fidi@senasa.gob.a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lint@senasa.gov.a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axmor@magyp.gob.a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sps-argentina@magyp.gob.ar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c5fe9a96-aece-468f-81da-64d67376a045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482CF9B-EA31-4622-A484-33FC537F656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>OMC - WTO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Platts, Nicola</dc:creator>
  <dc:description>LDSD - DTU</dc:description>
  <cp:lastModifiedBy>Fernandes, Francisca</cp:lastModifiedBy>
  <cp:revision>4</cp:revision>
  <dcterms:created xsi:type="dcterms:W3CDTF">2023-06-28T14:28:00Z</dcterms:created>
  <dcterms:modified xsi:type="dcterms:W3CDTF">2023-06-29T13:39:00Z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c5fe9a96-aece-468f-81da-64d67376a045</vt:lpwstr>
  </property>
  <property fmtid="{D5CDD505-2E9C-101B-9397-08002B2CF9AE}" pid="3" name="WTOCLASSIFICATION">
    <vt:lpwstr>WTO OFFICIAL</vt:lpwstr>
  </property>
</Properties>
</file>