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60CF8" w14:textId="21BD8295" w:rsidR="00B91FF3" w:rsidRPr="00C83549" w:rsidRDefault="00C83549" w:rsidP="00C83549">
      <w:pPr>
        <w:pStyle w:val="Title"/>
        <w:rPr>
          <w:caps w:val="0"/>
          <w:kern w:val="0"/>
        </w:rPr>
      </w:pPr>
      <w:r w:rsidRPr="00C83549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271"/>
      </w:tblGrid>
      <w:tr w:rsidR="00C83549" w:rsidRPr="00C83549" w14:paraId="669A9F5C" w14:textId="77777777" w:rsidTr="00C83549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5C4CC0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1.</w:t>
            </w:r>
          </w:p>
        </w:tc>
        <w:tc>
          <w:tcPr>
            <w:tcW w:w="8276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F9469B" w14:textId="447EAB9A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  <w:bCs/>
              </w:rPr>
              <w:t>Notifying Member</w:t>
            </w:r>
            <w:r w:rsidR="00C83549" w:rsidRPr="00C83549">
              <w:rPr>
                <w:b/>
                <w:bCs/>
              </w:rPr>
              <w:t xml:space="preserve">: </w:t>
            </w:r>
            <w:r w:rsidR="00C83549" w:rsidRPr="00C83549">
              <w:rPr>
                <w:u w:val="single"/>
              </w:rPr>
              <w:t>A</w:t>
            </w:r>
            <w:r w:rsidRPr="00C83549">
              <w:rPr>
                <w:u w:val="single"/>
              </w:rPr>
              <w:t>RGENTINA</w:t>
            </w:r>
          </w:p>
          <w:p w14:paraId="3B166E84" w14:textId="582EAF3F" w:rsidR="00B91FF3" w:rsidRPr="00C83549" w:rsidRDefault="00105821" w:rsidP="00C83549">
            <w:pPr>
              <w:spacing w:after="120"/>
              <w:rPr>
                <w:b/>
              </w:rPr>
            </w:pPr>
            <w:r w:rsidRPr="00C83549">
              <w:rPr>
                <w:b/>
              </w:rPr>
              <w:t>If applicable, name of local government involved:</w:t>
            </w:r>
          </w:p>
        </w:tc>
      </w:tr>
      <w:tr w:rsidR="00C83549" w:rsidRPr="00C83549" w14:paraId="0B356F0C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E06B5B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836138" w14:textId="7AF809F9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Agency responsible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rPr>
                <w:i/>
                <w:iCs/>
              </w:rPr>
              <w:t>S</w:t>
            </w:r>
            <w:r w:rsidRPr="00C83549">
              <w:rPr>
                <w:i/>
                <w:iCs/>
              </w:rPr>
              <w:t>ervicio Nacional de Sanidad y Calidad Agroalimentaria</w:t>
            </w:r>
            <w:r w:rsidRPr="00C83549">
              <w:t>, SENASA (National Agriculture and Food Quality and Health Service)</w:t>
            </w:r>
          </w:p>
        </w:tc>
      </w:tr>
      <w:tr w:rsidR="00C83549" w:rsidRPr="00C83549" w14:paraId="7BE79AAB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F1E0B3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3.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5F57E" w14:textId="397D9B6D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Products covered (provide tariff item number(s) as specified in national schedules deposited with the WTO</w:t>
            </w:r>
            <w:r w:rsidR="00C83549" w:rsidRPr="00C83549">
              <w:rPr>
                <w:b/>
              </w:rPr>
              <w:t>; I</w:t>
            </w:r>
            <w:r w:rsidRPr="00C83549">
              <w:rPr>
                <w:b/>
              </w:rPr>
              <w:t>CS numbers should be provided in addition, where applicable)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t>L</w:t>
            </w:r>
            <w:r w:rsidRPr="00C83549">
              <w:t>entils (</w:t>
            </w:r>
            <w:r w:rsidRPr="00C83549">
              <w:rPr>
                <w:i/>
                <w:iCs/>
              </w:rPr>
              <w:t>Lens culinaris</w:t>
            </w:r>
            <w:r w:rsidRPr="00C83549">
              <w:t>) for consumption</w:t>
            </w:r>
          </w:p>
        </w:tc>
      </w:tr>
      <w:tr w:rsidR="00C83549" w:rsidRPr="00C83549" w14:paraId="25BD33D4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57F4A" w14:textId="77777777" w:rsidR="00B91FF3" w:rsidRPr="00C83549" w:rsidRDefault="00105821" w:rsidP="00C83549">
            <w:pPr>
              <w:spacing w:before="120" w:after="120"/>
              <w:rPr>
                <w:b/>
              </w:rPr>
            </w:pPr>
            <w:r w:rsidRPr="00C83549">
              <w:rPr>
                <w:b/>
              </w:rPr>
              <w:t>4.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912CBF" w14:textId="77777777" w:rsidR="00B91FF3" w:rsidRPr="00C83549" w:rsidRDefault="00105821" w:rsidP="00C83549">
            <w:pPr>
              <w:spacing w:before="120" w:after="120"/>
              <w:rPr>
                <w:b/>
              </w:rPr>
            </w:pPr>
            <w:r w:rsidRPr="00C83549">
              <w:rPr>
                <w:b/>
              </w:rPr>
              <w:t>Regions or countries likely to be affected, to the extent relevant or practicable:</w:t>
            </w:r>
          </w:p>
          <w:p w14:paraId="529E329D" w14:textId="5089B151" w:rsidR="00DD3627" w:rsidRPr="00C83549" w:rsidRDefault="00C83549" w:rsidP="00C83549">
            <w:pPr>
              <w:spacing w:after="120"/>
              <w:ind w:left="607" w:hanging="607"/>
              <w:rPr>
                <w:b/>
              </w:rPr>
            </w:pPr>
            <w:r w:rsidRPr="00C83549">
              <w:rPr>
                <w:b/>
              </w:rPr>
              <w:t>[ ]</w:t>
            </w:r>
            <w:r w:rsidR="00DD3627" w:rsidRPr="00C83549">
              <w:rPr>
                <w:b/>
              </w:rPr>
              <w:tab/>
              <w:t>All trading partners</w:t>
            </w:r>
          </w:p>
          <w:p w14:paraId="5334A57B" w14:textId="4098D1C7" w:rsidR="00B91FF3" w:rsidRPr="00C83549" w:rsidRDefault="00105821" w:rsidP="00C83549">
            <w:pPr>
              <w:spacing w:after="120"/>
              <w:ind w:left="607" w:hanging="607"/>
              <w:rPr>
                <w:b/>
              </w:rPr>
            </w:pPr>
            <w:r w:rsidRPr="00C83549">
              <w:rPr>
                <w:b/>
              </w:rPr>
              <w:t>[X]</w:t>
            </w:r>
            <w:r w:rsidRPr="00C83549">
              <w:rPr>
                <w:b/>
              </w:rPr>
              <w:tab/>
              <w:t>Specific regions or countries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t>S</w:t>
            </w:r>
            <w:r w:rsidRPr="00C83549">
              <w:t>pain</w:t>
            </w:r>
          </w:p>
        </w:tc>
      </w:tr>
      <w:tr w:rsidR="00C83549" w:rsidRPr="00C83549" w14:paraId="1DF53F0E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A252E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5.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13564" w14:textId="2ECDC04E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Title of the notified document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rPr>
                <w:i/>
                <w:iCs/>
              </w:rPr>
              <w:t>M</w:t>
            </w:r>
            <w:r w:rsidRPr="00C83549">
              <w:rPr>
                <w:i/>
                <w:iCs/>
              </w:rPr>
              <w:t>edidas fitosanitarias para granos de lenteja (Lens culinaris), destino consumo</w:t>
            </w:r>
            <w:r w:rsidRPr="00C83549">
              <w:t xml:space="preserve"> (Phytosanitary measures for lentils (</w:t>
            </w:r>
            <w:r w:rsidRPr="00C83549">
              <w:rPr>
                <w:i/>
                <w:iCs/>
              </w:rPr>
              <w:t>Lens culinaris</w:t>
            </w:r>
            <w:r w:rsidRPr="00C83549">
              <w:t xml:space="preserve">) for consumption) </w:t>
            </w:r>
            <w:r w:rsidRPr="00C83549">
              <w:rPr>
                <w:b/>
                <w:bCs/>
              </w:rPr>
              <w:t>Language(s)</w:t>
            </w:r>
            <w:r w:rsidR="00C83549" w:rsidRPr="00C83549">
              <w:rPr>
                <w:b/>
                <w:bCs/>
              </w:rPr>
              <w:t xml:space="preserve">: </w:t>
            </w:r>
            <w:r w:rsidR="00C83549" w:rsidRPr="00C83549">
              <w:t>S</w:t>
            </w:r>
            <w:r w:rsidRPr="00C83549">
              <w:t xml:space="preserve">panish </w:t>
            </w:r>
            <w:r w:rsidRPr="00C83549">
              <w:rPr>
                <w:b/>
                <w:bCs/>
              </w:rPr>
              <w:t>Number of pages</w:t>
            </w:r>
            <w:r w:rsidR="00C83549" w:rsidRPr="00C83549">
              <w:rPr>
                <w:b/>
                <w:bCs/>
              </w:rPr>
              <w:t xml:space="preserve">: </w:t>
            </w:r>
            <w:r w:rsidR="00C83549" w:rsidRPr="00C83549">
              <w:t>1</w:t>
            </w:r>
          </w:p>
          <w:p w14:paraId="1E9A3BCF" w14:textId="3A5DADEB" w:rsidR="00B91FF3" w:rsidRPr="00C83549" w:rsidRDefault="00D622F9" w:rsidP="00C83549">
            <w:pPr>
              <w:spacing w:after="120"/>
              <w:rPr>
                <w:rStyle w:val="Hyperlink"/>
              </w:rPr>
            </w:pPr>
            <w:hyperlink r:id="rId8" w:tgtFrame="_blank" w:history="1">
              <w:r w:rsidR="00C83549" w:rsidRPr="00C83549">
                <w:rPr>
                  <w:rStyle w:val="Hyperlink"/>
                </w:rPr>
                <w:t>https://members.wto.org/crnattachments/2021/SPS/ARG/21_3792_00_s.pdf</w:t>
              </w:r>
            </w:hyperlink>
          </w:p>
        </w:tc>
      </w:tr>
      <w:tr w:rsidR="00C83549" w:rsidRPr="00C83549" w14:paraId="478EE93E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80C12B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6.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7F7A98" w14:textId="5424F504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Description of content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t>T</w:t>
            </w:r>
            <w:r w:rsidRPr="00C83549">
              <w:t>he notified text establishes phytosanitary requirements for the importation of lentils (</w:t>
            </w:r>
            <w:r w:rsidRPr="00C83549">
              <w:rPr>
                <w:i/>
                <w:iCs/>
              </w:rPr>
              <w:t>Lens culinaris</w:t>
            </w:r>
            <w:r w:rsidRPr="00C83549">
              <w:t>) for consumption originating in Spain.</w:t>
            </w:r>
          </w:p>
        </w:tc>
      </w:tr>
      <w:tr w:rsidR="00C83549" w:rsidRPr="00C83549" w14:paraId="432BA855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6C910" w14:textId="77777777" w:rsidR="00B91FF3" w:rsidRPr="00C83549" w:rsidRDefault="00105821" w:rsidP="00C83549">
            <w:pPr>
              <w:spacing w:before="120" w:after="120"/>
              <w:rPr>
                <w:b/>
              </w:rPr>
            </w:pPr>
            <w:r w:rsidRPr="00C83549">
              <w:rPr>
                <w:b/>
              </w:rPr>
              <w:t>7.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AC46F9" w14:textId="39B4F092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Objective and rationale</w:t>
            </w:r>
            <w:r w:rsidR="00C83549" w:rsidRPr="00C83549">
              <w:rPr>
                <w:b/>
              </w:rPr>
              <w:t>: [ ]</w:t>
            </w:r>
            <w:r w:rsidRPr="00C83549">
              <w:rPr>
                <w:b/>
              </w:rPr>
              <w:t xml:space="preserve"> food safety, </w:t>
            </w:r>
            <w:r w:rsidR="00C83549" w:rsidRPr="00C83549">
              <w:rPr>
                <w:b/>
              </w:rPr>
              <w:t>[ ]</w:t>
            </w:r>
            <w:r w:rsidRPr="00C83549">
              <w:rPr>
                <w:b/>
              </w:rPr>
              <w:t xml:space="preserve"> animal health, [X] plant protection, </w:t>
            </w:r>
            <w:r w:rsidR="00C83549" w:rsidRPr="00C83549">
              <w:rPr>
                <w:b/>
              </w:rPr>
              <w:t>[ ]</w:t>
            </w:r>
            <w:r w:rsidRPr="00C83549">
              <w:rPr>
                <w:b/>
              </w:rPr>
              <w:t xml:space="preserve"> protect humans from animal/plant pest or disease, </w:t>
            </w:r>
            <w:r w:rsidR="00C83549" w:rsidRPr="00C83549">
              <w:rPr>
                <w:b/>
              </w:rPr>
              <w:t>[ ]</w:t>
            </w:r>
            <w:r w:rsidRPr="00C83549">
              <w:rPr>
                <w:b/>
              </w:rPr>
              <w:t xml:space="preserve"> protect territory from other damage from pests.</w:t>
            </w:r>
          </w:p>
        </w:tc>
      </w:tr>
      <w:tr w:rsidR="00C83549" w:rsidRPr="00C83549" w14:paraId="1C30FA40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E5919A" w14:textId="77777777" w:rsidR="00B91FF3" w:rsidRPr="00C83549" w:rsidRDefault="00105821" w:rsidP="00C83549">
            <w:pPr>
              <w:spacing w:before="120" w:after="120"/>
              <w:rPr>
                <w:b/>
              </w:rPr>
            </w:pPr>
            <w:r w:rsidRPr="00C83549">
              <w:rPr>
                <w:b/>
              </w:rPr>
              <w:t>8.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02B7B9" w14:textId="47033874" w:rsidR="00DD3627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Is there a relevant international standard</w:t>
            </w:r>
            <w:r w:rsidR="00C83549" w:rsidRPr="00C83549">
              <w:rPr>
                <w:b/>
              </w:rPr>
              <w:t>? I</w:t>
            </w:r>
            <w:r w:rsidRPr="00C83549">
              <w:rPr>
                <w:b/>
              </w:rPr>
              <w:t>f so, identify the standard:</w:t>
            </w:r>
          </w:p>
          <w:p w14:paraId="4C8F0F54" w14:textId="0FEB41F9" w:rsidR="00DD3627" w:rsidRPr="00C83549" w:rsidRDefault="00C83549" w:rsidP="00C83549">
            <w:pPr>
              <w:spacing w:after="120"/>
              <w:ind w:left="720" w:hanging="720"/>
            </w:pPr>
            <w:r w:rsidRPr="00C83549">
              <w:rPr>
                <w:b/>
                <w:bCs/>
              </w:rPr>
              <w:t>[ ]</w:t>
            </w:r>
            <w:r w:rsidR="00DD3627" w:rsidRPr="00C83549">
              <w:rPr>
                <w:b/>
              </w:rPr>
              <w:tab/>
            </w:r>
            <w:r w:rsidR="00DD3627" w:rsidRPr="00C83549">
              <w:rPr>
                <w:b/>
                <w:bCs/>
              </w:rPr>
              <w:t xml:space="preserve">Codex Alimentarius Commission </w:t>
            </w:r>
            <w:r w:rsidR="00DD3627" w:rsidRPr="00C83549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DD3627" w:rsidRPr="00C83549">
              <w:rPr>
                <w:b/>
                <w:bCs/>
              </w:rPr>
              <w:t>:</w:t>
            </w:r>
          </w:p>
          <w:p w14:paraId="75D2CADD" w14:textId="6E10749E" w:rsidR="00DD3627" w:rsidRPr="00C83549" w:rsidRDefault="00C83549" w:rsidP="00C83549">
            <w:pPr>
              <w:spacing w:after="120"/>
              <w:ind w:left="720" w:hanging="720"/>
            </w:pPr>
            <w:r w:rsidRPr="00C83549">
              <w:rPr>
                <w:b/>
              </w:rPr>
              <w:t>[ ]</w:t>
            </w:r>
            <w:r w:rsidR="00DD3627" w:rsidRPr="00C83549">
              <w:rPr>
                <w:b/>
              </w:rPr>
              <w:tab/>
              <w:t xml:space="preserve">World Organisation for Animal Health (OIE) </w:t>
            </w:r>
            <w:r w:rsidR="00DD3627" w:rsidRPr="00C83549">
              <w:rPr>
                <w:b/>
                <w:i/>
                <w:iCs/>
              </w:rPr>
              <w:t>(</w:t>
            </w:r>
            <w:r w:rsidRPr="00C83549">
              <w:rPr>
                <w:b/>
                <w:i/>
                <w:iCs/>
              </w:rPr>
              <w:t>e.g. T</w:t>
            </w:r>
            <w:r w:rsidR="00DD3627" w:rsidRPr="00C83549">
              <w:rPr>
                <w:b/>
                <w:i/>
                <w:iCs/>
              </w:rPr>
              <w:t>errestrial or Aquatic Animal Health Code, chapter number)</w:t>
            </w:r>
            <w:r w:rsidR="00DD3627" w:rsidRPr="00C83549">
              <w:rPr>
                <w:b/>
              </w:rPr>
              <w:t>:</w:t>
            </w:r>
          </w:p>
          <w:p w14:paraId="53FA1B3B" w14:textId="04B9634B" w:rsidR="00B91FF3" w:rsidRPr="00C83549" w:rsidRDefault="00105821" w:rsidP="00C83549">
            <w:pPr>
              <w:spacing w:after="120"/>
              <w:ind w:left="720" w:hanging="720"/>
            </w:pPr>
            <w:r w:rsidRPr="00C83549">
              <w:rPr>
                <w:b/>
              </w:rPr>
              <w:t>[X]</w:t>
            </w:r>
            <w:r w:rsidRPr="00C83549">
              <w:rPr>
                <w:b/>
              </w:rPr>
              <w:tab/>
              <w:t xml:space="preserve">International Plant Protection Convention </w:t>
            </w:r>
            <w:r w:rsidRPr="00C83549">
              <w:rPr>
                <w:b/>
                <w:i/>
                <w:iCs/>
              </w:rPr>
              <w:t>(</w:t>
            </w:r>
            <w:r w:rsidR="00C83549" w:rsidRPr="00C83549">
              <w:rPr>
                <w:b/>
                <w:i/>
                <w:iCs/>
              </w:rPr>
              <w:t>e.g. I</w:t>
            </w:r>
            <w:r w:rsidRPr="00C83549">
              <w:rPr>
                <w:b/>
                <w:i/>
                <w:iCs/>
              </w:rPr>
              <w:t>SPM No.)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t>I</w:t>
            </w:r>
            <w:r w:rsidRPr="00C83549">
              <w:t xml:space="preserve">SPM </w:t>
            </w:r>
            <w:r w:rsidR="00C83549" w:rsidRPr="00C83549">
              <w:t xml:space="preserve">Nos. </w:t>
            </w:r>
            <w:r w:rsidRPr="00C83549">
              <w:t>2 and 11</w:t>
            </w:r>
          </w:p>
          <w:p w14:paraId="3CF398ED" w14:textId="6E7A1466" w:rsidR="00B91FF3" w:rsidRPr="00C83549" w:rsidRDefault="00C83549" w:rsidP="00C83549">
            <w:pPr>
              <w:spacing w:after="120"/>
              <w:ind w:left="720" w:hanging="720"/>
            </w:pPr>
            <w:r w:rsidRPr="00C83549">
              <w:rPr>
                <w:b/>
              </w:rPr>
              <w:t>[ ]</w:t>
            </w:r>
            <w:r w:rsidR="00DD3627" w:rsidRPr="00C83549">
              <w:rPr>
                <w:b/>
              </w:rPr>
              <w:tab/>
              <w:t>None</w:t>
            </w:r>
          </w:p>
          <w:p w14:paraId="683E848D" w14:textId="77777777" w:rsidR="00B91FF3" w:rsidRPr="00C83549" w:rsidRDefault="00105821" w:rsidP="00C83549">
            <w:pPr>
              <w:spacing w:after="120"/>
              <w:rPr>
                <w:b/>
              </w:rPr>
            </w:pPr>
            <w:r w:rsidRPr="00C83549">
              <w:rPr>
                <w:b/>
              </w:rPr>
              <w:t>Does this proposed regulation conform to the relevant international standard?</w:t>
            </w:r>
          </w:p>
          <w:p w14:paraId="417007DD" w14:textId="6E055A6F" w:rsidR="00B91FF3" w:rsidRPr="00C83549" w:rsidRDefault="00105821" w:rsidP="00C83549">
            <w:pPr>
              <w:spacing w:after="120"/>
              <w:rPr>
                <w:bCs/>
              </w:rPr>
            </w:pPr>
            <w:r w:rsidRPr="00C83549">
              <w:rPr>
                <w:b/>
              </w:rPr>
              <w:t xml:space="preserve">[X] Yes </w:t>
            </w:r>
            <w:r w:rsidR="00C83549" w:rsidRPr="00C83549">
              <w:rPr>
                <w:b/>
              </w:rPr>
              <w:t>[ ]</w:t>
            </w:r>
            <w:r w:rsidRPr="00C83549">
              <w:rPr>
                <w:b/>
              </w:rPr>
              <w:t xml:space="preserve"> No</w:t>
            </w:r>
          </w:p>
          <w:p w14:paraId="01EA7FAE" w14:textId="580919F6" w:rsidR="00B91FF3" w:rsidRPr="00C83549" w:rsidRDefault="00105821" w:rsidP="00C83549">
            <w:pPr>
              <w:spacing w:before="240" w:after="120"/>
              <w:rPr>
                <w:b/>
              </w:rPr>
            </w:pPr>
            <w:r w:rsidRPr="00C83549">
              <w:rPr>
                <w:b/>
              </w:rPr>
              <w:t>If no, describe, whenever possible, how and why it deviates from the international standard:</w:t>
            </w:r>
          </w:p>
        </w:tc>
      </w:tr>
      <w:tr w:rsidR="00C83549" w:rsidRPr="00C83549" w14:paraId="52170125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D1A08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9.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DC78E7" w14:textId="3D75748B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Other relevant documents and language(s) in which these are available:</w:t>
            </w:r>
          </w:p>
        </w:tc>
      </w:tr>
      <w:tr w:rsidR="00C83549" w:rsidRPr="00C83549" w14:paraId="693B2D20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93D05E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lastRenderedPageBreak/>
              <w:t>10.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D7D83" w14:textId="16FCB41A" w:rsidR="00B91FF3" w:rsidRPr="00C83549" w:rsidRDefault="00105821" w:rsidP="00C83549">
            <w:pPr>
              <w:spacing w:before="120" w:after="120"/>
              <w:rPr>
                <w:bCs/>
              </w:rPr>
            </w:pPr>
            <w:r w:rsidRPr="00C83549">
              <w:rPr>
                <w:b/>
                <w:bCs/>
              </w:rPr>
              <w:t xml:space="preserve">Proposed date of adoption </w:t>
            </w:r>
            <w:r w:rsidRPr="00C83549">
              <w:rPr>
                <w:b/>
                <w:bCs/>
                <w:i/>
                <w:iCs/>
              </w:rPr>
              <w:t>(dd/mm/yy)</w:t>
            </w:r>
            <w:r w:rsidR="00C83549" w:rsidRPr="00C83549">
              <w:rPr>
                <w:b/>
                <w:bCs/>
              </w:rPr>
              <w:t xml:space="preserve">: </w:t>
            </w:r>
            <w:r w:rsidR="00C83549" w:rsidRPr="00C83549">
              <w:t>18 July 2</w:t>
            </w:r>
            <w:r w:rsidRPr="00C83549">
              <w:t>021</w:t>
            </w:r>
          </w:p>
          <w:p w14:paraId="06B502DB" w14:textId="50FD4AE2" w:rsidR="00B91FF3" w:rsidRPr="00C83549" w:rsidRDefault="00105821" w:rsidP="00C83549">
            <w:pPr>
              <w:spacing w:after="120"/>
            </w:pPr>
            <w:r w:rsidRPr="00C83549">
              <w:rPr>
                <w:b/>
                <w:bCs/>
              </w:rPr>
              <w:t xml:space="preserve">Proposed date of publication </w:t>
            </w:r>
            <w:r w:rsidRPr="00C83549">
              <w:rPr>
                <w:b/>
                <w:bCs/>
                <w:i/>
                <w:iCs/>
              </w:rPr>
              <w:t>(dd/mm/yy)</w:t>
            </w:r>
            <w:r w:rsidR="00C83549" w:rsidRPr="00C83549">
              <w:rPr>
                <w:b/>
                <w:bCs/>
              </w:rPr>
              <w:t xml:space="preserve">: </w:t>
            </w:r>
            <w:r w:rsidR="00C83549" w:rsidRPr="00C83549">
              <w:t>18 May 2</w:t>
            </w:r>
            <w:r w:rsidRPr="00C83549">
              <w:t>021</w:t>
            </w:r>
          </w:p>
        </w:tc>
      </w:tr>
      <w:tr w:rsidR="00C83549" w:rsidRPr="00C83549" w14:paraId="6D8652EE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3F0CDA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11.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CD412" w14:textId="4067EF8A" w:rsidR="00B91FF3" w:rsidRPr="00C83549" w:rsidRDefault="00105821" w:rsidP="00C83549">
            <w:pPr>
              <w:spacing w:before="120" w:after="120"/>
              <w:rPr>
                <w:bCs/>
              </w:rPr>
            </w:pPr>
            <w:r w:rsidRPr="00C83549">
              <w:rPr>
                <w:b/>
              </w:rPr>
              <w:t>Proposed date of entry into force</w:t>
            </w:r>
            <w:r w:rsidR="00C83549" w:rsidRPr="00C83549">
              <w:rPr>
                <w:b/>
              </w:rPr>
              <w:t>: [ ]</w:t>
            </w:r>
            <w:r w:rsidRPr="00C83549">
              <w:rPr>
                <w:b/>
              </w:rPr>
              <w:t xml:space="preserve"> Six months from date of publication, and/or </w:t>
            </w:r>
            <w:r w:rsidRPr="00C83549">
              <w:rPr>
                <w:b/>
                <w:i/>
                <w:iCs/>
              </w:rPr>
              <w:t>(dd/mm/yy)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t>18 July 2</w:t>
            </w:r>
            <w:r w:rsidRPr="00C83549">
              <w:t>021</w:t>
            </w:r>
          </w:p>
          <w:p w14:paraId="79C09E50" w14:textId="0D416219" w:rsidR="00B91FF3" w:rsidRPr="00C83549" w:rsidRDefault="00C83549" w:rsidP="00C83549">
            <w:pPr>
              <w:spacing w:after="120"/>
              <w:ind w:left="607" w:hanging="607"/>
            </w:pPr>
            <w:r w:rsidRPr="00C83549">
              <w:rPr>
                <w:b/>
              </w:rPr>
              <w:t>[ ]</w:t>
            </w:r>
            <w:r w:rsidR="00DD3627" w:rsidRPr="00C83549">
              <w:rPr>
                <w:b/>
              </w:rPr>
              <w:tab/>
              <w:t>Trade facilitating measure</w:t>
            </w:r>
          </w:p>
        </w:tc>
      </w:tr>
      <w:tr w:rsidR="00C83549" w:rsidRPr="00C83549" w14:paraId="3AC01E3D" w14:textId="77777777" w:rsidTr="00C83549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855A4" w14:textId="77777777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12.</w:t>
            </w:r>
          </w:p>
        </w:tc>
        <w:tc>
          <w:tcPr>
            <w:tcW w:w="8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6A650D" w14:textId="7A5B0CF2" w:rsidR="00B91FF3" w:rsidRPr="00C83549" w:rsidRDefault="00105821" w:rsidP="00C83549">
            <w:pPr>
              <w:spacing w:before="120" w:after="120"/>
            </w:pPr>
            <w:r w:rsidRPr="00C83549">
              <w:rPr>
                <w:b/>
              </w:rPr>
              <w:t>Final date for comments</w:t>
            </w:r>
            <w:r w:rsidR="00C83549" w:rsidRPr="00C83549">
              <w:rPr>
                <w:b/>
              </w:rPr>
              <w:t>: [</w:t>
            </w:r>
            <w:r w:rsidRPr="00C83549">
              <w:rPr>
                <w:b/>
              </w:rPr>
              <w:t>X]</w:t>
            </w:r>
            <w:r w:rsidR="00C83549" w:rsidRPr="00C83549">
              <w:rPr>
                <w:b/>
              </w:rPr>
              <w:t xml:space="preserve"> </w:t>
            </w:r>
            <w:r w:rsidRPr="00C83549">
              <w:rPr>
                <w:b/>
              </w:rPr>
              <w:t xml:space="preserve">Sixty days from the date of circulation of the notification and/or </w:t>
            </w:r>
            <w:r w:rsidRPr="00C83549">
              <w:rPr>
                <w:b/>
                <w:i/>
                <w:iCs/>
              </w:rPr>
              <w:t>(dd/mm/yy)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t>1 August 2</w:t>
            </w:r>
            <w:r w:rsidRPr="00C83549">
              <w:t>021</w:t>
            </w:r>
          </w:p>
          <w:p w14:paraId="0F0EF04E" w14:textId="473EB8D6" w:rsidR="00DD3627" w:rsidRPr="00C83549" w:rsidRDefault="00105821" w:rsidP="00C83549">
            <w:pPr>
              <w:keepNext/>
              <w:spacing w:after="120"/>
            </w:pPr>
            <w:r w:rsidRPr="00C83549">
              <w:rPr>
                <w:b/>
              </w:rPr>
              <w:t>Agency or authority designated to handle comments</w:t>
            </w:r>
            <w:r w:rsidR="00C83549" w:rsidRPr="00C83549">
              <w:rPr>
                <w:b/>
              </w:rPr>
              <w:t>: [</w:t>
            </w:r>
            <w:r w:rsidRPr="00C83549">
              <w:rPr>
                <w:b/>
              </w:rPr>
              <w:t>X]</w:t>
            </w:r>
            <w:r w:rsidR="00C83549" w:rsidRPr="00C83549">
              <w:rPr>
                <w:b/>
              </w:rPr>
              <w:t xml:space="preserve"> </w:t>
            </w:r>
            <w:r w:rsidRPr="00C83549">
              <w:rPr>
                <w:b/>
              </w:rPr>
              <w:t xml:space="preserve">National Notification Authority, </w:t>
            </w:r>
            <w:r w:rsidR="00C83549" w:rsidRPr="00C83549">
              <w:rPr>
                <w:b/>
              </w:rPr>
              <w:t xml:space="preserve">[ ] </w:t>
            </w:r>
            <w:r w:rsidRPr="00C83549">
              <w:rPr>
                <w:b/>
              </w:rPr>
              <w:t>National Enquiry Point Address, fax number and email address (if available) of other body:</w:t>
            </w:r>
          </w:p>
          <w:p w14:paraId="541708DD" w14:textId="4B259263" w:rsidR="00FA0E64" w:rsidRPr="00D622F9" w:rsidRDefault="00105821" w:rsidP="00C83549">
            <w:pPr>
              <w:keepNext/>
              <w:rPr>
                <w:lang w:val="es-ES"/>
              </w:rPr>
            </w:pPr>
            <w:r w:rsidRPr="00D622F9">
              <w:rPr>
                <w:i/>
                <w:iCs/>
                <w:lang w:val="es-ES"/>
              </w:rPr>
              <w:t xml:space="preserve">Ministerio de Agricultura, Ganadería y Pesca </w:t>
            </w:r>
            <w:r w:rsidRPr="00D622F9">
              <w:rPr>
                <w:lang w:val="es-ES"/>
              </w:rPr>
              <w:t>(Ministry of Agriculture, Livestock and Fisheries)</w:t>
            </w:r>
          </w:p>
          <w:p w14:paraId="12BBF8EE" w14:textId="58E9BFB5" w:rsidR="00FA0E64" w:rsidRPr="00D622F9" w:rsidRDefault="00105821" w:rsidP="00C83549">
            <w:pPr>
              <w:keepNext/>
              <w:rPr>
                <w:lang w:val="es-ES"/>
              </w:rPr>
            </w:pPr>
            <w:r w:rsidRPr="00D622F9">
              <w:rPr>
                <w:i/>
                <w:iCs/>
                <w:lang w:val="es-ES"/>
              </w:rPr>
              <w:t xml:space="preserve">Dirección Nacional de Mercados Agroindustriales Internacionales </w:t>
            </w:r>
            <w:r w:rsidRPr="00D622F9">
              <w:rPr>
                <w:lang w:val="es-ES"/>
              </w:rPr>
              <w:t>(National Directorate of International Agro</w:t>
            </w:r>
            <w:r w:rsidR="00C83549" w:rsidRPr="00D622F9">
              <w:rPr>
                <w:lang w:val="es-ES"/>
              </w:rPr>
              <w:t>-</w:t>
            </w:r>
            <w:r w:rsidRPr="00D622F9">
              <w:rPr>
                <w:lang w:val="es-ES"/>
              </w:rPr>
              <w:t>Industrial Markets)</w:t>
            </w:r>
          </w:p>
          <w:p w14:paraId="5049727D" w14:textId="77777777" w:rsidR="00FA0E64" w:rsidRPr="00D622F9" w:rsidRDefault="00105821" w:rsidP="00C83549">
            <w:pPr>
              <w:keepNext/>
              <w:rPr>
                <w:lang w:val="es-ES"/>
              </w:rPr>
            </w:pPr>
            <w:r w:rsidRPr="00D622F9">
              <w:rPr>
                <w:lang w:val="es-ES"/>
              </w:rPr>
              <w:t>Paseo Colón 982, Piso 2, Oficina 222 (CP 1063)</w:t>
            </w:r>
          </w:p>
          <w:p w14:paraId="2CBA0FCF" w14:textId="77777777" w:rsidR="00FA0E64" w:rsidRPr="00D622F9" w:rsidRDefault="00105821" w:rsidP="00C83549">
            <w:pPr>
              <w:keepNext/>
              <w:rPr>
                <w:lang w:val="es-ES"/>
              </w:rPr>
            </w:pPr>
            <w:r w:rsidRPr="00D622F9">
              <w:rPr>
                <w:lang w:val="es-ES"/>
              </w:rPr>
              <w:t>Buenos Aires, Argentina</w:t>
            </w:r>
          </w:p>
          <w:p w14:paraId="78FD4F56" w14:textId="2F4673CB" w:rsidR="00FA0E64" w:rsidRPr="00D622F9" w:rsidRDefault="00105821" w:rsidP="00C83549">
            <w:pPr>
              <w:keepNext/>
              <w:rPr>
                <w:lang w:val="es-ES"/>
              </w:rPr>
            </w:pPr>
            <w:r w:rsidRPr="00D622F9">
              <w:rPr>
                <w:lang w:val="es-ES"/>
              </w:rPr>
              <w:t>Tel.</w:t>
            </w:r>
            <w:r w:rsidR="00C83549" w:rsidRPr="00D622F9">
              <w:rPr>
                <w:lang w:val="es-ES"/>
              </w:rPr>
              <w:t>: (</w:t>
            </w:r>
            <w:r w:rsidRPr="00D622F9">
              <w:rPr>
                <w:lang w:val="es-ES"/>
              </w:rPr>
              <w:t>+54 11) 4349 1673</w:t>
            </w:r>
          </w:p>
          <w:p w14:paraId="28D99FF6" w14:textId="4F2F0114" w:rsidR="00FA0E64" w:rsidRPr="00D622F9" w:rsidRDefault="00105821" w:rsidP="00C83549">
            <w:pPr>
              <w:keepNext/>
              <w:tabs>
                <w:tab w:val="left" w:pos="1974"/>
              </w:tabs>
              <w:rPr>
                <w:lang w:val="es-ES"/>
              </w:rPr>
            </w:pPr>
            <w:r w:rsidRPr="00D622F9">
              <w:rPr>
                <w:lang w:val="es-ES"/>
              </w:rPr>
              <w:t>Email:</w:t>
            </w:r>
            <w:r w:rsidR="00C83549" w:rsidRPr="00D622F9">
              <w:rPr>
                <w:lang w:val="es-ES"/>
              </w:rPr>
              <w:t xml:space="preserve"> </w:t>
            </w:r>
            <w:r w:rsidRPr="00D622F9">
              <w:rPr>
                <w:lang w:val="es-ES"/>
              </w:rPr>
              <w:t>sps</w:t>
            </w:r>
            <w:r w:rsidR="00C83549" w:rsidRPr="00D622F9">
              <w:rPr>
                <w:lang w:val="es-ES"/>
              </w:rPr>
              <w:t>-</w:t>
            </w:r>
            <w:r w:rsidRPr="00D622F9">
              <w:rPr>
                <w:lang w:val="es-ES"/>
              </w:rPr>
              <w:t>argentina@magyp.gob.ar</w:t>
            </w:r>
          </w:p>
          <w:p w14:paraId="3FDA74D0" w14:textId="59494E88" w:rsidR="00FA0E64" w:rsidRPr="00C83549" w:rsidRDefault="00867FE0" w:rsidP="00C83549">
            <w:pPr>
              <w:keepNext/>
              <w:tabs>
                <w:tab w:val="left" w:pos="1974"/>
              </w:tabs>
              <w:spacing w:after="120"/>
            </w:pPr>
            <w:r w:rsidRPr="00C83549">
              <w:t>maxmor@magyp.gob.ar</w:t>
            </w:r>
          </w:p>
        </w:tc>
      </w:tr>
      <w:tr w:rsidR="00FA0E64" w:rsidRPr="00D622F9" w14:paraId="5B499114" w14:textId="77777777" w:rsidTr="00C83549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54D95B" w14:textId="77777777" w:rsidR="00B91FF3" w:rsidRPr="00C83549" w:rsidRDefault="00105821" w:rsidP="00C83549">
            <w:pPr>
              <w:keepNext/>
              <w:keepLines/>
              <w:spacing w:before="120" w:after="120"/>
            </w:pPr>
            <w:r w:rsidRPr="00C83549">
              <w:rPr>
                <w:b/>
              </w:rPr>
              <w:t>13.</w:t>
            </w:r>
          </w:p>
        </w:tc>
        <w:tc>
          <w:tcPr>
            <w:tcW w:w="8276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9AAF5" w14:textId="455B9D22" w:rsidR="00DD3627" w:rsidRPr="00C83549" w:rsidRDefault="00105821" w:rsidP="00C83549">
            <w:pPr>
              <w:keepNext/>
              <w:keepLines/>
              <w:spacing w:before="120" w:after="120"/>
            </w:pPr>
            <w:r w:rsidRPr="00C83549">
              <w:rPr>
                <w:b/>
              </w:rPr>
              <w:t>Text(s) available from</w:t>
            </w:r>
            <w:r w:rsidR="00C83549" w:rsidRPr="00C83549">
              <w:rPr>
                <w:b/>
              </w:rPr>
              <w:t xml:space="preserve">: </w:t>
            </w:r>
            <w:r w:rsidR="00C83549" w:rsidRPr="00C83549">
              <w:rPr>
                <w:b/>
                <w:bCs/>
              </w:rPr>
              <w:t xml:space="preserve">[ ] </w:t>
            </w:r>
            <w:r w:rsidRPr="00C83549">
              <w:rPr>
                <w:b/>
                <w:bCs/>
              </w:rPr>
              <w:t>National Notification Authority, [X]</w:t>
            </w:r>
            <w:r w:rsidR="00C83549" w:rsidRPr="00C83549">
              <w:rPr>
                <w:b/>
                <w:bCs/>
              </w:rPr>
              <w:t xml:space="preserve"> </w:t>
            </w:r>
            <w:r w:rsidRPr="00C83549">
              <w:rPr>
                <w:b/>
                <w:bCs/>
              </w:rPr>
              <w:t>National Enquiry Point</w:t>
            </w:r>
            <w:r w:rsidR="00C83549" w:rsidRPr="00C83549">
              <w:rPr>
                <w:b/>
                <w:bCs/>
              </w:rPr>
              <w:t xml:space="preserve">. </w:t>
            </w:r>
            <w:r w:rsidR="00C83549" w:rsidRPr="00C83549">
              <w:rPr>
                <w:b/>
              </w:rPr>
              <w:t>A</w:t>
            </w:r>
            <w:r w:rsidRPr="00C83549">
              <w:rPr>
                <w:b/>
              </w:rPr>
              <w:t>ddress, fax number and email address (if available) of other body:</w:t>
            </w:r>
          </w:p>
          <w:p w14:paraId="24C0D467" w14:textId="7C906F3D" w:rsidR="00FA0E64" w:rsidRPr="00D622F9" w:rsidRDefault="00105821" w:rsidP="00C83549">
            <w:pPr>
              <w:keepNext/>
              <w:keepLines/>
              <w:rPr>
                <w:lang w:val="es-ES"/>
              </w:rPr>
            </w:pPr>
            <w:r w:rsidRPr="00D622F9">
              <w:rPr>
                <w:lang w:val="es-ES"/>
              </w:rPr>
              <w:t>Servicio Nacional de Sanidad y Calidad Agroalimentaria (SENASA)</w:t>
            </w:r>
          </w:p>
          <w:p w14:paraId="14A132CF" w14:textId="77777777" w:rsidR="00FA0E64" w:rsidRPr="00D622F9" w:rsidRDefault="00105821" w:rsidP="00C83549">
            <w:pPr>
              <w:keepNext/>
              <w:keepLines/>
              <w:rPr>
                <w:lang w:val="es-ES"/>
              </w:rPr>
            </w:pPr>
            <w:r w:rsidRPr="00D622F9">
              <w:rPr>
                <w:i/>
                <w:iCs/>
                <w:lang w:val="es-ES"/>
              </w:rPr>
              <w:t xml:space="preserve">Coordinación de Relaciones Internacionales </w:t>
            </w:r>
            <w:r w:rsidRPr="00D622F9">
              <w:rPr>
                <w:lang w:val="es-ES"/>
              </w:rPr>
              <w:t>(Coordinating Office for International Relations)</w:t>
            </w:r>
          </w:p>
          <w:p w14:paraId="0726FC4E" w14:textId="64F0634B" w:rsidR="00FA0E64" w:rsidRPr="00D622F9" w:rsidRDefault="00105821" w:rsidP="00C83549">
            <w:pPr>
              <w:keepNext/>
              <w:keepLines/>
              <w:rPr>
                <w:lang w:val="es-ES"/>
              </w:rPr>
            </w:pPr>
            <w:r w:rsidRPr="00D622F9">
              <w:rPr>
                <w:lang w:val="es-ES"/>
              </w:rPr>
              <w:t>Tel.</w:t>
            </w:r>
            <w:r w:rsidR="00C83549" w:rsidRPr="00D622F9">
              <w:rPr>
                <w:lang w:val="es-ES"/>
              </w:rPr>
              <w:t>: (</w:t>
            </w:r>
            <w:r w:rsidRPr="00D622F9">
              <w:rPr>
                <w:lang w:val="es-ES"/>
              </w:rPr>
              <w:t>+54 11) 4121 5353</w:t>
            </w:r>
          </w:p>
          <w:p w14:paraId="7DA9EC49" w14:textId="500A3AB1" w:rsidR="00FA0E64" w:rsidRPr="00D622F9" w:rsidRDefault="00105821" w:rsidP="00C83549">
            <w:pPr>
              <w:keepNext/>
              <w:keepLines/>
              <w:rPr>
                <w:lang w:val="es-ES"/>
              </w:rPr>
            </w:pPr>
            <w:r w:rsidRPr="00D622F9">
              <w:rPr>
                <w:lang w:val="es-ES"/>
              </w:rPr>
              <w:t>Fax</w:t>
            </w:r>
            <w:r w:rsidR="00C83549" w:rsidRPr="00D622F9">
              <w:rPr>
                <w:lang w:val="es-ES"/>
              </w:rPr>
              <w:t>: (</w:t>
            </w:r>
            <w:r w:rsidRPr="00D622F9">
              <w:rPr>
                <w:lang w:val="es-ES"/>
              </w:rPr>
              <w:t>+54 11) 4121 5360</w:t>
            </w:r>
          </w:p>
          <w:p w14:paraId="7ADAB64F" w14:textId="443E5DB7" w:rsidR="00FA0E64" w:rsidRPr="00D622F9" w:rsidRDefault="00105821" w:rsidP="00C83549">
            <w:pPr>
              <w:keepNext/>
              <w:keepLines/>
              <w:rPr>
                <w:lang w:val="es-ES"/>
              </w:rPr>
            </w:pPr>
            <w:r w:rsidRPr="00D622F9">
              <w:rPr>
                <w:lang w:val="es-ES"/>
              </w:rPr>
              <w:t>Email</w:t>
            </w:r>
            <w:r w:rsidR="00C83549" w:rsidRPr="00D622F9">
              <w:rPr>
                <w:lang w:val="es-ES"/>
              </w:rPr>
              <w:t>: r</w:t>
            </w:r>
            <w:r w:rsidRPr="00D622F9">
              <w:rPr>
                <w:lang w:val="es-ES"/>
              </w:rPr>
              <w:t>elint@senasa.gov.ar</w:t>
            </w:r>
          </w:p>
          <w:p w14:paraId="3390F667" w14:textId="7C6C0D90" w:rsidR="00FA0E64" w:rsidRPr="00D622F9" w:rsidRDefault="00105821" w:rsidP="00C83549">
            <w:pPr>
              <w:keepNext/>
              <w:keepLines/>
              <w:spacing w:after="120"/>
              <w:rPr>
                <w:lang w:val="es-ES"/>
              </w:rPr>
            </w:pPr>
            <w:r w:rsidRPr="00D622F9">
              <w:rPr>
                <w:lang w:val="es-ES"/>
              </w:rPr>
              <w:t xml:space="preserve">Website: </w:t>
            </w:r>
            <w:hyperlink r:id="rId9" w:tgtFrame="_blank" w:history="1">
              <w:r w:rsidR="00C83549" w:rsidRPr="00D622F9">
                <w:rPr>
                  <w:rStyle w:val="Hyperlink"/>
                  <w:lang w:val="es-ES"/>
                </w:rPr>
                <w:t>http://www.senasa.gov.ar</w:t>
              </w:r>
            </w:hyperlink>
          </w:p>
        </w:tc>
      </w:tr>
    </w:tbl>
    <w:p w14:paraId="304F86EE" w14:textId="77777777" w:rsidR="00337700" w:rsidRPr="00D622F9" w:rsidRDefault="00337700" w:rsidP="00C83549">
      <w:pPr>
        <w:rPr>
          <w:lang w:val="es-ES"/>
        </w:rPr>
      </w:pPr>
    </w:p>
    <w:sectPr w:rsidR="00337700" w:rsidRPr="00D622F9" w:rsidSect="00C835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5CFF9" w14:textId="77777777" w:rsidR="006873D1" w:rsidRPr="00C83549" w:rsidRDefault="00105821">
      <w:r w:rsidRPr="00C83549">
        <w:separator/>
      </w:r>
    </w:p>
  </w:endnote>
  <w:endnote w:type="continuationSeparator" w:id="0">
    <w:p w14:paraId="7504F0C6" w14:textId="77777777" w:rsidR="006873D1" w:rsidRPr="00C83549" w:rsidRDefault="00105821">
      <w:r w:rsidRPr="00C8354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EDF1" w14:textId="054A78EE" w:rsidR="00B91FF3" w:rsidRPr="00C83549" w:rsidRDefault="00C83549" w:rsidP="00C83549">
    <w:pPr>
      <w:pStyle w:val="Footer"/>
    </w:pPr>
    <w:r w:rsidRPr="00C83549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33B6E" w14:textId="2B44CBFC" w:rsidR="00DD65B2" w:rsidRPr="00C83549" w:rsidRDefault="00C83549" w:rsidP="00C83549">
    <w:pPr>
      <w:pStyle w:val="Footer"/>
    </w:pPr>
    <w:r w:rsidRPr="00C83549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DD68" w14:textId="32C6EC27" w:rsidR="00DD65B2" w:rsidRPr="00C83549" w:rsidRDefault="00C83549" w:rsidP="00C83549">
    <w:pPr>
      <w:pStyle w:val="Footer"/>
    </w:pPr>
    <w:r w:rsidRPr="00C8354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82A0E" w14:textId="77777777" w:rsidR="006873D1" w:rsidRPr="00C83549" w:rsidRDefault="00105821">
      <w:r w:rsidRPr="00C83549">
        <w:separator/>
      </w:r>
    </w:p>
  </w:footnote>
  <w:footnote w:type="continuationSeparator" w:id="0">
    <w:p w14:paraId="5908645B" w14:textId="77777777" w:rsidR="006873D1" w:rsidRPr="00C83549" w:rsidRDefault="00105821">
      <w:r w:rsidRPr="00C8354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DAA45" w14:textId="77777777" w:rsidR="00C83549" w:rsidRPr="00C83549" w:rsidRDefault="00C83549" w:rsidP="00C83549">
    <w:pPr>
      <w:pStyle w:val="Header"/>
      <w:spacing w:after="240"/>
      <w:jc w:val="center"/>
    </w:pPr>
    <w:r w:rsidRPr="00C83549">
      <w:t>G/SPS/N/ARG/248</w:t>
    </w:r>
  </w:p>
  <w:p w14:paraId="2B69CFFE" w14:textId="77777777" w:rsidR="00C83549" w:rsidRPr="00C83549" w:rsidRDefault="00C83549" w:rsidP="00C83549">
    <w:pPr>
      <w:pStyle w:val="Header"/>
      <w:pBdr>
        <w:bottom w:val="single" w:sz="4" w:space="1" w:color="auto"/>
      </w:pBdr>
      <w:jc w:val="center"/>
    </w:pPr>
    <w:r w:rsidRPr="00C83549">
      <w:t xml:space="preserve">- </w:t>
    </w:r>
    <w:r w:rsidRPr="00C83549">
      <w:fldChar w:fldCharType="begin"/>
    </w:r>
    <w:r w:rsidRPr="00C83549">
      <w:instrText xml:space="preserve"> PAGE  \* Arabic  \* MERGEFORMAT </w:instrText>
    </w:r>
    <w:r w:rsidRPr="00C83549">
      <w:fldChar w:fldCharType="separate"/>
    </w:r>
    <w:r w:rsidRPr="00C83549">
      <w:t>1</w:t>
    </w:r>
    <w:r w:rsidRPr="00C83549">
      <w:fldChar w:fldCharType="end"/>
    </w:r>
    <w:r w:rsidRPr="00C83549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6D514" w14:textId="77777777" w:rsidR="00C83549" w:rsidRPr="00C83549" w:rsidRDefault="00C83549" w:rsidP="00C83549">
    <w:pPr>
      <w:pStyle w:val="Header"/>
      <w:spacing w:after="240"/>
      <w:jc w:val="center"/>
    </w:pPr>
    <w:r w:rsidRPr="00C83549">
      <w:t>G/SPS/N/ARG/248</w:t>
    </w:r>
  </w:p>
  <w:p w14:paraId="48092619" w14:textId="77777777" w:rsidR="00C83549" w:rsidRPr="00C83549" w:rsidRDefault="00C83549" w:rsidP="00C83549">
    <w:pPr>
      <w:pStyle w:val="Header"/>
      <w:pBdr>
        <w:bottom w:val="single" w:sz="4" w:space="1" w:color="auto"/>
      </w:pBdr>
      <w:jc w:val="center"/>
    </w:pPr>
    <w:r w:rsidRPr="00C83549">
      <w:t xml:space="preserve">- </w:t>
    </w:r>
    <w:r w:rsidRPr="00C83549">
      <w:fldChar w:fldCharType="begin"/>
    </w:r>
    <w:r w:rsidRPr="00C83549">
      <w:instrText xml:space="preserve"> PAGE  \* Arabic  \* MERGEFORMAT </w:instrText>
    </w:r>
    <w:r w:rsidRPr="00C83549">
      <w:fldChar w:fldCharType="separate"/>
    </w:r>
    <w:r w:rsidRPr="00C83549">
      <w:t>1</w:t>
    </w:r>
    <w:r w:rsidRPr="00C83549">
      <w:fldChar w:fldCharType="end"/>
    </w:r>
    <w:r w:rsidRPr="00C83549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C83549" w:rsidRPr="00C83549" w14:paraId="4E5AC609" w14:textId="77777777" w:rsidTr="00C83549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73E5CF1" w14:textId="77777777" w:rsidR="00C83549" w:rsidRPr="00C83549" w:rsidRDefault="00C83549" w:rsidP="00C83549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8062CA" w14:textId="77777777" w:rsidR="00C83549" w:rsidRPr="00C83549" w:rsidRDefault="00C83549" w:rsidP="00C83549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C83549" w:rsidRPr="00C83549" w14:paraId="2528C82B" w14:textId="77777777" w:rsidTr="00C83549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B6C1B6B" w14:textId="18954FD9" w:rsidR="00C83549" w:rsidRPr="00C83549" w:rsidRDefault="00C83549" w:rsidP="00C83549">
          <w:pPr>
            <w:jc w:val="left"/>
            <w:rPr>
              <w:rFonts w:eastAsia="Verdana" w:cs="Verdana"/>
              <w:szCs w:val="18"/>
            </w:rPr>
          </w:pPr>
          <w:r w:rsidRPr="00C83549">
            <w:rPr>
              <w:rFonts w:eastAsia="Verdana" w:cs="Verdana"/>
              <w:noProof/>
              <w:szCs w:val="18"/>
            </w:rPr>
            <w:drawing>
              <wp:inline distT="0" distB="0" distL="0" distR="0" wp14:anchorId="3324FB45" wp14:editId="638F9C0B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D648AAC" w14:textId="77777777" w:rsidR="00C83549" w:rsidRPr="00C83549" w:rsidRDefault="00C83549" w:rsidP="00C83549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C83549" w:rsidRPr="00C83549" w14:paraId="77734F09" w14:textId="77777777" w:rsidTr="00C83549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2893F1BD" w14:textId="77777777" w:rsidR="00C83549" w:rsidRPr="00C83549" w:rsidRDefault="00C83549" w:rsidP="00C83549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EADAA83" w14:textId="19BD3EEA" w:rsidR="00C83549" w:rsidRPr="00C83549" w:rsidRDefault="00C83549" w:rsidP="00C83549">
          <w:pPr>
            <w:jc w:val="right"/>
            <w:rPr>
              <w:rFonts w:eastAsia="Verdana" w:cs="Verdana"/>
              <w:b/>
              <w:szCs w:val="18"/>
            </w:rPr>
          </w:pPr>
          <w:r w:rsidRPr="00C83549">
            <w:rPr>
              <w:b/>
              <w:szCs w:val="18"/>
            </w:rPr>
            <w:t>G/SPS/N/ARG/248</w:t>
          </w:r>
        </w:p>
      </w:tc>
    </w:tr>
    <w:tr w:rsidR="00C83549" w:rsidRPr="00C83549" w14:paraId="0425DE46" w14:textId="77777777" w:rsidTr="00C83549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1DABF83E" w14:textId="77777777" w:rsidR="00C83549" w:rsidRPr="00C83549" w:rsidRDefault="00C83549" w:rsidP="00C83549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5F329F" w14:textId="2DDAAB59" w:rsidR="00C83549" w:rsidRPr="00C83549" w:rsidRDefault="00C83549" w:rsidP="00C83549">
          <w:pPr>
            <w:jc w:val="right"/>
            <w:rPr>
              <w:rFonts w:eastAsia="Verdana" w:cs="Verdana"/>
              <w:szCs w:val="18"/>
            </w:rPr>
          </w:pPr>
          <w:r w:rsidRPr="00C83549">
            <w:rPr>
              <w:rFonts w:eastAsia="Verdana" w:cs="Verdana"/>
              <w:szCs w:val="18"/>
            </w:rPr>
            <w:t>2 June 2021</w:t>
          </w:r>
        </w:p>
      </w:tc>
    </w:tr>
    <w:tr w:rsidR="00C83549" w:rsidRPr="00C83549" w14:paraId="0CD0A3A8" w14:textId="77777777" w:rsidTr="00C83549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CCD51C" w14:textId="2CD96C45" w:rsidR="00C83549" w:rsidRPr="00C83549" w:rsidRDefault="00C83549" w:rsidP="00C83549">
          <w:pPr>
            <w:jc w:val="left"/>
            <w:rPr>
              <w:rFonts w:eastAsia="Verdana" w:cs="Verdana"/>
              <w:b/>
              <w:szCs w:val="18"/>
            </w:rPr>
          </w:pPr>
          <w:r w:rsidRPr="00C83549">
            <w:rPr>
              <w:rFonts w:eastAsia="Verdana" w:cs="Verdana"/>
              <w:color w:val="FF0000"/>
              <w:szCs w:val="18"/>
            </w:rPr>
            <w:t>(21</w:t>
          </w:r>
          <w:r w:rsidRPr="00C83549">
            <w:rPr>
              <w:rFonts w:eastAsia="Verdana" w:cs="Verdana"/>
              <w:color w:val="FF0000"/>
              <w:szCs w:val="18"/>
            </w:rPr>
            <w:noBreakHyphen/>
          </w:r>
          <w:r w:rsidR="00D622F9">
            <w:rPr>
              <w:rFonts w:eastAsia="Verdana" w:cs="Verdana"/>
              <w:color w:val="FF0000"/>
              <w:szCs w:val="18"/>
            </w:rPr>
            <w:t>4557</w:t>
          </w:r>
          <w:r w:rsidRPr="00C83549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18570F" w14:textId="30A7C46F" w:rsidR="00C83549" w:rsidRPr="00C83549" w:rsidRDefault="00C83549" w:rsidP="00C83549">
          <w:pPr>
            <w:jc w:val="right"/>
            <w:rPr>
              <w:rFonts w:eastAsia="Verdana" w:cs="Verdana"/>
              <w:szCs w:val="18"/>
            </w:rPr>
          </w:pPr>
          <w:r w:rsidRPr="00C83549">
            <w:rPr>
              <w:rFonts w:eastAsia="Verdana" w:cs="Verdana"/>
              <w:szCs w:val="18"/>
            </w:rPr>
            <w:t xml:space="preserve">Page: </w:t>
          </w:r>
          <w:r w:rsidRPr="00C83549">
            <w:rPr>
              <w:rFonts w:eastAsia="Verdana" w:cs="Verdana"/>
              <w:szCs w:val="18"/>
            </w:rPr>
            <w:fldChar w:fldCharType="begin"/>
          </w:r>
          <w:r w:rsidRPr="00C8354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C83549">
            <w:rPr>
              <w:rFonts w:eastAsia="Verdana" w:cs="Verdana"/>
              <w:szCs w:val="18"/>
            </w:rPr>
            <w:fldChar w:fldCharType="separate"/>
          </w:r>
          <w:r w:rsidRPr="00C83549">
            <w:rPr>
              <w:rFonts w:eastAsia="Verdana" w:cs="Verdana"/>
              <w:szCs w:val="18"/>
            </w:rPr>
            <w:t>1</w:t>
          </w:r>
          <w:r w:rsidRPr="00C83549">
            <w:rPr>
              <w:rFonts w:eastAsia="Verdana" w:cs="Verdana"/>
              <w:szCs w:val="18"/>
            </w:rPr>
            <w:fldChar w:fldCharType="end"/>
          </w:r>
          <w:r w:rsidRPr="00C83549">
            <w:rPr>
              <w:rFonts w:eastAsia="Verdana" w:cs="Verdana"/>
              <w:szCs w:val="18"/>
            </w:rPr>
            <w:t>/</w:t>
          </w:r>
          <w:r w:rsidRPr="00C83549">
            <w:rPr>
              <w:rFonts w:eastAsia="Verdana" w:cs="Verdana"/>
              <w:szCs w:val="18"/>
            </w:rPr>
            <w:fldChar w:fldCharType="begin"/>
          </w:r>
          <w:r w:rsidRPr="00C8354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C83549">
            <w:rPr>
              <w:rFonts w:eastAsia="Verdana" w:cs="Verdana"/>
              <w:szCs w:val="18"/>
            </w:rPr>
            <w:fldChar w:fldCharType="separate"/>
          </w:r>
          <w:r w:rsidRPr="00C83549">
            <w:rPr>
              <w:rFonts w:eastAsia="Verdana" w:cs="Verdana"/>
              <w:szCs w:val="18"/>
            </w:rPr>
            <w:t>2</w:t>
          </w:r>
          <w:r w:rsidRPr="00C83549">
            <w:rPr>
              <w:rFonts w:eastAsia="Verdana" w:cs="Verdana"/>
              <w:szCs w:val="18"/>
            </w:rPr>
            <w:fldChar w:fldCharType="end"/>
          </w:r>
        </w:p>
      </w:tc>
    </w:tr>
    <w:tr w:rsidR="00C83549" w:rsidRPr="00C83549" w14:paraId="57EB0408" w14:textId="77777777" w:rsidTr="00C83549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232944" w14:textId="3B59D8A4" w:rsidR="00C83549" w:rsidRPr="00C83549" w:rsidRDefault="00C83549" w:rsidP="00C83549">
          <w:pPr>
            <w:jc w:val="left"/>
            <w:rPr>
              <w:rFonts w:eastAsia="Verdana" w:cs="Verdana"/>
              <w:szCs w:val="18"/>
            </w:rPr>
          </w:pPr>
          <w:r w:rsidRPr="00C83549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4EF2E93F" w14:textId="17624384" w:rsidR="00C83549" w:rsidRPr="00C83549" w:rsidRDefault="00C83549" w:rsidP="00C83549">
          <w:pPr>
            <w:jc w:val="right"/>
            <w:rPr>
              <w:rFonts w:eastAsia="Verdana" w:cs="Verdana"/>
              <w:bCs/>
              <w:szCs w:val="18"/>
            </w:rPr>
          </w:pPr>
          <w:r w:rsidRPr="00C83549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21E6FE17" w14:textId="77777777" w:rsidR="00DD65B2" w:rsidRPr="00C83549" w:rsidRDefault="00DD65B2" w:rsidP="00C835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5B70498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68AA99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67E076F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E240348"/>
    <w:numStyleLink w:val="LegalHeadings"/>
  </w:abstractNum>
  <w:abstractNum w:abstractNumId="14" w15:restartNumberingAfterBreak="0">
    <w:nsid w:val="57551E12"/>
    <w:multiLevelType w:val="multilevel"/>
    <w:tmpl w:val="5E24034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724C"/>
    <w:rsid w:val="000D23F0"/>
    <w:rsid w:val="000D29D0"/>
    <w:rsid w:val="00104D9E"/>
    <w:rsid w:val="00105821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0772A"/>
    <w:rsid w:val="002149CB"/>
    <w:rsid w:val="00216F1A"/>
    <w:rsid w:val="002242B5"/>
    <w:rsid w:val="00255119"/>
    <w:rsid w:val="00276383"/>
    <w:rsid w:val="00287066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46BB"/>
    <w:rsid w:val="00435530"/>
    <w:rsid w:val="0043612A"/>
    <w:rsid w:val="00461798"/>
    <w:rsid w:val="00474446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5F5F92"/>
    <w:rsid w:val="00605630"/>
    <w:rsid w:val="00612337"/>
    <w:rsid w:val="006518BC"/>
    <w:rsid w:val="006652F7"/>
    <w:rsid w:val="00674833"/>
    <w:rsid w:val="006873D1"/>
    <w:rsid w:val="006A2F2A"/>
    <w:rsid w:val="006C3C17"/>
    <w:rsid w:val="006E0C67"/>
    <w:rsid w:val="00727F5B"/>
    <w:rsid w:val="00735ADA"/>
    <w:rsid w:val="00775D36"/>
    <w:rsid w:val="0078182B"/>
    <w:rsid w:val="00795114"/>
    <w:rsid w:val="007A761F"/>
    <w:rsid w:val="007B4CC8"/>
    <w:rsid w:val="007B7BB1"/>
    <w:rsid w:val="007C4766"/>
    <w:rsid w:val="007D39B5"/>
    <w:rsid w:val="00827789"/>
    <w:rsid w:val="00834FB6"/>
    <w:rsid w:val="008402D9"/>
    <w:rsid w:val="00842D59"/>
    <w:rsid w:val="0085388D"/>
    <w:rsid w:val="00867FE0"/>
    <w:rsid w:val="00885409"/>
    <w:rsid w:val="00897E8D"/>
    <w:rsid w:val="008A1305"/>
    <w:rsid w:val="008A2F61"/>
    <w:rsid w:val="00904862"/>
    <w:rsid w:val="00912133"/>
    <w:rsid w:val="0091417D"/>
    <w:rsid w:val="00917BFE"/>
    <w:rsid w:val="009304CB"/>
    <w:rsid w:val="0093775F"/>
    <w:rsid w:val="00966870"/>
    <w:rsid w:val="00980E4F"/>
    <w:rsid w:val="009902D6"/>
    <w:rsid w:val="009A0D78"/>
    <w:rsid w:val="009A2A46"/>
    <w:rsid w:val="009A3971"/>
    <w:rsid w:val="009D4C39"/>
    <w:rsid w:val="009D63FB"/>
    <w:rsid w:val="009F491D"/>
    <w:rsid w:val="009F54DC"/>
    <w:rsid w:val="00A37C79"/>
    <w:rsid w:val="00A46611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83549"/>
    <w:rsid w:val="00C97117"/>
    <w:rsid w:val="00CB2591"/>
    <w:rsid w:val="00CD0195"/>
    <w:rsid w:val="00CD5EC3"/>
    <w:rsid w:val="00CE1C9D"/>
    <w:rsid w:val="00CE54C5"/>
    <w:rsid w:val="00D622F9"/>
    <w:rsid w:val="00D65AF6"/>
    <w:rsid w:val="00D66DCB"/>
    <w:rsid w:val="00D66F5C"/>
    <w:rsid w:val="00DA2000"/>
    <w:rsid w:val="00DB47DD"/>
    <w:rsid w:val="00DB63AB"/>
    <w:rsid w:val="00DB7CB0"/>
    <w:rsid w:val="00DD3627"/>
    <w:rsid w:val="00DD65B2"/>
    <w:rsid w:val="00E464CD"/>
    <w:rsid w:val="00E47B1B"/>
    <w:rsid w:val="00E81A56"/>
    <w:rsid w:val="00E844E4"/>
    <w:rsid w:val="00E97806"/>
    <w:rsid w:val="00EA1572"/>
    <w:rsid w:val="00EB1D8F"/>
    <w:rsid w:val="00EB4982"/>
    <w:rsid w:val="00EE50B7"/>
    <w:rsid w:val="00F009AC"/>
    <w:rsid w:val="00F11625"/>
    <w:rsid w:val="00F32503"/>
    <w:rsid w:val="00F325A3"/>
    <w:rsid w:val="00F55769"/>
    <w:rsid w:val="00F84BAB"/>
    <w:rsid w:val="00F854DF"/>
    <w:rsid w:val="00F94181"/>
    <w:rsid w:val="00F94FC2"/>
    <w:rsid w:val="00FA0E64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88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C8354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3549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83549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83549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83549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83549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83549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8354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8354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8354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C83549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C83549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C83549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C83549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C83549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C8354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C83549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C83549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C83549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549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C8354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C83549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83549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C83549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C83549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C83549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C8354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83549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8354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83549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C83549"/>
    <w:rPr>
      <w:szCs w:val="20"/>
    </w:rPr>
  </w:style>
  <w:style w:type="character" w:customStyle="1" w:styleId="EndnoteTextChar">
    <w:name w:val="Endnote Text Char"/>
    <w:link w:val="EndnoteText"/>
    <w:uiPriority w:val="49"/>
    <w:rsid w:val="00C83549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C8354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C83549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C8354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C83549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C83549"/>
    <w:pPr>
      <w:ind w:left="567" w:right="567" w:firstLine="0"/>
    </w:pPr>
  </w:style>
  <w:style w:type="character" w:styleId="FootnoteReference">
    <w:name w:val="footnote reference"/>
    <w:uiPriority w:val="5"/>
    <w:rsid w:val="00C83549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8354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C83549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C83549"/>
    <w:pPr>
      <w:numPr>
        <w:numId w:val="6"/>
      </w:numPr>
    </w:pPr>
  </w:style>
  <w:style w:type="paragraph" w:styleId="ListBullet">
    <w:name w:val="List Bullet"/>
    <w:basedOn w:val="Normal"/>
    <w:uiPriority w:val="1"/>
    <w:rsid w:val="00C83549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83549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83549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83549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83549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C83549"/>
    <w:pPr>
      <w:ind w:left="720"/>
      <w:contextualSpacing/>
    </w:pPr>
  </w:style>
  <w:style w:type="numbering" w:customStyle="1" w:styleId="ListBullets">
    <w:name w:val="ListBullets"/>
    <w:uiPriority w:val="99"/>
    <w:rsid w:val="00C83549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C8354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8354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8354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C83549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C8354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8354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83549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C8354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C83549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C8354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8354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8354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8354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8354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C83549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83549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C83549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C8354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C835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835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8354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C83549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83549"/>
  </w:style>
  <w:style w:type="paragraph" w:styleId="BlockText">
    <w:name w:val="Block Text"/>
    <w:basedOn w:val="Normal"/>
    <w:uiPriority w:val="99"/>
    <w:semiHidden/>
    <w:unhideWhenUsed/>
    <w:rsid w:val="00C8354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354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5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354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354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354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83549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C83549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8354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3549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83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549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83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83549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3549"/>
  </w:style>
  <w:style w:type="character" w:customStyle="1" w:styleId="DateChar">
    <w:name w:val="Date Char"/>
    <w:basedOn w:val="DefaultParagraphFont"/>
    <w:link w:val="Date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354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83549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354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C83549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8354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354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C83549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C83549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354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83549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C83549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C83549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C83549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C83549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354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83549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C83549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C83549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C83549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8354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8354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8354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8354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8354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8354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8354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8354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8354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35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C83549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835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C83549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C83549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C83549"/>
    <w:rPr>
      <w:lang w:val="en-GB"/>
    </w:rPr>
  </w:style>
  <w:style w:type="paragraph" w:styleId="List">
    <w:name w:val="List"/>
    <w:basedOn w:val="Normal"/>
    <w:uiPriority w:val="99"/>
    <w:semiHidden/>
    <w:unhideWhenUsed/>
    <w:rsid w:val="00C8354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354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354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354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354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8354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354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354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354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354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83549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83549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8354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83549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83549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835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83549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35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8354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C83549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835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354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354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C8354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C83549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8354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3549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C835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C83549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354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354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83549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C83549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C83549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C83549"/>
    <w:rPr>
      <w:smallCaps/>
      <w:color w:val="C0504D" w:themeColor="accent2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83549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DD362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D362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D362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D362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D362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D362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D362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D362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D362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D362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D362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D362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D362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D362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D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D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D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D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D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D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D362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D36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D36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D36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D36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D36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D36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D36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D362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D36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D36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D36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D36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D36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D36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DD3627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DD3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D3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D3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D3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D3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D3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D36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D362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D362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D362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D362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D362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D362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D362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D362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D362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D362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D362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D362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D362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D362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D362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D362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D362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D362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D362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D362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D362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D362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D362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D362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D362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D362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D362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D362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D362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D362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DD3627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DD36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D362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D362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D362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D362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DD3627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DD3627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DD362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DD3627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C83549"/>
    <w:pPr>
      <w:numPr>
        <w:numId w:val="17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ARG/21_3792_00_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nasa.gov.ar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pont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20</TotalTime>
  <Pages>2</Pages>
  <Words>462</Words>
  <Characters>2802</Characters>
  <Application>Microsoft Office Word</Application>
  <DocSecurity>0</DocSecurity>
  <Lines>74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9</cp:revision>
  <dcterms:created xsi:type="dcterms:W3CDTF">2021-06-02T08:52:00Z</dcterms:created>
  <dcterms:modified xsi:type="dcterms:W3CDTF">2021-06-29T10:08:00Z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21577f8f-e672-449d-8768-dc7525a9449c</vt:lpwstr>
  </property>
  <property fmtid="{D5CDD505-2E9C-101B-9397-08002B2CF9AE}" pid="3" name="WTOCLASSIFICATION">
    <vt:lpwstr>WTO OFFICIAL</vt:lpwstr>
  </property>
</Properties>
</file>